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551C4" w14:textId="77777777" w:rsidR="0055072E" w:rsidRPr="001F0DF6" w:rsidRDefault="009E6647" w:rsidP="0055072E">
      <w:pPr>
        <w:pStyle w:val="Heading1-noborder"/>
        <w:rPr>
          <w:noProof/>
        </w:rPr>
      </w:pPr>
      <w:r w:rsidRPr="001F0DF6">
        <w:rPr>
          <w:rStyle w:val="ResourcetypeinTitle"/>
          <w:noProof/>
          <w:lang w:eastAsia="en-CA"/>
        </w:rPr>
        <mc:AlternateContent>
          <mc:Choice Requires="wps">
            <w:drawing>
              <wp:anchor distT="0" distB="0" distL="114300" distR="114300" simplePos="0" relativeHeight="251706880" behindDoc="0" locked="0" layoutInCell="1" allowOverlap="1" wp14:anchorId="762D356A" wp14:editId="3F672BE1">
                <wp:simplePos x="0" y="0"/>
                <wp:positionH relativeFrom="column">
                  <wp:posOffset>5514340</wp:posOffset>
                </wp:positionH>
                <wp:positionV relativeFrom="paragraph">
                  <wp:posOffset>797560</wp:posOffset>
                </wp:positionV>
                <wp:extent cx="840740" cy="7200265"/>
                <wp:effectExtent l="0" t="0" r="0" b="13335"/>
                <wp:wrapSquare wrapText="bothSides"/>
                <wp:docPr id="3" name="Text Box 3"/>
                <wp:cNvGraphicFramePr/>
                <a:graphic xmlns:a="http://schemas.openxmlformats.org/drawingml/2006/main">
                  <a:graphicData uri="http://schemas.microsoft.com/office/word/2010/wordprocessingShape">
                    <wps:wsp>
                      <wps:cNvSpPr txBox="1"/>
                      <wps:spPr>
                        <a:xfrm>
                          <a:off x="0" y="0"/>
                          <a:ext cx="840740" cy="720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B8DA4" w14:textId="77777777" w:rsidR="007D2E76" w:rsidRDefault="007D2E76" w:rsidP="007D2E76">
                            <w:pPr>
                              <w:pStyle w:val="Resourcetype-LessonPlan"/>
                            </w:pPr>
                          </w:p>
                          <w:p w14:paraId="1155BF5F" w14:textId="77777777" w:rsidR="007D2E76" w:rsidRDefault="007D2E76" w:rsidP="007D2E76">
                            <w:pPr>
                              <w:pStyle w:val="Resourcetype-LessonPlan"/>
                            </w:pPr>
                            <w:r>
                              <w:t>Lesson Plan</w:t>
                            </w:r>
                            <w:r w:rsidR="001F30B4">
                              <w:t xml:space="preserve"> </w:t>
                            </w:r>
                          </w:p>
                          <w:p w14:paraId="219B5D7B" w14:textId="5562276C" w:rsidR="007D2E76" w:rsidRDefault="005261C3" w:rsidP="00674CAD">
                            <w:pPr>
                              <w:pStyle w:val="Title-LessonPlan"/>
                            </w:pPr>
                            <w:r>
                              <w:t xml:space="preserve">Workshop </w:t>
                            </w:r>
                            <w:r w:rsidR="001139DD">
                              <w:t>Closing</w:t>
                            </w:r>
                          </w:p>
                        </w:txbxContent>
                      </wps:txbx>
                      <wps:bodyPr rot="0" spcFirstLastPara="0" vertOverflow="overflow" horzOverflow="overflow" vert="vert270" wrap="square" lIns="36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2D356A" id="_x0000_t202" coordsize="21600,21600" o:spt="202" path="m,l,21600r21600,l21600,xe">
                <v:stroke joinstyle="miter"/>
                <v:path gradientshapeok="t" o:connecttype="rect"/>
              </v:shapetype>
              <v:shape id="Text Box 3" o:spid="_x0000_s1026" type="#_x0000_t202" style="position:absolute;margin-left:434.2pt;margin-top:62.8pt;width:66.2pt;height:566.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" filled="f" stroked="f" strokeweight=".5pt">
                <v:textbox style="layout-flow:vertical;mso-layout-flow-alt:bottom-to-top" inset="1mm,0,0,0">
                  <w:txbxContent>
                    <w:p w14:paraId="565B8DA4" w14:textId="77777777" w:rsidR="007D2E76" w:rsidRDefault="007D2E76" w:rsidP="007D2E76">
                      <w:pPr>
                        <w:pStyle w:val="Resourcetype-LessonPlan"/>
                      </w:pPr>
                    </w:p>
                    <w:p w14:paraId="1155BF5F" w14:textId="77777777" w:rsidR="007D2E76" w:rsidRDefault="007D2E76" w:rsidP="007D2E76">
                      <w:pPr>
                        <w:pStyle w:val="Resourcetype-LessonPlan"/>
                      </w:pPr>
                      <w:r>
                        <w:t>Lesson Plan</w:t>
                      </w:r>
                      <w:r w:rsidR="001F30B4">
                        <w:t xml:space="preserve"> </w:t>
                      </w:r>
                    </w:p>
                    <w:p w14:paraId="219B5D7B" w14:textId="5562276C" w:rsidR="007D2E76" w:rsidRDefault="005261C3" w:rsidP="00674CAD">
                      <w:pPr>
                        <w:pStyle w:val="Title-LessonPlan"/>
                      </w:pPr>
                      <w:r>
                        <w:t xml:space="preserve">Workshop </w:t>
                      </w:r>
                      <w:r w:rsidR="001139DD">
                        <w:t>Closing</w:t>
                      </w:r>
                    </w:p>
                  </w:txbxContent>
                </v:textbox>
                <w10:wrap type="square"/>
              </v:shape>
            </w:pict>
          </mc:Fallback>
        </mc:AlternateContent>
      </w:r>
      <w:r w:rsidRPr="001F0DF6">
        <w:rPr>
          <w:noProof/>
          <w:color w:val="D66609" w:themeColor="accent3" w:themeShade="BF"/>
          <w:lang w:eastAsia="en-CA"/>
        </w:rPr>
        <w:drawing>
          <wp:anchor distT="0" distB="0" distL="114300" distR="114300" simplePos="0" relativeHeight="251708928" behindDoc="0" locked="0" layoutInCell="1" allowOverlap="1" wp14:anchorId="740B20B1" wp14:editId="69F20ADA">
            <wp:simplePos x="0" y="0"/>
            <wp:positionH relativeFrom="column">
              <wp:posOffset>5822950</wp:posOffset>
            </wp:positionH>
            <wp:positionV relativeFrom="page">
              <wp:posOffset>468630</wp:posOffset>
            </wp:positionV>
            <wp:extent cx="457200" cy="4572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esson_plan__time_WHITE.emf"/>
                    <pic:cNvPicPr/>
                  </pic:nvPicPr>
                  <pic:blipFill>
                    <a:blip r:embed="rId8">
                      <a:alphaModFix amt="20000"/>
                      <a:extLst>
                        <a:ext uri="{28A0092B-C50C-407E-A947-70E740481C1C}">
                          <a14:useLocalDpi xmlns:a14="http://schemas.microsoft.com/office/drawing/2010/main" val="0"/>
                        </a:ext>
                      </a:extLst>
                    </a:blip>
                    <a:stretch>
                      <a:fillRect/>
                    </a:stretch>
                  </pic:blipFill>
                  <pic:spPr>
                    <a:xfrm rot="16200000">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1F0DF6">
        <w:rPr>
          <w:noProof/>
          <w:color w:val="D66609" w:themeColor="accent3" w:themeShade="BF"/>
          <w:lang w:eastAsia="en-CA"/>
        </w:rPr>
        <mc:AlternateContent>
          <mc:Choice Requires="wps">
            <w:drawing>
              <wp:anchor distT="0" distB="0" distL="114300" distR="114300" simplePos="0" relativeHeight="251707904" behindDoc="0" locked="0" layoutInCell="1" allowOverlap="1" wp14:anchorId="05974469" wp14:editId="17282340">
                <wp:simplePos x="0" y="0"/>
                <wp:positionH relativeFrom="column">
                  <wp:posOffset>5243830</wp:posOffset>
                </wp:positionH>
                <wp:positionV relativeFrom="paragraph">
                  <wp:posOffset>117681</wp:posOffset>
                </wp:positionV>
                <wp:extent cx="1329690" cy="3473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132969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26737" w14:textId="1FA7545F" w:rsidR="005844E1" w:rsidRPr="009E6647" w:rsidRDefault="00147102" w:rsidP="009E6647">
                            <w:pPr>
                              <w:pStyle w:val="NoSpacing"/>
                              <w:rPr>
                                <w:rStyle w:val="White"/>
                              </w:rPr>
                            </w:pPr>
                            <w:r>
                              <w:rPr>
                                <w:rStyle w:val="White"/>
                              </w:rPr>
                              <w:t>85</w:t>
                            </w:r>
                            <w:r w:rsidR="00535AAB">
                              <w:rPr>
                                <w:rStyle w:val="White"/>
                              </w:rPr>
                              <w:t xml:space="preserve"> minutes</w:t>
                            </w:r>
                            <w:r w:rsidR="005844E1" w:rsidRPr="009E6647">
                              <w:rPr>
                                <w:rStyle w:val="White"/>
                              </w:rPr>
                              <w:t xml:space="preserve"> total</w:t>
                            </w:r>
                          </w:p>
                        </w:txbxContent>
                      </wps:txbx>
                      <wps:bodyPr rot="0" spcFirstLastPara="0" vertOverflow="overflow" horzOverflow="overflow" vert="horz" wrap="square" lIns="108000" tIns="36000" rIns="108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5974469" id="Text Box 11" o:spid="_x0000_s1027" type="#_x0000_t202" style="position:absolute;margin-left:412.9pt;margin-top:9.25pt;width:104.7pt;height:27.3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" filled="f" stroked="f" strokeweight=".5pt">
                <v:textbox inset="3mm,1mm,3mm,1mm">
                  <w:txbxContent>
                    <w:p w14:paraId="0F526737" w14:textId="1FA7545F" w:rsidR="005844E1" w:rsidRPr="009E6647" w:rsidRDefault="00147102" w:rsidP="009E6647">
                      <w:pPr>
                        <w:pStyle w:val="NoSpacing"/>
                        <w:rPr>
                          <w:rStyle w:val="White"/>
                        </w:rPr>
                      </w:pPr>
                      <w:r>
                        <w:rPr>
                          <w:rStyle w:val="White"/>
                        </w:rPr>
                        <w:t>85</w:t>
                      </w:r>
                      <w:r w:rsidR="00535AAB">
                        <w:rPr>
                          <w:rStyle w:val="White"/>
                        </w:rPr>
                        <w:t xml:space="preserve"> minutes</w:t>
                      </w:r>
                      <w:r w:rsidR="005844E1" w:rsidRPr="009E6647">
                        <w:rPr>
                          <w:rStyle w:val="White"/>
                        </w:rPr>
                        <w:t xml:space="preserve"> total</w:t>
                      </w:r>
                    </w:p>
                  </w:txbxContent>
                </v:textbox>
                <w10:wrap type="square"/>
              </v:shape>
            </w:pict>
          </mc:Fallback>
        </mc:AlternateContent>
      </w:r>
      <w:r w:rsidRPr="001F0DF6">
        <w:rPr>
          <w:rStyle w:val="ResourcetypeinTitle"/>
          <w:noProof/>
          <w:lang w:eastAsia="en-CA"/>
        </w:rPr>
        <mc:AlternateContent>
          <mc:Choice Requires="wps">
            <w:drawing>
              <wp:anchor distT="0" distB="0" distL="114300" distR="114300" simplePos="0" relativeHeight="251674106" behindDoc="1" locked="0" layoutInCell="1" allowOverlap="1" wp14:anchorId="79DCFD14" wp14:editId="2DE5D643">
                <wp:simplePos x="0" y="0"/>
                <wp:positionH relativeFrom="column">
                  <wp:posOffset>5238751</wp:posOffset>
                </wp:positionH>
                <wp:positionV relativeFrom="page">
                  <wp:posOffset>0</wp:posOffset>
                </wp:positionV>
                <wp:extent cx="1824652" cy="10060940"/>
                <wp:effectExtent l="0" t="0" r="29845" b="22860"/>
                <wp:wrapNone/>
                <wp:docPr id="23" name="Rectangle 23"/>
                <wp:cNvGraphicFramePr/>
                <a:graphic xmlns:a="http://schemas.openxmlformats.org/drawingml/2006/main">
                  <a:graphicData uri="http://schemas.microsoft.com/office/word/2010/wordprocessingShape">
                    <wps:wsp>
                      <wps:cNvSpPr/>
                      <wps:spPr>
                        <a:xfrm>
                          <a:off x="0" y="0"/>
                          <a:ext cx="1824652" cy="10060940"/>
                        </a:xfrm>
                        <a:prstGeom prst="rect">
                          <a:avLst/>
                        </a:prstGeom>
                        <a:solidFill>
                          <a:srgbClr val="0CA4D5">
                            <a:alpha val="80000"/>
                          </a:srgbClr>
                        </a:solidFill>
                        <a:ln>
                          <a:solidFill>
                            <a:srgbClr val="0CA4D5"/>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42A86B" id="Rectangle 23" o:spid="_x0000_s1026" style="position:absolute;margin-left:412.5pt;margin-top:0;width:143.65pt;height:792.2pt;z-index:-2516423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" fillcolor="#0ca4d5" strokecolor="#0ca4d5">
                <v:fill opacity="52428f"/>
                <w10:wrap anchory="page"/>
              </v:rect>
            </w:pict>
          </mc:Fallback>
        </mc:AlternateContent>
      </w:r>
      <w:r w:rsidR="00BB0A2A" w:rsidRPr="001F0DF6">
        <w:rPr>
          <w:rStyle w:val="ResourcetypeinTitle"/>
          <w:noProof/>
          <w:lang w:eastAsia="en-CA"/>
        </w:rPr>
        <mc:AlternateContent>
          <mc:Choice Requires="wps">
            <w:drawing>
              <wp:anchor distT="0" distB="0" distL="114300" distR="114300" simplePos="0" relativeHeight="251703808" behindDoc="0" locked="0" layoutInCell="1" allowOverlap="1" wp14:anchorId="655994B1" wp14:editId="38AA27AA">
                <wp:simplePos x="0" y="0"/>
                <wp:positionH relativeFrom="column">
                  <wp:posOffset>-115</wp:posOffset>
                </wp:positionH>
                <wp:positionV relativeFrom="page">
                  <wp:posOffset>5727684</wp:posOffset>
                </wp:positionV>
                <wp:extent cx="2483485" cy="3885573"/>
                <wp:effectExtent l="0" t="0" r="31115" b="26035"/>
                <wp:wrapNone/>
                <wp:docPr id="21" name="Text Box 21"/>
                <wp:cNvGraphicFramePr/>
                <a:graphic xmlns:a="http://schemas.openxmlformats.org/drawingml/2006/main">
                  <a:graphicData uri="http://schemas.microsoft.com/office/word/2010/wordprocessingShape">
                    <wps:wsp>
                      <wps:cNvSpPr txBox="1"/>
                      <wps:spPr>
                        <a:xfrm>
                          <a:off x="0" y="0"/>
                          <a:ext cx="2483485" cy="3885573"/>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49CA1E8" w14:textId="77777777" w:rsidR="006000FF" w:rsidRPr="00214FD2" w:rsidRDefault="006000FF" w:rsidP="006000FF">
                            <w:pPr>
                              <w:pStyle w:val="Heading1-intextboxtable"/>
                              <w:rPr>
                                <w:rStyle w:val="White"/>
                              </w:rPr>
                            </w:pPr>
                            <w:r w:rsidRPr="00214FD2">
                              <w:t>Materials</w:t>
                            </w:r>
                          </w:p>
                          <w:p w14:paraId="063FD058" w14:textId="77777777" w:rsidR="00291DFC" w:rsidRDefault="00291DFC" w:rsidP="00291DFC">
                            <w:pPr>
                              <w:pStyle w:val="Checkboxlist-intextboxtable"/>
                            </w:pPr>
                            <w:r>
                              <w:t>Certificates (1 per participant)</w:t>
                            </w:r>
                          </w:p>
                          <w:p w14:paraId="7DCF081E" w14:textId="77777777" w:rsidR="00291DFC" w:rsidRDefault="00291DFC" w:rsidP="00291DFC">
                            <w:pPr>
                              <w:pStyle w:val="Checkboxlist-intextboxtable"/>
                            </w:pPr>
                            <w:r>
                              <w:t>Ball of string</w:t>
                            </w:r>
                          </w:p>
                          <w:p w14:paraId="52300E49" w14:textId="44527820" w:rsidR="00F60F33" w:rsidRDefault="00147102" w:rsidP="006000FF">
                            <w:pPr>
                              <w:pStyle w:val="Checkboxlist-intextboxtable"/>
                            </w:pPr>
                            <w:r>
                              <w:t>Action plan template</w:t>
                            </w:r>
                            <w:r w:rsidR="00291DFC">
                              <w:t xml:space="preserve">s on </w:t>
                            </w:r>
                            <w:r>
                              <w:t>flip</w:t>
                            </w:r>
                            <w:r w:rsidR="002B3363">
                              <w:t xml:space="preserve"> </w:t>
                            </w:r>
                            <w:r>
                              <w:t>chart p</w:t>
                            </w:r>
                            <w:bookmarkStart w:id="0" w:name="_GoBack"/>
                            <w:bookmarkEnd w:id="0"/>
                            <w:r>
                              <w:t>aper</w:t>
                            </w:r>
                            <w:r w:rsidR="00291DFC">
                              <w:t xml:space="preserve"> (optional)</w:t>
                            </w:r>
                          </w:p>
                          <w:p w14:paraId="163E6EDF" w14:textId="2AD74D0D" w:rsidR="00147102" w:rsidRDefault="00147102" w:rsidP="006000FF">
                            <w:pPr>
                              <w:pStyle w:val="Checkboxlist-intextboxtable"/>
                            </w:pPr>
                            <w:r>
                              <w:t xml:space="preserve">Workshop </w:t>
                            </w:r>
                            <w:r w:rsidR="00F1081F">
                              <w:t xml:space="preserve">Evaluation </w:t>
                            </w:r>
                            <w:r>
                              <w:t>(1 copy per participant, or link to an online version)</w:t>
                            </w:r>
                          </w:p>
                          <w:p w14:paraId="78020113" w14:textId="77777777" w:rsidR="00B52553" w:rsidRPr="00214FD2" w:rsidRDefault="00B52553" w:rsidP="00B52553">
                            <w:pPr>
                              <w:pStyle w:val="Checkboxlist-intextboxtable"/>
                              <w:numPr>
                                <w:ilvl w:val="0"/>
                                <w:numId w:val="0"/>
                              </w:numPr>
                            </w:pPr>
                          </w:p>
                          <w:p w14:paraId="7FF02145" w14:textId="77777777" w:rsidR="00CD370C" w:rsidRDefault="00CD370C"/>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994B1" id="_x0000_t202" coordsize="21600,21600" o:spt="202" path="m,l,21600r21600,l21600,xe">
                <v:stroke joinstyle="miter"/>
                <v:path gradientshapeok="t" o:connecttype="rect"/>
              </v:shapetype>
              <v:shape id="Text Box 21" o:spid="_x0000_s1028" type="#_x0000_t202" style="position:absolute;margin-left:0;margin-top:451pt;width:195.55pt;height:305.9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" filled="f" strokecolor="#bfbfbf [2412]" strokeweight="2.25pt">
                <v:textbox inset="5mm,5mm,5mm,5mm">
                  <w:txbxContent>
                    <w:p w14:paraId="449CA1E8" w14:textId="77777777" w:rsidR="006000FF" w:rsidRPr="00214FD2" w:rsidRDefault="006000FF" w:rsidP="006000FF">
                      <w:pPr>
                        <w:pStyle w:val="Heading1-intextboxtable"/>
                        <w:rPr>
                          <w:rStyle w:val="White"/>
                        </w:rPr>
                      </w:pPr>
                      <w:r w:rsidRPr="00214FD2">
                        <w:t>Materials</w:t>
                      </w:r>
                    </w:p>
                    <w:p w14:paraId="063FD058" w14:textId="77777777" w:rsidR="00291DFC" w:rsidRDefault="00291DFC" w:rsidP="00291DFC">
                      <w:pPr>
                        <w:pStyle w:val="Checkboxlist-intextboxtable"/>
                      </w:pPr>
                      <w:r>
                        <w:t>Certificates (1 per participant)</w:t>
                      </w:r>
                    </w:p>
                    <w:p w14:paraId="7DCF081E" w14:textId="77777777" w:rsidR="00291DFC" w:rsidRDefault="00291DFC" w:rsidP="00291DFC">
                      <w:pPr>
                        <w:pStyle w:val="Checkboxlist-intextboxtable"/>
                      </w:pPr>
                      <w:r>
                        <w:t>Ball of string</w:t>
                      </w:r>
                    </w:p>
                    <w:p w14:paraId="52300E49" w14:textId="44527820" w:rsidR="00F60F33" w:rsidRDefault="00147102" w:rsidP="006000FF">
                      <w:pPr>
                        <w:pStyle w:val="Checkboxlist-intextboxtable"/>
                      </w:pPr>
                      <w:r>
                        <w:t>Action plan template</w:t>
                      </w:r>
                      <w:r w:rsidR="00291DFC">
                        <w:t xml:space="preserve">s on </w:t>
                      </w:r>
                      <w:r>
                        <w:t>flip</w:t>
                      </w:r>
                      <w:r w:rsidR="002B3363">
                        <w:t xml:space="preserve"> </w:t>
                      </w:r>
                      <w:r>
                        <w:t>chart p</w:t>
                      </w:r>
                      <w:bookmarkStart w:id="1" w:name="_GoBack"/>
                      <w:bookmarkEnd w:id="1"/>
                      <w:r>
                        <w:t>aper</w:t>
                      </w:r>
                      <w:r w:rsidR="00291DFC">
                        <w:t xml:space="preserve"> (optional)</w:t>
                      </w:r>
                    </w:p>
                    <w:p w14:paraId="163E6EDF" w14:textId="2AD74D0D" w:rsidR="00147102" w:rsidRDefault="00147102" w:rsidP="006000FF">
                      <w:pPr>
                        <w:pStyle w:val="Checkboxlist-intextboxtable"/>
                      </w:pPr>
                      <w:r>
                        <w:t xml:space="preserve">Workshop </w:t>
                      </w:r>
                      <w:r w:rsidR="00F1081F">
                        <w:t xml:space="preserve">Evaluation </w:t>
                      </w:r>
                      <w:r>
                        <w:t>(1 copy per participant, or link to an online version)</w:t>
                      </w:r>
                    </w:p>
                    <w:p w14:paraId="78020113" w14:textId="77777777" w:rsidR="00B52553" w:rsidRPr="00214FD2" w:rsidRDefault="00B52553" w:rsidP="00B52553">
                      <w:pPr>
                        <w:pStyle w:val="Checkboxlist-intextboxtable"/>
                        <w:numPr>
                          <w:ilvl w:val="0"/>
                          <w:numId w:val="0"/>
                        </w:numPr>
                      </w:pPr>
                    </w:p>
                    <w:p w14:paraId="7FF02145" w14:textId="77777777" w:rsidR="00CD370C" w:rsidRDefault="00CD370C"/>
                  </w:txbxContent>
                </v:textbox>
                <w10:wrap anchory="page"/>
              </v:shape>
            </w:pict>
          </mc:Fallback>
        </mc:AlternateContent>
      </w:r>
      <w:r w:rsidR="00BB0A2A" w:rsidRPr="001F0DF6">
        <w:rPr>
          <w:rStyle w:val="ResourcetypeinTitle"/>
          <w:noProof/>
          <w:lang w:eastAsia="en-CA"/>
        </w:rPr>
        <mc:AlternateContent>
          <mc:Choice Requires="wps">
            <w:drawing>
              <wp:anchor distT="0" distB="0" distL="114300" distR="114300" simplePos="0" relativeHeight="251704832" behindDoc="0" locked="0" layoutInCell="1" allowOverlap="1" wp14:anchorId="72C064AB" wp14:editId="59E2F200">
                <wp:simplePos x="0" y="0"/>
                <wp:positionH relativeFrom="column">
                  <wp:posOffset>2616876</wp:posOffset>
                </wp:positionH>
                <wp:positionV relativeFrom="page">
                  <wp:posOffset>5725795</wp:posOffset>
                </wp:positionV>
                <wp:extent cx="2483485" cy="3885573"/>
                <wp:effectExtent l="0" t="0" r="31115" b="26035"/>
                <wp:wrapNone/>
                <wp:docPr id="22" name="Text Box 22"/>
                <wp:cNvGraphicFramePr/>
                <a:graphic xmlns:a="http://schemas.openxmlformats.org/drawingml/2006/main">
                  <a:graphicData uri="http://schemas.microsoft.com/office/word/2010/wordprocessingShape">
                    <wps:wsp>
                      <wps:cNvSpPr txBox="1"/>
                      <wps:spPr>
                        <a:xfrm>
                          <a:off x="0" y="0"/>
                          <a:ext cx="2483485" cy="3885573"/>
                        </a:xfrm>
                        <a:prstGeom prst="rect">
                          <a:avLst/>
                        </a:prstGeom>
                        <a:noFill/>
                        <a:ln w="28575">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611D96A" w14:textId="77777777" w:rsidR="006000FF" w:rsidRPr="00214FD2" w:rsidRDefault="006000FF" w:rsidP="006000FF">
                            <w:pPr>
                              <w:pStyle w:val="Heading1-intextboxtable"/>
                            </w:pPr>
                            <w:r w:rsidRPr="00214FD2">
                              <w:t>Recommended Reading</w:t>
                            </w:r>
                          </w:p>
                          <w:p w14:paraId="50FE3141" w14:textId="10D88B5E" w:rsidR="00B52553" w:rsidRPr="00F36BEF" w:rsidRDefault="00B52553" w:rsidP="006000FF">
                            <w:pPr>
                              <w:pStyle w:val="Checkboxlist-intextboxtable"/>
                            </w:pPr>
                            <w:r w:rsidRPr="00F36BEF">
                              <w:t>Trainer Essential: Qualities of an Effective Workshop</w:t>
                            </w:r>
                          </w:p>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064AB" id="Text Box 22" o:spid="_x0000_s1029" type="#_x0000_t202" style="position:absolute;margin-left:206.05pt;margin-top:450.85pt;width:195.55pt;height:305.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" filled="f" strokecolor="#bfbfbf [2412]" strokeweight="2.25pt">
                <v:textbox inset="5mm,5mm,5mm,5mm">
                  <w:txbxContent>
                    <w:p w14:paraId="4611D96A" w14:textId="77777777" w:rsidR="006000FF" w:rsidRPr="00214FD2" w:rsidRDefault="006000FF" w:rsidP="006000FF">
                      <w:pPr>
                        <w:pStyle w:val="Heading1-intextboxtable"/>
                      </w:pPr>
                      <w:r w:rsidRPr="00214FD2">
                        <w:t>Recommended Reading</w:t>
                      </w:r>
                    </w:p>
                    <w:p w14:paraId="50FE3141" w14:textId="10D88B5E" w:rsidR="00B52553" w:rsidRPr="00F36BEF" w:rsidRDefault="00B52553" w:rsidP="006000FF">
                      <w:pPr>
                        <w:pStyle w:val="Checkboxlist-intextboxtable"/>
                      </w:pPr>
                      <w:r w:rsidRPr="00F36BEF">
                        <w:t>Trainer Essential: Qualities of an Effective Workshop</w:t>
                      </w:r>
                    </w:p>
                  </w:txbxContent>
                </v:textbox>
                <w10:wrap anchory="page"/>
              </v:shape>
            </w:pict>
          </mc:Fallback>
        </mc:AlternateContent>
      </w:r>
      <w:r w:rsidR="001077C3" w:rsidRPr="001F0DF6">
        <w:rPr>
          <w:rStyle w:val="ResourcetypeinTitle"/>
          <w:noProof/>
          <w:lang w:eastAsia="en-CA"/>
        </w:rPr>
        <w:drawing>
          <wp:anchor distT="0" distB="0" distL="114300" distR="114300" simplePos="0" relativeHeight="251705856" behindDoc="0" locked="0" layoutInCell="1" allowOverlap="1" wp14:anchorId="726AC9D5" wp14:editId="05CDD66F">
            <wp:simplePos x="0" y="0"/>
            <wp:positionH relativeFrom="column">
              <wp:posOffset>5589410</wp:posOffset>
            </wp:positionH>
            <wp:positionV relativeFrom="page">
              <wp:posOffset>9040437</wp:posOffset>
            </wp:positionV>
            <wp:extent cx="696595" cy="5613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eature.emf"/>
                    <pic:cNvPicPr/>
                  </pic:nvPicPr>
                  <pic:blipFill>
                    <a:blip r:embed="rId9">
                      <a:extLst>
                        <a:ext uri="{28A0092B-C50C-407E-A947-70E740481C1C}">
                          <a14:useLocalDpi xmlns:a14="http://schemas.microsoft.com/office/drawing/2010/main" val="0"/>
                        </a:ext>
                      </a:extLst>
                    </a:blip>
                    <a:stretch>
                      <a:fillRect/>
                    </a:stretch>
                  </pic:blipFill>
                  <pic:spPr>
                    <a:xfrm>
                      <a:off x="0" y="0"/>
                      <a:ext cx="696595" cy="561340"/>
                    </a:xfrm>
                    <a:prstGeom prst="rect">
                      <a:avLst/>
                    </a:prstGeom>
                  </pic:spPr>
                </pic:pic>
              </a:graphicData>
            </a:graphic>
            <wp14:sizeRelH relativeFrom="page">
              <wp14:pctWidth>0</wp14:pctWidth>
            </wp14:sizeRelH>
            <wp14:sizeRelV relativeFrom="page">
              <wp14:pctHeight>0</wp14:pctHeight>
            </wp14:sizeRelV>
          </wp:anchor>
        </w:drawing>
      </w:r>
      <w:r w:rsidR="0055072E" w:rsidRPr="001F0DF6">
        <w:rPr>
          <w:noProof/>
        </w:rPr>
        <w:t>Overview of Activities</w:t>
      </w:r>
    </w:p>
    <w:p w14:paraId="42B8845F" w14:textId="2C87D84E" w:rsidR="00E5468D" w:rsidRPr="00E5468D" w:rsidRDefault="00E5468D" w:rsidP="001139DD">
      <w:pPr>
        <w:pStyle w:val="Numberedlist"/>
        <w:rPr>
          <w:noProof/>
        </w:rPr>
      </w:pPr>
      <w:r w:rsidRPr="00E5468D">
        <w:rPr>
          <w:b/>
          <w:noProof/>
        </w:rPr>
        <w:t>Group Discussion</w:t>
      </w:r>
      <w:r>
        <w:rPr>
          <w:noProof/>
        </w:rPr>
        <w:t>: Introduction &amp; Parking Lot Review</w:t>
      </w:r>
    </w:p>
    <w:p w14:paraId="3306F95C" w14:textId="74E66C39" w:rsidR="00EC537C" w:rsidRPr="008F6EC8" w:rsidRDefault="001139DD" w:rsidP="00EC537C">
      <w:pPr>
        <w:pStyle w:val="Numberedlist"/>
        <w:rPr>
          <w:noProof/>
        </w:rPr>
      </w:pPr>
      <w:r>
        <w:rPr>
          <w:b/>
          <w:noProof/>
        </w:rPr>
        <w:t>Self</w:t>
      </w:r>
      <w:r w:rsidR="00042C76">
        <w:rPr>
          <w:b/>
          <w:noProof/>
        </w:rPr>
        <w:t>-</w:t>
      </w:r>
      <w:r>
        <w:rPr>
          <w:b/>
          <w:noProof/>
        </w:rPr>
        <w:t>Assessment</w:t>
      </w:r>
      <w:r w:rsidRPr="008F6EC8">
        <w:rPr>
          <w:noProof/>
        </w:rPr>
        <w:t xml:space="preserve">: </w:t>
      </w:r>
      <w:r w:rsidR="009E739E">
        <w:rPr>
          <w:noProof/>
        </w:rPr>
        <w:t xml:space="preserve">Rating </w:t>
      </w:r>
    </w:p>
    <w:p w14:paraId="4FEEA2E5" w14:textId="1249C2C7" w:rsidR="0055072E" w:rsidRDefault="001139DD" w:rsidP="0055072E">
      <w:pPr>
        <w:pStyle w:val="Numberedlist"/>
        <w:rPr>
          <w:noProof/>
        </w:rPr>
      </w:pPr>
      <w:r>
        <w:rPr>
          <w:b/>
          <w:noProof/>
        </w:rPr>
        <w:t>Mind Map</w:t>
      </w:r>
      <w:r w:rsidR="008F6EC8" w:rsidRPr="008F6EC8">
        <w:rPr>
          <w:noProof/>
        </w:rPr>
        <w:t xml:space="preserve">: </w:t>
      </w:r>
      <w:r>
        <w:rPr>
          <w:noProof/>
        </w:rPr>
        <w:t>Concept Review</w:t>
      </w:r>
    </w:p>
    <w:p w14:paraId="74279059" w14:textId="1E035788" w:rsidR="00EC537C" w:rsidRPr="008F6EC8" w:rsidRDefault="00EC537C" w:rsidP="0055072E">
      <w:pPr>
        <w:pStyle w:val="Numberedlist"/>
        <w:rPr>
          <w:noProof/>
        </w:rPr>
      </w:pPr>
      <w:r>
        <w:rPr>
          <w:b/>
          <w:noProof/>
        </w:rPr>
        <w:t>Individual/Group Work</w:t>
      </w:r>
      <w:r w:rsidRPr="00EC537C">
        <w:rPr>
          <w:noProof/>
        </w:rPr>
        <w:t>:</w:t>
      </w:r>
      <w:r>
        <w:rPr>
          <w:noProof/>
        </w:rPr>
        <w:t xml:space="preserve"> Action Plan</w:t>
      </w:r>
    </w:p>
    <w:p w14:paraId="10EC0B1A" w14:textId="03DF921F" w:rsidR="0055072E" w:rsidRPr="008F6EC8" w:rsidRDefault="00574546" w:rsidP="0055072E">
      <w:pPr>
        <w:pStyle w:val="Numberedlist"/>
        <w:rPr>
          <w:noProof/>
        </w:rPr>
      </w:pPr>
      <w:r>
        <w:rPr>
          <w:b/>
          <w:noProof/>
        </w:rPr>
        <w:t xml:space="preserve">Certificates, </w:t>
      </w:r>
      <w:r w:rsidR="001139DD">
        <w:rPr>
          <w:b/>
          <w:noProof/>
        </w:rPr>
        <w:t>Group Photo</w:t>
      </w:r>
      <w:r w:rsidR="0031241C">
        <w:rPr>
          <w:b/>
          <w:noProof/>
        </w:rPr>
        <w:t>,</w:t>
      </w:r>
      <w:r w:rsidR="001139DD">
        <w:rPr>
          <w:b/>
          <w:noProof/>
        </w:rPr>
        <w:t xml:space="preserve"> </w:t>
      </w:r>
      <w:r>
        <w:rPr>
          <w:b/>
          <w:noProof/>
        </w:rPr>
        <w:t>&amp;</w:t>
      </w:r>
      <w:r w:rsidR="001139DD">
        <w:rPr>
          <w:b/>
          <w:noProof/>
        </w:rPr>
        <w:t xml:space="preserve"> Activity</w:t>
      </w:r>
      <w:r w:rsidR="00F14755" w:rsidRPr="008F6EC8">
        <w:rPr>
          <w:noProof/>
        </w:rPr>
        <w:t xml:space="preserve">: </w:t>
      </w:r>
      <w:r w:rsidR="001139DD">
        <w:rPr>
          <w:noProof/>
        </w:rPr>
        <w:t>Celebrating</w:t>
      </w:r>
      <w:r w:rsidR="00EC537C">
        <w:rPr>
          <w:noProof/>
        </w:rPr>
        <w:t xml:space="preserve"> </w:t>
      </w:r>
      <w:r w:rsidR="0031241C">
        <w:rPr>
          <w:noProof/>
        </w:rPr>
        <w:t xml:space="preserve">the </w:t>
      </w:r>
      <w:r w:rsidR="00EC537C">
        <w:rPr>
          <w:noProof/>
        </w:rPr>
        <w:t>Workshop</w:t>
      </w:r>
    </w:p>
    <w:p w14:paraId="4A72AB1A" w14:textId="585D3C4A" w:rsidR="0055072E" w:rsidRPr="008F6EC8" w:rsidRDefault="001139DD" w:rsidP="0055072E">
      <w:pPr>
        <w:pStyle w:val="Numberedlist"/>
        <w:rPr>
          <w:noProof/>
        </w:rPr>
      </w:pPr>
      <w:r>
        <w:rPr>
          <w:b/>
          <w:noProof/>
        </w:rPr>
        <w:t>Individual Reflection</w:t>
      </w:r>
      <w:r w:rsidR="00F14755" w:rsidRPr="008F6EC8">
        <w:rPr>
          <w:noProof/>
        </w:rPr>
        <w:t xml:space="preserve">: </w:t>
      </w:r>
      <w:r>
        <w:rPr>
          <w:noProof/>
        </w:rPr>
        <w:t>Workshop Evaluation</w:t>
      </w:r>
    </w:p>
    <w:p w14:paraId="64EEC71E" w14:textId="77777777" w:rsidR="0055072E" w:rsidRPr="001F0DF6" w:rsidRDefault="0055072E" w:rsidP="0055072E">
      <w:pPr>
        <w:pStyle w:val="Heading1-noborder"/>
        <w:rPr>
          <w:noProof/>
        </w:rPr>
      </w:pPr>
      <w:r w:rsidRPr="001F0DF6">
        <w:rPr>
          <w:noProof/>
        </w:rPr>
        <w:t>Learning Outcomes</w:t>
      </w:r>
    </w:p>
    <w:p w14:paraId="3759A8D5" w14:textId="17CD0F3F" w:rsidR="0055072E" w:rsidRPr="001F0DF6" w:rsidRDefault="0055072E" w:rsidP="0055072E">
      <w:pPr>
        <w:pStyle w:val="NoSpacing"/>
        <w:rPr>
          <w:noProof/>
          <w:lang w:val="en-CA"/>
        </w:rPr>
      </w:pPr>
      <w:r w:rsidRPr="001F0DF6">
        <w:rPr>
          <w:noProof/>
          <w:lang w:val="en-CA"/>
        </w:rPr>
        <w:t>At the end of this session</w:t>
      </w:r>
      <w:r w:rsidR="0031241C">
        <w:rPr>
          <w:noProof/>
          <w:lang w:val="en-CA"/>
        </w:rPr>
        <w:t>, the</w:t>
      </w:r>
      <w:r w:rsidRPr="001F0DF6">
        <w:rPr>
          <w:noProof/>
          <w:lang w:val="en-CA"/>
        </w:rPr>
        <w:t xml:space="preserve"> participants will be able to:</w:t>
      </w:r>
    </w:p>
    <w:p w14:paraId="1E7E2715" w14:textId="0141B79B" w:rsidR="001139DD" w:rsidRDefault="001139DD" w:rsidP="004D1A40">
      <w:pPr>
        <w:pStyle w:val="Numberedlist"/>
        <w:numPr>
          <w:ilvl w:val="0"/>
          <w:numId w:val="10"/>
        </w:numPr>
      </w:pPr>
      <w:r>
        <w:t xml:space="preserve">Assess </w:t>
      </w:r>
      <w:r w:rsidR="00C343E1">
        <w:t xml:space="preserve">the </w:t>
      </w:r>
      <w:r>
        <w:t>change in</w:t>
      </w:r>
      <w:r w:rsidRPr="00F87EC0">
        <w:t xml:space="preserve"> </w:t>
      </w:r>
      <w:r w:rsidR="00C343E1">
        <w:t xml:space="preserve">their </w:t>
      </w:r>
      <w:r>
        <w:t>knowledge</w:t>
      </w:r>
      <w:r w:rsidRPr="00F87EC0">
        <w:t xml:space="preserve"> </w:t>
      </w:r>
      <w:r>
        <w:t>of</w:t>
      </w:r>
      <w:r w:rsidRPr="00F87EC0">
        <w:t xml:space="preserve"> workshop topics</w:t>
      </w:r>
      <w:r>
        <w:t xml:space="preserve"> </w:t>
      </w:r>
    </w:p>
    <w:p w14:paraId="323D3C17" w14:textId="742189C1" w:rsidR="006717CD" w:rsidRDefault="001139DD" w:rsidP="006717CD">
      <w:pPr>
        <w:pStyle w:val="Numberedlist"/>
      </w:pPr>
      <w:r>
        <w:t>Map what they learned</w:t>
      </w:r>
    </w:p>
    <w:p w14:paraId="45AEA34E" w14:textId="52DD8B18" w:rsidR="001139DD" w:rsidRDefault="001139DD" w:rsidP="006717CD">
      <w:pPr>
        <w:pStyle w:val="Numberedlist"/>
      </w:pPr>
      <w:r>
        <w:t>Describe where to find additional information</w:t>
      </w:r>
    </w:p>
    <w:p w14:paraId="4917FB30" w14:textId="250A0C45" w:rsidR="001139DD" w:rsidRPr="00F87EC0" w:rsidRDefault="001139DD" w:rsidP="001139DD">
      <w:pPr>
        <w:pStyle w:val="Numberedlist"/>
      </w:pPr>
      <w:r>
        <w:t>Evaluate the workshop</w:t>
      </w:r>
    </w:p>
    <w:p w14:paraId="72371C9D" w14:textId="18ADC217" w:rsidR="00F940E9" w:rsidRPr="001F0DF6" w:rsidRDefault="00F940E9" w:rsidP="006717CD">
      <w:pPr>
        <w:pStyle w:val="Numberedlist"/>
        <w:rPr>
          <w:noProof/>
        </w:rPr>
      </w:pPr>
      <w:r w:rsidRPr="001F0DF6">
        <w:rPr>
          <w:noProof/>
        </w:rPr>
        <w:br w:type="page"/>
      </w:r>
    </w:p>
    <w:p w14:paraId="4751A035" w14:textId="238904B4" w:rsidR="00132EE7" w:rsidRPr="001F0DF6" w:rsidRDefault="00CD370C" w:rsidP="00CD370C">
      <w:pPr>
        <w:pStyle w:val="Minutes"/>
        <w:tabs>
          <w:tab w:val="center" w:pos="4986"/>
          <w:tab w:val="right" w:pos="9972"/>
        </w:tabs>
        <w:jc w:val="left"/>
        <w:rPr>
          <w:noProof/>
        </w:rPr>
      </w:pPr>
      <w:r w:rsidRPr="001F0DF6">
        <w:rPr>
          <w:noProof/>
        </w:rPr>
        <w:lastRenderedPageBreak/>
        <w:tab/>
      </w:r>
      <w:r w:rsidR="00E5468D">
        <w:rPr>
          <w:noProof/>
        </w:rPr>
        <w:tab/>
        <w:t>10</w:t>
      </w:r>
      <w:r w:rsidR="00132EE7" w:rsidRPr="001F0DF6">
        <w:rPr>
          <w:noProof/>
        </w:rPr>
        <w:t xml:space="preserve"> minutes</w:t>
      </w:r>
    </w:p>
    <w:p w14:paraId="217BDDC2" w14:textId="149E80A2" w:rsidR="00EF2AAD" w:rsidRPr="001F0DF6" w:rsidRDefault="0021524F" w:rsidP="00132EE7">
      <w:pPr>
        <w:pStyle w:val="Heading1-withiconandminutes"/>
        <w:tabs>
          <w:tab w:val="clear" w:pos="9072"/>
        </w:tabs>
      </w:pPr>
      <w:r w:rsidRPr="001F0DF6">
        <w:rPr>
          <w:lang w:eastAsia="en-CA"/>
        </w:rPr>
        <w:drawing>
          <wp:anchor distT="0" distB="0" distL="114300" distR="114300" simplePos="0" relativeHeight="251686400" behindDoc="0" locked="0" layoutInCell="1" allowOverlap="1" wp14:anchorId="44A82316" wp14:editId="0156D6C4">
            <wp:simplePos x="0" y="0"/>
            <wp:positionH relativeFrom="column">
              <wp:posOffset>5993104</wp:posOffset>
            </wp:positionH>
            <wp:positionV relativeFrom="paragraph">
              <wp:posOffset>86360</wp:posOffset>
            </wp:positionV>
            <wp:extent cx="307340" cy="28124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sson_plan__introduction.emf"/>
                    <pic:cNvPicPr/>
                  </pic:nvPicPr>
                  <pic:blipFill>
                    <a:blip r:embed="rId10">
                      <a:extLst>
                        <a:ext uri="{28A0092B-C50C-407E-A947-70E740481C1C}">
                          <a14:useLocalDpi xmlns:a14="http://schemas.microsoft.com/office/drawing/2010/main" val="0"/>
                        </a:ext>
                      </a:extLst>
                    </a:blip>
                    <a:stretch>
                      <a:fillRect/>
                    </a:stretch>
                  </pic:blipFill>
                  <pic:spPr>
                    <a:xfrm>
                      <a:off x="0" y="0"/>
                      <a:ext cx="307340" cy="281245"/>
                    </a:xfrm>
                    <a:prstGeom prst="rect">
                      <a:avLst/>
                    </a:prstGeom>
                  </pic:spPr>
                </pic:pic>
              </a:graphicData>
            </a:graphic>
            <wp14:sizeRelH relativeFrom="page">
              <wp14:pctWidth>0</wp14:pctWidth>
            </wp14:sizeRelH>
            <wp14:sizeRelV relativeFrom="page">
              <wp14:pctHeight>0</wp14:pctHeight>
            </wp14:sizeRelV>
          </wp:anchor>
        </w:drawing>
      </w:r>
      <w:r w:rsidR="00E5468D">
        <w:t>Group Discussion</w:t>
      </w:r>
      <w:r w:rsidR="008F6EC8">
        <w:t xml:space="preserve">: </w:t>
      </w:r>
      <w:r w:rsidR="00E5468D">
        <w:t>Introduction &amp; Parking Lot Review</w:t>
      </w:r>
    </w:p>
    <w:p w14:paraId="68EFB4E0" w14:textId="16F8B417" w:rsidR="00B52553" w:rsidRDefault="00E5468D" w:rsidP="00E5468D">
      <w:pPr>
        <w:pStyle w:val="Numberedlist"/>
        <w:numPr>
          <w:ilvl w:val="0"/>
          <w:numId w:val="43"/>
        </w:numPr>
      </w:pPr>
      <w:r>
        <w:t>Say</w:t>
      </w:r>
      <w:r w:rsidR="00F1081F">
        <w:t xml:space="preserve"> to the participants</w:t>
      </w:r>
      <w:r>
        <w:t>: “We have reached the last session of the workshop. How do you feel?”</w:t>
      </w:r>
    </w:p>
    <w:p w14:paraId="64D4C51B" w14:textId="6BD9F74A" w:rsidR="00E5468D" w:rsidRDefault="00E5468D" w:rsidP="00E5468D">
      <w:pPr>
        <w:pStyle w:val="Numberedlist"/>
        <w:numPr>
          <w:ilvl w:val="0"/>
          <w:numId w:val="43"/>
        </w:numPr>
      </w:pPr>
      <w:r>
        <w:t xml:space="preserve">Give an overview of </w:t>
      </w:r>
      <w:r w:rsidR="0043746F">
        <w:t>the</w:t>
      </w:r>
      <w:r>
        <w:t xml:space="preserve"> closing session. </w:t>
      </w:r>
    </w:p>
    <w:p w14:paraId="6192457E" w14:textId="3B2BF5DE" w:rsidR="00E5468D" w:rsidRDefault="00E5468D" w:rsidP="00E5468D">
      <w:pPr>
        <w:pStyle w:val="Numberedlist"/>
        <w:numPr>
          <w:ilvl w:val="0"/>
          <w:numId w:val="43"/>
        </w:numPr>
      </w:pPr>
      <w:r>
        <w:t>One by one, go through the topics listed on the “</w:t>
      </w:r>
      <w:r w:rsidRPr="0043746F">
        <w:rPr>
          <w:b/>
        </w:rPr>
        <w:t>Parking Lot</w:t>
      </w:r>
      <w:r>
        <w:t>” flip</w:t>
      </w:r>
      <w:r w:rsidR="00F1081F">
        <w:t xml:space="preserve"> </w:t>
      </w:r>
      <w:r>
        <w:t xml:space="preserve">chart. For each topic, ask </w:t>
      </w:r>
      <w:r w:rsidR="00F1081F">
        <w:t xml:space="preserve">the participants </w:t>
      </w:r>
      <w:r>
        <w:t xml:space="preserve">if </w:t>
      </w:r>
      <w:r w:rsidR="00F1081F">
        <w:t>their questions have</w:t>
      </w:r>
      <w:r>
        <w:t xml:space="preserve"> been addressed or </w:t>
      </w:r>
      <w:r w:rsidR="00F1081F">
        <w:t>they</w:t>
      </w:r>
      <w:r>
        <w:t xml:space="preserve"> still want more information. Provide suggested resources or agree upon how you will answer the remaining questions. </w:t>
      </w:r>
    </w:p>
    <w:p w14:paraId="02DA41BF" w14:textId="12AB82A1" w:rsidR="0043746F" w:rsidRDefault="0043746F" w:rsidP="00E5468D">
      <w:pPr>
        <w:pStyle w:val="Numberedlist"/>
        <w:numPr>
          <w:ilvl w:val="0"/>
          <w:numId w:val="43"/>
        </w:numPr>
      </w:pPr>
      <w:r>
        <w:t>If relevant, also go through the “</w:t>
      </w:r>
      <w:r w:rsidRPr="0043746F">
        <w:rPr>
          <w:b/>
        </w:rPr>
        <w:t xml:space="preserve">Learning </w:t>
      </w:r>
      <w:r w:rsidR="00A218F1">
        <w:rPr>
          <w:b/>
        </w:rPr>
        <w:t>E</w:t>
      </w:r>
      <w:r w:rsidR="00A218F1" w:rsidRPr="0043746F">
        <w:rPr>
          <w:b/>
        </w:rPr>
        <w:t>xpectations</w:t>
      </w:r>
      <w:r>
        <w:t xml:space="preserve">” flip chart and decide together if expectations have been met or if </w:t>
      </w:r>
      <w:r w:rsidR="00F20ECE">
        <w:t>the participants will require</w:t>
      </w:r>
      <w:r>
        <w:t xml:space="preserve"> additional resources or activities after the workshop.</w:t>
      </w:r>
    </w:p>
    <w:p w14:paraId="609A053C" w14:textId="77777777" w:rsidR="00E5468D" w:rsidRPr="001F0DF6" w:rsidRDefault="00E5468D" w:rsidP="00E5468D">
      <w:pPr>
        <w:pStyle w:val="Minutes"/>
        <w:rPr>
          <w:noProof/>
        </w:rPr>
      </w:pPr>
      <w:r>
        <w:rPr>
          <w:noProof/>
        </w:rPr>
        <w:t>10</w:t>
      </w:r>
      <w:r w:rsidRPr="001F0DF6">
        <w:rPr>
          <w:noProof/>
        </w:rPr>
        <w:t xml:space="preserve"> minutes</w:t>
      </w:r>
    </w:p>
    <w:p w14:paraId="0FC7C483" w14:textId="0808B1D5" w:rsidR="00E5468D" w:rsidRPr="001F0DF6" w:rsidRDefault="00E5468D" w:rsidP="00E5468D">
      <w:pPr>
        <w:pStyle w:val="Heading1-withiconandminutes"/>
      </w:pPr>
      <w:r w:rsidRPr="001F0DF6">
        <w:rPr>
          <w:lang w:eastAsia="en-CA"/>
        </w:rPr>
        <w:drawing>
          <wp:anchor distT="0" distB="0" distL="114300" distR="114300" simplePos="0" relativeHeight="251719168" behindDoc="0" locked="0" layoutInCell="1" allowOverlap="1" wp14:anchorId="09775547" wp14:editId="68CB8A75">
            <wp:simplePos x="0" y="0"/>
            <wp:positionH relativeFrom="column">
              <wp:posOffset>6039525</wp:posOffset>
            </wp:positionH>
            <wp:positionV relativeFrom="paragraph">
              <wp:posOffset>93402</wp:posOffset>
            </wp:positionV>
            <wp:extent cx="252000" cy="226020"/>
            <wp:effectExtent l="0" t="0" r="254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1">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t>Self</w:t>
      </w:r>
      <w:r w:rsidR="00F20ECE">
        <w:t>-</w:t>
      </w:r>
      <w:r>
        <w:t xml:space="preserve">Assessment: </w:t>
      </w:r>
      <w:r w:rsidR="009E739E">
        <w:t>Rating</w:t>
      </w:r>
      <w:r>
        <w:t xml:space="preserve"> </w:t>
      </w:r>
    </w:p>
    <w:p w14:paraId="415B26C9" w14:textId="4DC4F4C3" w:rsidR="00E5468D" w:rsidRPr="0043746F" w:rsidRDefault="0043746F" w:rsidP="0043746F">
      <w:pPr>
        <w:pStyle w:val="Numberedlist"/>
        <w:numPr>
          <w:ilvl w:val="0"/>
          <w:numId w:val="44"/>
        </w:numPr>
        <w:rPr>
          <w:i/>
        </w:rPr>
      </w:pPr>
      <w:r w:rsidRPr="001F0DF6">
        <w:rPr>
          <w:noProof/>
          <w:lang w:eastAsia="en-CA"/>
        </w:rPr>
        <mc:AlternateContent>
          <mc:Choice Requires="wps">
            <w:drawing>
              <wp:anchor distT="0" distB="0" distL="114300" distR="114300" simplePos="0" relativeHeight="251720192" behindDoc="0" locked="0" layoutInCell="1" allowOverlap="1" wp14:anchorId="5BFA2BBB" wp14:editId="3ECFA589">
                <wp:simplePos x="0" y="0"/>
                <wp:positionH relativeFrom="margin">
                  <wp:posOffset>4371975</wp:posOffset>
                </wp:positionH>
                <wp:positionV relativeFrom="paragraph">
                  <wp:posOffset>85725</wp:posOffset>
                </wp:positionV>
                <wp:extent cx="2043430" cy="208597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2043430" cy="2085975"/>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01135E39" w14:textId="77777777" w:rsidR="00E5468D" w:rsidRDefault="00E5468D" w:rsidP="00E5468D">
                            <w:pPr>
                              <w:pStyle w:val="HeadingnoTOC-intextboxtable"/>
                            </w:pPr>
                            <w:r>
                              <w:t>Trainer Tip</w:t>
                            </w:r>
                          </w:p>
                          <w:p w14:paraId="5F126ADA" w14:textId="7F80BDDC" w:rsidR="00E5468D" w:rsidRPr="007C71F5" w:rsidRDefault="00E5468D" w:rsidP="00E5468D">
                            <w:pPr>
                              <w:pStyle w:val="Normal-intextbox"/>
                            </w:pPr>
                            <w:r>
                              <w:t xml:space="preserve">It’s important for you to see how participants rank their current knowledge/confidence. </w:t>
                            </w:r>
                            <w:r w:rsidR="004E5361">
                              <w:t>Ask them to leave their workbooks open to the “Self-Assessment</w:t>
                            </w:r>
                            <w:r w:rsidR="00B525C5">
                              <w:t xml:space="preserve">” page and </w:t>
                            </w:r>
                            <w:r>
                              <w:t xml:space="preserve">walk around the room to observe how their rankings </w:t>
                            </w:r>
                            <w:r w:rsidR="00B525C5">
                              <w:t xml:space="preserve">have </w:t>
                            </w:r>
                            <w:r>
                              <w:t xml:space="preserve">changed from the beginning to </w:t>
                            </w:r>
                            <w:r w:rsidR="00B525C5">
                              <w:t xml:space="preserve">the </w:t>
                            </w:r>
                            <w:r>
                              <w:t xml:space="preserve">end of the workshop.  </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2BBB" id="Text Box 7" o:spid="_x0000_s1030" type="#_x0000_t202" style="position:absolute;left:0;text-align:left;margin-left:344.25pt;margin-top:6.75pt;width:160.9pt;height:164.2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" fillcolor="#d8d8d8 [2732]" stroked="f" strokeweight=".25pt">
                <v:textbox inset="5mm,1mm,5mm,1mm">
                  <w:txbxContent>
                    <w:p w14:paraId="01135E39" w14:textId="77777777" w:rsidR="00E5468D" w:rsidRDefault="00E5468D" w:rsidP="00E5468D">
                      <w:pPr>
                        <w:pStyle w:val="HeadingnoTOC-intextboxtable"/>
                      </w:pPr>
                      <w:r>
                        <w:t>Trainer Tip</w:t>
                      </w:r>
                    </w:p>
                    <w:p w14:paraId="5F126ADA" w14:textId="7F80BDDC" w:rsidR="00E5468D" w:rsidRPr="007C71F5" w:rsidRDefault="00E5468D" w:rsidP="00E5468D">
                      <w:pPr>
                        <w:pStyle w:val="Normal-intextbox"/>
                      </w:pPr>
                      <w:r>
                        <w:t xml:space="preserve">It’s important for you to see how participants rank their current knowledge/confidence. </w:t>
                      </w:r>
                      <w:r w:rsidR="004E5361">
                        <w:t>Ask them to leave their workbooks open to the “Self-Assessment</w:t>
                      </w:r>
                      <w:r w:rsidR="00B525C5">
                        <w:t xml:space="preserve">” page and </w:t>
                      </w:r>
                      <w:r>
                        <w:t xml:space="preserve">walk around the room to observe how their rankings </w:t>
                      </w:r>
                      <w:r w:rsidR="00B525C5">
                        <w:t xml:space="preserve">have </w:t>
                      </w:r>
                      <w:r>
                        <w:t xml:space="preserve">changed from the beginning to </w:t>
                      </w:r>
                      <w:r w:rsidR="00B525C5">
                        <w:t xml:space="preserve">the </w:t>
                      </w:r>
                      <w:r>
                        <w:t xml:space="preserve">end of the workshop.  </w:t>
                      </w:r>
                    </w:p>
                  </w:txbxContent>
                </v:textbox>
                <w10:wrap type="square" anchorx="margin"/>
              </v:shape>
            </w:pict>
          </mc:Fallback>
        </mc:AlternateContent>
      </w:r>
      <w:r w:rsidR="00E5468D">
        <w:t xml:space="preserve">Ask </w:t>
      </w:r>
      <w:r w:rsidR="00FE5763">
        <w:t xml:space="preserve">the </w:t>
      </w:r>
      <w:r w:rsidR="00E5468D">
        <w:t xml:space="preserve">participants to open to the </w:t>
      </w:r>
      <w:r w:rsidR="00FE5763">
        <w:t>“S</w:t>
      </w:r>
      <w:r w:rsidR="00E5468D">
        <w:t>elf</w:t>
      </w:r>
      <w:r w:rsidR="008722AE">
        <w:t>-A</w:t>
      </w:r>
      <w:r w:rsidR="00E5468D">
        <w:t>ssessment</w:t>
      </w:r>
      <w:r w:rsidR="008722AE">
        <w:t>”</w:t>
      </w:r>
      <w:r w:rsidR="00E5468D">
        <w:t xml:space="preserve"> page in their </w:t>
      </w:r>
      <w:r w:rsidR="00E5468D" w:rsidRPr="0043746F">
        <w:rPr>
          <w:b/>
        </w:rPr>
        <w:t>workbooks</w:t>
      </w:r>
      <w:r w:rsidR="00E5468D">
        <w:t>. In the last column, ask them to write a number from 1</w:t>
      </w:r>
      <w:r w:rsidR="008722AE">
        <w:rPr>
          <w:rFonts w:cs="Calibri"/>
        </w:rPr>
        <w:t>–</w:t>
      </w:r>
      <w:r w:rsidR="00E5468D">
        <w:t xml:space="preserve">5 </w:t>
      </w:r>
      <w:r w:rsidR="00106028">
        <w:t xml:space="preserve">to indicate </w:t>
      </w:r>
      <w:r w:rsidR="00E5468D">
        <w:t>their level of confidence in the subject now (at the end of the workshop)</w:t>
      </w:r>
      <w:r w:rsidR="00465C23">
        <w:t>:</w:t>
      </w:r>
      <w:r w:rsidR="00E5468D">
        <w:t xml:space="preserve"> </w:t>
      </w:r>
    </w:p>
    <w:p w14:paraId="4B8F56DF" w14:textId="77777777" w:rsidR="005533D2" w:rsidRPr="00346D17" w:rsidRDefault="005533D2" w:rsidP="005533D2">
      <w:pPr>
        <w:pStyle w:val="Numberedlist"/>
        <w:numPr>
          <w:ilvl w:val="1"/>
          <w:numId w:val="20"/>
        </w:numPr>
        <w:rPr>
          <w:i/>
        </w:rPr>
      </w:pPr>
      <w:r w:rsidRPr="00FE791F">
        <w:t xml:space="preserve">5 means they are very confident talking about the subject and know a lot about it. </w:t>
      </w:r>
    </w:p>
    <w:p w14:paraId="550482C6" w14:textId="77777777" w:rsidR="005533D2" w:rsidRPr="00346D17" w:rsidRDefault="005533D2" w:rsidP="005533D2">
      <w:pPr>
        <w:pStyle w:val="Numberedlist"/>
        <w:numPr>
          <w:ilvl w:val="1"/>
          <w:numId w:val="20"/>
        </w:numPr>
        <w:rPr>
          <w:i/>
        </w:rPr>
      </w:pPr>
      <w:r w:rsidRPr="00FE791F">
        <w:t>1 means they don’t know much about it</w:t>
      </w:r>
      <w:r>
        <w:t xml:space="preserve">. </w:t>
      </w:r>
    </w:p>
    <w:p w14:paraId="349C0913" w14:textId="3B956660" w:rsidR="00E5468D" w:rsidRPr="00E5468D" w:rsidRDefault="00E5468D" w:rsidP="00E5468D">
      <w:pPr>
        <w:pStyle w:val="Numberedlist"/>
        <w:rPr>
          <w:i/>
        </w:rPr>
      </w:pPr>
      <w:r>
        <w:t xml:space="preserve">Ask </w:t>
      </w:r>
      <w:r w:rsidR="00570047">
        <w:t xml:space="preserve">the </w:t>
      </w:r>
      <w:r>
        <w:t xml:space="preserve">participants: “Which topics </w:t>
      </w:r>
      <w:r w:rsidR="00570047">
        <w:t xml:space="preserve">do </w:t>
      </w:r>
      <w:r>
        <w:t>you feel more knowledgeable about and more confident in now compared to before the workshop?”</w:t>
      </w:r>
    </w:p>
    <w:p w14:paraId="727FDA9D" w14:textId="6D854671" w:rsidR="00E5468D" w:rsidRPr="005533D2" w:rsidRDefault="00E5468D" w:rsidP="00E5468D">
      <w:pPr>
        <w:pStyle w:val="Numberedlist"/>
        <w:rPr>
          <w:i/>
        </w:rPr>
      </w:pPr>
      <w:r>
        <w:t>Ask: “Which topics are you feeling less knowledgeable about or no change?”</w:t>
      </w:r>
    </w:p>
    <w:p w14:paraId="72BB7694" w14:textId="5FE06E58" w:rsidR="00E5468D" w:rsidRPr="00E5468D" w:rsidRDefault="00E5468D" w:rsidP="00E5468D">
      <w:pPr>
        <w:pStyle w:val="Numberedlist"/>
        <w:rPr>
          <w:i/>
        </w:rPr>
      </w:pPr>
      <w:r>
        <w:t xml:space="preserve">Provide additional suggestions or comments about the </w:t>
      </w:r>
      <w:r w:rsidR="005533D2">
        <w:t>participants</w:t>
      </w:r>
      <w:r>
        <w:t xml:space="preserve">’ learning and progress, as appropriate. </w:t>
      </w:r>
    </w:p>
    <w:p w14:paraId="3E161681" w14:textId="58548088" w:rsidR="00132EE7" w:rsidRPr="001F0DF6" w:rsidRDefault="000000AA" w:rsidP="00132EE7">
      <w:pPr>
        <w:pStyle w:val="Minutes"/>
        <w:rPr>
          <w:noProof/>
        </w:rPr>
      </w:pPr>
      <w:r>
        <w:rPr>
          <w:noProof/>
        </w:rPr>
        <w:t>15</w:t>
      </w:r>
      <w:r w:rsidR="00132EE7" w:rsidRPr="001F0DF6">
        <w:rPr>
          <w:noProof/>
        </w:rPr>
        <w:t xml:space="preserve"> minutes</w:t>
      </w:r>
    </w:p>
    <w:p w14:paraId="706A32C5" w14:textId="3CD3D851" w:rsidR="006B10D8" w:rsidRPr="001F0DF6" w:rsidRDefault="0043746F" w:rsidP="008F6EC8">
      <w:pPr>
        <w:pStyle w:val="Heading1-withiconandminutes"/>
      </w:pPr>
      <w:r w:rsidRPr="001F0DF6">
        <w:rPr>
          <w:lang w:eastAsia="en-CA"/>
        </w:rPr>
        <w:drawing>
          <wp:anchor distT="0" distB="0" distL="114300" distR="114300" simplePos="0" relativeHeight="251722240" behindDoc="0" locked="0" layoutInCell="1" allowOverlap="1" wp14:anchorId="74E0DA66" wp14:editId="1AB81375">
            <wp:simplePos x="0" y="0"/>
            <wp:positionH relativeFrom="column">
              <wp:posOffset>6164068</wp:posOffset>
            </wp:positionH>
            <wp:positionV relativeFrom="paragraph">
              <wp:posOffset>113665</wp:posOffset>
            </wp:positionV>
            <wp:extent cx="252000" cy="226020"/>
            <wp:effectExtent l="0" t="0" r="254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1">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005533D2">
        <w:t>Mind Map</w:t>
      </w:r>
      <w:r w:rsidR="008F6EC8">
        <w:t>:</w:t>
      </w:r>
      <w:r w:rsidR="008F6EC8" w:rsidRPr="008F6EC8">
        <w:t xml:space="preserve"> </w:t>
      </w:r>
      <w:r w:rsidR="005533D2">
        <w:t>Concept Review</w:t>
      </w:r>
    </w:p>
    <w:p w14:paraId="68818D0E" w14:textId="7A0C64F4" w:rsidR="004D6447" w:rsidRPr="0043746F" w:rsidRDefault="0043746F" w:rsidP="0043746F">
      <w:pPr>
        <w:pStyle w:val="Numberedlist"/>
        <w:numPr>
          <w:ilvl w:val="0"/>
          <w:numId w:val="45"/>
        </w:numPr>
        <w:rPr>
          <w:lang w:val="en-US"/>
        </w:rPr>
      </w:pPr>
      <w:r w:rsidRPr="0043746F">
        <w:rPr>
          <w:lang w:val="en-US"/>
        </w:rPr>
        <w:t xml:space="preserve">Ask </w:t>
      </w:r>
      <w:r w:rsidR="002364B2">
        <w:rPr>
          <w:lang w:val="en-US"/>
        </w:rPr>
        <w:t xml:space="preserve">the </w:t>
      </w:r>
      <w:r w:rsidRPr="0043746F">
        <w:rPr>
          <w:lang w:val="en-US"/>
        </w:rPr>
        <w:t xml:space="preserve">participants to open their </w:t>
      </w:r>
      <w:r w:rsidRPr="0043746F">
        <w:rPr>
          <w:b/>
          <w:lang w:val="en-US"/>
        </w:rPr>
        <w:t>workbooks</w:t>
      </w:r>
      <w:r w:rsidRPr="0043746F">
        <w:rPr>
          <w:lang w:val="en-US"/>
        </w:rPr>
        <w:t xml:space="preserve"> to the </w:t>
      </w:r>
      <w:r w:rsidR="002364B2">
        <w:rPr>
          <w:lang w:val="en-US"/>
        </w:rPr>
        <w:t>“M</w:t>
      </w:r>
      <w:r w:rsidRPr="0043746F">
        <w:rPr>
          <w:lang w:val="en-US"/>
        </w:rPr>
        <w:t xml:space="preserve">ind </w:t>
      </w:r>
      <w:r w:rsidR="002364B2">
        <w:rPr>
          <w:lang w:val="en-US"/>
        </w:rPr>
        <w:t>M</w:t>
      </w:r>
      <w:r w:rsidR="002364B2" w:rsidRPr="0043746F">
        <w:rPr>
          <w:lang w:val="en-US"/>
        </w:rPr>
        <w:t>ap</w:t>
      </w:r>
      <w:r w:rsidR="002364B2">
        <w:rPr>
          <w:lang w:val="en-US"/>
        </w:rPr>
        <w:t>”</w:t>
      </w:r>
      <w:r w:rsidR="002364B2" w:rsidRPr="0043746F">
        <w:rPr>
          <w:lang w:val="en-US"/>
        </w:rPr>
        <w:t xml:space="preserve"> </w:t>
      </w:r>
      <w:r w:rsidRPr="0043746F">
        <w:rPr>
          <w:lang w:val="en-US"/>
        </w:rPr>
        <w:t>page</w:t>
      </w:r>
      <w:r w:rsidR="002364B2">
        <w:rPr>
          <w:lang w:val="en-US"/>
        </w:rPr>
        <w:t>.</w:t>
      </w:r>
    </w:p>
    <w:p w14:paraId="0B30C24D" w14:textId="345C4973" w:rsidR="0043746F" w:rsidRDefault="0043746F" w:rsidP="0043746F">
      <w:pPr>
        <w:pStyle w:val="Numberedlist"/>
        <w:rPr>
          <w:lang w:val="en-US"/>
        </w:rPr>
      </w:pPr>
      <w:r>
        <w:rPr>
          <w:lang w:val="en-US"/>
        </w:rPr>
        <w:t xml:space="preserve">Ask them to create a map or diagram showing how the concepts written on the page relate to each other. Give some examples of mind maps if needed. Tell </w:t>
      </w:r>
      <w:r w:rsidR="00540D88">
        <w:rPr>
          <w:lang w:val="en-US"/>
        </w:rPr>
        <w:t xml:space="preserve">the participants </w:t>
      </w:r>
      <w:r>
        <w:rPr>
          <w:lang w:val="en-US"/>
        </w:rPr>
        <w:t xml:space="preserve">they can add pictures, </w:t>
      </w:r>
      <w:r w:rsidR="00540D88">
        <w:rPr>
          <w:lang w:val="en-US"/>
        </w:rPr>
        <w:t xml:space="preserve">and </w:t>
      </w:r>
      <w:r>
        <w:rPr>
          <w:lang w:val="en-US"/>
        </w:rPr>
        <w:t xml:space="preserve">additional concepts and terms. </w:t>
      </w:r>
      <w:r w:rsidR="00540D88">
        <w:rPr>
          <w:lang w:val="en-US"/>
        </w:rPr>
        <w:t>Provide them with</w:t>
      </w:r>
      <w:r>
        <w:rPr>
          <w:lang w:val="en-US"/>
        </w:rPr>
        <w:t xml:space="preserve"> 10 minutes</w:t>
      </w:r>
      <w:r w:rsidR="00540D88">
        <w:rPr>
          <w:lang w:val="en-US"/>
        </w:rPr>
        <w:t xml:space="preserve"> for this exercise</w:t>
      </w:r>
      <w:r>
        <w:rPr>
          <w:lang w:val="en-US"/>
        </w:rPr>
        <w:t>.</w:t>
      </w:r>
    </w:p>
    <w:p w14:paraId="27C4A55D" w14:textId="778DFACA" w:rsidR="0043746F" w:rsidRDefault="0043746F" w:rsidP="0043746F">
      <w:pPr>
        <w:pStyle w:val="Numberedlist"/>
        <w:rPr>
          <w:lang w:val="en-US"/>
        </w:rPr>
      </w:pPr>
      <w:r>
        <w:rPr>
          <w:lang w:val="en-US"/>
        </w:rPr>
        <w:t xml:space="preserve">Ask </w:t>
      </w:r>
      <w:r w:rsidR="00540D88">
        <w:rPr>
          <w:lang w:val="en-US"/>
        </w:rPr>
        <w:t xml:space="preserve">the </w:t>
      </w:r>
      <w:r>
        <w:rPr>
          <w:lang w:val="en-US"/>
        </w:rPr>
        <w:t xml:space="preserve">participants to leave their </w:t>
      </w:r>
      <w:r w:rsidR="000314A8">
        <w:rPr>
          <w:lang w:val="en-US"/>
        </w:rPr>
        <w:t xml:space="preserve">workbooks </w:t>
      </w:r>
      <w:r>
        <w:rPr>
          <w:lang w:val="en-US"/>
        </w:rPr>
        <w:t>open at their desks</w:t>
      </w:r>
      <w:r w:rsidR="00736D8C">
        <w:rPr>
          <w:lang w:val="en-US"/>
        </w:rPr>
        <w:t xml:space="preserve"> to their mind maps</w:t>
      </w:r>
      <w:r>
        <w:rPr>
          <w:lang w:val="en-US"/>
        </w:rPr>
        <w:t xml:space="preserve">. </w:t>
      </w:r>
      <w:r w:rsidR="00736D8C">
        <w:rPr>
          <w:lang w:val="en-US"/>
        </w:rPr>
        <w:t>Then, ask  the participants to</w:t>
      </w:r>
      <w:r>
        <w:rPr>
          <w:lang w:val="en-US"/>
        </w:rPr>
        <w:t xml:space="preserve"> walk around the room</w:t>
      </w:r>
      <w:r w:rsidR="00D54AB0">
        <w:rPr>
          <w:lang w:val="en-US"/>
        </w:rPr>
        <w:t xml:space="preserve"> and</w:t>
      </w:r>
      <w:r>
        <w:rPr>
          <w:lang w:val="en-US"/>
        </w:rPr>
        <w:t xml:space="preserve"> look at other people’s mind maps.</w:t>
      </w:r>
    </w:p>
    <w:p w14:paraId="787972B6" w14:textId="0159734E" w:rsidR="0043746F" w:rsidRPr="0043746F" w:rsidRDefault="0043746F" w:rsidP="0043746F">
      <w:pPr>
        <w:pStyle w:val="Numberedlist"/>
        <w:rPr>
          <w:lang w:val="en-US"/>
        </w:rPr>
      </w:pPr>
      <w:r>
        <w:rPr>
          <w:lang w:val="en-US"/>
        </w:rPr>
        <w:lastRenderedPageBreak/>
        <w:t>Ask</w:t>
      </w:r>
      <w:r w:rsidR="0086441F">
        <w:rPr>
          <w:lang w:val="en-US"/>
        </w:rPr>
        <w:t xml:space="preserve"> the participants</w:t>
      </w:r>
      <w:r>
        <w:rPr>
          <w:lang w:val="en-US"/>
        </w:rPr>
        <w:t>: “What stood out to you when you did this activity?” Allow a few minutes for discussion.</w:t>
      </w:r>
    </w:p>
    <w:p w14:paraId="474A57FC" w14:textId="593A78BB" w:rsidR="00132EE7" w:rsidRPr="001F0DF6" w:rsidRDefault="00574546" w:rsidP="00132EE7">
      <w:pPr>
        <w:pStyle w:val="Minutes"/>
        <w:rPr>
          <w:noProof/>
        </w:rPr>
      </w:pPr>
      <w:r>
        <w:rPr>
          <w:noProof/>
        </w:rPr>
        <w:t>20</w:t>
      </w:r>
      <w:r w:rsidR="00132EE7" w:rsidRPr="001F0DF6">
        <w:rPr>
          <w:noProof/>
        </w:rPr>
        <w:t xml:space="preserve"> minutes</w:t>
      </w:r>
    </w:p>
    <w:p w14:paraId="0A1E38B0" w14:textId="18677262" w:rsidR="00614EE4" w:rsidRPr="001F0DF6" w:rsidRDefault="00B042B4" w:rsidP="00132EE7">
      <w:pPr>
        <w:pStyle w:val="Heading1-withiconandminutes"/>
      </w:pPr>
      <w:r w:rsidRPr="001F0DF6">
        <w:rPr>
          <w:lang w:eastAsia="en-CA"/>
        </w:rPr>
        <w:drawing>
          <wp:anchor distT="0" distB="0" distL="114300" distR="114300" simplePos="0" relativeHeight="251698688" behindDoc="0" locked="0" layoutInCell="1" allowOverlap="1" wp14:anchorId="00B959F1" wp14:editId="61BC1BC2">
            <wp:simplePos x="0" y="0"/>
            <wp:positionH relativeFrom="column">
              <wp:posOffset>5951855</wp:posOffset>
            </wp:positionH>
            <wp:positionV relativeFrom="paragraph">
              <wp:posOffset>82472</wp:posOffset>
            </wp:positionV>
            <wp:extent cx="354792" cy="35814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746F">
        <w:t>Individual/Group Work</w:t>
      </w:r>
      <w:r w:rsidR="00F14755">
        <w:t xml:space="preserve">: </w:t>
      </w:r>
      <w:r w:rsidR="0043746F">
        <w:t>Action Plan</w:t>
      </w:r>
    </w:p>
    <w:p w14:paraId="3A900E38" w14:textId="43D42508" w:rsidR="00F14755" w:rsidRDefault="0043746F" w:rsidP="0043746F">
      <w:pPr>
        <w:pStyle w:val="Numberedlist"/>
        <w:numPr>
          <w:ilvl w:val="0"/>
          <w:numId w:val="46"/>
        </w:numPr>
      </w:pPr>
      <w:r>
        <w:t>Explain</w:t>
      </w:r>
      <w:r w:rsidR="00646C41">
        <w:t xml:space="preserve"> to the participants</w:t>
      </w:r>
      <w:r>
        <w:t xml:space="preserve">: “I want to make sure you leave this workshop feeling prepared and supported as you apply what you </w:t>
      </w:r>
      <w:r w:rsidR="00264B93">
        <w:t xml:space="preserve">have </w:t>
      </w:r>
      <w:r>
        <w:t>learned to your work.”</w:t>
      </w:r>
    </w:p>
    <w:p w14:paraId="1D4D6ABD" w14:textId="6CAB6EF0" w:rsidR="0043746F" w:rsidRDefault="00264B93" w:rsidP="00574546">
      <w:pPr>
        <w:pStyle w:val="Numberedlist"/>
        <w:numPr>
          <w:ilvl w:val="0"/>
          <w:numId w:val="46"/>
        </w:numPr>
      </w:pPr>
      <w:r>
        <w:t>A</w:t>
      </w:r>
      <w:r w:rsidR="0043746F">
        <w:t>sk</w:t>
      </w:r>
      <w:r>
        <w:t xml:space="preserve"> the</w:t>
      </w:r>
      <w:r w:rsidR="0043746F">
        <w:t xml:space="preserve"> participants to create a simple action plan</w:t>
      </w:r>
      <w:r w:rsidR="001B7D5D">
        <w:t>, either individually</w:t>
      </w:r>
      <w:r w:rsidR="00406E0A">
        <w:t>,</w:t>
      </w:r>
      <w:r w:rsidR="001B7D5D">
        <w:t xml:space="preserve"> or with others if they work with others, as is appr</w:t>
      </w:r>
      <w:r w:rsidR="00A93566">
        <w:t>opriate</w:t>
      </w:r>
      <w:r w:rsidR="0043746F">
        <w:t xml:space="preserve">. </w:t>
      </w:r>
      <w:r w:rsidR="00A93566">
        <w:t xml:space="preserve">These plans </w:t>
      </w:r>
      <w:r w:rsidR="0043746F">
        <w:t xml:space="preserve">should include 2–3 things </w:t>
      </w:r>
      <w:r w:rsidR="0023470E">
        <w:t xml:space="preserve">that </w:t>
      </w:r>
      <w:r w:rsidR="0043746F">
        <w:t xml:space="preserve">participants plan to do to continue learning or applying what they learned. </w:t>
      </w:r>
      <w:r w:rsidR="00FE7847">
        <w:t xml:space="preserve">Ask them to fill in the Action Plan table in their </w:t>
      </w:r>
      <w:r w:rsidR="00FE7847" w:rsidRPr="00291DFC">
        <w:rPr>
          <w:b/>
        </w:rPr>
        <w:t>workbooks</w:t>
      </w:r>
      <w:r w:rsidR="00FE7847">
        <w:t xml:space="preserve">. </w:t>
      </w:r>
      <w:r w:rsidR="00574546" w:rsidRPr="00574546">
        <w:rPr>
          <w:i/>
        </w:rPr>
        <w:t xml:space="preserve">Trainer </w:t>
      </w:r>
      <w:r w:rsidR="002829B9">
        <w:rPr>
          <w:i/>
        </w:rPr>
        <w:t>T</w:t>
      </w:r>
      <w:r w:rsidR="002829B9" w:rsidRPr="00574546">
        <w:rPr>
          <w:i/>
        </w:rPr>
        <w:t>ip</w:t>
      </w:r>
      <w:r w:rsidR="00574546" w:rsidRPr="00574546">
        <w:rPr>
          <w:i/>
        </w:rPr>
        <w:t xml:space="preserve">: </w:t>
      </w:r>
      <w:r w:rsidR="00291DFC">
        <w:rPr>
          <w:i/>
        </w:rPr>
        <w:t xml:space="preserve">If they are working in groups, you can instead give them a piece of </w:t>
      </w:r>
      <w:r w:rsidR="00574546" w:rsidRPr="00574546">
        <w:rPr>
          <w:i/>
        </w:rPr>
        <w:t xml:space="preserve">flip chart paper </w:t>
      </w:r>
      <w:r w:rsidR="00291DFC">
        <w:rPr>
          <w:i/>
        </w:rPr>
        <w:t>with an action plan template on it.</w:t>
      </w:r>
      <w:r w:rsidR="00574546">
        <w:t xml:space="preserve"> </w:t>
      </w:r>
    </w:p>
    <w:tbl>
      <w:tblPr>
        <w:tblStyle w:val="TableGrid"/>
        <w:tblW w:w="0" w:type="auto"/>
        <w:tblLook w:val="04A0" w:firstRow="1" w:lastRow="0" w:firstColumn="1" w:lastColumn="0" w:noHBand="0" w:noVBand="1"/>
      </w:tblPr>
      <w:tblGrid>
        <w:gridCol w:w="2405"/>
        <w:gridCol w:w="1968"/>
        <w:gridCol w:w="1899"/>
        <w:gridCol w:w="1378"/>
        <w:gridCol w:w="2420"/>
      </w:tblGrid>
      <w:tr w:rsidR="0043746F" w14:paraId="67F0EBD4" w14:textId="77777777" w:rsidTr="00574546">
        <w:tc>
          <w:tcPr>
            <w:tcW w:w="2405" w:type="dxa"/>
            <w:tcMar>
              <w:left w:w="28" w:type="dxa"/>
              <w:right w:w="28" w:type="dxa"/>
            </w:tcMar>
          </w:tcPr>
          <w:p w14:paraId="13A6F011" w14:textId="5D698E22" w:rsidR="0043746F" w:rsidRDefault="00AA001A" w:rsidP="0043746F">
            <w:pPr>
              <w:pStyle w:val="Numberedlist"/>
              <w:numPr>
                <w:ilvl w:val="0"/>
                <w:numId w:val="0"/>
              </w:numPr>
              <w:ind w:right="0"/>
            </w:pPr>
            <w:r>
              <w:t xml:space="preserve">Planned </w:t>
            </w:r>
            <w:r w:rsidR="0043746F">
              <w:t>Action</w:t>
            </w:r>
          </w:p>
        </w:tc>
        <w:tc>
          <w:tcPr>
            <w:tcW w:w="1968" w:type="dxa"/>
            <w:tcMar>
              <w:left w:w="28" w:type="dxa"/>
              <w:right w:w="28" w:type="dxa"/>
            </w:tcMar>
          </w:tcPr>
          <w:p w14:paraId="06548037" w14:textId="3CA894F2" w:rsidR="0043746F" w:rsidRDefault="0043746F" w:rsidP="0043746F">
            <w:pPr>
              <w:pStyle w:val="Numberedlist"/>
              <w:numPr>
                <w:ilvl w:val="0"/>
                <w:numId w:val="0"/>
              </w:numPr>
              <w:ind w:right="49"/>
            </w:pPr>
            <w:r>
              <w:t>Why?</w:t>
            </w:r>
          </w:p>
        </w:tc>
        <w:tc>
          <w:tcPr>
            <w:tcW w:w="1899" w:type="dxa"/>
            <w:tcMar>
              <w:left w:w="28" w:type="dxa"/>
              <w:right w:w="28" w:type="dxa"/>
            </w:tcMar>
          </w:tcPr>
          <w:p w14:paraId="66EC8BF6" w14:textId="6986CC10" w:rsidR="0043746F" w:rsidRDefault="0043746F" w:rsidP="0043746F">
            <w:pPr>
              <w:pStyle w:val="Numberedlist"/>
              <w:numPr>
                <w:ilvl w:val="0"/>
                <w:numId w:val="0"/>
              </w:numPr>
              <w:ind w:right="0"/>
            </w:pPr>
            <w:r>
              <w:t>Who’s Responsible?</w:t>
            </w:r>
          </w:p>
        </w:tc>
        <w:tc>
          <w:tcPr>
            <w:tcW w:w="1378" w:type="dxa"/>
            <w:tcMar>
              <w:left w:w="28" w:type="dxa"/>
              <w:right w:w="28" w:type="dxa"/>
            </w:tcMar>
          </w:tcPr>
          <w:p w14:paraId="59668A8C" w14:textId="1B017F08" w:rsidR="0043746F" w:rsidRDefault="0043746F" w:rsidP="0043746F">
            <w:pPr>
              <w:pStyle w:val="Numberedlist"/>
              <w:numPr>
                <w:ilvl w:val="0"/>
                <w:numId w:val="0"/>
              </w:numPr>
              <w:ind w:right="0"/>
            </w:pPr>
            <w:r>
              <w:t>When?</w:t>
            </w:r>
          </w:p>
        </w:tc>
        <w:tc>
          <w:tcPr>
            <w:tcW w:w="2420" w:type="dxa"/>
            <w:tcMar>
              <w:left w:w="28" w:type="dxa"/>
              <w:right w:w="28" w:type="dxa"/>
            </w:tcMar>
          </w:tcPr>
          <w:p w14:paraId="72C76EC2" w14:textId="5640A546" w:rsidR="0043746F" w:rsidRDefault="0043746F" w:rsidP="0043746F">
            <w:pPr>
              <w:pStyle w:val="Numberedlist"/>
              <w:numPr>
                <w:ilvl w:val="0"/>
                <w:numId w:val="0"/>
              </w:numPr>
              <w:ind w:right="0"/>
            </w:pPr>
            <w:r>
              <w:t xml:space="preserve">Support </w:t>
            </w:r>
            <w:r w:rsidR="002D2A02">
              <w:t xml:space="preserve">Required </w:t>
            </w:r>
            <w:r>
              <w:t xml:space="preserve">from CAWST or </w:t>
            </w:r>
            <w:r w:rsidR="002D2A02">
              <w:t>Others</w:t>
            </w:r>
            <w:r>
              <w:t>?</w:t>
            </w:r>
          </w:p>
        </w:tc>
      </w:tr>
      <w:tr w:rsidR="0043746F" w14:paraId="420F222B" w14:textId="77777777" w:rsidTr="00574546">
        <w:tc>
          <w:tcPr>
            <w:tcW w:w="2405" w:type="dxa"/>
          </w:tcPr>
          <w:p w14:paraId="20941ED3" w14:textId="77777777" w:rsidR="0043746F" w:rsidRDefault="0043746F" w:rsidP="0043746F">
            <w:pPr>
              <w:pStyle w:val="Numberedlist"/>
              <w:numPr>
                <w:ilvl w:val="0"/>
                <w:numId w:val="0"/>
              </w:numPr>
            </w:pPr>
          </w:p>
        </w:tc>
        <w:tc>
          <w:tcPr>
            <w:tcW w:w="1968" w:type="dxa"/>
          </w:tcPr>
          <w:p w14:paraId="6D6F5353" w14:textId="77777777" w:rsidR="0043746F" w:rsidRDefault="0043746F" w:rsidP="0043746F">
            <w:pPr>
              <w:pStyle w:val="Numberedlist"/>
              <w:numPr>
                <w:ilvl w:val="0"/>
                <w:numId w:val="0"/>
              </w:numPr>
            </w:pPr>
          </w:p>
        </w:tc>
        <w:tc>
          <w:tcPr>
            <w:tcW w:w="1899" w:type="dxa"/>
          </w:tcPr>
          <w:p w14:paraId="0A51FF9F" w14:textId="77777777" w:rsidR="0043746F" w:rsidRDefault="0043746F" w:rsidP="0043746F">
            <w:pPr>
              <w:pStyle w:val="Numberedlist"/>
              <w:numPr>
                <w:ilvl w:val="0"/>
                <w:numId w:val="0"/>
              </w:numPr>
            </w:pPr>
          </w:p>
        </w:tc>
        <w:tc>
          <w:tcPr>
            <w:tcW w:w="1378" w:type="dxa"/>
          </w:tcPr>
          <w:p w14:paraId="568D6B5D" w14:textId="1BC25C0C" w:rsidR="0043746F" w:rsidRDefault="0043746F" w:rsidP="0043746F">
            <w:pPr>
              <w:pStyle w:val="Numberedlist"/>
              <w:numPr>
                <w:ilvl w:val="0"/>
                <w:numId w:val="0"/>
              </w:numPr>
            </w:pPr>
          </w:p>
        </w:tc>
        <w:tc>
          <w:tcPr>
            <w:tcW w:w="2420" w:type="dxa"/>
          </w:tcPr>
          <w:p w14:paraId="62DC8CB7" w14:textId="4DDDF1AD" w:rsidR="0043746F" w:rsidRDefault="0043746F" w:rsidP="0043746F">
            <w:pPr>
              <w:pStyle w:val="Numberedlist"/>
              <w:numPr>
                <w:ilvl w:val="0"/>
                <w:numId w:val="0"/>
              </w:numPr>
            </w:pPr>
          </w:p>
        </w:tc>
      </w:tr>
      <w:tr w:rsidR="0043746F" w14:paraId="3B7CA2E8" w14:textId="77777777" w:rsidTr="00574546">
        <w:tc>
          <w:tcPr>
            <w:tcW w:w="2405" w:type="dxa"/>
          </w:tcPr>
          <w:p w14:paraId="599EB5B8" w14:textId="77777777" w:rsidR="0043746F" w:rsidRDefault="0043746F" w:rsidP="0043746F">
            <w:pPr>
              <w:pStyle w:val="Numberedlist"/>
              <w:numPr>
                <w:ilvl w:val="0"/>
                <w:numId w:val="0"/>
              </w:numPr>
            </w:pPr>
          </w:p>
        </w:tc>
        <w:tc>
          <w:tcPr>
            <w:tcW w:w="1968" w:type="dxa"/>
          </w:tcPr>
          <w:p w14:paraId="38AE357A" w14:textId="77777777" w:rsidR="0043746F" w:rsidRDefault="0043746F" w:rsidP="0043746F">
            <w:pPr>
              <w:pStyle w:val="Numberedlist"/>
              <w:numPr>
                <w:ilvl w:val="0"/>
                <w:numId w:val="0"/>
              </w:numPr>
            </w:pPr>
          </w:p>
        </w:tc>
        <w:tc>
          <w:tcPr>
            <w:tcW w:w="1899" w:type="dxa"/>
          </w:tcPr>
          <w:p w14:paraId="468AE908" w14:textId="77777777" w:rsidR="0043746F" w:rsidRDefault="0043746F" w:rsidP="0043746F">
            <w:pPr>
              <w:pStyle w:val="Numberedlist"/>
              <w:numPr>
                <w:ilvl w:val="0"/>
                <w:numId w:val="0"/>
              </w:numPr>
            </w:pPr>
          </w:p>
        </w:tc>
        <w:tc>
          <w:tcPr>
            <w:tcW w:w="1378" w:type="dxa"/>
          </w:tcPr>
          <w:p w14:paraId="20CEE783" w14:textId="06C82047" w:rsidR="0043746F" w:rsidRDefault="0043746F" w:rsidP="0043746F">
            <w:pPr>
              <w:pStyle w:val="Numberedlist"/>
              <w:numPr>
                <w:ilvl w:val="0"/>
                <w:numId w:val="0"/>
              </w:numPr>
            </w:pPr>
          </w:p>
        </w:tc>
        <w:tc>
          <w:tcPr>
            <w:tcW w:w="2420" w:type="dxa"/>
          </w:tcPr>
          <w:p w14:paraId="0E4656CD" w14:textId="0A5CAFBF" w:rsidR="0043746F" w:rsidRDefault="0043746F" w:rsidP="0043746F">
            <w:pPr>
              <w:pStyle w:val="Numberedlist"/>
              <w:numPr>
                <w:ilvl w:val="0"/>
                <w:numId w:val="0"/>
              </w:numPr>
            </w:pPr>
          </w:p>
        </w:tc>
      </w:tr>
      <w:tr w:rsidR="0043746F" w14:paraId="6A4CBE66" w14:textId="77777777" w:rsidTr="00574546">
        <w:tc>
          <w:tcPr>
            <w:tcW w:w="2405" w:type="dxa"/>
          </w:tcPr>
          <w:p w14:paraId="37826D1B" w14:textId="77777777" w:rsidR="0043746F" w:rsidRDefault="0043746F" w:rsidP="0043746F">
            <w:pPr>
              <w:pStyle w:val="Numberedlist"/>
              <w:numPr>
                <w:ilvl w:val="0"/>
                <w:numId w:val="0"/>
              </w:numPr>
            </w:pPr>
          </w:p>
        </w:tc>
        <w:tc>
          <w:tcPr>
            <w:tcW w:w="1968" w:type="dxa"/>
          </w:tcPr>
          <w:p w14:paraId="21A081F2" w14:textId="77777777" w:rsidR="0043746F" w:rsidRDefault="0043746F" w:rsidP="0043746F">
            <w:pPr>
              <w:pStyle w:val="Numberedlist"/>
              <w:numPr>
                <w:ilvl w:val="0"/>
                <w:numId w:val="0"/>
              </w:numPr>
            </w:pPr>
          </w:p>
        </w:tc>
        <w:tc>
          <w:tcPr>
            <w:tcW w:w="1899" w:type="dxa"/>
          </w:tcPr>
          <w:p w14:paraId="4EB70BD3" w14:textId="77777777" w:rsidR="0043746F" w:rsidRDefault="0043746F" w:rsidP="0043746F">
            <w:pPr>
              <w:pStyle w:val="Numberedlist"/>
              <w:numPr>
                <w:ilvl w:val="0"/>
                <w:numId w:val="0"/>
              </w:numPr>
            </w:pPr>
          </w:p>
        </w:tc>
        <w:tc>
          <w:tcPr>
            <w:tcW w:w="1378" w:type="dxa"/>
          </w:tcPr>
          <w:p w14:paraId="22EB49FD" w14:textId="5A1ABC4F" w:rsidR="0043746F" w:rsidRDefault="0043746F" w:rsidP="0043746F">
            <w:pPr>
              <w:pStyle w:val="Numberedlist"/>
              <w:numPr>
                <w:ilvl w:val="0"/>
                <w:numId w:val="0"/>
              </w:numPr>
            </w:pPr>
          </w:p>
        </w:tc>
        <w:tc>
          <w:tcPr>
            <w:tcW w:w="2420" w:type="dxa"/>
          </w:tcPr>
          <w:p w14:paraId="25A5F24A" w14:textId="3C945E1D" w:rsidR="0043746F" w:rsidRDefault="0043746F" w:rsidP="0043746F">
            <w:pPr>
              <w:pStyle w:val="Numberedlist"/>
              <w:numPr>
                <w:ilvl w:val="0"/>
                <w:numId w:val="0"/>
              </w:numPr>
            </w:pPr>
          </w:p>
        </w:tc>
      </w:tr>
    </w:tbl>
    <w:p w14:paraId="32CFC25E" w14:textId="166B5735" w:rsidR="0043746F" w:rsidRPr="00F87EC0" w:rsidRDefault="00574546" w:rsidP="00574546">
      <w:pPr>
        <w:pStyle w:val="Numberedlist"/>
      </w:pPr>
      <w:r>
        <w:t xml:space="preserve">Ask </w:t>
      </w:r>
      <w:r w:rsidR="007874B3">
        <w:t xml:space="preserve">the </w:t>
      </w:r>
      <w:r w:rsidR="002D2A02">
        <w:t xml:space="preserve">participants, as </w:t>
      </w:r>
      <w:r>
        <w:t xml:space="preserve">individuals or </w:t>
      </w:r>
      <w:r w:rsidR="002D2A02">
        <w:t xml:space="preserve">in </w:t>
      </w:r>
      <w:r>
        <w:t>groups</w:t>
      </w:r>
      <w:r w:rsidR="002D2A02">
        <w:t>,</w:t>
      </w:r>
      <w:r>
        <w:t xml:space="preserve"> to share their action plans with the full group. Take note of their planned actions and commit to how you will support them after the workshop. </w:t>
      </w:r>
    </w:p>
    <w:p w14:paraId="22265C72" w14:textId="4DA881E2" w:rsidR="00132EE7" w:rsidRPr="001F0DF6" w:rsidRDefault="00147102" w:rsidP="00132EE7">
      <w:pPr>
        <w:pStyle w:val="Minutes"/>
        <w:rPr>
          <w:noProof/>
        </w:rPr>
      </w:pPr>
      <w:r>
        <w:rPr>
          <w:noProof/>
        </w:rPr>
        <w:t>2</w:t>
      </w:r>
      <w:r w:rsidR="000000AA">
        <w:rPr>
          <w:noProof/>
        </w:rPr>
        <w:t>0</w:t>
      </w:r>
      <w:r w:rsidR="00132EE7" w:rsidRPr="001F0DF6">
        <w:rPr>
          <w:noProof/>
        </w:rPr>
        <w:t xml:space="preserve"> minutes</w:t>
      </w:r>
    </w:p>
    <w:p w14:paraId="34B5564F" w14:textId="71093F1C" w:rsidR="00614EE4" w:rsidRPr="001F0DF6" w:rsidRDefault="0021524F" w:rsidP="00132EE7">
      <w:pPr>
        <w:pStyle w:val="Heading1-withiconandminutes"/>
      </w:pPr>
      <w:r w:rsidRPr="001F0DF6">
        <w:rPr>
          <w:lang w:eastAsia="en-CA"/>
        </w:rPr>
        <w:drawing>
          <wp:anchor distT="0" distB="0" distL="114300" distR="114300" simplePos="0" relativeHeight="251692544" behindDoc="0" locked="0" layoutInCell="1" allowOverlap="1" wp14:anchorId="2A55E734" wp14:editId="3C937428">
            <wp:simplePos x="0" y="0"/>
            <wp:positionH relativeFrom="column">
              <wp:posOffset>6039525</wp:posOffset>
            </wp:positionH>
            <wp:positionV relativeFrom="paragraph">
              <wp:posOffset>93402</wp:posOffset>
            </wp:positionV>
            <wp:extent cx="252000" cy="226020"/>
            <wp:effectExtent l="0" t="0" r="254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esson_plan__review.emf"/>
                    <pic:cNvPicPr/>
                  </pic:nvPicPr>
                  <pic:blipFill>
                    <a:blip r:embed="rId11">
                      <a:extLst>
                        <a:ext uri="{28A0092B-C50C-407E-A947-70E740481C1C}">
                          <a14:useLocalDpi xmlns:a14="http://schemas.microsoft.com/office/drawing/2010/main" val="0"/>
                        </a:ext>
                      </a:extLst>
                    </a:blip>
                    <a:stretch>
                      <a:fillRect/>
                    </a:stretch>
                  </pic:blipFill>
                  <pic:spPr>
                    <a:xfrm>
                      <a:off x="0" y="0"/>
                      <a:ext cx="252000" cy="226020"/>
                    </a:xfrm>
                    <a:prstGeom prst="rect">
                      <a:avLst/>
                    </a:prstGeom>
                  </pic:spPr>
                </pic:pic>
              </a:graphicData>
            </a:graphic>
            <wp14:sizeRelH relativeFrom="page">
              <wp14:pctWidth>0</wp14:pctWidth>
            </wp14:sizeRelH>
            <wp14:sizeRelV relativeFrom="page">
              <wp14:pctHeight>0</wp14:pctHeight>
            </wp14:sizeRelV>
          </wp:anchor>
        </w:drawing>
      </w:r>
      <w:r w:rsidR="00574546">
        <w:t>Certificates, Group Photo</w:t>
      </w:r>
      <w:r w:rsidR="00F9371C">
        <w:t>,</w:t>
      </w:r>
      <w:r w:rsidR="00574546">
        <w:t xml:space="preserve"> &amp; Activity</w:t>
      </w:r>
      <w:r w:rsidR="00385DE8">
        <w:t xml:space="preserve">: </w:t>
      </w:r>
      <w:r w:rsidR="00574546">
        <w:t>Celebrating the Workshop</w:t>
      </w:r>
      <w:r w:rsidR="004D6447">
        <w:t xml:space="preserve"> </w:t>
      </w:r>
    </w:p>
    <w:p w14:paraId="34AB0A50" w14:textId="3018CF18" w:rsidR="00574546" w:rsidRPr="00574546" w:rsidRDefault="009E739E" w:rsidP="00574546">
      <w:pPr>
        <w:pStyle w:val="Numberedlist"/>
        <w:numPr>
          <w:ilvl w:val="0"/>
          <w:numId w:val="47"/>
        </w:numPr>
        <w:rPr>
          <w:i/>
        </w:rPr>
      </w:pPr>
      <w:r w:rsidRPr="001F0DF6">
        <w:rPr>
          <w:noProof/>
          <w:lang w:eastAsia="en-CA"/>
        </w:rPr>
        <mc:AlternateContent>
          <mc:Choice Requires="wps">
            <w:drawing>
              <wp:anchor distT="0" distB="0" distL="114300" distR="114300" simplePos="0" relativeHeight="251724288" behindDoc="0" locked="0" layoutInCell="1" allowOverlap="1" wp14:anchorId="2E0DF18B" wp14:editId="47D9DED9">
                <wp:simplePos x="0" y="0"/>
                <wp:positionH relativeFrom="margin">
                  <wp:posOffset>4067175</wp:posOffset>
                </wp:positionH>
                <wp:positionV relativeFrom="paragraph">
                  <wp:posOffset>139065</wp:posOffset>
                </wp:positionV>
                <wp:extent cx="2371090" cy="23545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2371090" cy="2354580"/>
                        </a:xfrm>
                        <a:prstGeom prst="rect">
                          <a:avLst/>
                        </a:prstGeom>
                        <a:solidFill>
                          <a:schemeClr val="bg1">
                            <a:lumMod val="85000"/>
                          </a:schemeClr>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77B2774A" w14:textId="77777777" w:rsidR="009E739E" w:rsidRDefault="009E739E" w:rsidP="009E739E">
                            <w:pPr>
                              <w:pStyle w:val="HeadingnoTOC-intextboxtable"/>
                            </w:pPr>
                            <w:r>
                              <w:t>Trainer Tip</w:t>
                            </w:r>
                          </w:p>
                          <w:p w14:paraId="149752B0" w14:textId="7AE9A84B" w:rsidR="009E739E" w:rsidRPr="007C71F5" w:rsidRDefault="009E739E" w:rsidP="009E739E">
                            <w:pPr>
                              <w:pStyle w:val="Normal-intextbox"/>
                            </w:pPr>
                            <w:r w:rsidRPr="009E739E">
                              <w:t>Decide on an appropriate way to hand out the certificates based on the group. For example, you may choose to call each person individually and hand them their certificate and note something you appreciated about their contributions. Or, for less formal groups, you can hand out the certificates at random to different participants and ask them to present certificates to each other.</w:t>
                            </w:r>
                            <w:r>
                              <w:t xml:space="preserve">  </w:t>
                            </w:r>
                          </w:p>
                        </w:txbxContent>
                      </wps:txbx>
                      <wps:bodyPr rot="0" spcFirstLastPara="0" vertOverflow="overflow" horzOverflow="overflow" vert="horz" wrap="square" lIns="180000" tIns="36000" rIns="18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DF18B" id="Text Box 1" o:spid="_x0000_s1031" type="#_x0000_t202" style="position:absolute;left:0;text-align:left;margin-left:320.25pt;margin-top:10.95pt;width:186.7pt;height:185.4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" fillcolor="#d8d8d8 [2732]" stroked="f" strokeweight=".25pt">
                <v:textbox inset="5mm,1mm,5mm,1mm">
                  <w:txbxContent>
                    <w:p w14:paraId="77B2774A" w14:textId="77777777" w:rsidR="009E739E" w:rsidRDefault="009E739E" w:rsidP="009E739E">
                      <w:pPr>
                        <w:pStyle w:val="HeadingnoTOC-intextboxtable"/>
                      </w:pPr>
                      <w:r>
                        <w:t>Trainer Tip</w:t>
                      </w:r>
                    </w:p>
                    <w:p w14:paraId="149752B0" w14:textId="7AE9A84B" w:rsidR="009E739E" w:rsidRPr="007C71F5" w:rsidRDefault="009E739E" w:rsidP="009E739E">
                      <w:pPr>
                        <w:pStyle w:val="Normal-intextbox"/>
                      </w:pPr>
                      <w:r w:rsidRPr="009E739E">
                        <w:t>Decide on an appropriate way to hand out the certificates based on the group. For example, you may choose to call each person individually and hand them their certificate and note something you appreciated about their contributions. Or, for less formal groups, you can hand out the certificates at random to different participants and ask them to present certificates to each other.</w:t>
                      </w:r>
                      <w:r>
                        <w:t xml:space="preserve">  </w:t>
                      </w:r>
                    </w:p>
                  </w:txbxContent>
                </v:textbox>
                <w10:wrap type="square" anchorx="margin"/>
              </v:shape>
            </w:pict>
          </mc:Fallback>
        </mc:AlternateContent>
      </w:r>
      <w:r w:rsidR="00574546">
        <w:t xml:space="preserve">Hand out the </w:t>
      </w:r>
      <w:r w:rsidR="00574546" w:rsidRPr="00291DFC">
        <w:rPr>
          <w:b/>
        </w:rPr>
        <w:t>certificates</w:t>
      </w:r>
      <w:r w:rsidR="00574546" w:rsidRPr="00574546">
        <w:rPr>
          <w:i/>
        </w:rPr>
        <w:t xml:space="preserve">. </w:t>
      </w:r>
    </w:p>
    <w:p w14:paraId="25636036" w14:textId="6CF0DE62" w:rsidR="00F077B1" w:rsidRDefault="00574546" w:rsidP="00574546">
      <w:pPr>
        <w:pStyle w:val="Numberedlist"/>
        <w:numPr>
          <w:ilvl w:val="0"/>
          <w:numId w:val="47"/>
        </w:numPr>
      </w:pPr>
      <w:r>
        <w:t xml:space="preserve">Arrange to have a group photo taken. </w:t>
      </w:r>
    </w:p>
    <w:p w14:paraId="2D2CAF72" w14:textId="0C46F46A" w:rsidR="003A3E1D" w:rsidRDefault="00574546" w:rsidP="003A3E1D">
      <w:pPr>
        <w:pStyle w:val="Numberedlist"/>
      </w:pPr>
      <w:r>
        <w:t>Facilitate a short “network and learning” activity:</w:t>
      </w:r>
    </w:p>
    <w:p w14:paraId="0AF5ACA7" w14:textId="5DD53E20" w:rsidR="00574546" w:rsidRDefault="00574546" w:rsidP="00574546">
      <w:pPr>
        <w:pStyle w:val="Numberedlist"/>
        <w:numPr>
          <w:ilvl w:val="1"/>
          <w:numId w:val="20"/>
        </w:numPr>
      </w:pPr>
      <w:r>
        <w:t>Take a ball of string. Explain that you will be creating a physical network map of how people have learned from and gotten to know each other.</w:t>
      </w:r>
    </w:p>
    <w:p w14:paraId="58BD3ECB" w14:textId="38396497" w:rsidR="00574546" w:rsidRDefault="00574546" w:rsidP="00574546">
      <w:pPr>
        <w:pStyle w:val="Numberedlist"/>
        <w:numPr>
          <w:ilvl w:val="1"/>
          <w:numId w:val="20"/>
        </w:numPr>
      </w:pPr>
      <w:r>
        <w:t xml:space="preserve">Ask </w:t>
      </w:r>
      <w:r w:rsidR="00432EFD">
        <w:t xml:space="preserve">the </w:t>
      </w:r>
      <w:r>
        <w:t>participants to stand in a circle.</w:t>
      </w:r>
    </w:p>
    <w:p w14:paraId="546B467C" w14:textId="191B4839" w:rsidR="00574546" w:rsidRDefault="00574546" w:rsidP="00574546">
      <w:pPr>
        <w:pStyle w:val="Numberedlist"/>
        <w:numPr>
          <w:ilvl w:val="1"/>
          <w:numId w:val="20"/>
        </w:numPr>
      </w:pPr>
      <w:r>
        <w:t xml:space="preserve">Hold onto </w:t>
      </w:r>
      <w:r w:rsidR="001D4C35">
        <w:t xml:space="preserve">the </w:t>
      </w:r>
      <w:r>
        <w:t xml:space="preserve">end of the string. Throw the ball to another participant so that you are now connected and both holding onto the string. Explain something you learned from or appreciated about that participant during the week. </w:t>
      </w:r>
    </w:p>
    <w:p w14:paraId="1A7BCA71" w14:textId="46AE71A6" w:rsidR="00147102" w:rsidRDefault="00147102" w:rsidP="00574546">
      <w:pPr>
        <w:pStyle w:val="Numberedlist"/>
        <w:numPr>
          <w:ilvl w:val="1"/>
          <w:numId w:val="20"/>
        </w:numPr>
      </w:pPr>
      <w:r>
        <w:t xml:space="preserve">Ask that participant to hold onto the string while throwing the ball to another person. They should say something they appreciated about or learned </w:t>
      </w:r>
      <w:r w:rsidR="007E5644">
        <w:t xml:space="preserve">from </w:t>
      </w:r>
      <w:r>
        <w:t>that person.</w:t>
      </w:r>
    </w:p>
    <w:p w14:paraId="068A95A6" w14:textId="2D4AB6F6" w:rsidR="00147102" w:rsidRDefault="00147102" w:rsidP="00574546">
      <w:pPr>
        <w:pStyle w:val="Numberedlist"/>
        <w:numPr>
          <w:ilvl w:val="1"/>
          <w:numId w:val="20"/>
        </w:numPr>
      </w:pPr>
      <w:r>
        <w:lastRenderedPageBreak/>
        <w:t xml:space="preserve">Ask </w:t>
      </w:r>
      <w:r w:rsidR="007E5644">
        <w:t xml:space="preserve">the </w:t>
      </w:r>
      <w:r>
        <w:t xml:space="preserve">participants to continue throwing the ball to each other while holding onto the string until </w:t>
      </w:r>
      <w:r w:rsidR="00810CB7">
        <w:t>the group has</w:t>
      </w:r>
      <w:r>
        <w:t xml:space="preserve"> created a “spider web” structure with each participant connected.</w:t>
      </w:r>
    </w:p>
    <w:p w14:paraId="0A426F6B" w14:textId="56442347" w:rsidR="00147102" w:rsidRDefault="00147102" w:rsidP="00574546">
      <w:pPr>
        <w:pStyle w:val="Numberedlist"/>
        <w:numPr>
          <w:ilvl w:val="1"/>
          <w:numId w:val="20"/>
        </w:numPr>
      </w:pPr>
      <w:r>
        <w:t>Explain that you hope this network and mutual learning will continue after the workshop. Explain any steps you will take to create space for sharing and learning after the workshop.</w:t>
      </w:r>
    </w:p>
    <w:p w14:paraId="73D1584B" w14:textId="4A07224D" w:rsidR="003A3E1D" w:rsidRPr="001F0DF6" w:rsidRDefault="003A3E1D" w:rsidP="003A3E1D">
      <w:pPr>
        <w:pStyle w:val="Minutes"/>
        <w:rPr>
          <w:noProof/>
        </w:rPr>
      </w:pPr>
      <w:r>
        <w:rPr>
          <w:noProof/>
        </w:rPr>
        <w:t>10</w:t>
      </w:r>
      <w:r w:rsidRPr="001F0DF6">
        <w:rPr>
          <w:noProof/>
        </w:rPr>
        <w:t xml:space="preserve"> minutes</w:t>
      </w:r>
    </w:p>
    <w:p w14:paraId="413532FA" w14:textId="1B1A9652" w:rsidR="003A3E1D" w:rsidRPr="001F0DF6" w:rsidRDefault="003A3E1D" w:rsidP="003A3E1D">
      <w:pPr>
        <w:pStyle w:val="Heading1-withiconandminutes"/>
      </w:pPr>
      <w:r w:rsidRPr="001F0DF6">
        <w:rPr>
          <w:lang w:eastAsia="en-CA"/>
        </w:rPr>
        <w:drawing>
          <wp:anchor distT="0" distB="0" distL="114300" distR="114300" simplePos="0" relativeHeight="251717120" behindDoc="0" locked="0" layoutInCell="1" allowOverlap="1" wp14:anchorId="3EC3EF4A" wp14:editId="1D97B252">
            <wp:simplePos x="0" y="0"/>
            <wp:positionH relativeFrom="column">
              <wp:posOffset>6042660</wp:posOffset>
            </wp:positionH>
            <wp:positionV relativeFrom="paragraph">
              <wp:posOffset>51435</wp:posOffset>
            </wp:positionV>
            <wp:extent cx="354792" cy="35814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sson_plan__activity.emf"/>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4792"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7102">
        <w:t>Individual Reflection</w:t>
      </w:r>
      <w:r>
        <w:t xml:space="preserve">: </w:t>
      </w:r>
      <w:r w:rsidR="00147102">
        <w:t>Workshop Evaluation</w:t>
      </w:r>
    </w:p>
    <w:p w14:paraId="61B68C50" w14:textId="5CC2E18A" w:rsidR="004D6447" w:rsidRDefault="00147102" w:rsidP="003A3E1D">
      <w:pPr>
        <w:pStyle w:val="Numberedlist"/>
        <w:numPr>
          <w:ilvl w:val="0"/>
          <w:numId w:val="41"/>
        </w:numPr>
      </w:pPr>
      <w:r>
        <w:t>Give each participant a copy of the “</w:t>
      </w:r>
      <w:r w:rsidR="00512AD1" w:rsidRPr="009E739E">
        <w:rPr>
          <w:b/>
        </w:rPr>
        <w:t>W</w:t>
      </w:r>
      <w:r w:rsidRPr="009E739E">
        <w:rPr>
          <w:b/>
        </w:rPr>
        <w:t xml:space="preserve">orkshop </w:t>
      </w:r>
      <w:r w:rsidR="00512AD1" w:rsidRPr="009E739E">
        <w:rPr>
          <w:b/>
        </w:rPr>
        <w:t>Evaluation</w:t>
      </w:r>
      <w:r>
        <w:t xml:space="preserve">” or </w:t>
      </w:r>
      <w:r w:rsidR="00512AD1">
        <w:t xml:space="preserve">provide them </w:t>
      </w:r>
      <w:r>
        <w:t>a link to the online evaluation survey.</w:t>
      </w:r>
    </w:p>
    <w:p w14:paraId="018E0BC5" w14:textId="60B4FE05" w:rsidR="00147102" w:rsidRDefault="00147102" w:rsidP="003A3E1D">
      <w:pPr>
        <w:pStyle w:val="Numberedlist"/>
        <w:numPr>
          <w:ilvl w:val="0"/>
          <w:numId w:val="41"/>
        </w:numPr>
      </w:pPr>
      <w:r>
        <w:t xml:space="preserve">Ask </w:t>
      </w:r>
      <w:r w:rsidR="006D42F2">
        <w:t xml:space="preserve">the </w:t>
      </w:r>
      <w:r>
        <w:t>participants to silently reflect and provide feedback by answering the questions.</w:t>
      </w:r>
    </w:p>
    <w:p w14:paraId="4BCF54BA" w14:textId="72A5697E" w:rsidR="00147102" w:rsidRDefault="00147102" w:rsidP="003A3E1D">
      <w:pPr>
        <w:pStyle w:val="Numberedlist"/>
        <w:numPr>
          <w:ilvl w:val="0"/>
          <w:numId w:val="41"/>
        </w:numPr>
      </w:pPr>
      <w:r>
        <w:t>Thank them for their participation</w:t>
      </w:r>
      <w:r w:rsidR="009E739E">
        <w:t>.</w:t>
      </w:r>
      <w:r>
        <w:t xml:space="preserve"> </w:t>
      </w:r>
      <w:r w:rsidR="00612821">
        <w:t>Let them know</w:t>
      </w:r>
      <w:r>
        <w:t xml:space="preserve"> that they are free to go or </w:t>
      </w:r>
      <w:r w:rsidR="00612821">
        <w:t xml:space="preserve">welcome </w:t>
      </w:r>
      <w:r>
        <w:t xml:space="preserve">to stay and visit. </w:t>
      </w:r>
    </w:p>
    <w:tbl>
      <w:tblPr>
        <w:tblStyle w:val="TableGrid"/>
        <w:tblpPr w:topFromText="567" w:vertAnchor="text" w:horzAnchor="margin" w:tblpY="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1660"/>
      </w:tblGrid>
      <w:tr w:rsidR="004D6447" w:rsidRPr="001F0DF6" w14:paraId="1AFC1A4E" w14:textId="77777777" w:rsidTr="004D6447">
        <w:trPr>
          <w:trHeight w:val="907"/>
        </w:trPr>
        <w:tc>
          <w:tcPr>
            <w:tcW w:w="8080" w:type="dxa"/>
            <w:vAlign w:val="center"/>
          </w:tcPr>
          <w:p w14:paraId="396AED6C" w14:textId="77777777" w:rsidR="004D6447" w:rsidRPr="001F0DF6" w:rsidRDefault="004D6447" w:rsidP="004D6447">
            <w:pPr>
              <w:pStyle w:val="NoSpacing-intextboxtable"/>
              <w:rPr>
                <w:lang w:val="en-CA"/>
              </w:rPr>
            </w:pPr>
            <w:r w:rsidRPr="001F0DF6">
              <w:rPr>
                <w:lang w:val="en-CA"/>
              </w:rPr>
              <w:t xml:space="preserve">This resource is open content and licensed under a </w:t>
            </w:r>
            <w:hyperlink r:id="rId13" w:history="1">
              <w:r w:rsidRPr="001F0DF6">
                <w:rPr>
                  <w:rStyle w:val="Hyperlink"/>
                  <w:lang w:val="en-CA"/>
                </w:rPr>
                <w:t>Creative Commons Attribution-ShareAlike 4.0 International License</w:t>
              </w:r>
            </w:hyperlink>
            <w:r w:rsidRPr="001F0DF6">
              <w:rPr>
                <w:lang w:val="en-CA"/>
              </w:rPr>
              <w:t>. Refer to CAWST’s guidelines for distributing, translating, adapting, or referencing CAWST resources (</w:t>
            </w:r>
            <w:hyperlink r:id="rId14" w:history="1">
              <w:r w:rsidRPr="001F0DF6">
                <w:rPr>
                  <w:rStyle w:val="Hyperlink"/>
                  <w:lang w:val="en-CA"/>
                </w:rPr>
                <w:t>resources.cawst.org/cc</w:t>
              </w:r>
            </w:hyperlink>
            <w:r w:rsidRPr="001F0DF6">
              <w:rPr>
                <w:lang w:val="en-CA"/>
              </w:rPr>
              <w:t>).</w:t>
            </w:r>
          </w:p>
        </w:tc>
        <w:tc>
          <w:tcPr>
            <w:tcW w:w="1660" w:type="dxa"/>
            <w:vAlign w:val="center"/>
          </w:tcPr>
          <w:p w14:paraId="5623157C" w14:textId="77777777" w:rsidR="004D6447" w:rsidRPr="001F0DF6" w:rsidRDefault="004D6447" w:rsidP="004D6447">
            <w:pPr>
              <w:pStyle w:val="NoSpacing-intextboxtable"/>
              <w:jc w:val="right"/>
              <w:rPr>
                <w:lang w:val="en-CA"/>
              </w:rPr>
            </w:pPr>
            <w:r w:rsidRPr="001F0DF6">
              <w:rPr>
                <w:lang w:val="en-CA" w:eastAsia="en-CA"/>
              </w:rPr>
              <w:drawing>
                <wp:inline distT="0" distB="0" distL="0" distR="0" wp14:anchorId="5489D729" wp14:editId="47101BE8">
                  <wp:extent cx="841248" cy="29870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cby_sa.png"/>
                          <pic:cNvPicPr/>
                        </pic:nvPicPr>
                        <pic:blipFill>
                          <a:blip r:embed="rId15">
                            <a:extLst>
                              <a:ext uri="{28A0092B-C50C-407E-A947-70E740481C1C}">
                                <a14:useLocalDpi xmlns:a14="http://schemas.microsoft.com/office/drawing/2010/main" val="0"/>
                              </a:ext>
                            </a:extLst>
                          </a:blip>
                          <a:stretch>
                            <a:fillRect/>
                          </a:stretch>
                        </pic:blipFill>
                        <pic:spPr>
                          <a:xfrm>
                            <a:off x="0" y="0"/>
                            <a:ext cx="841248" cy="298704"/>
                          </a:xfrm>
                          <a:prstGeom prst="rect">
                            <a:avLst/>
                          </a:prstGeom>
                        </pic:spPr>
                      </pic:pic>
                    </a:graphicData>
                  </a:graphic>
                </wp:inline>
              </w:drawing>
            </w:r>
          </w:p>
        </w:tc>
      </w:tr>
    </w:tbl>
    <w:p w14:paraId="0FD19426" w14:textId="1769E1A9" w:rsidR="009E4E7F" w:rsidRPr="003A3E1D" w:rsidRDefault="009E4E7F" w:rsidP="003A3E1D">
      <w:pPr>
        <w:pStyle w:val="Numberedlist"/>
        <w:numPr>
          <w:ilvl w:val="0"/>
          <w:numId w:val="0"/>
        </w:numPr>
        <w:rPr>
          <w:highlight w:val="yellow"/>
        </w:rPr>
      </w:pPr>
    </w:p>
    <w:sectPr w:rsidR="009E4E7F" w:rsidRPr="003A3E1D" w:rsidSect="00F11D3B">
      <w:headerReference w:type="default" r:id="rId16"/>
      <w:pgSz w:w="12240" w:h="15840" w:code="1"/>
      <w:pgMar w:top="1440" w:right="1080" w:bottom="1440" w:left="1080"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DC0201" w16cid:durableId="1ED35866"/>
  <w16cid:commentId w16cid:paraId="6F32F358" w16cid:durableId="1ED37F2A"/>
  <w16cid:commentId w16cid:paraId="1E3C96E5" w16cid:durableId="1ED762EF"/>
  <w16cid:commentId w16cid:paraId="543DCE2A" w16cid:durableId="1ED37AED"/>
  <w16cid:commentId w16cid:paraId="6B5E510C" w16cid:durableId="1ED37C2F"/>
  <w16cid:commentId w16cid:paraId="3A9E2CE8" w16cid:durableId="1ED763F0"/>
  <w16cid:commentId w16cid:paraId="51BF0855" w16cid:durableId="1ED38124"/>
  <w16cid:commentId w16cid:paraId="434DF5C7" w16cid:durableId="1ED382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A1E31" w14:textId="77777777" w:rsidR="0041606F" w:rsidRDefault="0041606F" w:rsidP="00510EBB">
      <w:r>
        <w:separator/>
      </w:r>
    </w:p>
    <w:p w14:paraId="58950834" w14:textId="77777777" w:rsidR="0041606F" w:rsidRDefault="0041606F"/>
    <w:p w14:paraId="68689AE4" w14:textId="77777777" w:rsidR="0041606F" w:rsidRDefault="0041606F"/>
  </w:endnote>
  <w:endnote w:type="continuationSeparator" w:id="0">
    <w:p w14:paraId="10524809" w14:textId="77777777" w:rsidR="0041606F" w:rsidRDefault="0041606F" w:rsidP="00510EBB">
      <w:r>
        <w:continuationSeparator/>
      </w:r>
    </w:p>
    <w:p w14:paraId="3FA24993" w14:textId="77777777" w:rsidR="0041606F" w:rsidRDefault="0041606F"/>
    <w:p w14:paraId="4FED711B" w14:textId="77777777" w:rsidR="0041606F" w:rsidRDefault="00416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A1002AE7" w:usb1="C0000063" w:usb2="00000038" w:usb3="00000000" w:csb0="000000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76410" w14:textId="77777777" w:rsidR="0041606F" w:rsidRDefault="0041606F" w:rsidP="00510EBB">
      <w:r>
        <w:separator/>
      </w:r>
    </w:p>
    <w:p w14:paraId="2BA6A9FB" w14:textId="77777777" w:rsidR="0041606F" w:rsidRDefault="0041606F"/>
    <w:p w14:paraId="33D3D8CD" w14:textId="77777777" w:rsidR="0041606F" w:rsidRDefault="0041606F"/>
  </w:footnote>
  <w:footnote w:type="continuationSeparator" w:id="0">
    <w:p w14:paraId="3142F24A" w14:textId="77777777" w:rsidR="0041606F" w:rsidRDefault="0041606F" w:rsidP="00510EBB">
      <w:r>
        <w:continuationSeparator/>
      </w:r>
    </w:p>
    <w:p w14:paraId="7055BEFF" w14:textId="77777777" w:rsidR="0041606F" w:rsidRDefault="0041606F"/>
    <w:p w14:paraId="248D2CBB" w14:textId="77777777" w:rsidR="0041606F" w:rsidRDefault="004160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B94E" w14:textId="2B4D7C7A" w:rsidR="0085388C" w:rsidRDefault="00F11D3B" w:rsidP="009B70FC">
    <w:pPr>
      <w:pStyle w:val="Header"/>
    </w:pPr>
    <w:r>
      <w:t>Workshop Introduction</w:t>
    </w:r>
    <w:r w:rsidR="0085388C">
      <w:t xml:space="preserve"> | </w:t>
    </w:r>
    <w:r>
      <w:rPr>
        <w:rStyle w:val="Strong"/>
      </w:rPr>
      <w:t>Lesson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A227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8026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5D03F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458E8F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E9091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28EE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AE2D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E4DD0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BDC24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22218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F6C4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04687"/>
    <w:multiLevelType w:val="hybridMultilevel"/>
    <w:tmpl w:val="EC26ED9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06AF1F02"/>
    <w:multiLevelType w:val="hybridMultilevel"/>
    <w:tmpl w:val="A4060282"/>
    <w:lvl w:ilvl="0" w:tplc="633A00AC">
      <w:start w:val="1"/>
      <w:numFmt w:val="decimal"/>
      <w:pStyle w:val="Numberedlistwhite-intextboxtable"/>
      <w:lvlText w:val="%1."/>
      <w:lvlJc w:val="left"/>
      <w:pPr>
        <w:ind w:left="473" w:hanging="360"/>
      </w:pPr>
      <w:rPr>
        <w:rFonts w:hint="default"/>
        <w:b/>
        <w:bCs/>
        <w:i w:val="0"/>
        <w:iCs w:val="0"/>
        <w:color w:val="F2F2F2" w:themeColor="background1" w:themeShade="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C90485"/>
    <w:multiLevelType w:val="multilevel"/>
    <w:tmpl w:val="5E28B17C"/>
    <w:lvl w:ilvl="0">
      <w:start w:val="1"/>
      <w:numFmt w:val="bullet"/>
      <w:lvlText w:val=""/>
      <w:lvlJc w:val="left"/>
      <w:pPr>
        <w:ind w:left="567" w:hanging="454"/>
      </w:pPr>
      <w:rPr>
        <w:rFonts w:ascii="Symbol" w:hAnsi="Symbol" w:hint="default"/>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7976F3"/>
    <w:multiLevelType w:val="multilevel"/>
    <w:tmpl w:val="397CD46E"/>
    <w:lvl w:ilvl="0">
      <w:start w:val="1"/>
      <w:numFmt w:val="bullet"/>
      <w:lvlText w:val=""/>
      <w:lvlJc w:val="left"/>
      <w:pPr>
        <w:ind w:left="454" w:hanging="341"/>
      </w:pPr>
      <w:rPr>
        <w:rFonts w:ascii="Symbol" w:hAnsi="Symbol" w:hint="default"/>
        <w:color w:val="AFE8FA" w:themeColor="background2" w:themeTint="6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63359C"/>
    <w:multiLevelType w:val="multilevel"/>
    <w:tmpl w:val="188AD8C8"/>
    <w:lvl w:ilvl="0">
      <w:start w:val="1"/>
      <w:numFmt w:val="bullet"/>
      <w:lvlText w:val=""/>
      <w:lvlJc w:val="left"/>
      <w:pPr>
        <w:ind w:left="454" w:hanging="341"/>
      </w:pPr>
      <w:rPr>
        <w:rFonts w:ascii="Symbol" w:hAnsi="Symbol" w:hint="default"/>
        <w:b/>
        <w:bCs/>
        <w:i w:val="0"/>
        <w:iCs w:val="0"/>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112F16"/>
    <w:multiLevelType w:val="multilevel"/>
    <w:tmpl w:val="2354D914"/>
    <w:lvl w:ilvl="0">
      <w:start w:val="1"/>
      <w:numFmt w:val="decimal"/>
      <w:lvlText w:val="%1."/>
      <w:lvlJc w:val="left"/>
      <w:pPr>
        <w:ind w:left="473" w:hanging="360"/>
      </w:pPr>
      <w:rPr>
        <w:rFonts w:hint="default"/>
        <w:b/>
        <w:bCs/>
        <w:i w:val="0"/>
        <w:iCs w:val="0"/>
        <w:color w:val="0BA3D4" w:themeColor="background2" w:themeShade="B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3D42458B"/>
    <w:multiLevelType w:val="hybridMultilevel"/>
    <w:tmpl w:val="C23887DE"/>
    <w:lvl w:ilvl="0" w:tplc="47808640">
      <w:start w:val="1"/>
      <w:numFmt w:val="bullet"/>
      <w:pStyle w:val="ListParagraph-intextboxtable"/>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30D9C"/>
    <w:multiLevelType w:val="multilevel"/>
    <w:tmpl w:val="1FFA305E"/>
    <w:lvl w:ilvl="0">
      <w:start w:val="1"/>
      <w:numFmt w:val="bullet"/>
      <w:lvlText w:val=""/>
      <w:lvlJc w:val="left"/>
      <w:pPr>
        <w:ind w:left="454" w:hanging="341"/>
      </w:pPr>
      <w:rPr>
        <w:rFonts w:ascii="Symbol" w:hAnsi="Symbol" w:hint="default"/>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845B8A"/>
    <w:multiLevelType w:val="hybridMultilevel"/>
    <w:tmpl w:val="188AD8C8"/>
    <w:lvl w:ilvl="0" w:tplc="108655D8">
      <w:start w:val="1"/>
      <w:numFmt w:val="bullet"/>
      <w:pStyle w:val="ListParagraph"/>
      <w:lvlText w:val=""/>
      <w:lvlJc w:val="left"/>
      <w:pPr>
        <w:ind w:left="454" w:hanging="341"/>
      </w:pPr>
      <w:rPr>
        <w:rFonts w:ascii="Symbol" w:hAnsi="Symbol" w:hint="default"/>
        <w:b/>
        <w:bCs/>
        <w:i w:val="0"/>
        <w:iCs w:val="0"/>
        <w:color w:val="0BA3D4" w:themeColor="background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9207C"/>
    <w:multiLevelType w:val="hybridMultilevel"/>
    <w:tmpl w:val="E4C2AB0A"/>
    <w:lvl w:ilvl="0" w:tplc="03B6D848">
      <w:start w:val="1"/>
      <w:numFmt w:val="decimal"/>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2" w15:restartNumberingAfterBreak="0">
    <w:nsid w:val="5B9F2C57"/>
    <w:multiLevelType w:val="hybridMultilevel"/>
    <w:tmpl w:val="E08C1704"/>
    <w:lvl w:ilvl="0" w:tplc="BD7009D0">
      <w:start w:val="1"/>
      <w:numFmt w:val="bullet"/>
      <w:pStyle w:val="Listparagraph-keypoints"/>
      <w:lvlText w:val=""/>
      <w:lvlJc w:val="left"/>
      <w:pPr>
        <w:ind w:left="170" w:hanging="17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E765B5"/>
    <w:multiLevelType w:val="hybridMultilevel"/>
    <w:tmpl w:val="3BCC6636"/>
    <w:lvl w:ilvl="0" w:tplc="F116921C">
      <w:start w:val="1"/>
      <w:numFmt w:val="decimal"/>
      <w:pStyle w:val="Numberedlist-intextboxtable"/>
      <w:lvlText w:val="%1."/>
      <w:lvlJc w:val="left"/>
      <w:pPr>
        <w:ind w:left="473" w:hanging="360"/>
      </w:pPr>
      <w:rPr>
        <w:rFonts w:hint="default"/>
        <w:b/>
        <w:bCs/>
        <w:i w:val="0"/>
        <w:iCs w:val="0"/>
        <w:color w:val="0BA3D4" w:themeColor="background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6B7087"/>
    <w:multiLevelType w:val="hybridMultilevel"/>
    <w:tmpl w:val="0172F594"/>
    <w:lvl w:ilvl="0" w:tplc="A5285C58">
      <w:start w:val="1"/>
      <w:numFmt w:val="bullet"/>
      <w:lvlText w:val=""/>
      <w:lvlJc w:val="left"/>
      <w:pPr>
        <w:ind w:left="454" w:hanging="341"/>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83BEC"/>
    <w:multiLevelType w:val="hybridMultilevel"/>
    <w:tmpl w:val="FE92B5D6"/>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2E03A9F"/>
    <w:multiLevelType w:val="hybridMultilevel"/>
    <w:tmpl w:val="4552EDAA"/>
    <w:lvl w:ilvl="0" w:tplc="20280AB0">
      <w:start w:val="1"/>
      <w:numFmt w:val="bullet"/>
      <w:pStyle w:val="Checkboxlist"/>
      <w:lvlText w:val=""/>
      <w:lvlJc w:val="left"/>
      <w:pPr>
        <w:ind w:left="720" w:hanging="360"/>
      </w:pPr>
      <w:rPr>
        <w:rFonts w:ascii="Wingdings" w:hAnsi="Wingdings" w:hint="default"/>
        <w:color w:val="0BA3D4" w:themeColor="background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B0BBF"/>
    <w:multiLevelType w:val="hybridMultilevel"/>
    <w:tmpl w:val="20AA9BB0"/>
    <w:lvl w:ilvl="0" w:tplc="03B6D848">
      <w:start w:val="1"/>
      <w:numFmt w:val="decimal"/>
      <w:pStyle w:val="Numberedlist"/>
      <w:lvlText w:val="%1."/>
      <w:lvlJc w:val="left"/>
      <w:pPr>
        <w:ind w:left="473" w:hanging="360"/>
      </w:pPr>
      <w:rPr>
        <w:rFonts w:hint="default"/>
        <w:b/>
        <w:bCs/>
        <w:i w:val="0"/>
        <w:iCs w:val="0"/>
        <w:color w:val="0BA3D4" w:themeColor="background2" w:themeShade="BF"/>
      </w:rPr>
    </w:lvl>
    <w:lvl w:ilvl="1" w:tplc="10090001">
      <w:start w:val="1"/>
      <w:numFmt w:val="bullet"/>
      <w:lvlText w:val=""/>
      <w:lvlJc w:val="left"/>
      <w:pPr>
        <w:ind w:left="1553" w:hanging="360"/>
      </w:pPr>
      <w:rPr>
        <w:rFonts w:ascii="Symbol" w:hAnsi="Symbol" w:hint="default"/>
      </w:r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8" w15:restartNumberingAfterBreak="0">
    <w:nsid w:val="77387638"/>
    <w:multiLevelType w:val="hybridMultilevel"/>
    <w:tmpl w:val="FE92B5D6"/>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920"/>
        </w:tabs>
        <w:ind w:left="192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CE403FE"/>
    <w:multiLevelType w:val="multilevel"/>
    <w:tmpl w:val="422A94C2"/>
    <w:lvl w:ilvl="0">
      <w:start w:val="1"/>
      <w:numFmt w:val="bullet"/>
      <w:lvlText w:val=""/>
      <w:lvlJc w:val="left"/>
      <w:pPr>
        <w:ind w:left="397" w:hanging="340"/>
      </w:pPr>
      <w:rPr>
        <w:rFonts w:ascii="Symbol" w:hAnsi="Symbol" w:hint="default"/>
        <w:color w:val="0BA3D4" w:themeColor="background2"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6"/>
  </w:num>
  <w:num w:numId="4">
    <w:abstractNumId w:val="27"/>
  </w:num>
  <w:num w:numId="5">
    <w:abstractNumId w:val="12"/>
  </w:num>
  <w:num w:numId="6">
    <w:abstractNumId w:val="20"/>
  </w:num>
  <w:num w:numId="7">
    <w:abstractNumId w:val="27"/>
    <w:lvlOverride w:ilvl="0">
      <w:startOverride w:val="1"/>
    </w:lvlOverride>
  </w:num>
  <w:num w:numId="8">
    <w:abstractNumId w:val="23"/>
  </w:num>
  <w:num w:numId="9">
    <w:abstractNumId w:val="18"/>
  </w:num>
  <w:num w:numId="10">
    <w:abstractNumId w:val="27"/>
    <w:lvlOverride w:ilvl="0">
      <w:startOverride w:val="1"/>
    </w:lvlOverride>
  </w:num>
  <w:num w:numId="11">
    <w:abstractNumId w:val="27"/>
    <w:lvlOverride w:ilvl="0">
      <w:startOverride w:val="1"/>
    </w:lvlOverride>
  </w:num>
  <w:num w:numId="12">
    <w:abstractNumId w:val="27"/>
    <w:lvlOverride w:ilvl="0">
      <w:startOverride w:val="1"/>
    </w:lvlOverride>
  </w:num>
  <w:num w:numId="13">
    <w:abstractNumId w:val="21"/>
  </w:num>
  <w:num w:numId="14">
    <w:abstractNumId w:val="27"/>
    <w:lvlOverride w:ilvl="0">
      <w:startOverride w:val="1"/>
    </w:lvlOverride>
  </w:num>
  <w:num w:numId="15">
    <w:abstractNumId w:val="11"/>
  </w:num>
  <w:num w:numId="16">
    <w:abstractNumId w:val="27"/>
    <w:lvlOverride w:ilvl="0">
      <w:startOverride w:val="1"/>
    </w:lvlOverride>
  </w:num>
  <w:num w:numId="17">
    <w:abstractNumId w:val="28"/>
  </w:num>
  <w:num w:numId="18">
    <w:abstractNumId w:val="25"/>
  </w:num>
  <w:num w:numId="19">
    <w:abstractNumId w:val="27"/>
  </w:num>
  <w:num w:numId="20">
    <w:abstractNumId w:val="27"/>
  </w:num>
  <w:num w:numId="21">
    <w:abstractNumId w:val="23"/>
    <w:lvlOverride w:ilvl="0">
      <w:startOverride w:val="1"/>
    </w:lvlOverride>
  </w:num>
  <w:num w:numId="22">
    <w:abstractNumId w:val="16"/>
  </w:num>
  <w:num w:numId="23">
    <w:abstractNumId w:val="23"/>
    <w:lvlOverride w:ilvl="0">
      <w:startOverride w:val="1"/>
    </w:lvlOverride>
  </w:num>
  <w:num w:numId="24">
    <w:abstractNumId w:val="24"/>
  </w:num>
  <w:num w:numId="25">
    <w:abstractNumId w:val="0"/>
  </w:num>
  <w:num w:numId="26">
    <w:abstractNumId w:val="13"/>
  </w:num>
  <w:num w:numId="27">
    <w:abstractNumId w:val="29"/>
  </w:num>
  <w:num w:numId="28">
    <w:abstractNumId w:val="19"/>
  </w:num>
  <w:num w:numId="29">
    <w:abstractNumId w:val="14"/>
  </w:num>
  <w:num w:numId="30">
    <w:abstractNumId w:val="1"/>
  </w:num>
  <w:num w:numId="31">
    <w:abstractNumId w:val="2"/>
  </w:num>
  <w:num w:numId="32">
    <w:abstractNumId w:val="3"/>
  </w:num>
  <w:num w:numId="33">
    <w:abstractNumId w:val="4"/>
  </w:num>
  <w:num w:numId="34">
    <w:abstractNumId w:val="9"/>
  </w:num>
  <w:num w:numId="35">
    <w:abstractNumId w:val="5"/>
  </w:num>
  <w:num w:numId="36">
    <w:abstractNumId w:val="6"/>
  </w:num>
  <w:num w:numId="37">
    <w:abstractNumId w:val="7"/>
  </w:num>
  <w:num w:numId="38">
    <w:abstractNumId w:val="8"/>
  </w:num>
  <w:num w:numId="39">
    <w:abstractNumId w:val="10"/>
  </w:num>
  <w:num w:numId="40">
    <w:abstractNumId w:val="15"/>
  </w:num>
  <w:num w:numId="41">
    <w:abstractNumId w:val="27"/>
    <w:lvlOverride w:ilvl="0">
      <w:startOverride w:val="1"/>
    </w:lvlOverride>
  </w:num>
  <w:num w:numId="42">
    <w:abstractNumId w:val="27"/>
    <w:lvlOverride w:ilvl="0">
      <w:startOverride w:val="1"/>
    </w:lvlOverride>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6" w:nlCheck="1" w:checkStyle="0"/>
  <w:activeWritingStyle w:appName="MSWord" w:lang="fr-FR" w:vendorID="64" w:dllVersion="4096" w:nlCheck="1" w:checkStyle="0"/>
  <w:activeWritingStyle w:appName="MSWord" w:lang="en-CA" w:vendorID="64" w:dllVersion="131078" w:nlCheck="1" w:checkStyle="1"/>
  <w:activeWritingStyle w:appName="MSWord" w:lang="en-US" w:vendorID="64" w:dllVersion="131078" w:nlCheck="1" w:checkStyle="1"/>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2C"/>
    <w:rsid w:val="000000AA"/>
    <w:rsid w:val="0000269E"/>
    <w:rsid w:val="00003068"/>
    <w:rsid w:val="0000349D"/>
    <w:rsid w:val="0000632D"/>
    <w:rsid w:val="0001037C"/>
    <w:rsid w:val="000250E0"/>
    <w:rsid w:val="00026F97"/>
    <w:rsid w:val="000314A8"/>
    <w:rsid w:val="00042C76"/>
    <w:rsid w:val="0004438C"/>
    <w:rsid w:val="0004718F"/>
    <w:rsid w:val="00053590"/>
    <w:rsid w:val="00071DEF"/>
    <w:rsid w:val="00083839"/>
    <w:rsid w:val="00084517"/>
    <w:rsid w:val="00085A36"/>
    <w:rsid w:val="00086073"/>
    <w:rsid w:val="00092967"/>
    <w:rsid w:val="00095C6B"/>
    <w:rsid w:val="0009773E"/>
    <w:rsid w:val="000A3FE4"/>
    <w:rsid w:val="000B33C2"/>
    <w:rsid w:val="000B36AE"/>
    <w:rsid w:val="000B537F"/>
    <w:rsid w:val="000C1E3D"/>
    <w:rsid w:val="000C4E47"/>
    <w:rsid w:val="000D0D83"/>
    <w:rsid w:val="000D48C2"/>
    <w:rsid w:val="000F142F"/>
    <w:rsid w:val="00106028"/>
    <w:rsid w:val="001066F4"/>
    <w:rsid w:val="001077C3"/>
    <w:rsid w:val="001106B5"/>
    <w:rsid w:val="001139DD"/>
    <w:rsid w:val="001172B4"/>
    <w:rsid w:val="001176F7"/>
    <w:rsid w:val="00120ED8"/>
    <w:rsid w:val="00122670"/>
    <w:rsid w:val="001242C1"/>
    <w:rsid w:val="0012462F"/>
    <w:rsid w:val="00126AA8"/>
    <w:rsid w:val="00132EE7"/>
    <w:rsid w:val="00132F7C"/>
    <w:rsid w:val="001340F7"/>
    <w:rsid w:val="001423EF"/>
    <w:rsid w:val="00143170"/>
    <w:rsid w:val="001432FE"/>
    <w:rsid w:val="0014457E"/>
    <w:rsid w:val="00147102"/>
    <w:rsid w:val="00150223"/>
    <w:rsid w:val="00154CCB"/>
    <w:rsid w:val="00156293"/>
    <w:rsid w:val="00156B4E"/>
    <w:rsid w:val="00156F9B"/>
    <w:rsid w:val="00164DA1"/>
    <w:rsid w:val="00166D7F"/>
    <w:rsid w:val="00170B88"/>
    <w:rsid w:val="00171E6B"/>
    <w:rsid w:val="001759D6"/>
    <w:rsid w:val="001902F9"/>
    <w:rsid w:val="0019314F"/>
    <w:rsid w:val="00193306"/>
    <w:rsid w:val="001A0A06"/>
    <w:rsid w:val="001A319B"/>
    <w:rsid w:val="001A4B63"/>
    <w:rsid w:val="001A648C"/>
    <w:rsid w:val="001B15DC"/>
    <w:rsid w:val="001B3199"/>
    <w:rsid w:val="001B7D5D"/>
    <w:rsid w:val="001C41F9"/>
    <w:rsid w:val="001C4A07"/>
    <w:rsid w:val="001C51BA"/>
    <w:rsid w:val="001C740C"/>
    <w:rsid w:val="001D15F8"/>
    <w:rsid w:val="001D3FAF"/>
    <w:rsid w:val="001D449C"/>
    <w:rsid w:val="001D4C35"/>
    <w:rsid w:val="001E0441"/>
    <w:rsid w:val="001E5232"/>
    <w:rsid w:val="001E6998"/>
    <w:rsid w:val="001F09BD"/>
    <w:rsid w:val="001F0DF6"/>
    <w:rsid w:val="001F30B4"/>
    <w:rsid w:val="001F4E36"/>
    <w:rsid w:val="001F7DBA"/>
    <w:rsid w:val="00201304"/>
    <w:rsid w:val="0020792D"/>
    <w:rsid w:val="00211516"/>
    <w:rsid w:val="00214E0E"/>
    <w:rsid w:val="00214FD2"/>
    <w:rsid w:val="0021524F"/>
    <w:rsid w:val="00225132"/>
    <w:rsid w:val="00226E08"/>
    <w:rsid w:val="00233EB7"/>
    <w:rsid w:val="0023470E"/>
    <w:rsid w:val="00235C6C"/>
    <w:rsid w:val="002364B2"/>
    <w:rsid w:val="00236D2F"/>
    <w:rsid w:val="00240F9D"/>
    <w:rsid w:val="00250F82"/>
    <w:rsid w:val="00252508"/>
    <w:rsid w:val="002605EA"/>
    <w:rsid w:val="002607FF"/>
    <w:rsid w:val="00261923"/>
    <w:rsid w:val="00262FEC"/>
    <w:rsid w:val="00264B93"/>
    <w:rsid w:val="00270BD2"/>
    <w:rsid w:val="00270EFC"/>
    <w:rsid w:val="002757DD"/>
    <w:rsid w:val="00275D50"/>
    <w:rsid w:val="00276312"/>
    <w:rsid w:val="0027766A"/>
    <w:rsid w:val="00280AFC"/>
    <w:rsid w:val="00280E15"/>
    <w:rsid w:val="00281503"/>
    <w:rsid w:val="00282362"/>
    <w:rsid w:val="002829B9"/>
    <w:rsid w:val="00285AF5"/>
    <w:rsid w:val="00285CB6"/>
    <w:rsid w:val="00286D42"/>
    <w:rsid w:val="00291DFC"/>
    <w:rsid w:val="002A35CD"/>
    <w:rsid w:val="002A3A29"/>
    <w:rsid w:val="002B11D0"/>
    <w:rsid w:val="002B1538"/>
    <w:rsid w:val="002B181D"/>
    <w:rsid w:val="002B3363"/>
    <w:rsid w:val="002C31E6"/>
    <w:rsid w:val="002C7CC8"/>
    <w:rsid w:val="002D2A02"/>
    <w:rsid w:val="002D6DC8"/>
    <w:rsid w:val="002E27F8"/>
    <w:rsid w:val="002E39FF"/>
    <w:rsid w:val="002E4737"/>
    <w:rsid w:val="002F0588"/>
    <w:rsid w:val="002F18C6"/>
    <w:rsid w:val="002F352A"/>
    <w:rsid w:val="002F562E"/>
    <w:rsid w:val="002F5BBB"/>
    <w:rsid w:val="002F7A31"/>
    <w:rsid w:val="003047B0"/>
    <w:rsid w:val="0031241C"/>
    <w:rsid w:val="0031309F"/>
    <w:rsid w:val="0031609F"/>
    <w:rsid w:val="0032798F"/>
    <w:rsid w:val="003314D7"/>
    <w:rsid w:val="003340AF"/>
    <w:rsid w:val="003361F6"/>
    <w:rsid w:val="00340EEC"/>
    <w:rsid w:val="00341331"/>
    <w:rsid w:val="00342BED"/>
    <w:rsid w:val="00343453"/>
    <w:rsid w:val="00346D17"/>
    <w:rsid w:val="003471BA"/>
    <w:rsid w:val="003472CB"/>
    <w:rsid w:val="00351FEB"/>
    <w:rsid w:val="00352F3D"/>
    <w:rsid w:val="00353B84"/>
    <w:rsid w:val="003545AC"/>
    <w:rsid w:val="003546FF"/>
    <w:rsid w:val="00362C59"/>
    <w:rsid w:val="00363463"/>
    <w:rsid w:val="003634A1"/>
    <w:rsid w:val="00372FB4"/>
    <w:rsid w:val="00376F79"/>
    <w:rsid w:val="003773AF"/>
    <w:rsid w:val="00384B4C"/>
    <w:rsid w:val="003858E9"/>
    <w:rsid w:val="00385DE8"/>
    <w:rsid w:val="0039109A"/>
    <w:rsid w:val="003947A0"/>
    <w:rsid w:val="00395162"/>
    <w:rsid w:val="003A3E1D"/>
    <w:rsid w:val="003B0DAD"/>
    <w:rsid w:val="003C1855"/>
    <w:rsid w:val="003C1ECF"/>
    <w:rsid w:val="003C1F36"/>
    <w:rsid w:val="003C3972"/>
    <w:rsid w:val="003C47EC"/>
    <w:rsid w:val="003C725F"/>
    <w:rsid w:val="003C7BF0"/>
    <w:rsid w:val="003D5414"/>
    <w:rsid w:val="003D5AAE"/>
    <w:rsid w:val="003E0D02"/>
    <w:rsid w:val="003E102B"/>
    <w:rsid w:val="003E115B"/>
    <w:rsid w:val="003E166C"/>
    <w:rsid w:val="003E2A3A"/>
    <w:rsid w:val="003E57B8"/>
    <w:rsid w:val="003E5A69"/>
    <w:rsid w:val="003F292F"/>
    <w:rsid w:val="003F2F12"/>
    <w:rsid w:val="00401FD8"/>
    <w:rsid w:val="00406E0A"/>
    <w:rsid w:val="00413686"/>
    <w:rsid w:val="00414BA6"/>
    <w:rsid w:val="0041606F"/>
    <w:rsid w:val="00423C81"/>
    <w:rsid w:val="00432EFD"/>
    <w:rsid w:val="0043746F"/>
    <w:rsid w:val="00440A77"/>
    <w:rsid w:val="00442E6F"/>
    <w:rsid w:val="00453773"/>
    <w:rsid w:val="00453DAC"/>
    <w:rsid w:val="00454BCD"/>
    <w:rsid w:val="00454CB4"/>
    <w:rsid w:val="004611E4"/>
    <w:rsid w:val="00464BBE"/>
    <w:rsid w:val="00465C23"/>
    <w:rsid w:val="00466DAD"/>
    <w:rsid w:val="00474B20"/>
    <w:rsid w:val="00482780"/>
    <w:rsid w:val="00486020"/>
    <w:rsid w:val="004872B2"/>
    <w:rsid w:val="0049451E"/>
    <w:rsid w:val="004A3020"/>
    <w:rsid w:val="004A6E8A"/>
    <w:rsid w:val="004B1945"/>
    <w:rsid w:val="004B50D8"/>
    <w:rsid w:val="004B64A9"/>
    <w:rsid w:val="004C06BF"/>
    <w:rsid w:val="004D1A40"/>
    <w:rsid w:val="004D4508"/>
    <w:rsid w:val="004D4702"/>
    <w:rsid w:val="004D6447"/>
    <w:rsid w:val="004E5361"/>
    <w:rsid w:val="004F2178"/>
    <w:rsid w:val="0050108F"/>
    <w:rsid w:val="005010FA"/>
    <w:rsid w:val="00506A2E"/>
    <w:rsid w:val="00510EBB"/>
    <w:rsid w:val="005123E8"/>
    <w:rsid w:val="00512AD1"/>
    <w:rsid w:val="0051447A"/>
    <w:rsid w:val="00521C57"/>
    <w:rsid w:val="00521E14"/>
    <w:rsid w:val="00523F7A"/>
    <w:rsid w:val="005261C3"/>
    <w:rsid w:val="00532B81"/>
    <w:rsid w:val="00533BA4"/>
    <w:rsid w:val="00534CA9"/>
    <w:rsid w:val="00535153"/>
    <w:rsid w:val="00535AAB"/>
    <w:rsid w:val="00540D88"/>
    <w:rsid w:val="0054470D"/>
    <w:rsid w:val="005477F0"/>
    <w:rsid w:val="0055072E"/>
    <w:rsid w:val="0055103C"/>
    <w:rsid w:val="00551E31"/>
    <w:rsid w:val="005533D2"/>
    <w:rsid w:val="005558D9"/>
    <w:rsid w:val="00560FBD"/>
    <w:rsid w:val="00570047"/>
    <w:rsid w:val="00570CF0"/>
    <w:rsid w:val="00573C11"/>
    <w:rsid w:val="00574499"/>
    <w:rsid w:val="00574546"/>
    <w:rsid w:val="0057532E"/>
    <w:rsid w:val="00575BF8"/>
    <w:rsid w:val="0057601C"/>
    <w:rsid w:val="005766C9"/>
    <w:rsid w:val="005826C0"/>
    <w:rsid w:val="005844E1"/>
    <w:rsid w:val="005925A4"/>
    <w:rsid w:val="005960CC"/>
    <w:rsid w:val="005A0596"/>
    <w:rsid w:val="005A3D65"/>
    <w:rsid w:val="005A5F23"/>
    <w:rsid w:val="005A5FDC"/>
    <w:rsid w:val="005A7C79"/>
    <w:rsid w:val="005B2FBC"/>
    <w:rsid w:val="005C3686"/>
    <w:rsid w:val="005C47D2"/>
    <w:rsid w:val="005C659E"/>
    <w:rsid w:val="005E00F7"/>
    <w:rsid w:val="005E10A2"/>
    <w:rsid w:val="005E26C3"/>
    <w:rsid w:val="005E32D5"/>
    <w:rsid w:val="005E5C43"/>
    <w:rsid w:val="005E5EDA"/>
    <w:rsid w:val="005E6FA5"/>
    <w:rsid w:val="005F18DC"/>
    <w:rsid w:val="005F2A04"/>
    <w:rsid w:val="005F2CB9"/>
    <w:rsid w:val="005F3E0A"/>
    <w:rsid w:val="005F62FB"/>
    <w:rsid w:val="006000FF"/>
    <w:rsid w:val="006006DD"/>
    <w:rsid w:val="006034E6"/>
    <w:rsid w:val="00605FB9"/>
    <w:rsid w:val="00612821"/>
    <w:rsid w:val="00614EE4"/>
    <w:rsid w:val="00615B83"/>
    <w:rsid w:val="00615BFC"/>
    <w:rsid w:val="00617F81"/>
    <w:rsid w:val="006222B7"/>
    <w:rsid w:val="00623973"/>
    <w:rsid w:val="00623D4E"/>
    <w:rsid w:val="006246DB"/>
    <w:rsid w:val="0062592B"/>
    <w:rsid w:val="00630602"/>
    <w:rsid w:val="00630811"/>
    <w:rsid w:val="006320FF"/>
    <w:rsid w:val="00637110"/>
    <w:rsid w:val="00644996"/>
    <w:rsid w:val="00645316"/>
    <w:rsid w:val="00646C41"/>
    <w:rsid w:val="0065629C"/>
    <w:rsid w:val="00661AAF"/>
    <w:rsid w:val="00665140"/>
    <w:rsid w:val="00665508"/>
    <w:rsid w:val="006665BE"/>
    <w:rsid w:val="00667A79"/>
    <w:rsid w:val="00667F65"/>
    <w:rsid w:val="006717CD"/>
    <w:rsid w:val="00674CAD"/>
    <w:rsid w:val="00684739"/>
    <w:rsid w:val="00685D28"/>
    <w:rsid w:val="00691E08"/>
    <w:rsid w:val="0069497A"/>
    <w:rsid w:val="00695694"/>
    <w:rsid w:val="006A4FDD"/>
    <w:rsid w:val="006B10D8"/>
    <w:rsid w:val="006B6EAF"/>
    <w:rsid w:val="006C001D"/>
    <w:rsid w:val="006D24D4"/>
    <w:rsid w:val="006D42F2"/>
    <w:rsid w:val="006E4868"/>
    <w:rsid w:val="006F465F"/>
    <w:rsid w:val="006F4C25"/>
    <w:rsid w:val="006F7ABC"/>
    <w:rsid w:val="0070025A"/>
    <w:rsid w:val="007031BD"/>
    <w:rsid w:val="00703D38"/>
    <w:rsid w:val="00706D62"/>
    <w:rsid w:val="00707A4B"/>
    <w:rsid w:val="00711980"/>
    <w:rsid w:val="0071380E"/>
    <w:rsid w:val="007149BF"/>
    <w:rsid w:val="00717B5C"/>
    <w:rsid w:val="007275F9"/>
    <w:rsid w:val="00731EBA"/>
    <w:rsid w:val="00732B77"/>
    <w:rsid w:val="0073534C"/>
    <w:rsid w:val="00736D8C"/>
    <w:rsid w:val="00750BA9"/>
    <w:rsid w:val="00760C87"/>
    <w:rsid w:val="00760CFF"/>
    <w:rsid w:val="00763C38"/>
    <w:rsid w:val="007730A4"/>
    <w:rsid w:val="00774B98"/>
    <w:rsid w:val="0077622C"/>
    <w:rsid w:val="00780888"/>
    <w:rsid w:val="00780E43"/>
    <w:rsid w:val="0078219E"/>
    <w:rsid w:val="007874B3"/>
    <w:rsid w:val="00795841"/>
    <w:rsid w:val="007A6E82"/>
    <w:rsid w:val="007A7A0F"/>
    <w:rsid w:val="007B6D3C"/>
    <w:rsid w:val="007B7124"/>
    <w:rsid w:val="007C3581"/>
    <w:rsid w:val="007C3BBE"/>
    <w:rsid w:val="007C59A8"/>
    <w:rsid w:val="007C71F5"/>
    <w:rsid w:val="007D1197"/>
    <w:rsid w:val="007D2E76"/>
    <w:rsid w:val="007D69A5"/>
    <w:rsid w:val="007D7A3B"/>
    <w:rsid w:val="007E5644"/>
    <w:rsid w:val="008029BD"/>
    <w:rsid w:val="008101EE"/>
    <w:rsid w:val="00810CB7"/>
    <w:rsid w:val="0081108A"/>
    <w:rsid w:val="0082230D"/>
    <w:rsid w:val="00823CC3"/>
    <w:rsid w:val="00825E09"/>
    <w:rsid w:val="00827624"/>
    <w:rsid w:val="00831163"/>
    <w:rsid w:val="00835F2A"/>
    <w:rsid w:val="00836426"/>
    <w:rsid w:val="00840F33"/>
    <w:rsid w:val="00841EAC"/>
    <w:rsid w:val="00842640"/>
    <w:rsid w:val="00846452"/>
    <w:rsid w:val="00850240"/>
    <w:rsid w:val="0085388C"/>
    <w:rsid w:val="00856EFE"/>
    <w:rsid w:val="0086441F"/>
    <w:rsid w:val="00865422"/>
    <w:rsid w:val="008722AE"/>
    <w:rsid w:val="008838D5"/>
    <w:rsid w:val="008844F3"/>
    <w:rsid w:val="008850B2"/>
    <w:rsid w:val="00886D88"/>
    <w:rsid w:val="0089050A"/>
    <w:rsid w:val="00897254"/>
    <w:rsid w:val="008A21B0"/>
    <w:rsid w:val="008A7998"/>
    <w:rsid w:val="008B59FD"/>
    <w:rsid w:val="008C036B"/>
    <w:rsid w:val="008C4F95"/>
    <w:rsid w:val="008C6DB3"/>
    <w:rsid w:val="008D3AB2"/>
    <w:rsid w:val="008D7CCC"/>
    <w:rsid w:val="008E44B1"/>
    <w:rsid w:val="008F0AEE"/>
    <w:rsid w:val="008F6EC8"/>
    <w:rsid w:val="00903F6C"/>
    <w:rsid w:val="00907A44"/>
    <w:rsid w:val="00912BC9"/>
    <w:rsid w:val="00912BF3"/>
    <w:rsid w:val="0091776C"/>
    <w:rsid w:val="00921684"/>
    <w:rsid w:val="00923AA1"/>
    <w:rsid w:val="009255E0"/>
    <w:rsid w:val="009313F6"/>
    <w:rsid w:val="009355DE"/>
    <w:rsid w:val="00940302"/>
    <w:rsid w:val="0094117B"/>
    <w:rsid w:val="00942181"/>
    <w:rsid w:val="00942443"/>
    <w:rsid w:val="00945525"/>
    <w:rsid w:val="00953408"/>
    <w:rsid w:val="00957DCA"/>
    <w:rsid w:val="0096430D"/>
    <w:rsid w:val="00974DC1"/>
    <w:rsid w:val="009807E1"/>
    <w:rsid w:val="009818D1"/>
    <w:rsid w:val="0098484E"/>
    <w:rsid w:val="009A2DFF"/>
    <w:rsid w:val="009A53AD"/>
    <w:rsid w:val="009A6A92"/>
    <w:rsid w:val="009B0821"/>
    <w:rsid w:val="009B11F2"/>
    <w:rsid w:val="009B6B92"/>
    <w:rsid w:val="009B70FC"/>
    <w:rsid w:val="009C4189"/>
    <w:rsid w:val="009C458F"/>
    <w:rsid w:val="009D6BEC"/>
    <w:rsid w:val="009E32CF"/>
    <w:rsid w:val="009E4E7F"/>
    <w:rsid w:val="009E5DDB"/>
    <w:rsid w:val="009E6172"/>
    <w:rsid w:val="009E6447"/>
    <w:rsid w:val="009E6647"/>
    <w:rsid w:val="009E739E"/>
    <w:rsid w:val="009F0F76"/>
    <w:rsid w:val="009F284F"/>
    <w:rsid w:val="00A0068E"/>
    <w:rsid w:val="00A02944"/>
    <w:rsid w:val="00A064FF"/>
    <w:rsid w:val="00A06B31"/>
    <w:rsid w:val="00A1235E"/>
    <w:rsid w:val="00A218F1"/>
    <w:rsid w:val="00A24CBE"/>
    <w:rsid w:val="00A31582"/>
    <w:rsid w:val="00A3549E"/>
    <w:rsid w:val="00A44AD4"/>
    <w:rsid w:val="00A5000D"/>
    <w:rsid w:val="00A6180A"/>
    <w:rsid w:val="00A719B0"/>
    <w:rsid w:val="00A71DC8"/>
    <w:rsid w:val="00A8247D"/>
    <w:rsid w:val="00A852F8"/>
    <w:rsid w:val="00A87D89"/>
    <w:rsid w:val="00A93566"/>
    <w:rsid w:val="00A937B9"/>
    <w:rsid w:val="00AA001A"/>
    <w:rsid w:val="00AA1CCE"/>
    <w:rsid w:val="00AA2E51"/>
    <w:rsid w:val="00AA4522"/>
    <w:rsid w:val="00AB2644"/>
    <w:rsid w:val="00AB2AE8"/>
    <w:rsid w:val="00AC2179"/>
    <w:rsid w:val="00AC22FE"/>
    <w:rsid w:val="00AC2412"/>
    <w:rsid w:val="00AC68E9"/>
    <w:rsid w:val="00AD312C"/>
    <w:rsid w:val="00AD3185"/>
    <w:rsid w:val="00AE3101"/>
    <w:rsid w:val="00AE4018"/>
    <w:rsid w:val="00AF00EB"/>
    <w:rsid w:val="00AF30C2"/>
    <w:rsid w:val="00AF366A"/>
    <w:rsid w:val="00AF7DA7"/>
    <w:rsid w:val="00B042B4"/>
    <w:rsid w:val="00B04FD5"/>
    <w:rsid w:val="00B15E60"/>
    <w:rsid w:val="00B2197D"/>
    <w:rsid w:val="00B21DF7"/>
    <w:rsid w:val="00B25AEF"/>
    <w:rsid w:val="00B274AA"/>
    <w:rsid w:val="00B34000"/>
    <w:rsid w:val="00B365C1"/>
    <w:rsid w:val="00B42DFB"/>
    <w:rsid w:val="00B50EC2"/>
    <w:rsid w:val="00B52553"/>
    <w:rsid w:val="00B525C5"/>
    <w:rsid w:val="00B543D0"/>
    <w:rsid w:val="00B54F83"/>
    <w:rsid w:val="00B6622D"/>
    <w:rsid w:val="00B82B38"/>
    <w:rsid w:val="00B84641"/>
    <w:rsid w:val="00B84753"/>
    <w:rsid w:val="00B84C4D"/>
    <w:rsid w:val="00B9083E"/>
    <w:rsid w:val="00B91597"/>
    <w:rsid w:val="00BA02BC"/>
    <w:rsid w:val="00BA0EAB"/>
    <w:rsid w:val="00BA330B"/>
    <w:rsid w:val="00BA6164"/>
    <w:rsid w:val="00BB0A2A"/>
    <w:rsid w:val="00BB235F"/>
    <w:rsid w:val="00BC7ABA"/>
    <w:rsid w:val="00BD4BB1"/>
    <w:rsid w:val="00BD7FD8"/>
    <w:rsid w:val="00BE35D0"/>
    <w:rsid w:val="00BF469E"/>
    <w:rsid w:val="00BF5632"/>
    <w:rsid w:val="00BF7F10"/>
    <w:rsid w:val="00C007AE"/>
    <w:rsid w:val="00C01012"/>
    <w:rsid w:val="00C010EC"/>
    <w:rsid w:val="00C01EF7"/>
    <w:rsid w:val="00C03318"/>
    <w:rsid w:val="00C04ECF"/>
    <w:rsid w:val="00C11825"/>
    <w:rsid w:val="00C1239E"/>
    <w:rsid w:val="00C15458"/>
    <w:rsid w:val="00C22E37"/>
    <w:rsid w:val="00C24188"/>
    <w:rsid w:val="00C24AAE"/>
    <w:rsid w:val="00C33536"/>
    <w:rsid w:val="00C343E1"/>
    <w:rsid w:val="00C41AA6"/>
    <w:rsid w:val="00C50BC0"/>
    <w:rsid w:val="00C66354"/>
    <w:rsid w:val="00C720EF"/>
    <w:rsid w:val="00C815F3"/>
    <w:rsid w:val="00C915D7"/>
    <w:rsid w:val="00C91C57"/>
    <w:rsid w:val="00C93C42"/>
    <w:rsid w:val="00CA43C8"/>
    <w:rsid w:val="00CB35EE"/>
    <w:rsid w:val="00CC14DC"/>
    <w:rsid w:val="00CD1EDE"/>
    <w:rsid w:val="00CD267D"/>
    <w:rsid w:val="00CD370C"/>
    <w:rsid w:val="00CD413B"/>
    <w:rsid w:val="00CD6078"/>
    <w:rsid w:val="00CE5AE8"/>
    <w:rsid w:val="00CF2B27"/>
    <w:rsid w:val="00CF68E8"/>
    <w:rsid w:val="00D00E98"/>
    <w:rsid w:val="00D01369"/>
    <w:rsid w:val="00D01E85"/>
    <w:rsid w:val="00D021B5"/>
    <w:rsid w:val="00D041AD"/>
    <w:rsid w:val="00D05C8D"/>
    <w:rsid w:val="00D11403"/>
    <w:rsid w:val="00D12CE0"/>
    <w:rsid w:val="00D12E4F"/>
    <w:rsid w:val="00D1345B"/>
    <w:rsid w:val="00D14999"/>
    <w:rsid w:val="00D335CB"/>
    <w:rsid w:val="00D35A41"/>
    <w:rsid w:val="00D40AEC"/>
    <w:rsid w:val="00D437DB"/>
    <w:rsid w:val="00D47AAD"/>
    <w:rsid w:val="00D52EF3"/>
    <w:rsid w:val="00D54AB0"/>
    <w:rsid w:val="00D55F50"/>
    <w:rsid w:val="00D84377"/>
    <w:rsid w:val="00D96165"/>
    <w:rsid w:val="00DA0006"/>
    <w:rsid w:val="00DB2EFF"/>
    <w:rsid w:val="00DB4670"/>
    <w:rsid w:val="00DC309E"/>
    <w:rsid w:val="00DC6216"/>
    <w:rsid w:val="00DD5231"/>
    <w:rsid w:val="00DD6B66"/>
    <w:rsid w:val="00DE2D96"/>
    <w:rsid w:val="00DE3772"/>
    <w:rsid w:val="00DE4EBC"/>
    <w:rsid w:val="00DF45CF"/>
    <w:rsid w:val="00DF524E"/>
    <w:rsid w:val="00E05780"/>
    <w:rsid w:val="00E0705D"/>
    <w:rsid w:val="00E12459"/>
    <w:rsid w:val="00E21494"/>
    <w:rsid w:val="00E23546"/>
    <w:rsid w:val="00E2412D"/>
    <w:rsid w:val="00E252F0"/>
    <w:rsid w:val="00E32444"/>
    <w:rsid w:val="00E328DC"/>
    <w:rsid w:val="00E33D67"/>
    <w:rsid w:val="00E400D5"/>
    <w:rsid w:val="00E5468D"/>
    <w:rsid w:val="00E54B97"/>
    <w:rsid w:val="00E5602B"/>
    <w:rsid w:val="00E62243"/>
    <w:rsid w:val="00E64F54"/>
    <w:rsid w:val="00E64FA3"/>
    <w:rsid w:val="00E70F9A"/>
    <w:rsid w:val="00E73B37"/>
    <w:rsid w:val="00E75084"/>
    <w:rsid w:val="00E902D1"/>
    <w:rsid w:val="00E90A16"/>
    <w:rsid w:val="00E9511D"/>
    <w:rsid w:val="00E952BA"/>
    <w:rsid w:val="00EA1320"/>
    <w:rsid w:val="00EA1DE2"/>
    <w:rsid w:val="00EA2199"/>
    <w:rsid w:val="00EA6A6C"/>
    <w:rsid w:val="00EB032A"/>
    <w:rsid w:val="00EB0FB7"/>
    <w:rsid w:val="00EB44FE"/>
    <w:rsid w:val="00EB5F34"/>
    <w:rsid w:val="00EB6ED5"/>
    <w:rsid w:val="00EC537C"/>
    <w:rsid w:val="00ED1393"/>
    <w:rsid w:val="00ED5C1C"/>
    <w:rsid w:val="00EE18EE"/>
    <w:rsid w:val="00EE1BA3"/>
    <w:rsid w:val="00EE44ED"/>
    <w:rsid w:val="00EE77C9"/>
    <w:rsid w:val="00EF1932"/>
    <w:rsid w:val="00EF28BF"/>
    <w:rsid w:val="00EF2AAD"/>
    <w:rsid w:val="00EF3E2D"/>
    <w:rsid w:val="00F077B1"/>
    <w:rsid w:val="00F1081F"/>
    <w:rsid w:val="00F11D3B"/>
    <w:rsid w:val="00F1211A"/>
    <w:rsid w:val="00F14755"/>
    <w:rsid w:val="00F15E42"/>
    <w:rsid w:val="00F17A84"/>
    <w:rsid w:val="00F20ECE"/>
    <w:rsid w:val="00F31A06"/>
    <w:rsid w:val="00F3367F"/>
    <w:rsid w:val="00F33898"/>
    <w:rsid w:val="00F33D12"/>
    <w:rsid w:val="00F35215"/>
    <w:rsid w:val="00F36BEF"/>
    <w:rsid w:val="00F45C14"/>
    <w:rsid w:val="00F60F33"/>
    <w:rsid w:val="00F71475"/>
    <w:rsid w:val="00F7354A"/>
    <w:rsid w:val="00F7581D"/>
    <w:rsid w:val="00F76ECA"/>
    <w:rsid w:val="00F861D2"/>
    <w:rsid w:val="00F9080F"/>
    <w:rsid w:val="00F9371C"/>
    <w:rsid w:val="00F93C72"/>
    <w:rsid w:val="00F940E9"/>
    <w:rsid w:val="00FB0FE0"/>
    <w:rsid w:val="00FB6C2F"/>
    <w:rsid w:val="00FC336E"/>
    <w:rsid w:val="00FC48FA"/>
    <w:rsid w:val="00FC5684"/>
    <w:rsid w:val="00FD3B79"/>
    <w:rsid w:val="00FD5F43"/>
    <w:rsid w:val="00FD61E6"/>
    <w:rsid w:val="00FE05FF"/>
    <w:rsid w:val="00FE0C1C"/>
    <w:rsid w:val="00FE5763"/>
    <w:rsid w:val="00FE7847"/>
    <w:rsid w:val="00FE791F"/>
    <w:rsid w:val="00FF064F"/>
    <w:rsid w:val="00FF437E"/>
    <w:rsid w:val="00FF5579"/>
    <w:rsid w:val="00FF7CA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08C008"/>
  <w14:defaultImageDpi w14:val="330"/>
  <w15:docId w15:val="{6F51557A-402B-4BCA-93DF-5EB7AD39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3"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0A16"/>
    <w:pPr>
      <w:spacing w:before="120" w:after="240"/>
      <w:ind w:right="51"/>
    </w:pPr>
    <w:rPr>
      <w:rFonts w:ascii="Calibri" w:hAnsi="Calibri"/>
      <w:color w:val="202020" w:themeColor="text1" w:themeShade="80"/>
      <w:sz w:val="22"/>
      <w:szCs w:val="20"/>
      <w:lang w:val="en-CA"/>
    </w:rPr>
  </w:style>
  <w:style w:type="paragraph" w:styleId="Heading1">
    <w:name w:val="heading 1"/>
    <w:basedOn w:val="Normal"/>
    <w:next w:val="Normal"/>
    <w:link w:val="Heading1Char"/>
    <w:qFormat/>
    <w:rsid w:val="00E90A16"/>
    <w:pPr>
      <w:pBdr>
        <w:top w:val="single" w:sz="12" w:space="2" w:color="808080" w:themeColor="background1" w:themeShade="80"/>
      </w:pBdr>
      <w:spacing w:before="480" w:after="120"/>
      <w:ind w:right="0"/>
      <w:outlineLvl w:val="0"/>
    </w:pPr>
    <w:rPr>
      <w:rFonts w:eastAsia="Times New Roman" w:cs="Times New Roman"/>
      <w:b/>
      <w:bCs/>
      <w:color w:val="0BA3D4" w:themeColor="background2" w:themeShade="BF"/>
      <w:sz w:val="28"/>
    </w:rPr>
  </w:style>
  <w:style w:type="paragraph" w:styleId="Heading2">
    <w:name w:val="heading 2"/>
    <w:basedOn w:val="Normal"/>
    <w:next w:val="Normal"/>
    <w:link w:val="Heading2Char"/>
    <w:qFormat/>
    <w:rsid w:val="00E90A16"/>
    <w:pPr>
      <w:spacing w:after="60"/>
      <w:ind w:right="0"/>
      <w:outlineLvl w:val="1"/>
    </w:pPr>
    <w:rPr>
      <w:rFonts w:eastAsia="Times New Roman" w:cs="Times New Roman"/>
      <w:b/>
      <w:bCs/>
      <w:color w:val="auto"/>
      <w:sz w:val="24"/>
    </w:rPr>
  </w:style>
  <w:style w:type="paragraph" w:styleId="Heading3">
    <w:name w:val="heading 3"/>
    <w:basedOn w:val="Normal"/>
    <w:next w:val="Normal"/>
    <w:link w:val="Heading3Char"/>
    <w:qFormat/>
    <w:rsid w:val="00E90A16"/>
    <w:pPr>
      <w:spacing w:before="240" w:after="60"/>
      <w:ind w:right="0"/>
      <w:outlineLvl w:val="2"/>
    </w:pPr>
    <w:rPr>
      <w:rFonts w:cstheme="minorHAnsi"/>
      <w:b/>
    </w:rPr>
  </w:style>
  <w:style w:type="paragraph" w:styleId="Heading4">
    <w:name w:val="heading 4"/>
    <w:basedOn w:val="Normal"/>
    <w:next w:val="Normal"/>
    <w:link w:val="Heading4Char"/>
    <w:uiPriority w:val="9"/>
    <w:semiHidden/>
    <w:unhideWhenUsed/>
    <w:qFormat/>
    <w:rsid w:val="00E90A16"/>
    <w:pPr>
      <w:keepNext/>
      <w:keepLines/>
      <w:numPr>
        <w:ilvl w:val="3"/>
        <w:numId w:val="2"/>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E90A16"/>
    <w:pPr>
      <w:keepNext/>
      <w:keepLines/>
      <w:numPr>
        <w:ilvl w:val="4"/>
        <w:numId w:val="2"/>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E90A16"/>
    <w:pPr>
      <w:keepNext/>
      <w:keepLines/>
      <w:numPr>
        <w:ilvl w:val="5"/>
        <w:numId w:val="2"/>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E90A16"/>
    <w:pPr>
      <w:keepNext/>
      <w:keepLines/>
      <w:numPr>
        <w:ilvl w:val="6"/>
        <w:numId w:val="2"/>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E90A16"/>
    <w:pPr>
      <w:keepNext/>
      <w:keepLines/>
      <w:numPr>
        <w:ilvl w:val="7"/>
        <w:numId w:val="2"/>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E90A16"/>
    <w:pPr>
      <w:keepNext/>
      <w:keepLines/>
      <w:numPr>
        <w:ilvl w:val="8"/>
        <w:numId w:val="2"/>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A16"/>
    <w:pPr>
      <w:tabs>
        <w:tab w:val="center" w:pos="4320"/>
        <w:tab w:val="right" w:pos="8640"/>
      </w:tabs>
      <w:spacing w:before="0" w:after="0"/>
      <w:ind w:right="0"/>
      <w:jc w:val="right"/>
    </w:pPr>
    <w:rPr>
      <w:color w:val="404040" w:themeColor="text1"/>
      <w:sz w:val="24"/>
    </w:rPr>
  </w:style>
  <w:style w:type="character" w:customStyle="1" w:styleId="HeaderChar">
    <w:name w:val="Header Char"/>
    <w:basedOn w:val="DefaultParagraphFont"/>
    <w:link w:val="Header"/>
    <w:uiPriority w:val="99"/>
    <w:rsid w:val="00E90A16"/>
    <w:rPr>
      <w:rFonts w:ascii="Calibri" w:hAnsi="Calibri"/>
      <w:color w:val="404040" w:themeColor="text1"/>
      <w:szCs w:val="20"/>
      <w:lang w:val="en-CA"/>
    </w:rPr>
  </w:style>
  <w:style w:type="paragraph" w:styleId="Footer">
    <w:name w:val="footer"/>
    <w:basedOn w:val="Normal"/>
    <w:link w:val="FooterChar"/>
    <w:uiPriority w:val="99"/>
    <w:unhideWhenUsed/>
    <w:rsid w:val="00E90A16"/>
    <w:pPr>
      <w:tabs>
        <w:tab w:val="center" w:pos="4320"/>
        <w:tab w:val="right" w:pos="8640"/>
      </w:tabs>
      <w:spacing w:after="0"/>
      <w:jc w:val="right"/>
    </w:pPr>
    <w:rPr>
      <w:rFonts w:ascii="Calibri Light" w:hAnsi="Calibri Light"/>
      <w:color w:val="404040" w:themeColor="text1"/>
      <w:sz w:val="24"/>
    </w:rPr>
  </w:style>
  <w:style w:type="character" w:customStyle="1" w:styleId="FooterChar">
    <w:name w:val="Footer Char"/>
    <w:basedOn w:val="DefaultParagraphFont"/>
    <w:link w:val="Footer"/>
    <w:uiPriority w:val="99"/>
    <w:rsid w:val="00E90A16"/>
    <w:rPr>
      <w:rFonts w:ascii="Calibri Light" w:hAnsi="Calibri Light"/>
      <w:color w:val="404040" w:themeColor="text1"/>
      <w:szCs w:val="20"/>
      <w:lang w:val="en-CA"/>
    </w:rPr>
  </w:style>
  <w:style w:type="paragraph" w:styleId="BalloonText">
    <w:name w:val="Balloon Text"/>
    <w:basedOn w:val="Normal"/>
    <w:link w:val="BalloonTextChar"/>
    <w:uiPriority w:val="99"/>
    <w:semiHidden/>
    <w:unhideWhenUsed/>
    <w:rsid w:val="00E90A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0A16"/>
    <w:rPr>
      <w:rFonts w:ascii="Lucida Grande" w:hAnsi="Lucida Grande" w:cs="Lucida Grande"/>
      <w:color w:val="202020" w:themeColor="text1" w:themeShade="80"/>
      <w:sz w:val="18"/>
      <w:szCs w:val="18"/>
      <w:lang w:val="en-CA"/>
    </w:rPr>
  </w:style>
  <w:style w:type="character" w:styleId="Hyperlink">
    <w:name w:val="Hyperlink"/>
    <w:basedOn w:val="DefaultParagraphFont"/>
    <w:uiPriority w:val="99"/>
    <w:rsid w:val="00E90A16"/>
    <w:rPr>
      <w:color w:val="0BA3D4" w:themeColor="background2" w:themeShade="BF"/>
      <w:u w:val="single"/>
    </w:rPr>
  </w:style>
  <w:style w:type="character" w:styleId="FollowedHyperlink">
    <w:name w:val="FollowedHyperlink"/>
    <w:basedOn w:val="DefaultParagraphFont"/>
    <w:uiPriority w:val="99"/>
    <w:semiHidden/>
    <w:unhideWhenUsed/>
    <w:rsid w:val="00E90A16"/>
    <w:rPr>
      <w:color w:val="2B95B8" w:themeColor="followedHyperlink"/>
      <w:u w:val="single"/>
    </w:rPr>
  </w:style>
  <w:style w:type="character" w:customStyle="1" w:styleId="Heading1Char">
    <w:name w:val="Heading 1 Char"/>
    <w:basedOn w:val="DefaultParagraphFont"/>
    <w:link w:val="Heading1"/>
    <w:rsid w:val="00E90A16"/>
    <w:rPr>
      <w:rFonts w:ascii="Calibri" w:eastAsia="Times New Roman" w:hAnsi="Calibri" w:cs="Times New Roman"/>
      <w:b/>
      <w:bCs/>
      <w:color w:val="0BA3D4" w:themeColor="background2" w:themeShade="BF"/>
      <w:sz w:val="28"/>
      <w:szCs w:val="20"/>
      <w:lang w:val="en-CA"/>
    </w:rPr>
  </w:style>
  <w:style w:type="paragraph" w:customStyle="1" w:styleId="InsideAddress">
    <w:name w:val="Inside Address"/>
    <w:basedOn w:val="Normal"/>
    <w:uiPriority w:val="6"/>
    <w:unhideWhenUsed/>
    <w:rsid w:val="00E90A16"/>
    <w:pPr>
      <w:spacing w:line="220" w:lineRule="atLeast"/>
      <w:jc w:val="both"/>
    </w:pPr>
    <w:rPr>
      <w:rFonts w:ascii="Arial" w:eastAsia="Times New Roman" w:hAnsi="Arial" w:cs="Times New Roman"/>
      <w:spacing w:val="-5"/>
    </w:rPr>
  </w:style>
  <w:style w:type="paragraph" w:styleId="Title">
    <w:name w:val="Title"/>
    <w:basedOn w:val="Normal"/>
    <w:next w:val="Normal"/>
    <w:link w:val="TitleChar"/>
    <w:qFormat/>
    <w:rsid w:val="00E90A16"/>
    <w:pPr>
      <w:spacing w:before="0" w:after="480" w:line="520" w:lineRule="exact"/>
      <w:ind w:right="0"/>
    </w:pPr>
    <w:rPr>
      <w:rFonts w:ascii="Calibri Light" w:eastAsiaTheme="majorEastAsia" w:hAnsi="Calibri Light" w:cs="Calibri"/>
      <w:bCs/>
      <w:kern w:val="28"/>
      <w:sz w:val="48"/>
      <w:szCs w:val="48"/>
      <w:lang w:val="es-ES"/>
    </w:rPr>
  </w:style>
  <w:style w:type="character" w:customStyle="1" w:styleId="TitleChar">
    <w:name w:val="Title Char"/>
    <w:basedOn w:val="DefaultParagraphFont"/>
    <w:link w:val="Title"/>
    <w:rsid w:val="00E90A16"/>
    <w:rPr>
      <w:rFonts w:ascii="Calibri Light" w:eastAsiaTheme="majorEastAsia" w:hAnsi="Calibri Light" w:cs="Calibri"/>
      <w:bCs/>
      <w:color w:val="202020" w:themeColor="text1" w:themeShade="80"/>
      <w:kern w:val="28"/>
      <w:sz w:val="48"/>
      <w:szCs w:val="48"/>
      <w:lang w:val="es-ES"/>
    </w:rPr>
  </w:style>
  <w:style w:type="character" w:customStyle="1" w:styleId="Heading3Char">
    <w:name w:val="Heading 3 Char"/>
    <w:basedOn w:val="DefaultParagraphFont"/>
    <w:link w:val="Heading3"/>
    <w:rsid w:val="00E90A16"/>
    <w:rPr>
      <w:rFonts w:ascii="Calibri" w:hAnsi="Calibri" w:cstheme="minorHAnsi"/>
      <w:b/>
      <w:color w:val="202020" w:themeColor="text1" w:themeShade="80"/>
      <w:sz w:val="22"/>
      <w:szCs w:val="20"/>
      <w:lang w:val="en-CA"/>
    </w:rPr>
  </w:style>
  <w:style w:type="paragraph" w:customStyle="1" w:styleId="Footer1">
    <w:name w:val="Footer1"/>
    <w:basedOn w:val="Normal"/>
    <w:uiPriority w:val="8"/>
    <w:unhideWhenUsed/>
    <w:qFormat/>
    <w:rsid w:val="00E90A16"/>
    <w:pPr>
      <w:spacing w:line="200" w:lineRule="exact"/>
      <w:jc w:val="center"/>
    </w:pPr>
    <w:rPr>
      <w:sz w:val="16"/>
      <w:szCs w:val="16"/>
      <w:shd w:val="clear" w:color="auto" w:fill="FFFFFF"/>
    </w:rPr>
  </w:style>
  <w:style w:type="paragraph" w:styleId="TOCHeading">
    <w:name w:val="TOC Heading"/>
    <w:basedOn w:val="Normal"/>
    <w:next w:val="Normal"/>
    <w:uiPriority w:val="39"/>
    <w:unhideWhenUsed/>
    <w:qFormat/>
    <w:rsid w:val="00E90A16"/>
    <w:pPr>
      <w:keepNext/>
      <w:keepLines/>
      <w:spacing w:before="480" w:after="0" w:line="276" w:lineRule="auto"/>
      <w:ind w:right="0"/>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rsid w:val="00E90A16"/>
    <w:rPr>
      <w:rFonts w:ascii="Calibri" w:eastAsia="Times New Roman" w:hAnsi="Calibri" w:cs="Times New Roman"/>
      <w:b/>
      <w:bCs/>
      <w:szCs w:val="20"/>
      <w:lang w:val="en-CA"/>
    </w:rPr>
  </w:style>
  <w:style w:type="character" w:styleId="SubtleEmphasis">
    <w:name w:val="Subtle Emphasis"/>
    <w:aliases w:val="Photo Credit"/>
    <w:basedOn w:val="DefaultParagraphFont"/>
    <w:uiPriority w:val="19"/>
    <w:unhideWhenUsed/>
    <w:qFormat/>
    <w:rsid w:val="00E90A16"/>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E90A16"/>
    <w:rPr>
      <w:rFonts w:ascii="Calibri" w:hAnsi="Calibri"/>
      <w:color w:val="202020" w:themeColor="text1" w:themeShade="80"/>
      <w:sz w:val="22"/>
      <w:szCs w:val="20"/>
    </w:rPr>
  </w:style>
  <w:style w:type="paragraph" w:customStyle="1" w:styleId="Numberedlist">
    <w:name w:val="Numbered list"/>
    <w:basedOn w:val="Normal"/>
    <w:uiPriority w:val="4"/>
    <w:qFormat/>
    <w:rsid w:val="00E90A16"/>
    <w:pPr>
      <w:numPr>
        <w:numId w:val="20"/>
      </w:numPr>
      <w:spacing w:before="60" w:after="120"/>
      <w:ind w:right="1418"/>
    </w:pPr>
    <w:rPr>
      <w:rFonts w:cstheme="minorHAnsi"/>
    </w:rPr>
  </w:style>
  <w:style w:type="paragraph" w:customStyle="1" w:styleId="TableHead">
    <w:name w:val="Table Head"/>
    <w:basedOn w:val="Normal"/>
    <w:uiPriority w:val="5"/>
    <w:qFormat/>
    <w:rsid w:val="00E90A16"/>
    <w:pPr>
      <w:spacing w:before="240" w:after="60"/>
    </w:pPr>
    <w:rPr>
      <w:b/>
      <w:sz w:val="20"/>
    </w:rPr>
  </w:style>
  <w:style w:type="paragraph" w:customStyle="1" w:styleId="Sidebar">
    <w:name w:val="Sidebar"/>
    <w:basedOn w:val="Normal"/>
    <w:uiPriority w:val="5"/>
    <w:unhideWhenUsed/>
    <w:qFormat/>
    <w:rsid w:val="00E90A16"/>
    <w:pPr>
      <w:framePr w:hSpace="181" w:vSpace="181" w:wrap="around" w:vAnchor="text" w:hAnchor="text" w:y="1"/>
      <w:tabs>
        <w:tab w:val="left" w:pos="567"/>
      </w:tabs>
      <w:spacing w:line="320" w:lineRule="exact"/>
    </w:pPr>
    <w:rPr>
      <w:rFonts w:cstheme="minorHAnsi"/>
      <w:color w:val="073A53"/>
      <w:szCs w:val="26"/>
    </w:rPr>
  </w:style>
  <w:style w:type="paragraph" w:styleId="ListParagraph">
    <w:name w:val="List Paragraph"/>
    <w:basedOn w:val="Normal"/>
    <w:link w:val="ListParagraphChar"/>
    <w:uiPriority w:val="4"/>
    <w:unhideWhenUsed/>
    <w:qFormat/>
    <w:rsid w:val="00E90A16"/>
    <w:pPr>
      <w:numPr>
        <w:numId w:val="6"/>
      </w:numPr>
      <w:spacing w:before="60" w:after="120"/>
      <w:ind w:left="453" w:right="0" w:hanging="340"/>
    </w:pPr>
    <w:rPr>
      <w:rFonts w:cstheme="minorHAnsi"/>
    </w:rPr>
  </w:style>
  <w:style w:type="paragraph" w:styleId="TOC2">
    <w:name w:val="toc 2"/>
    <w:basedOn w:val="Normal"/>
    <w:next w:val="Normal"/>
    <w:autoRedefine/>
    <w:uiPriority w:val="39"/>
    <w:unhideWhenUsed/>
    <w:rsid w:val="00E90A16"/>
    <w:pPr>
      <w:spacing w:before="0" w:after="0"/>
      <w:ind w:left="220"/>
    </w:pPr>
    <w:rPr>
      <w:rFonts w:asciiTheme="minorHAnsi" w:hAnsiTheme="minorHAnsi"/>
      <w:b/>
      <w:bCs/>
      <w:szCs w:val="22"/>
    </w:rPr>
  </w:style>
  <w:style w:type="paragraph" w:styleId="TOC1">
    <w:name w:val="toc 1"/>
    <w:basedOn w:val="Normal"/>
    <w:next w:val="Normal"/>
    <w:autoRedefine/>
    <w:uiPriority w:val="39"/>
    <w:unhideWhenUsed/>
    <w:rsid w:val="00E90A16"/>
    <w:pPr>
      <w:spacing w:after="0"/>
    </w:pPr>
    <w:rPr>
      <w:rFonts w:asciiTheme="minorHAnsi" w:hAnsiTheme="minorHAnsi"/>
      <w:b/>
      <w:bCs/>
      <w:sz w:val="24"/>
      <w:szCs w:val="24"/>
    </w:rPr>
  </w:style>
  <w:style w:type="paragraph" w:styleId="TOC3">
    <w:name w:val="toc 3"/>
    <w:basedOn w:val="Normal"/>
    <w:next w:val="Normal"/>
    <w:autoRedefine/>
    <w:uiPriority w:val="39"/>
    <w:unhideWhenUsed/>
    <w:rsid w:val="00E90A16"/>
    <w:pPr>
      <w:spacing w:before="0" w:after="0"/>
      <w:ind w:left="440"/>
    </w:pPr>
    <w:rPr>
      <w:rFonts w:asciiTheme="minorHAnsi" w:hAnsiTheme="minorHAnsi"/>
      <w:szCs w:val="22"/>
    </w:rPr>
  </w:style>
  <w:style w:type="paragraph" w:styleId="TOC4">
    <w:name w:val="toc 4"/>
    <w:basedOn w:val="Normal"/>
    <w:next w:val="Normal"/>
    <w:autoRedefine/>
    <w:uiPriority w:val="39"/>
    <w:semiHidden/>
    <w:unhideWhenUsed/>
    <w:rsid w:val="00E90A16"/>
    <w:pPr>
      <w:spacing w:before="0" w:after="0"/>
      <w:ind w:left="660"/>
    </w:pPr>
    <w:rPr>
      <w:rFonts w:asciiTheme="minorHAnsi" w:hAnsiTheme="minorHAnsi"/>
      <w:sz w:val="20"/>
    </w:rPr>
  </w:style>
  <w:style w:type="paragraph" w:styleId="TOC5">
    <w:name w:val="toc 5"/>
    <w:basedOn w:val="Normal"/>
    <w:next w:val="Normal"/>
    <w:autoRedefine/>
    <w:uiPriority w:val="39"/>
    <w:semiHidden/>
    <w:unhideWhenUsed/>
    <w:rsid w:val="00E90A16"/>
    <w:pPr>
      <w:spacing w:before="0" w:after="0"/>
      <w:ind w:left="880"/>
    </w:pPr>
    <w:rPr>
      <w:rFonts w:asciiTheme="minorHAnsi" w:hAnsiTheme="minorHAnsi"/>
      <w:sz w:val="20"/>
    </w:rPr>
  </w:style>
  <w:style w:type="paragraph" w:styleId="TOC6">
    <w:name w:val="toc 6"/>
    <w:basedOn w:val="Normal"/>
    <w:next w:val="Normal"/>
    <w:autoRedefine/>
    <w:uiPriority w:val="39"/>
    <w:semiHidden/>
    <w:unhideWhenUsed/>
    <w:rsid w:val="00E90A16"/>
    <w:pPr>
      <w:spacing w:before="0" w:after="0"/>
      <w:ind w:left="1100"/>
    </w:pPr>
    <w:rPr>
      <w:rFonts w:asciiTheme="minorHAnsi" w:hAnsiTheme="minorHAnsi"/>
      <w:sz w:val="20"/>
    </w:rPr>
  </w:style>
  <w:style w:type="paragraph" w:styleId="TOC7">
    <w:name w:val="toc 7"/>
    <w:basedOn w:val="Normal"/>
    <w:next w:val="Normal"/>
    <w:autoRedefine/>
    <w:uiPriority w:val="39"/>
    <w:semiHidden/>
    <w:unhideWhenUsed/>
    <w:rsid w:val="00E90A16"/>
    <w:pPr>
      <w:spacing w:before="0" w:after="0"/>
      <w:ind w:left="1320"/>
    </w:pPr>
    <w:rPr>
      <w:rFonts w:asciiTheme="minorHAnsi" w:hAnsiTheme="minorHAnsi"/>
      <w:sz w:val="20"/>
    </w:rPr>
  </w:style>
  <w:style w:type="paragraph" w:styleId="TOC8">
    <w:name w:val="toc 8"/>
    <w:basedOn w:val="Normal"/>
    <w:next w:val="Normal"/>
    <w:autoRedefine/>
    <w:uiPriority w:val="39"/>
    <w:semiHidden/>
    <w:unhideWhenUsed/>
    <w:rsid w:val="00E90A16"/>
    <w:pPr>
      <w:spacing w:before="0" w:after="0"/>
      <w:ind w:left="1540"/>
    </w:pPr>
    <w:rPr>
      <w:rFonts w:asciiTheme="minorHAnsi" w:hAnsiTheme="minorHAnsi"/>
      <w:sz w:val="20"/>
    </w:rPr>
  </w:style>
  <w:style w:type="paragraph" w:styleId="TOC9">
    <w:name w:val="toc 9"/>
    <w:basedOn w:val="Normal"/>
    <w:next w:val="Normal"/>
    <w:autoRedefine/>
    <w:uiPriority w:val="39"/>
    <w:semiHidden/>
    <w:unhideWhenUsed/>
    <w:rsid w:val="00E90A16"/>
    <w:pPr>
      <w:spacing w:before="0" w:after="0"/>
      <w:ind w:left="1760"/>
    </w:pPr>
    <w:rPr>
      <w:rFonts w:asciiTheme="minorHAnsi" w:hAnsiTheme="minorHAnsi"/>
      <w:sz w:val="20"/>
    </w:rPr>
  </w:style>
  <w:style w:type="table" w:styleId="TableGrid">
    <w:name w:val="Table Grid"/>
    <w:basedOn w:val="TableNormal"/>
    <w:uiPriority w:val="59"/>
    <w:rsid w:val="00E90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0A16"/>
    <w:rPr>
      <w:rFonts w:ascii="Calibri" w:eastAsiaTheme="majorEastAsia" w:hAnsi="Calibri" w:cstheme="majorBidi"/>
      <w:i/>
      <w:iCs/>
      <w:color w:val="206F89" w:themeColor="accent1" w:themeShade="BF"/>
      <w:sz w:val="22"/>
      <w:szCs w:val="20"/>
      <w:lang w:val="en-CA"/>
    </w:rPr>
  </w:style>
  <w:style w:type="character" w:customStyle="1" w:styleId="Heading5Char">
    <w:name w:val="Heading 5 Char"/>
    <w:basedOn w:val="DefaultParagraphFont"/>
    <w:link w:val="Heading5"/>
    <w:uiPriority w:val="9"/>
    <w:semiHidden/>
    <w:rsid w:val="00E90A16"/>
    <w:rPr>
      <w:rFonts w:ascii="Calibri" w:eastAsiaTheme="majorEastAsia" w:hAnsi="Calibri" w:cstheme="majorBidi"/>
      <w:color w:val="206F89" w:themeColor="accent1" w:themeShade="BF"/>
      <w:sz w:val="22"/>
      <w:szCs w:val="20"/>
      <w:lang w:val="en-CA"/>
    </w:rPr>
  </w:style>
  <w:style w:type="character" w:customStyle="1" w:styleId="Heading6Char">
    <w:name w:val="Heading 6 Char"/>
    <w:basedOn w:val="DefaultParagraphFont"/>
    <w:link w:val="Heading6"/>
    <w:uiPriority w:val="9"/>
    <w:semiHidden/>
    <w:rsid w:val="00E90A16"/>
    <w:rPr>
      <w:rFonts w:ascii="Calibri" w:eastAsiaTheme="majorEastAsia" w:hAnsi="Calibri" w:cstheme="majorBidi"/>
      <w:color w:val="15495B" w:themeColor="accent1" w:themeShade="7F"/>
      <w:sz w:val="22"/>
      <w:szCs w:val="20"/>
      <w:lang w:val="en-CA"/>
    </w:rPr>
  </w:style>
  <w:style w:type="character" w:customStyle="1" w:styleId="Heading7Char">
    <w:name w:val="Heading 7 Char"/>
    <w:basedOn w:val="DefaultParagraphFont"/>
    <w:link w:val="Heading7"/>
    <w:uiPriority w:val="9"/>
    <w:semiHidden/>
    <w:rsid w:val="00E90A16"/>
    <w:rPr>
      <w:rFonts w:ascii="Calibri" w:eastAsiaTheme="majorEastAsia" w:hAnsi="Calibri" w:cstheme="majorBidi"/>
      <w:i/>
      <w:iCs/>
      <w:color w:val="15495B" w:themeColor="accent1" w:themeShade="7F"/>
      <w:sz w:val="22"/>
      <w:szCs w:val="20"/>
      <w:lang w:val="en-CA"/>
    </w:rPr>
  </w:style>
  <w:style w:type="character" w:customStyle="1" w:styleId="Heading8Char">
    <w:name w:val="Heading 8 Char"/>
    <w:basedOn w:val="DefaultParagraphFont"/>
    <w:link w:val="Heading8"/>
    <w:uiPriority w:val="9"/>
    <w:semiHidden/>
    <w:rsid w:val="00E90A16"/>
    <w:rPr>
      <w:rFonts w:ascii="Calibri" w:eastAsiaTheme="majorEastAsia" w:hAnsi="Calibri" w:cstheme="majorBidi"/>
      <w:color w:val="5D5D5D" w:themeColor="text1" w:themeTint="D8"/>
      <w:sz w:val="21"/>
      <w:szCs w:val="21"/>
      <w:lang w:val="en-CA"/>
    </w:rPr>
  </w:style>
  <w:style w:type="character" w:customStyle="1" w:styleId="Heading9Char">
    <w:name w:val="Heading 9 Char"/>
    <w:basedOn w:val="DefaultParagraphFont"/>
    <w:link w:val="Heading9"/>
    <w:uiPriority w:val="9"/>
    <w:semiHidden/>
    <w:rsid w:val="00E90A16"/>
    <w:rPr>
      <w:rFonts w:ascii="Calibri" w:eastAsiaTheme="majorEastAsia" w:hAnsi="Calibri" w:cstheme="majorBidi"/>
      <w:i/>
      <w:iCs/>
      <w:color w:val="5D5D5D" w:themeColor="text1" w:themeTint="D8"/>
      <w:sz w:val="21"/>
      <w:szCs w:val="21"/>
      <w:lang w:val="en-CA"/>
    </w:rPr>
  </w:style>
  <w:style w:type="character" w:styleId="PageNumber">
    <w:name w:val="page number"/>
    <w:basedOn w:val="DefaultParagraphFont"/>
    <w:uiPriority w:val="99"/>
    <w:semiHidden/>
    <w:unhideWhenUsed/>
    <w:rsid w:val="00E90A16"/>
    <w:rPr>
      <w:rFonts w:ascii="Calibri" w:hAnsi="Calibri"/>
      <w:b/>
      <w:bCs/>
      <w:i w:val="0"/>
      <w:iCs w:val="0"/>
      <w:color w:val="2EAEDA"/>
      <w:sz w:val="32"/>
    </w:rPr>
  </w:style>
  <w:style w:type="table" w:styleId="PlainTable4">
    <w:name w:val="Plain Table 4"/>
    <w:basedOn w:val="TableNormal"/>
    <w:uiPriority w:val="44"/>
    <w:rsid w:val="00E90A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E90A16"/>
    <w:pPr>
      <w:ind w:right="51"/>
    </w:pPr>
    <w:rPr>
      <w:rFonts w:ascii="Calibri" w:hAnsi="Calibri"/>
      <w:color w:val="202020" w:themeColor="text1" w:themeShade="80"/>
      <w:sz w:val="22"/>
      <w:szCs w:val="20"/>
    </w:rPr>
  </w:style>
  <w:style w:type="character" w:styleId="Strong">
    <w:name w:val="Strong"/>
    <w:basedOn w:val="DefaultParagraphFont"/>
    <w:uiPriority w:val="3"/>
    <w:unhideWhenUsed/>
    <w:qFormat/>
    <w:rsid w:val="00E90A16"/>
    <w:rPr>
      <w:b/>
      <w:bCs/>
    </w:rPr>
  </w:style>
  <w:style w:type="paragraph" w:styleId="Caption">
    <w:name w:val="caption"/>
    <w:basedOn w:val="Normal"/>
    <w:next w:val="Normal"/>
    <w:uiPriority w:val="35"/>
    <w:unhideWhenUsed/>
    <w:qFormat/>
    <w:rsid w:val="00E90A16"/>
    <w:pPr>
      <w:spacing w:after="200"/>
    </w:pPr>
    <w:rPr>
      <w:i/>
      <w:iCs/>
      <w:color w:val="808080" w:themeColor="background1" w:themeShade="80"/>
      <w:sz w:val="20"/>
      <w:szCs w:val="18"/>
    </w:rPr>
  </w:style>
  <w:style w:type="paragraph" w:customStyle="1" w:styleId="Normal-intextbox">
    <w:name w:val="Normal - in text box"/>
    <w:basedOn w:val="Normal"/>
    <w:uiPriority w:val="1"/>
    <w:qFormat/>
    <w:rsid w:val="00E90A16"/>
    <w:pPr>
      <w:spacing w:after="0"/>
      <w:ind w:right="0"/>
    </w:pPr>
    <w:rPr>
      <w:sz w:val="20"/>
    </w:rPr>
  </w:style>
  <w:style w:type="paragraph" w:styleId="Bibliography">
    <w:name w:val="Bibliography"/>
    <w:basedOn w:val="Normal"/>
    <w:next w:val="Normal"/>
    <w:uiPriority w:val="37"/>
    <w:unhideWhenUsed/>
    <w:qFormat/>
    <w:rsid w:val="00E90A16"/>
    <w:pPr>
      <w:ind w:left="284" w:hanging="284"/>
    </w:pPr>
  </w:style>
  <w:style w:type="table" w:styleId="PlainTable3">
    <w:name w:val="Plain Table 3"/>
    <w:basedOn w:val="TableNormal"/>
    <w:uiPriority w:val="43"/>
    <w:rsid w:val="00E90A16"/>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3"/>
    <w:qFormat/>
    <w:rsid w:val="00E90A16"/>
    <w:rPr>
      <w:b/>
    </w:rPr>
  </w:style>
  <w:style w:type="paragraph" w:customStyle="1" w:styleId="Checkboxlist">
    <w:name w:val="Checkbox list"/>
    <w:basedOn w:val="Normal"/>
    <w:uiPriority w:val="4"/>
    <w:qFormat/>
    <w:rsid w:val="00E90A16"/>
    <w:pPr>
      <w:numPr>
        <w:numId w:val="3"/>
      </w:numPr>
      <w:spacing w:before="60" w:after="120"/>
      <w:ind w:left="470" w:right="0" w:hanging="357"/>
    </w:pPr>
  </w:style>
  <w:style w:type="paragraph" w:customStyle="1" w:styleId="Minutes">
    <w:name w:val="Minutes"/>
    <w:basedOn w:val="Normal"/>
    <w:uiPriority w:val="2"/>
    <w:qFormat/>
    <w:rsid w:val="00E90A16"/>
    <w:pPr>
      <w:spacing w:before="360" w:after="0"/>
      <w:ind w:right="0"/>
      <w:jc w:val="right"/>
    </w:pPr>
    <w:rPr>
      <w:b/>
      <w:sz w:val="20"/>
    </w:rPr>
  </w:style>
  <w:style w:type="paragraph" w:customStyle="1" w:styleId="InvisibleParagraph">
    <w:name w:val="Invisible Paragraph"/>
    <w:basedOn w:val="Normal"/>
    <w:uiPriority w:val="2"/>
    <w:qFormat/>
    <w:rsid w:val="00E90A16"/>
    <w:pPr>
      <w:spacing w:before="0" w:after="0" w:line="20" w:lineRule="exact"/>
      <w:ind w:right="0"/>
    </w:pPr>
    <w:rPr>
      <w:color w:val="FFFFFF" w:themeColor="background1"/>
      <w:sz w:val="10"/>
    </w:rPr>
  </w:style>
  <w:style w:type="paragraph" w:styleId="Subtitle">
    <w:name w:val="Subtitle"/>
    <w:basedOn w:val="Normal"/>
    <w:next w:val="Normal"/>
    <w:link w:val="SubtitleChar"/>
    <w:uiPriority w:val="11"/>
    <w:unhideWhenUsed/>
    <w:qFormat/>
    <w:rsid w:val="00E90A16"/>
    <w:pPr>
      <w:numPr>
        <w:ilvl w:val="1"/>
      </w:numPr>
      <w:ind w:right="0"/>
    </w:pPr>
    <w:rPr>
      <w:color w:val="808080" w:themeColor="background1" w:themeShade="80"/>
      <w:szCs w:val="22"/>
    </w:rPr>
  </w:style>
  <w:style w:type="character" w:customStyle="1" w:styleId="SubtitleChar">
    <w:name w:val="Subtitle Char"/>
    <w:basedOn w:val="DefaultParagraphFont"/>
    <w:link w:val="Subtitle"/>
    <w:uiPriority w:val="11"/>
    <w:rsid w:val="00E90A16"/>
    <w:rPr>
      <w:rFonts w:ascii="Calibri" w:hAnsi="Calibri"/>
      <w:color w:val="808080" w:themeColor="background1" w:themeShade="80"/>
      <w:sz w:val="22"/>
      <w:szCs w:val="22"/>
      <w:lang w:val="en-CA"/>
    </w:rPr>
  </w:style>
  <w:style w:type="character" w:customStyle="1" w:styleId="ResourcetypeinTitle">
    <w:name w:val="Resource type (in Title)"/>
    <w:basedOn w:val="DefaultParagraphFont"/>
    <w:uiPriority w:val="3"/>
    <w:qFormat/>
    <w:rsid w:val="00E90A16"/>
    <w:rPr>
      <w:rFonts w:ascii="Calibri" w:hAnsi="Calibri"/>
      <w:b/>
      <w:bCs/>
      <w:i w:val="0"/>
      <w:iCs w:val="0"/>
      <w:color w:val="D66609" w:themeColor="accent3" w:themeShade="BF"/>
      <w:sz w:val="28"/>
      <w:bdr w:val="none" w:sz="0" w:space="0" w:color="auto"/>
      <w:shd w:val="clear" w:color="auto" w:fill="auto"/>
    </w:rPr>
  </w:style>
  <w:style w:type="character" w:customStyle="1" w:styleId="ListParagraphChar">
    <w:name w:val="List Paragraph Char"/>
    <w:basedOn w:val="DefaultParagraphFont"/>
    <w:link w:val="ListParagraph"/>
    <w:uiPriority w:val="4"/>
    <w:rsid w:val="00E90A16"/>
    <w:rPr>
      <w:rFonts w:ascii="Calibri" w:hAnsi="Calibri" w:cstheme="minorHAnsi"/>
      <w:color w:val="202020" w:themeColor="text1" w:themeShade="80"/>
      <w:sz w:val="22"/>
      <w:szCs w:val="20"/>
      <w:lang w:val="en-CA"/>
    </w:rPr>
  </w:style>
  <w:style w:type="paragraph" w:styleId="Quote">
    <w:name w:val="Quote"/>
    <w:basedOn w:val="Normal"/>
    <w:next w:val="Normal"/>
    <w:link w:val="QuoteChar"/>
    <w:uiPriority w:val="29"/>
    <w:unhideWhenUsed/>
    <w:qFormat/>
    <w:rsid w:val="00E90A16"/>
    <w:pPr>
      <w:pBdr>
        <w:left w:val="single" w:sz="18" w:space="10" w:color="0BA3D4" w:themeColor="background2" w:themeShade="BF"/>
      </w:pBdr>
      <w:spacing w:before="240"/>
      <w:ind w:left="284" w:right="0"/>
    </w:pPr>
    <w:rPr>
      <w:i/>
      <w:iCs/>
    </w:rPr>
  </w:style>
  <w:style w:type="character" w:customStyle="1" w:styleId="QuoteChar">
    <w:name w:val="Quote Char"/>
    <w:basedOn w:val="DefaultParagraphFont"/>
    <w:link w:val="Quote"/>
    <w:uiPriority w:val="29"/>
    <w:rsid w:val="00E90A16"/>
    <w:rPr>
      <w:rFonts w:ascii="Calibri" w:hAnsi="Calibri"/>
      <w:i/>
      <w:iCs/>
      <w:color w:val="202020" w:themeColor="text1" w:themeShade="80"/>
      <w:sz w:val="22"/>
      <w:szCs w:val="20"/>
      <w:lang w:val="en-CA"/>
    </w:rPr>
  </w:style>
  <w:style w:type="table" w:styleId="PlainTable5">
    <w:name w:val="Plain Table 5"/>
    <w:basedOn w:val="TableNormal"/>
    <w:uiPriority w:val="45"/>
    <w:rsid w:val="00E90A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F9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F9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F9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F9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90A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mpleTableCAWST">
    <w:name w:val="Simple Table (CAWST)"/>
    <w:basedOn w:val="TableNormal"/>
    <w:uiPriority w:val="99"/>
    <w:rsid w:val="00E90A16"/>
    <w:rPr>
      <w:rFonts w:ascii="Calibri" w:hAnsi="Calibri"/>
      <w:sz w:val="20"/>
    </w:rPr>
    <w:tblPr>
      <w:tblStyleRowBandSize w:val="1"/>
      <w:tblBorders>
        <w:bottom w:val="single" w:sz="12" w:space="0" w:color="808080" w:themeColor="background1" w:themeShade="80"/>
        <w:insideV w:val="single" w:sz="12" w:space="0" w:color="808080" w:themeColor="background1" w:themeShade="80"/>
      </w:tblBorders>
      <w:tblCellMar>
        <w:top w:w="85" w:type="dxa"/>
        <w:left w:w="85" w:type="dxa"/>
        <w:bottom w:w="85" w:type="dxa"/>
        <w:right w:w="85" w:type="dxa"/>
      </w:tblCellMar>
    </w:tblPr>
    <w:tcPr>
      <w:vAlign w:val="center"/>
    </w:tcPr>
    <w:tblStylePr w:type="firstRow">
      <w:rPr>
        <w:b/>
        <w:color w:val="FFFFFF" w:themeColor="background1"/>
        <w:sz w:val="20"/>
      </w:rPr>
      <w:tblPr/>
      <w:tcPr>
        <w:shd w:val="clear" w:color="auto" w:fill="404040" w:themeFill="text1"/>
      </w:tcPr>
    </w:tblStylePr>
    <w:tblStylePr w:type="firstCol">
      <w:rPr>
        <w:b/>
        <w:sz w:val="20"/>
      </w:rPr>
      <w:tblPr/>
      <w:tcPr>
        <w:tcBorders>
          <w:right w:val="nil"/>
        </w:tcBorders>
      </w:tcPr>
    </w:tblStylePr>
    <w:tblStylePr w:type="band2Horz">
      <w:tblPr/>
      <w:tcPr>
        <w:shd w:val="clear" w:color="auto" w:fill="D9D9D9" w:themeFill="background1" w:themeFillShade="D9"/>
      </w:tcPr>
    </w:tblStylePr>
  </w:style>
  <w:style w:type="table" w:styleId="GridTable4-Accent1">
    <w:name w:val="Grid Table 4 Accent 1"/>
    <w:basedOn w:val="TableNormal"/>
    <w:uiPriority w:val="49"/>
    <w:rsid w:val="00E90A16"/>
    <w:tblPr>
      <w:tblStyleRowBandSize w:val="1"/>
      <w:tblStyleColBandSize w:val="1"/>
      <w:tblBorders>
        <w:top w:val="single" w:sz="4" w:space="0" w:color="75C4DE" w:themeColor="accent1" w:themeTint="99"/>
        <w:left w:val="single" w:sz="4" w:space="0" w:color="75C4DE" w:themeColor="accent1" w:themeTint="99"/>
        <w:bottom w:val="single" w:sz="4" w:space="0" w:color="75C4DE" w:themeColor="accent1" w:themeTint="99"/>
        <w:right w:val="single" w:sz="4" w:space="0" w:color="75C4DE" w:themeColor="accent1" w:themeTint="99"/>
        <w:insideH w:val="single" w:sz="4" w:space="0" w:color="75C4DE" w:themeColor="accent1" w:themeTint="99"/>
        <w:insideV w:val="single" w:sz="4" w:space="0" w:color="75C4DE" w:themeColor="accent1" w:themeTint="99"/>
      </w:tblBorders>
    </w:tblPr>
    <w:tblStylePr w:type="firstRow">
      <w:rPr>
        <w:b/>
        <w:bCs/>
        <w:color w:val="FFFFFF" w:themeColor="background1"/>
      </w:rPr>
      <w:tblPr/>
      <w:tcPr>
        <w:tcBorders>
          <w:top w:val="single" w:sz="4" w:space="0" w:color="2B95B8" w:themeColor="accent1"/>
          <w:left w:val="single" w:sz="4" w:space="0" w:color="2B95B8" w:themeColor="accent1"/>
          <w:bottom w:val="single" w:sz="4" w:space="0" w:color="2B95B8" w:themeColor="accent1"/>
          <w:right w:val="single" w:sz="4" w:space="0" w:color="2B95B8" w:themeColor="accent1"/>
          <w:insideH w:val="nil"/>
          <w:insideV w:val="nil"/>
        </w:tcBorders>
        <w:shd w:val="clear" w:color="auto" w:fill="2B95B8" w:themeFill="accent1"/>
      </w:tcPr>
    </w:tblStylePr>
    <w:tblStylePr w:type="lastRow">
      <w:rPr>
        <w:b/>
        <w:bCs/>
      </w:rPr>
      <w:tblPr/>
      <w:tcPr>
        <w:tcBorders>
          <w:top w:val="double" w:sz="4" w:space="0" w:color="2B95B8" w:themeColor="accent1"/>
        </w:tcBorders>
      </w:tcPr>
    </w:tblStylePr>
    <w:tblStylePr w:type="firstCol">
      <w:rPr>
        <w:b/>
        <w:bCs/>
      </w:rPr>
    </w:tblStylePr>
    <w:tblStylePr w:type="lastCol">
      <w:rPr>
        <w:b/>
        <w:bCs/>
      </w:rPr>
    </w:tblStylePr>
    <w:tblStylePr w:type="band1Vert">
      <w:tblPr/>
      <w:tcPr>
        <w:shd w:val="clear" w:color="auto" w:fill="D1EBF4" w:themeFill="accent1" w:themeFillTint="33"/>
      </w:tcPr>
    </w:tblStylePr>
    <w:tblStylePr w:type="band1Horz">
      <w:tblPr/>
      <w:tcPr>
        <w:shd w:val="clear" w:color="auto" w:fill="D1EBF4" w:themeFill="accent1" w:themeFillTint="33"/>
      </w:tcPr>
    </w:tblStylePr>
  </w:style>
  <w:style w:type="table" w:styleId="GridTable4">
    <w:name w:val="Grid Table 4"/>
    <w:basedOn w:val="TableNormal"/>
    <w:uiPriority w:val="49"/>
    <w:rsid w:val="00E90A16"/>
    <w:tblPr>
      <w:tblStyleRowBandSize w:val="1"/>
      <w:tblStyleColBandSize w:val="1"/>
      <w:tblBorders>
        <w:top w:val="single" w:sz="4" w:space="0" w:color="8C8C8C" w:themeColor="text1" w:themeTint="99"/>
        <w:left w:val="single" w:sz="4" w:space="0" w:color="8C8C8C" w:themeColor="text1" w:themeTint="99"/>
        <w:bottom w:val="single" w:sz="4" w:space="0" w:color="8C8C8C" w:themeColor="text1" w:themeTint="99"/>
        <w:right w:val="single" w:sz="4" w:space="0" w:color="8C8C8C" w:themeColor="text1" w:themeTint="99"/>
        <w:insideH w:val="single" w:sz="4" w:space="0" w:color="8C8C8C" w:themeColor="text1" w:themeTint="99"/>
        <w:insideV w:val="single" w:sz="4" w:space="0" w:color="8C8C8C" w:themeColor="text1" w:themeTint="99"/>
      </w:tblBorders>
    </w:tblPr>
    <w:tblStylePr w:type="firstRow">
      <w:rPr>
        <w:b/>
        <w:bCs/>
        <w:color w:val="FFFFFF" w:themeColor="background1"/>
      </w:rPr>
      <w:tblPr/>
      <w:tcPr>
        <w:tcBorders>
          <w:top w:val="single" w:sz="4" w:space="0" w:color="404040" w:themeColor="text1"/>
          <w:left w:val="single" w:sz="4" w:space="0" w:color="404040" w:themeColor="text1"/>
          <w:bottom w:val="single" w:sz="4" w:space="0" w:color="404040" w:themeColor="text1"/>
          <w:right w:val="single" w:sz="4" w:space="0" w:color="404040" w:themeColor="text1"/>
          <w:insideH w:val="nil"/>
          <w:insideV w:val="nil"/>
        </w:tcBorders>
        <w:shd w:val="clear" w:color="auto" w:fill="404040" w:themeFill="text1"/>
      </w:tcPr>
    </w:tblStylePr>
    <w:tblStylePr w:type="lastRow">
      <w:rPr>
        <w:b/>
        <w:bCs/>
      </w:rPr>
      <w:tblPr/>
      <w:tcPr>
        <w:tcBorders>
          <w:top w:val="double" w:sz="4" w:space="0" w:color="404040" w:themeColor="text1"/>
        </w:tcBorders>
      </w:tcPr>
    </w:tblStylePr>
    <w:tblStylePr w:type="firstCol">
      <w:rPr>
        <w:b/>
        <w:bCs/>
      </w:rPr>
    </w:tblStylePr>
    <w:tblStylePr w:type="lastCol">
      <w:rPr>
        <w:b/>
        <w:bCs/>
      </w:rPr>
    </w:tblStylePr>
    <w:tblStylePr w:type="band1Vert">
      <w:tblPr/>
      <w:tcPr>
        <w:shd w:val="clear" w:color="auto" w:fill="D8D8D8" w:themeFill="text1" w:themeFillTint="33"/>
      </w:tcPr>
    </w:tblStylePr>
    <w:tblStylePr w:type="band1Horz">
      <w:tblPr/>
      <w:tcPr>
        <w:shd w:val="clear" w:color="auto" w:fill="D8D8D8" w:themeFill="text1" w:themeFillTint="33"/>
      </w:tcPr>
    </w:tblStylePr>
  </w:style>
  <w:style w:type="paragraph" w:customStyle="1" w:styleId="TableHeaderRow">
    <w:name w:val="Table: Header Row"/>
    <w:basedOn w:val="NoSpacing"/>
    <w:uiPriority w:val="5"/>
    <w:qFormat/>
    <w:rsid w:val="00E90A16"/>
    <w:rPr>
      <w:b/>
      <w:color w:val="FFFFFF" w:themeColor="background1"/>
      <w:sz w:val="20"/>
    </w:rPr>
  </w:style>
  <w:style w:type="paragraph" w:customStyle="1" w:styleId="TableReference">
    <w:name w:val="Table: Reference"/>
    <w:basedOn w:val="Normal"/>
    <w:uiPriority w:val="5"/>
    <w:qFormat/>
    <w:rsid w:val="00E90A16"/>
    <w:pPr>
      <w:spacing w:after="0"/>
      <w:ind w:right="0"/>
      <w:jc w:val="right"/>
    </w:pPr>
    <w:rPr>
      <w:i/>
      <w:color w:val="8C8C8C" w:themeColor="text1" w:themeTint="99"/>
      <w:sz w:val="20"/>
    </w:rPr>
  </w:style>
  <w:style w:type="paragraph" w:customStyle="1" w:styleId="Heading1-intextboxtable">
    <w:name w:val="Heading 1 - in text box / table"/>
    <w:basedOn w:val="Heading1"/>
    <w:next w:val="Normal-intextbox"/>
    <w:qFormat/>
    <w:rsid w:val="00E90A16"/>
    <w:pPr>
      <w:pBdr>
        <w:top w:val="none" w:sz="0" w:space="0" w:color="auto"/>
      </w:pBdr>
      <w:spacing w:before="0"/>
    </w:pPr>
  </w:style>
  <w:style w:type="paragraph" w:customStyle="1" w:styleId="Listparagraph-keypoints">
    <w:name w:val="List paragraph - key points"/>
    <w:basedOn w:val="Normal"/>
    <w:uiPriority w:val="4"/>
    <w:qFormat/>
    <w:rsid w:val="00E90A16"/>
    <w:pPr>
      <w:numPr>
        <w:numId w:val="1"/>
      </w:numPr>
      <w:spacing w:before="60" w:after="60"/>
      <w:ind w:right="0"/>
    </w:pPr>
    <w:rPr>
      <w:rFonts w:cstheme="minorHAnsi"/>
      <w:noProof/>
      <w:sz w:val="20"/>
    </w:rPr>
  </w:style>
  <w:style w:type="character" w:styleId="Emphasis">
    <w:name w:val="Emphasis"/>
    <w:basedOn w:val="DefaultParagraphFont"/>
    <w:uiPriority w:val="3"/>
    <w:unhideWhenUsed/>
    <w:qFormat/>
    <w:rsid w:val="00E90A16"/>
    <w:rPr>
      <w:i/>
      <w:iCs/>
    </w:rPr>
  </w:style>
  <w:style w:type="paragraph" w:customStyle="1" w:styleId="Numberedlist-intextboxtable">
    <w:name w:val="Numbered list - in text box / table"/>
    <w:basedOn w:val="Normal"/>
    <w:uiPriority w:val="4"/>
    <w:qFormat/>
    <w:rsid w:val="00E90A16"/>
    <w:pPr>
      <w:numPr>
        <w:numId w:val="21"/>
      </w:numPr>
      <w:spacing w:after="0"/>
    </w:pPr>
  </w:style>
  <w:style w:type="paragraph" w:customStyle="1" w:styleId="Heading1-withiconandminutes">
    <w:name w:val="Heading 1 - with icon and minutes"/>
    <w:basedOn w:val="Heading1"/>
    <w:next w:val="Normal"/>
    <w:qFormat/>
    <w:rsid w:val="00E90A16"/>
    <w:pPr>
      <w:tabs>
        <w:tab w:val="decimal" w:pos="9072"/>
      </w:tabs>
      <w:spacing w:before="0"/>
    </w:pPr>
    <w:rPr>
      <w:noProof/>
    </w:rPr>
  </w:style>
  <w:style w:type="character" w:styleId="CommentReference">
    <w:name w:val="annotation reference"/>
    <w:basedOn w:val="DefaultParagraphFont"/>
    <w:uiPriority w:val="99"/>
    <w:semiHidden/>
    <w:unhideWhenUsed/>
    <w:rsid w:val="00E90A16"/>
    <w:rPr>
      <w:sz w:val="16"/>
      <w:szCs w:val="16"/>
    </w:rPr>
  </w:style>
  <w:style w:type="paragraph" w:styleId="CommentText">
    <w:name w:val="annotation text"/>
    <w:basedOn w:val="Normal"/>
    <w:link w:val="CommentTextChar"/>
    <w:uiPriority w:val="99"/>
    <w:semiHidden/>
    <w:unhideWhenUsed/>
    <w:rsid w:val="00E90A16"/>
    <w:rPr>
      <w:sz w:val="20"/>
    </w:rPr>
  </w:style>
  <w:style w:type="character" w:customStyle="1" w:styleId="CommentTextChar">
    <w:name w:val="Comment Text Char"/>
    <w:basedOn w:val="DefaultParagraphFont"/>
    <w:link w:val="CommentText"/>
    <w:uiPriority w:val="99"/>
    <w:semiHidden/>
    <w:rsid w:val="00E90A16"/>
    <w:rPr>
      <w:rFonts w:ascii="Calibri" w:hAnsi="Calibri"/>
      <w:color w:val="202020" w:themeColor="text1" w:themeShade="80"/>
      <w:sz w:val="20"/>
      <w:szCs w:val="20"/>
      <w:lang w:val="en-CA"/>
    </w:rPr>
  </w:style>
  <w:style w:type="paragraph" w:styleId="CommentSubject">
    <w:name w:val="annotation subject"/>
    <w:basedOn w:val="CommentText"/>
    <w:next w:val="CommentText"/>
    <w:link w:val="CommentSubjectChar"/>
    <w:uiPriority w:val="99"/>
    <w:semiHidden/>
    <w:unhideWhenUsed/>
    <w:rsid w:val="00E90A16"/>
    <w:rPr>
      <w:b/>
      <w:bCs/>
    </w:rPr>
  </w:style>
  <w:style w:type="character" w:customStyle="1" w:styleId="CommentSubjectChar">
    <w:name w:val="Comment Subject Char"/>
    <w:basedOn w:val="CommentTextChar"/>
    <w:link w:val="CommentSubject"/>
    <w:uiPriority w:val="99"/>
    <w:semiHidden/>
    <w:rsid w:val="00E90A16"/>
    <w:rPr>
      <w:rFonts w:ascii="Calibri" w:hAnsi="Calibri"/>
      <w:b/>
      <w:bCs/>
      <w:color w:val="202020" w:themeColor="text1" w:themeShade="80"/>
      <w:sz w:val="20"/>
      <w:szCs w:val="20"/>
      <w:lang w:val="en-CA"/>
    </w:rPr>
  </w:style>
  <w:style w:type="paragraph" w:styleId="DocumentMap">
    <w:name w:val="Document Map"/>
    <w:basedOn w:val="Normal"/>
    <w:link w:val="DocumentMapChar"/>
    <w:uiPriority w:val="99"/>
    <w:semiHidden/>
    <w:unhideWhenUsed/>
    <w:rsid w:val="00E90A16"/>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E90A16"/>
    <w:rPr>
      <w:rFonts w:ascii="Times New Roman" w:hAnsi="Times New Roman" w:cs="Times New Roman"/>
      <w:color w:val="202020" w:themeColor="text1" w:themeShade="80"/>
      <w:sz w:val="22"/>
      <w:lang w:val="en-CA"/>
    </w:rPr>
  </w:style>
  <w:style w:type="paragraph" w:styleId="Revision">
    <w:name w:val="Revision"/>
    <w:hidden/>
    <w:uiPriority w:val="99"/>
    <w:semiHidden/>
    <w:rsid w:val="00E90A16"/>
    <w:rPr>
      <w:rFonts w:ascii="Calibri" w:hAnsi="Calibri"/>
      <w:color w:val="404040" w:themeColor="text1"/>
      <w:szCs w:val="20"/>
      <w:lang w:val="en-CA"/>
    </w:rPr>
  </w:style>
  <w:style w:type="paragraph" w:customStyle="1" w:styleId="Checkboxlist-intextboxtable">
    <w:name w:val="Checkbox list - in text box / table"/>
    <w:basedOn w:val="Checkboxlist"/>
    <w:uiPriority w:val="4"/>
    <w:qFormat/>
    <w:rsid w:val="00E90A16"/>
    <w:pPr>
      <w:spacing w:before="120" w:after="0"/>
    </w:pPr>
    <w:rPr>
      <w:noProof/>
    </w:rPr>
  </w:style>
  <w:style w:type="paragraph" w:customStyle="1" w:styleId="HeadingnoTOC-intextboxtable">
    <w:name w:val="Heading (no TOC) - in text box / table"/>
    <w:basedOn w:val="Normal"/>
    <w:uiPriority w:val="2"/>
    <w:qFormat/>
    <w:rsid w:val="00E90A16"/>
    <w:pPr>
      <w:spacing w:before="0" w:after="120"/>
      <w:ind w:right="0"/>
    </w:pPr>
    <w:rPr>
      <w:b/>
      <w:sz w:val="24"/>
    </w:rPr>
  </w:style>
  <w:style w:type="character" w:customStyle="1" w:styleId="White">
    <w:name w:val="White"/>
    <w:basedOn w:val="DefaultParagraphFont"/>
    <w:uiPriority w:val="3"/>
    <w:qFormat/>
    <w:rsid w:val="00E90A16"/>
    <w:rPr>
      <w:noProof/>
      <w:color w:val="FFFFFF" w:themeColor="background1"/>
    </w:rPr>
  </w:style>
  <w:style w:type="paragraph" w:customStyle="1" w:styleId="Numberedlistwhite-intextboxtable">
    <w:name w:val="Numbered list (white) - in text box / table"/>
    <w:basedOn w:val="Normal"/>
    <w:uiPriority w:val="1"/>
    <w:qFormat/>
    <w:rsid w:val="00E90A16"/>
    <w:pPr>
      <w:numPr>
        <w:numId w:val="5"/>
      </w:numPr>
      <w:spacing w:after="0"/>
      <w:ind w:left="470" w:hanging="357"/>
    </w:pPr>
    <w:rPr>
      <w:noProof/>
      <w:color w:val="FFFFFF" w:themeColor="background1"/>
      <w:lang w:val="en-US"/>
    </w:rPr>
  </w:style>
  <w:style w:type="paragraph" w:customStyle="1" w:styleId="Minutes-Total">
    <w:name w:val="Minutes - Total"/>
    <w:basedOn w:val="NoSpacing"/>
    <w:uiPriority w:val="1"/>
    <w:qFormat/>
    <w:rsid w:val="00E90A16"/>
    <w:pPr>
      <w:jc w:val="right"/>
    </w:pPr>
    <w:rPr>
      <w:color w:val="404040" w:themeColor="text1"/>
    </w:rPr>
  </w:style>
  <w:style w:type="character" w:customStyle="1" w:styleId="Footer-pagenumber">
    <w:name w:val="Footer - page number"/>
    <w:basedOn w:val="DefaultParagraphFont"/>
    <w:uiPriority w:val="1"/>
    <w:qFormat/>
    <w:rsid w:val="00E90A16"/>
    <w:rPr>
      <w:rFonts w:ascii="Calibri" w:hAnsi="Calibri"/>
      <w:b/>
    </w:rPr>
  </w:style>
  <w:style w:type="paragraph" w:customStyle="1" w:styleId="NoSpacing-intextboxtable">
    <w:name w:val="No Spacing - in text box / table"/>
    <w:basedOn w:val="NoSpacing"/>
    <w:uiPriority w:val="1"/>
    <w:qFormat/>
    <w:rsid w:val="00E90A16"/>
    <w:rPr>
      <w:noProof/>
      <w:sz w:val="20"/>
    </w:rPr>
  </w:style>
  <w:style w:type="paragraph" w:customStyle="1" w:styleId="ListParagraph-intextboxtable">
    <w:name w:val="List Paragraph - in text box / table"/>
    <w:basedOn w:val="Normal"/>
    <w:uiPriority w:val="1"/>
    <w:qFormat/>
    <w:rsid w:val="00E90A16"/>
    <w:pPr>
      <w:numPr>
        <w:numId w:val="9"/>
      </w:numPr>
      <w:spacing w:after="0"/>
    </w:pPr>
  </w:style>
  <w:style w:type="paragraph" w:customStyle="1" w:styleId="Title-LessonPlan">
    <w:name w:val="Title - Lesson Plan"/>
    <w:basedOn w:val="Title"/>
    <w:uiPriority w:val="1"/>
    <w:qFormat/>
    <w:rsid w:val="00E90A16"/>
    <w:pPr>
      <w:tabs>
        <w:tab w:val="decimal" w:pos="9498"/>
      </w:tabs>
      <w:spacing w:after="0" w:line="240" w:lineRule="auto"/>
      <w:jc w:val="right"/>
    </w:pPr>
    <w:rPr>
      <w:color w:val="FFFFFF" w:themeColor="background1"/>
      <w:lang w:val="en-CA"/>
    </w:rPr>
  </w:style>
  <w:style w:type="paragraph" w:customStyle="1" w:styleId="Resourcetype-LessonPlan">
    <w:name w:val="Resource type - Lesson Plan"/>
    <w:basedOn w:val="NoSpacing"/>
    <w:uiPriority w:val="1"/>
    <w:qFormat/>
    <w:rsid w:val="00E90A16"/>
    <w:pPr>
      <w:ind w:right="0"/>
      <w:jc w:val="right"/>
    </w:pPr>
    <w:rPr>
      <w:b/>
      <w:color w:val="005478" w:themeColor="text2"/>
      <w:sz w:val="28"/>
    </w:rPr>
  </w:style>
  <w:style w:type="character" w:customStyle="1" w:styleId="Lessonplantotaltime">
    <w:name w:val="Lesson plan total time"/>
    <w:basedOn w:val="DefaultParagraphFont"/>
    <w:uiPriority w:val="1"/>
    <w:qFormat/>
    <w:rsid w:val="00E90A16"/>
    <w:rPr>
      <w:rFonts w:ascii="Calibri Light" w:hAnsi="Calibri Light"/>
      <w:b w:val="0"/>
      <w:bCs w:val="0"/>
      <w:i w:val="0"/>
      <w:iCs w:val="0"/>
      <w:color w:val="FFFFFF" w:themeColor="background1"/>
    </w:rPr>
  </w:style>
  <w:style w:type="paragraph" w:customStyle="1" w:styleId="Heading1-noborder">
    <w:name w:val="Heading 1 - no border"/>
    <w:basedOn w:val="Heading1"/>
    <w:next w:val="Numberedlist"/>
    <w:uiPriority w:val="1"/>
    <w:qFormat/>
    <w:rsid w:val="00E90A16"/>
    <w:pPr>
      <w:pBdr>
        <w:top w:val="none" w:sz="0" w:space="0" w:color="auto"/>
      </w:pBdr>
      <w:spacing w:before="840"/>
    </w:pPr>
  </w:style>
  <w:style w:type="character" w:customStyle="1" w:styleId="SmallNotecustom">
    <w:name w:val="Small Note (custom)"/>
    <w:basedOn w:val="DefaultParagraphFont"/>
    <w:uiPriority w:val="1"/>
    <w:qFormat/>
    <w:rsid w:val="00E90A16"/>
    <w:rPr>
      <w:i/>
      <w:color w:val="808080" w:themeColor="background1" w:themeShade="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04422690">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 w:id="1522623780">
      <w:bodyDiv w:val="1"/>
      <w:marLeft w:val="0"/>
      <w:marRight w:val="0"/>
      <w:marTop w:val="0"/>
      <w:marBottom w:val="0"/>
      <w:divBdr>
        <w:top w:val="none" w:sz="0" w:space="0" w:color="auto"/>
        <w:left w:val="none" w:sz="0" w:space="0" w:color="auto"/>
        <w:bottom w:val="none" w:sz="0" w:space="0" w:color="auto"/>
        <w:right w:val="none" w:sz="0" w:space="0" w:color="auto"/>
      </w:divBdr>
    </w:div>
    <w:div w:id="1706708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reativecommons.org/licenses/by-sa/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ources.cawst.org/cc" TargetMode="Externa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Lesson%20Plan_2017-11.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28575">
          <a:solidFill>
            <a:schemeClr val="bg1">
              <a:lumMod val="75000"/>
            </a:schemeClr>
          </a:solidFill>
        </a:ln>
        <a:effectLst/>
      </a:spPr>
      <a:bodyPr rot="0" spcFirstLastPara="0" vertOverflow="overflow" horzOverflow="overflow" vert="horz" wrap="square" lIns="108000" tIns="36000" rIns="108000" bIns="3600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0DFEA-789C-4BB8-A038-4AC2521D6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Plan_2017-11.dotx</Template>
  <TotalTime>15</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Naomi Mahaffy</cp:lastModifiedBy>
  <cp:revision>4</cp:revision>
  <cp:lastPrinted>2017-11-07T22:16:00Z</cp:lastPrinted>
  <dcterms:created xsi:type="dcterms:W3CDTF">2018-06-27T16:49:00Z</dcterms:created>
  <dcterms:modified xsi:type="dcterms:W3CDTF">2018-06-27T18:37:00Z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y fmtid="{D5CDD505-2E9C-101B-9397-08002B2CF9AE}" pid="3" name="WordingPreferenceSet">
    <vt:lpwstr>CAWST</vt:lpwstr>
  </property>
</Properties>
</file>