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D63" w14:textId="77777777" w:rsidR="00847FF7" w:rsidRDefault="00847FF7" w:rsidP="00847FF7">
      <w:pPr>
        <w:spacing w:after="120"/>
      </w:pPr>
      <w:bookmarkStart w:id="0" w:name="_Toc317254632"/>
      <w:bookmarkStart w:id="1" w:name="_Toc215384062"/>
    </w:p>
    <w:p w14:paraId="171C85E1" w14:textId="77777777" w:rsidR="008139A4" w:rsidRDefault="008139A4" w:rsidP="00847FF7">
      <w:pPr>
        <w:spacing w:after="120"/>
      </w:pPr>
    </w:p>
    <w:p w14:paraId="3C48C654" w14:textId="77777777" w:rsidR="008139A4" w:rsidRPr="00222279" w:rsidRDefault="008139A4" w:rsidP="00847FF7">
      <w:pPr>
        <w:spacing w:after="120"/>
      </w:pPr>
    </w:p>
    <w:p w14:paraId="4EED6A31" w14:textId="77777777" w:rsidR="008139A4" w:rsidRDefault="008139A4" w:rsidP="008139A4">
      <w:pPr>
        <w:pStyle w:val="Header"/>
        <w:pBdr>
          <w:bottom w:val="single" w:sz="6" w:space="1" w:color="auto"/>
        </w:pBdr>
        <w:rPr>
          <w:sz w:val="48"/>
          <w:szCs w:val="28"/>
        </w:rPr>
      </w:pPr>
      <w:r>
        <w:rPr>
          <w:sz w:val="48"/>
          <w:szCs w:val="28"/>
        </w:rPr>
        <w:t xml:space="preserve">Creating Effective WASH Training </w:t>
      </w:r>
    </w:p>
    <w:p w14:paraId="050FC64D" w14:textId="77777777" w:rsidR="008139A4" w:rsidRDefault="008139A4" w:rsidP="008139A4">
      <w:pPr>
        <w:pStyle w:val="Header"/>
        <w:pBdr>
          <w:bottom w:val="single" w:sz="6" w:space="1" w:color="auto"/>
        </w:pBdr>
        <w:rPr>
          <w:sz w:val="48"/>
          <w:szCs w:val="28"/>
        </w:rPr>
      </w:pPr>
      <w:r>
        <w:rPr>
          <w:sz w:val="48"/>
          <w:szCs w:val="28"/>
        </w:rPr>
        <w:t xml:space="preserve">Workbook </w:t>
      </w:r>
    </w:p>
    <w:p w14:paraId="49372C0C" w14:textId="77777777" w:rsidR="008139A4" w:rsidRPr="001B7F45" w:rsidRDefault="008139A4" w:rsidP="008139A4">
      <w:pPr>
        <w:pStyle w:val="Header"/>
        <w:pBdr>
          <w:bottom w:val="single" w:sz="6" w:space="1" w:color="auto"/>
        </w:pBdr>
        <w:rPr>
          <w:sz w:val="48"/>
          <w:szCs w:val="28"/>
        </w:rPr>
      </w:pPr>
    </w:p>
    <w:p w14:paraId="64A1AB6A" w14:textId="77777777" w:rsidR="008139A4" w:rsidRDefault="008139A4" w:rsidP="008139A4">
      <w:pPr>
        <w:rPr>
          <w:b/>
          <w:lang w:val="en-US"/>
        </w:rPr>
      </w:pPr>
    </w:p>
    <w:p w14:paraId="2939E04B" w14:textId="77777777" w:rsidR="008139A4" w:rsidRDefault="008139A4" w:rsidP="008139A4">
      <w:pPr>
        <w:rPr>
          <w:b/>
          <w:lang w:val="en-US"/>
        </w:rPr>
      </w:pPr>
    </w:p>
    <w:p w14:paraId="2C5E6E78" w14:textId="77777777" w:rsidR="008139A4" w:rsidRDefault="008139A4" w:rsidP="008139A4">
      <w:pPr>
        <w:rPr>
          <w:lang w:val="en-US"/>
        </w:rPr>
        <w:sectPr w:rsidR="008139A4" w:rsidSect="000C6B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2240" w:h="15840"/>
          <w:pgMar w:top="757" w:right="1440" w:bottom="1440" w:left="1440" w:header="709" w:footer="709" w:gutter="0"/>
          <w:pgNumType w:fmt="lowerRoman"/>
          <w:cols w:space="720"/>
          <w:docGrid w:linePitch="360"/>
        </w:sectPr>
      </w:pPr>
      <w:r w:rsidRPr="00735C1A">
        <w:rPr>
          <w:rFonts w:asciiTheme="minorHAnsi" w:eastAsiaTheme="minorHAnsi" w:hAnsiTheme="minorHAnsi" w:cstheme="minorBidi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6C7A76" wp14:editId="60A2E51F">
                <wp:simplePos x="0" y="0"/>
                <wp:positionH relativeFrom="column">
                  <wp:posOffset>386080</wp:posOffset>
                </wp:positionH>
                <wp:positionV relativeFrom="paragraph">
                  <wp:posOffset>298450</wp:posOffset>
                </wp:positionV>
                <wp:extent cx="5181600" cy="4419600"/>
                <wp:effectExtent l="0" t="0" r="19050" b="19050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441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A763E1" w14:textId="77777777" w:rsidR="008B6280" w:rsidRDefault="008B6280" w:rsidP="008139A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5601164" wp14:editId="018829D6">
                                  <wp:extent cx="4222750" cy="4304509"/>
                                  <wp:effectExtent l="0" t="0" r="6350" b="127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P16.tif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2750" cy="4304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C7A76"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6" type="#_x0000_t202" style="position:absolute;margin-left:30.4pt;margin-top:23.5pt;width:408pt;height:34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" fillcolor="window" strokeweight=".5pt">
                <v:textbox>
                  <w:txbxContent>
                    <w:p w14:paraId="5AA763E1" w14:textId="77777777" w:rsidR="008B6280" w:rsidRDefault="008B6280" w:rsidP="008139A4">
                      <w:pPr>
                        <w:jc w:val="center"/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75601164" wp14:editId="018829D6">
                            <wp:extent cx="4222750" cy="4304509"/>
                            <wp:effectExtent l="0" t="0" r="6350" b="127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P16.tif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2750" cy="43045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1EC7">
        <w:rPr>
          <w:lang w:val="en-US"/>
        </w:rPr>
        <w:t>Participant Name: ________________________________________</w:t>
      </w:r>
    </w:p>
    <w:p w14:paraId="3DC0C789" w14:textId="77777777" w:rsidR="008139A4" w:rsidRDefault="008139A4" w:rsidP="00C6114B">
      <w:pPr>
        <w:jc w:val="center"/>
        <w:rPr>
          <w:noProof/>
          <w:szCs w:val="22"/>
          <w:lang w:eastAsia="en-CA"/>
        </w:rPr>
      </w:pPr>
      <w:r>
        <w:rPr>
          <w:noProof/>
          <w:szCs w:val="22"/>
          <w:lang w:eastAsia="en-CA"/>
        </w:rPr>
        <w:lastRenderedPageBreak/>
        <w:drawing>
          <wp:inline distT="0" distB="0" distL="0" distR="0" wp14:anchorId="643CB173" wp14:editId="077064CB">
            <wp:extent cx="2431491" cy="944880"/>
            <wp:effectExtent l="0" t="0" r="0" b="0"/>
            <wp:docPr id="323" name="Picture 323" descr="N:\Communications\Communications Tools\Logos &amp; Graphics\Logos\+ CAWST\cawst_logo_full--docx_header-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Communications\Communications Tools\Logos &amp; Graphics\Logos\+ CAWST\cawst_logo_full--docx_header--colou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91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3B9B9" w14:textId="77777777" w:rsidR="008139A4" w:rsidRPr="00840498" w:rsidRDefault="008139A4" w:rsidP="00C6114B">
      <w:pPr>
        <w:jc w:val="center"/>
        <w:rPr>
          <w:szCs w:val="22"/>
        </w:rPr>
      </w:pPr>
    </w:p>
    <w:p w14:paraId="34E8B7B6" w14:textId="77777777" w:rsidR="008139A4" w:rsidRPr="001C48A6" w:rsidRDefault="008139A4" w:rsidP="004427CE">
      <w:pPr>
        <w:jc w:val="center"/>
        <w:rPr>
          <w:rFonts w:cs="Arial"/>
          <w:sz w:val="20"/>
          <w:szCs w:val="22"/>
        </w:rPr>
      </w:pPr>
      <w:r w:rsidRPr="001C48A6">
        <w:rPr>
          <w:rFonts w:cs="Arial"/>
          <w:sz w:val="20"/>
          <w:szCs w:val="22"/>
        </w:rPr>
        <w:t>424 Aviation Road NE</w:t>
      </w:r>
    </w:p>
    <w:p w14:paraId="5EDCA239" w14:textId="77777777" w:rsidR="008139A4" w:rsidRPr="001C48A6" w:rsidRDefault="008139A4" w:rsidP="004427CE">
      <w:pPr>
        <w:jc w:val="center"/>
        <w:rPr>
          <w:rFonts w:cs="Arial"/>
          <w:sz w:val="20"/>
          <w:szCs w:val="22"/>
        </w:rPr>
      </w:pPr>
      <w:r w:rsidRPr="00EE6F36">
        <w:rPr>
          <w:rFonts w:cs="Arial"/>
          <w:sz w:val="20"/>
          <w:szCs w:val="22"/>
        </w:rPr>
        <w:t xml:space="preserve">Calgary, Alberta, </w:t>
      </w:r>
      <w:r w:rsidRPr="001C48A6">
        <w:rPr>
          <w:rFonts w:cs="Arial"/>
          <w:sz w:val="20"/>
          <w:szCs w:val="22"/>
        </w:rPr>
        <w:t>T2E 8H6</w:t>
      </w:r>
      <w:r w:rsidRPr="00EE6F36">
        <w:rPr>
          <w:rFonts w:cs="Arial"/>
          <w:sz w:val="20"/>
          <w:szCs w:val="22"/>
        </w:rPr>
        <w:t>, Canada</w:t>
      </w:r>
    </w:p>
    <w:p w14:paraId="51484E21" w14:textId="77777777" w:rsidR="008139A4" w:rsidRPr="001355FD" w:rsidRDefault="008139A4" w:rsidP="004427CE">
      <w:pPr>
        <w:jc w:val="center"/>
        <w:rPr>
          <w:rFonts w:cs="Arial"/>
          <w:sz w:val="20"/>
          <w:szCs w:val="22"/>
        </w:rPr>
      </w:pPr>
      <w:r w:rsidRPr="001355FD">
        <w:rPr>
          <w:rFonts w:cs="Arial"/>
          <w:sz w:val="20"/>
          <w:szCs w:val="22"/>
        </w:rPr>
        <w:t>Phone: + 1 (403) 243-3285, Fax: + 1 (403) 243-6199</w:t>
      </w:r>
    </w:p>
    <w:p w14:paraId="5DEA37A1" w14:textId="77777777" w:rsidR="008139A4" w:rsidRDefault="008139A4" w:rsidP="004427CE">
      <w:pPr>
        <w:jc w:val="center"/>
        <w:rPr>
          <w:rStyle w:val="Hyperlink"/>
          <w:rFonts w:cs="Arial"/>
          <w:color w:val="auto"/>
          <w:sz w:val="20"/>
          <w:szCs w:val="22"/>
        </w:rPr>
      </w:pPr>
      <w:r w:rsidRPr="001355FD">
        <w:rPr>
          <w:rFonts w:cs="Arial"/>
          <w:sz w:val="20"/>
          <w:szCs w:val="22"/>
        </w:rPr>
        <w:t>E-mail</w:t>
      </w:r>
      <w:r w:rsidRPr="001B64F0">
        <w:rPr>
          <w:rFonts w:cs="Arial"/>
          <w:sz w:val="20"/>
          <w:szCs w:val="22"/>
        </w:rPr>
        <w:t xml:space="preserve">: </w:t>
      </w:r>
      <w:hyperlink r:id="rId16" w:history="1">
        <w:r w:rsidRPr="001B64F0">
          <w:rPr>
            <w:rStyle w:val="Hyperlink"/>
            <w:rFonts w:cs="Arial"/>
            <w:color w:val="auto"/>
            <w:sz w:val="20"/>
            <w:szCs w:val="22"/>
          </w:rPr>
          <w:t>resources@cawst.org</w:t>
        </w:r>
      </w:hyperlink>
      <w:r w:rsidRPr="001B64F0">
        <w:rPr>
          <w:rFonts w:cs="Arial"/>
          <w:sz w:val="20"/>
          <w:szCs w:val="22"/>
        </w:rPr>
        <w:t xml:space="preserve">, Website: </w:t>
      </w:r>
      <w:hyperlink r:id="rId17" w:history="1">
        <w:r w:rsidRPr="001B64F0">
          <w:rPr>
            <w:rStyle w:val="Hyperlink"/>
            <w:rFonts w:cs="Arial"/>
            <w:color w:val="auto"/>
            <w:sz w:val="20"/>
            <w:szCs w:val="22"/>
          </w:rPr>
          <w:t>www.cawst.org</w:t>
        </w:r>
      </w:hyperlink>
    </w:p>
    <w:p w14:paraId="7D650E0D" w14:textId="77777777" w:rsidR="008139A4" w:rsidRDefault="008139A4" w:rsidP="00C6114B">
      <w:pPr>
        <w:jc w:val="center"/>
        <w:rPr>
          <w:rFonts w:cs="Arial"/>
          <w:szCs w:val="22"/>
        </w:rPr>
      </w:pPr>
    </w:p>
    <w:p w14:paraId="28D8FE83" w14:textId="77777777" w:rsidR="008139A4" w:rsidRDefault="008139A4" w:rsidP="00C6114B">
      <w:pPr>
        <w:rPr>
          <w:rFonts w:cs="Arial"/>
          <w:szCs w:val="22"/>
        </w:rPr>
      </w:pPr>
      <w:r w:rsidRPr="001355FD">
        <w:rPr>
          <w:rFonts w:cs="Arial"/>
          <w:szCs w:val="22"/>
        </w:rPr>
        <w:t>CAWST, the Centre for Affordable Water and Sanitation Technology, is a nonprofit organi</w:t>
      </w:r>
      <w:r>
        <w:rPr>
          <w:rFonts w:cs="Arial"/>
          <w:szCs w:val="22"/>
        </w:rPr>
        <w:t>z</w:t>
      </w:r>
      <w:r w:rsidRPr="001355FD">
        <w:rPr>
          <w:rFonts w:cs="Arial"/>
          <w:szCs w:val="22"/>
        </w:rPr>
        <w:t>ation that provides training and consulting to organizations work</w:t>
      </w:r>
      <w:r>
        <w:rPr>
          <w:rFonts w:cs="Arial"/>
          <w:szCs w:val="22"/>
        </w:rPr>
        <w:t>ing</w:t>
      </w:r>
      <w:r w:rsidRPr="001355FD">
        <w:rPr>
          <w:rFonts w:cs="Arial"/>
          <w:szCs w:val="22"/>
        </w:rPr>
        <w:t xml:space="preserve"> directly with populations in developing countries who lack access to clean water and basic sanitation</w:t>
      </w:r>
      <w:r>
        <w:rPr>
          <w:rFonts w:cs="Arial"/>
          <w:szCs w:val="22"/>
        </w:rPr>
        <w:t>.</w:t>
      </w:r>
    </w:p>
    <w:p w14:paraId="27A8AFBF" w14:textId="77777777" w:rsidR="008139A4" w:rsidRDefault="008139A4" w:rsidP="00C6114B">
      <w:pPr>
        <w:rPr>
          <w:rFonts w:cs="Arial"/>
          <w:szCs w:val="22"/>
        </w:rPr>
      </w:pPr>
    </w:p>
    <w:p w14:paraId="0D6B0928" w14:textId="77777777" w:rsidR="008139A4" w:rsidRDefault="008139A4" w:rsidP="00C6114B">
      <w:pPr>
        <w:rPr>
          <w:rFonts w:cs="Arial"/>
          <w:szCs w:val="22"/>
        </w:rPr>
      </w:pPr>
      <w:r w:rsidRPr="00376095">
        <w:rPr>
          <w:rFonts w:cs="Arial"/>
          <w:szCs w:val="22"/>
        </w:rPr>
        <w:t xml:space="preserve">One of CAWST’s core strategies is to make knowledge about water common knowledge. This is achieved, in part, by developing and freely distributing education materials with the intent of increasing </w:t>
      </w:r>
      <w:r>
        <w:rPr>
          <w:rFonts w:cs="Arial"/>
          <w:szCs w:val="22"/>
        </w:rPr>
        <w:t xml:space="preserve">the </w:t>
      </w:r>
      <w:r w:rsidRPr="00376095">
        <w:rPr>
          <w:rFonts w:cs="Arial"/>
          <w:szCs w:val="22"/>
        </w:rPr>
        <w:t xml:space="preserve">availability </w:t>
      </w:r>
      <w:r>
        <w:rPr>
          <w:rFonts w:cs="Arial"/>
          <w:szCs w:val="22"/>
        </w:rPr>
        <w:t xml:space="preserve">of information </w:t>
      </w:r>
      <w:r w:rsidRPr="00376095">
        <w:rPr>
          <w:rFonts w:cs="Arial"/>
          <w:szCs w:val="22"/>
        </w:rPr>
        <w:t>to those who need it most.</w:t>
      </w:r>
    </w:p>
    <w:p w14:paraId="5E4B040B" w14:textId="77777777" w:rsidR="008139A4" w:rsidRDefault="008139A4" w:rsidP="00C6114B">
      <w:pPr>
        <w:jc w:val="center"/>
        <w:rPr>
          <w:rFonts w:cs="Arial"/>
          <w:szCs w:val="22"/>
        </w:rPr>
      </w:pPr>
    </w:p>
    <w:p w14:paraId="7EE702E4" w14:textId="77777777" w:rsidR="008139A4" w:rsidRPr="00CA4F7F" w:rsidRDefault="008139A4" w:rsidP="00C6114B">
      <w:pPr>
        <w:rPr>
          <w:rFonts w:cs="Arial"/>
          <w:szCs w:val="22"/>
        </w:rPr>
      </w:pPr>
      <w:r w:rsidRPr="001355FD">
        <w:rPr>
          <w:rFonts w:cs="Arial"/>
          <w:szCs w:val="22"/>
        </w:rPr>
        <w:t>This document is open content and licensed under the Crea</w:t>
      </w:r>
      <w:r>
        <w:rPr>
          <w:rFonts w:cs="Arial"/>
          <w:szCs w:val="22"/>
        </w:rPr>
        <w:t>tive Commons Attribution Works 4</w:t>
      </w:r>
      <w:r w:rsidRPr="001355FD">
        <w:rPr>
          <w:rFonts w:cs="Arial"/>
          <w:szCs w:val="22"/>
        </w:rPr>
        <w:t xml:space="preserve">.0 </w:t>
      </w:r>
      <w:r>
        <w:rPr>
          <w:rFonts w:cs="Arial"/>
          <w:szCs w:val="22"/>
        </w:rPr>
        <w:t>International</w:t>
      </w:r>
      <w:r w:rsidRPr="00CA4F7F">
        <w:rPr>
          <w:rFonts w:cs="Arial"/>
          <w:szCs w:val="22"/>
        </w:rPr>
        <w:t xml:space="preserve"> License. To view a copy of this license, visit </w:t>
      </w:r>
      <w:hyperlink r:id="rId18" w:history="1">
        <w:r w:rsidRPr="00CA46BF">
          <w:rPr>
            <w:rStyle w:val="Hyperlink"/>
            <w:rFonts w:cs="Arial"/>
            <w:szCs w:val="22"/>
          </w:rPr>
          <w:t>http://creativecommons.org/licenses/by/4.0</w:t>
        </w:r>
      </w:hyperlink>
      <w:r>
        <w:rPr>
          <w:rFonts w:cs="Arial"/>
          <w:szCs w:val="22"/>
        </w:rPr>
        <w:t xml:space="preserve"> </w:t>
      </w:r>
      <w:r w:rsidRPr="00CA4F7F">
        <w:rPr>
          <w:rStyle w:val="Hyperlink"/>
          <w:rFonts w:cs="Arial"/>
          <w:color w:val="auto"/>
          <w:szCs w:val="22"/>
          <w:u w:val="none"/>
        </w:rPr>
        <w:t>or send a letter to Creative Commons, 171 Second Street, Suite 300, San Francisco, California 94105, USA.</w:t>
      </w:r>
      <w:r w:rsidRPr="00CA4F7F">
        <w:rPr>
          <w:rFonts w:cs="Arial"/>
          <w:noProof/>
          <w:szCs w:val="22"/>
        </w:rPr>
        <w:t xml:space="preserve"> </w:t>
      </w:r>
    </w:p>
    <w:p w14:paraId="7F66F06A" w14:textId="77777777" w:rsidR="008139A4" w:rsidRPr="000D2F63" w:rsidRDefault="008139A4" w:rsidP="00C6114B">
      <w:pPr>
        <w:rPr>
          <w:rFonts w:cs="Arial"/>
          <w:sz w:val="18"/>
          <w:szCs w:val="22"/>
        </w:rPr>
      </w:pPr>
    </w:p>
    <w:p w14:paraId="2B2221FF" w14:textId="77777777" w:rsidR="008139A4" w:rsidRPr="001355FD" w:rsidRDefault="008139A4" w:rsidP="00C6114B">
      <w:pPr>
        <w:ind w:left="2268" w:hanging="283"/>
        <w:rPr>
          <w:rFonts w:cs="Arial"/>
          <w:sz w:val="18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98688" behindDoc="0" locked="0" layoutInCell="1" allowOverlap="1" wp14:anchorId="7DD77551" wp14:editId="4DBC9FC2">
            <wp:simplePos x="0" y="0"/>
            <wp:positionH relativeFrom="column">
              <wp:posOffset>133350</wp:posOffset>
            </wp:positionH>
            <wp:positionV relativeFrom="paragraph">
              <wp:posOffset>110490</wp:posOffset>
            </wp:positionV>
            <wp:extent cx="959485" cy="247650"/>
            <wp:effectExtent l="0" t="0" r="0" b="0"/>
            <wp:wrapNone/>
            <wp:docPr id="32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5FD">
        <w:rPr>
          <w:rFonts w:cs="Arial"/>
          <w:sz w:val="18"/>
          <w:szCs w:val="22"/>
        </w:rPr>
        <w:t>You are free to:</w:t>
      </w:r>
    </w:p>
    <w:p w14:paraId="577F077B" w14:textId="77777777" w:rsidR="008139A4" w:rsidRPr="001355FD" w:rsidRDefault="008139A4" w:rsidP="00A8277B">
      <w:pPr>
        <w:numPr>
          <w:ilvl w:val="0"/>
          <w:numId w:val="13"/>
        </w:numPr>
        <w:overflowPunct/>
        <w:autoSpaceDE/>
        <w:autoSpaceDN/>
        <w:adjustRightInd/>
        <w:ind w:left="2268" w:hanging="283"/>
        <w:textAlignment w:val="auto"/>
        <w:rPr>
          <w:rFonts w:cs="Arial"/>
          <w:sz w:val="18"/>
          <w:szCs w:val="22"/>
        </w:rPr>
      </w:pPr>
      <w:r w:rsidRPr="001355FD">
        <w:rPr>
          <w:rFonts w:cs="Arial"/>
          <w:sz w:val="18"/>
          <w:szCs w:val="22"/>
        </w:rPr>
        <w:t>Share – to copy, distribute and transmit this document</w:t>
      </w:r>
    </w:p>
    <w:p w14:paraId="3F4EDD57" w14:textId="77777777" w:rsidR="008139A4" w:rsidRPr="001355FD" w:rsidRDefault="008139A4" w:rsidP="00A8277B">
      <w:pPr>
        <w:numPr>
          <w:ilvl w:val="0"/>
          <w:numId w:val="13"/>
        </w:numPr>
        <w:tabs>
          <w:tab w:val="clear" w:pos="360"/>
        </w:tabs>
        <w:overflowPunct/>
        <w:autoSpaceDE/>
        <w:autoSpaceDN/>
        <w:adjustRightInd/>
        <w:ind w:left="2268" w:hanging="283"/>
        <w:textAlignment w:val="auto"/>
        <w:rPr>
          <w:rFonts w:cs="Arial"/>
          <w:sz w:val="18"/>
          <w:szCs w:val="22"/>
        </w:rPr>
      </w:pPr>
      <w:r w:rsidRPr="004427CE">
        <w:rPr>
          <w:rStyle w:val="Strong"/>
          <w:rFonts w:cs="Arial"/>
          <w:b w:val="0"/>
          <w:sz w:val="18"/>
          <w:szCs w:val="22"/>
        </w:rPr>
        <w:t>Remix</w:t>
      </w:r>
      <w:r w:rsidRPr="004427CE">
        <w:rPr>
          <w:rFonts w:cs="Arial"/>
          <w:b/>
          <w:sz w:val="18"/>
          <w:szCs w:val="22"/>
        </w:rPr>
        <w:t xml:space="preserve"> – to</w:t>
      </w:r>
      <w:r w:rsidRPr="001355FD">
        <w:rPr>
          <w:rFonts w:cs="Arial"/>
          <w:sz w:val="18"/>
          <w:szCs w:val="22"/>
        </w:rPr>
        <w:t xml:space="preserve"> adapt this document</w:t>
      </w:r>
    </w:p>
    <w:p w14:paraId="4F8E1C69" w14:textId="77777777" w:rsidR="008139A4" w:rsidRPr="001355FD" w:rsidRDefault="008139A4" w:rsidP="00C6114B">
      <w:pPr>
        <w:rPr>
          <w:rFonts w:cs="Arial"/>
          <w:sz w:val="18"/>
          <w:szCs w:val="22"/>
        </w:rPr>
      </w:pPr>
    </w:p>
    <w:p w14:paraId="19E4BEC4" w14:textId="77777777" w:rsidR="008139A4" w:rsidRPr="001355FD" w:rsidRDefault="008139A4" w:rsidP="00C6114B">
      <w:pPr>
        <w:ind w:left="1985"/>
        <w:rPr>
          <w:rFonts w:cs="Arial"/>
          <w:sz w:val="18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99712" behindDoc="0" locked="0" layoutInCell="1" allowOverlap="1" wp14:anchorId="5849AEB7" wp14:editId="1DC08922">
            <wp:simplePos x="0" y="0"/>
            <wp:positionH relativeFrom="column">
              <wp:posOffset>137160</wp:posOffset>
            </wp:positionH>
            <wp:positionV relativeFrom="paragraph">
              <wp:posOffset>1270</wp:posOffset>
            </wp:positionV>
            <wp:extent cx="986155" cy="352425"/>
            <wp:effectExtent l="0" t="0" r="4445" b="9525"/>
            <wp:wrapNone/>
            <wp:docPr id="3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5FD">
        <w:rPr>
          <w:rFonts w:cs="Arial"/>
          <w:sz w:val="18"/>
          <w:szCs w:val="22"/>
        </w:rPr>
        <w:t>Under the following conditions:</w:t>
      </w:r>
    </w:p>
    <w:p w14:paraId="777717C7" w14:textId="77777777" w:rsidR="008139A4" w:rsidRPr="001355FD" w:rsidRDefault="008139A4" w:rsidP="00A8277B">
      <w:pPr>
        <w:numPr>
          <w:ilvl w:val="0"/>
          <w:numId w:val="2"/>
        </w:numPr>
        <w:tabs>
          <w:tab w:val="clear" w:pos="360"/>
        </w:tabs>
        <w:overflowPunct/>
        <w:autoSpaceDE/>
        <w:autoSpaceDN/>
        <w:adjustRightInd/>
        <w:ind w:left="2268" w:hanging="283"/>
        <w:textAlignment w:val="auto"/>
        <w:rPr>
          <w:rFonts w:cs="Arial"/>
          <w:sz w:val="18"/>
          <w:szCs w:val="22"/>
        </w:rPr>
      </w:pPr>
      <w:r w:rsidRPr="001355FD">
        <w:rPr>
          <w:rFonts w:cs="Arial"/>
          <w:sz w:val="18"/>
          <w:szCs w:val="22"/>
        </w:rPr>
        <w:t xml:space="preserve">Attribution. </w:t>
      </w:r>
      <w:r w:rsidRPr="001355FD">
        <w:rPr>
          <w:rFonts w:cs="Arial"/>
          <w:color w:val="000000"/>
          <w:sz w:val="18"/>
          <w:szCs w:val="22"/>
        </w:rPr>
        <w:t>You must give credit to CAWST as the original source of the document. Please include our website:  www.cawst.org</w:t>
      </w:r>
    </w:p>
    <w:p w14:paraId="2ED81E70" w14:textId="77777777" w:rsidR="008139A4" w:rsidRDefault="008139A4" w:rsidP="00C6114B">
      <w:pPr>
        <w:rPr>
          <w:rFonts w:cs="Arial"/>
          <w:szCs w:val="22"/>
        </w:rPr>
      </w:pPr>
    </w:p>
    <w:p w14:paraId="34146CF4" w14:textId="77777777" w:rsidR="008139A4" w:rsidRDefault="008139A4" w:rsidP="00C6114B">
      <w:pPr>
        <w:rPr>
          <w:rFonts w:cs="Arial"/>
          <w:szCs w:val="22"/>
        </w:rPr>
      </w:pPr>
      <w:r>
        <w:rPr>
          <w:rFonts w:cs="Arial"/>
          <w:szCs w:val="22"/>
        </w:rPr>
        <w:t>CAWST will produce updated versions of this document periodically. For this reason, we do not recommend hosting this document to download from your website.</w:t>
      </w:r>
    </w:p>
    <w:p w14:paraId="0EA4A44F" w14:textId="77777777" w:rsidR="008139A4" w:rsidRPr="00426649" w:rsidRDefault="008139A4" w:rsidP="00C6114B">
      <w:pPr>
        <w:rPr>
          <w:rFonts w:cs="Arial"/>
          <w:sz w:val="16"/>
          <w:szCs w:val="16"/>
        </w:rPr>
      </w:pPr>
    </w:p>
    <w:p w14:paraId="5D40321B" w14:textId="77777777" w:rsidR="008139A4" w:rsidRDefault="008139A4" w:rsidP="00426649">
      <w:pPr>
        <w:ind w:left="360"/>
        <w:rPr>
          <w:rFonts w:cs="Arial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96640" behindDoc="0" locked="0" layoutInCell="1" allowOverlap="1" wp14:anchorId="7E59B158" wp14:editId="51F56E8F">
            <wp:simplePos x="0" y="0"/>
            <wp:positionH relativeFrom="column">
              <wp:posOffset>933450</wp:posOffset>
            </wp:positionH>
            <wp:positionV relativeFrom="paragraph">
              <wp:posOffset>69215</wp:posOffset>
            </wp:positionV>
            <wp:extent cx="1179830" cy="1114425"/>
            <wp:effectExtent l="0" t="0" r="1270" b="9525"/>
            <wp:wrapNone/>
            <wp:docPr id="329" name="Picture 7" descr="Description: Learningexpectations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Learningexpectationscolou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F9F4BE0" wp14:editId="2D2EA7BE">
                <wp:simplePos x="0" y="0"/>
                <wp:positionH relativeFrom="column">
                  <wp:posOffset>2981325</wp:posOffset>
                </wp:positionH>
                <wp:positionV relativeFrom="paragraph">
                  <wp:posOffset>1250315</wp:posOffset>
                </wp:positionV>
                <wp:extent cx="2377440" cy="3810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CAACE" w14:textId="77777777" w:rsidR="008B6280" w:rsidRPr="00DC73A7" w:rsidRDefault="008B6280" w:rsidP="00C6114B">
                            <w:pPr>
                              <w:jc w:val="center"/>
                              <w:rPr>
                                <w:rFonts w:cs="Arial"/>
                                <w:i/>
                                <w:sz w:val="36"/>
                                <w:szCs w:val="22"/>
                              </w:rPr>
                            </w:pPr>
                            <w:r w:rsidRPr="00DC73A7">
                              <w:rPr>
                                <w:rFonts w:cs="Arial"/>
                                <w:i/>
                                <w:sz w:val="36"/>
                                <w:szCs w:val="22"/>
                              </w:rPr>
                              <w:t>www.cawst.org</w:t>
                            </w:r>
                          </w:p>
                          <w:p w14:paraId="00C14BED" w14:textId="77777777" w:rsidR="008B6280" w:rsidRDefault="008B6280" w:rsidP="00C61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4BE0" id="Text Box 8" o:spid="_x0000_s1027" type="#_x0000_t202" style="position:absolute;left:0;text-align:left;margin-left:234.75pt;margin-top:98.45pt;width:187.2pt;height:30pt;z-index:2516976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" filled="f" stroked="f">
                <v:textbox>
                  <w:txbxContent>
                    <w:p w14:paraId="02CCAACE" w14:textId="77777777" w:rsidR="008B6280" w:rsidRPr="00DC73A7" w:rsidRDefault="008B6280" w:rsidP="00C6114B">
                      <w:pPr>
                        <w:jc w:val="center"/>
                        <w:rPr>
                          <w:rFonts w:cs="Arial"/>
                          <w:i/>
                          <w:sz w:val="36"/>
                          <w:szCs w:val="22"/>
                        </w:rPr>
                      </w:pPr>
                      <w:r w:rsidRPr="00DC73A7">
                        <w:rPr>
                          <w:rFonts w:cs="Arial"/>
                          <w:i/>
                          <w:sz w:val="36"/>
                          <w:szCs w:val="22"/>
                        </w:rPr>
                        <w:t>www.cawst.org</w:t>
                      </w:r>
                    </w:p>
                    <w:p w14:paraId="00C14BED" w14:textId="77777777" w:rsidR="008B6280" w:rsidRDefault="008B6280" w:rsidP="00C6114B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71E5F5EB" wp14:editId="1E1826AB">
                <wp:extent cx="5943600" cy="1866900"/>
                <wp:effectExtent l="0" t="0" r="19050" b="19050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92ED" w14:textId="77777777" w:rsidR="008B6280" w:rsidRPr="001355FD" w:rsidRDefault="008B6280" w:rsidP="00C6114B">
                            <w:pPr>
                              <w:spacing w:line="276" w:lineRule="auto"/>
                              <w:ind w:left="3686"/>
                              <w:rPr>
                                <w:rFonts w:cs="Arial"/>
                                <w:b/>
                                <w:sz w:val="16"/>
                                <w:szCs w:val="22"/>
                              </w:rPr>
                            </w:pPr>
                          </w:p>
                          <w:p w14:paraId="33D18943" w14:textId="77777777" w:rsidR="008B6280" w:rsidRPr="001355FD" w:rsidRDefault="008B6280" w:rsidP="00C6114B">
                            <w:pPr>
                              <w:spacing w:line="276" w:lineRule="auto"/>
                              <w:ind w:left="3686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1355FD">
                              <w:rPr>
                                <w:rFonts w:cs="Arial"/>
                                <w:b/>
                                <w:szCs w:val="22"/>
                              </w:rPr>
                              <w:t>Stay up-to-date and get support:</w:t>
                            </w:r>
                          </w:p>
                          <w:p w14:paraId="088BA25D" w14:textId="77777777" w:rsidR="008B6280" w:rsidRPr="001355FD" w:rsidRDefault="008B6280" w:rsidP="00C6114B">
                            <w:pPr>
                              <w:spacing w:line="276" w:lineRule="auto"/>
                              <w:ind w:left="3686"/>
                              <w:rPr>
                                <w:rFonts w:cs="Arial"/>
                                <w:b/>
                                <w:sz w:val="16"/>
                                <w:szCs w:val="22"/>
                              </w:rPr>
                            </w:pPr>
                          </w:p>
                          <w:p w14:paraId="6FE08726" w14:textId="77777777" w:rsidR="008B6280" w:rsidRPr="001355FD" w:rsidRDefault="008B6280" w:rsidP="00A8277B">
                            <w:pPr>
                              <w:numPr>
                                <w:ilvl w:val="0"/>
                                <w:numId w:val="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1355FD">
                              <w:rPr>
                                <w:rFonts w:cs="Arial"/>
                                <w:szCs w:val="22"/>
                              </w:rPr>
                              <w:t>Latest updates to this document</w:t>
                            </w:r>
                          </w:p>
                          <w:p w14:paraId="13ADB3F2" w14:textId="77777777" w:rsidR="008B6280" w:rsidRPr="001355FD" w:rsidRDefault="008B6280" w:rsidP="00A8277B">
                            <w:pPr>
                              <w:numPr>
                                <w:ilvl w:val="0"/>
                                <w:numId w:val="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1355FD">
                              <w:rPr>
                                <w:rFonts w:cs="Arial"/>
                                <w:szCs w:val="22"/>
                              </w:rPr>
                              <w:t>Other workshop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&amp; </w:t>
                            </w:r>
                            <w:r w:rsidRPr="001355FD">
                              <w:rPr>
                                <w:rFonts w:cs="Arial"/>
                                <w:szCs w:val="22"/>
                              </w:rPr>
                              <w:t>training related resources</w:t>
                            </w:r>
                          </w:p>
                          <w:p w14:paraId="09DCF733" w14:textId="77777777" w:rsidR="008B6280" w:rsidRPr="001355FD" w:rsidRDefault="008B6280" w:rsidP="00A8277B">
                            <w:pPr>
                              <w:numPr>
                                <w:ilvl w:val="0"/>
                                <w:numId w:val="3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1355FD">
                              <w:rPr>
                                <w:rFonts w:cs="Arial"/>
                                <w:szCs w:val="22"/>
                              </w:rPr>
                              <w:t>Support on using this document in your work</w:t>
                            </w:r>
                          </w:p>
                          <w:p w14:paraId="7D042069" w14:textId="77777777" w:rsidR="008B6280" w:rsidRPr="001355FD" w:rsidRDefault="008B6280" w:rsidP="00C6114B">
                            <w:pPr>
                              <w:ind w:left="284" w:right="5486"/>
                              <w:rPr>
                                <w:sz w:val="20"/>
                              </w:rPr>
                            </w:pPr>
                          </w:p>
                          <w:p w14:paraId="225C67E3" w14:textId="77777777" w:rsidR="008B6280" w:rsidRPr="001355FD" w:rsidRDefault="008B6280" w:rsidP="00C6114B">
                            <w:pPr>
                              <w:spacing w:line="276" w:lineRule="auto"/>
                              <w:ind w:left="284" w:right="5486"/>
                              <w:jc w:val="center"/>
                              <w:rPr>
                                <w:rFonts w:cs="Arial"/>
                                <w:i/>
                                <w:sz w:val="20"/>
                                <w:szCs w:val="22"/>
                              </w:rPr>
                            </w:pPr>
                            <w:r w:rsidRPr="001355FD">
                              <w:rPr>
                                <w:rFonts w:cs="Arial"/>
                                <w:i/>
                                <w:sz w:val="20"/>
                                <w:szCs w:val="22"/>
                              </w:rPr>
                              <w:t>CAWST provides mentorship and coaching on the use of its education and training resources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4E0A4029" w14:textId="77777777" w:rsidR="008B6280" w:rsidRPr="001355FD" w:rsidRDefault="008B6280" w:rsidP="00C6114B">
                            <w:pPr>
                              <w:ind w:left="368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5F5EB" id="Text Box 5" o:spid="_x0000_s1028" type="#_x0000_t202" style="width:468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" strokeweight="1.5pt">
                <v:textbox>
                  <w:txbxContent>
                    <w:p w14:paraId="61C092ED" w14:textId="77777777" w:rsidR="008B6280" w:rsidRPr="001355FD" w:rsidRDefault="008B6280" w:rsidP="00C6114B">
                      <w:pPr>
                        <w:spacing w:line="276" w:lineRule="auto"/>
                        <w:ind w:left="3686"/>
                        <w:rPr>
                          <w:rFonts w:cs="Arial"/>
                          <w:b/>
                          <w:sz w:val="16"/>
                          <w:szCs w:val="22"/>
                        </w:rPr>
                      </w:pPr>
                    </w:p>
                    <w:p w14:paraId="33D18943" w14:textId="77777777" w:rsidR="008B6280" w:rsidRPr="001355FD" w:rsidRDefault="008B6280" w:rsidP="00C6114B">
                      <w:pPr>
                        <w:spacing w:line="276" w:lineRule="auto"/>
                        <w:ind w:left="3686"/>
                        <w:rPr>
                          <w:rFonts w:cs="Arial"/>
                          <w:b/>
                          <w:szCs w:val="22"/>
                        </w:rPr>
                      </w:pPr>
                      <w:r w:rsidRPr="001355FD">
                        <w:rPr>
                          <w:rFonts w:cs="Arial"/>
                          <w:b/>
                          <w:szCs w:val="22"/>
                        </w:rPr>
                        <w:t>Stay up-to-date and get support:</w:t>
                      </w:r>
                    </w:p>
                    <w:p w14:paraId="088BA25D" w14:textId="77777777" w:rsidR="008B6280" w:rsidRPr="001355FD" w:rsidRDefault="008B6280" w:rsidP="00C6114B">
                      <w:pPr>
                        <w:spacing w:line="276" w:lineRule="auto"/>
                        <w:ind w:left="3686"/>
                        <w:rPr>
                          <w:rFonts w:cs="Arial"/>
                          <w:b/>
                          <w:sz w:val="16"/>
                          <w:szCs w:val="22"/>
                        </w:rPr>
                      </w:pPr>
                    </w:p>
                    <w:p w14:paraId="6FE08726" w14:textId="77777777" w:rsidR="008B6280" w:rsidRPr="001355FD" w:rsidRDefault="008B6280" w:rsidP="00A8277B">
                      <w:pPr>
                        <w:numPr>
                          <w:ilvl w:val="0"/>
                          <w:numId w:val="3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cs="Arial"/>
                          <w:szCs w:val="22"/>
                        </w:rPr>
                      </w:pPr>
                      <w:r w:rsidRPr="001355FD">
                        <w:rPr>
                          <w:rFonts w:cs="Arial"/>
                          <w:szCs w:val="22"/>
                        </w:rPr>
                        <w:t>Latest updates to this document</w:t>
                      </w:r>
                    </w:p>
                    <w:p w14:paraId="13ADB3F2" w14:textId="77777777" w:rsidR="008B6280" w:rsidRPr="001355FD" w:rsidRDefault="008B6280" w:rsidP="00A8277B">
                      <w:pPr>
                        <w:numPr>
                          <w:ilvl w:val="0"/>
                          <w:numId w:val="3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cs="Arial"/>
                          <w:szCs w:val="22"/>
                        </w:rPr>
                      </w:pPr>
                      <w:r w:rsidRPr="001355FD">
                        <w:rPr>
                          <w:rFonts w:cs="Arial"/>
                          <w:szCs w:val="22"/>
                        </w:rPr>
                        <w:t>Other workshop</w:t>
                      </w:r>
                      <w:r>
                        <w:rPr>
                          <w:rFonts w:cs="Arial"/>
                          <w:szCs w:val="22"/>
                        </w:rPr>
                        <w:t xml:space="preserve"> &amp; </w:t>
                      </w:r>
                      <w:r w:rsidRPr="001355FD">
                        <w:rPr>
                          <w:rFonts w:cs="Arial"/>
                          <w:szCs w:val="22"/>
                        </w:rPr>
                        <w:t>training related resources</w:t>
                      </w:r>
                    </w:p>
                    <w:p w14:paraId="09DCF733" w14:textId="77777777" w:rsidR="008B6280" w:rsidRPr="001355FD" w:rsidRDefault="008B6280" w:rsidP="00A8277B">
                      <w:pPr>
                        <w:numPr>
                          <w:ilvl w:val="0"/>
                          <w:numId w:val="3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cs="Arial"/>
                          <w:szCs w:val="22"/>
                        </w:rPr>
                      </w:pPr>
                      <w:r w:rsidRPr="001355FD">
                        <w:rPr>
                          <w:rFonts w:cs="Arial"/>
                          <w:szCs w:val="22"/>
                        </w:rPr>
                        <w:t>Support on using this document in your work</w:t>
                      </w:r>
                    </w:p>
                    <w:p w14:paraId="7D042069" w14:textId="77777777" w:rsidR="008B6280" w:rsidRPr="001355FD" w:rsidRDefault="008B6280" w:rsidP="00C6114B">
                      <w:pPr>
                        <w:ind w:left="284" w:right="5486"/>
                        <w:rPr>
                          <w:sz w:val="20"/>
                        </w:rPr>
                      </w:pPr>
                    </w:p>
                    <w:p w14:paraId="225C67E3" w14:textId="77777777" w:rsidR="008B6280" w:rsidRPr="001355FD" w:rsidRDefault="008B6280" w:rsidP="00C6114B">
                      <w:pPr>
                        <w:spacing w:line="276" w:lineRule="auto"/>
                        <w:ind w:left="284" w:right="5486"/>
                        <w:jc w:val="center"/>
                        <w:rPr>
                          <w:rFonts w:cs="Arial"/>
                          <w:i/>
                          <w:sz w:val="20"/>
                          <w:szCs w:val="22"/>
                        </w:rPr>
                      </w:pPr>
                      <w:r w:rsidRPr="001355FD">
                        <w:rPr>
                          <w:rFonts w:cs="Arial"/>
                          <w:i/>
                          <w:sz w:val="20"/>
                          <w:szCs w:val="22"/>
                        </w:rPr>
                        <w:t>CAWST provides mentorship and coaching on the use of its education and training resources</w:t>
                      </w:r>
                      <w:r>
                        <w:rPr>
                          <w:rFonts w:cs="Arial"/>
                          <w:i/>
                          <w:sz w:val="20"/>
                          <w:szCs w:val="22"/>
                        </w:rPr>
                        <w:t>.</w:t>
                      </w:r>
                    </w:p>
                    <w:p w14:paraId="4E0A4029" w14:textId="77777777" w:rsidR="008B6280" w:rsidRPr="001355FD" w:rsidRDefault="008B6280" w:rsidP="00C6114B">
                      <w:pPr>
                        <w:ind w:left="3686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CF139F" w14:textId="77777777" w:rsidR="008139A4" w:rsidRDefault="008139A4" w:rsidP="00C6114B">
      <w:pPr>
        <w:jc w:val="both"/>
        <w:rPr>
          <w:rFonts w:cs="Arial"/>
          <w:szCs w:val="22"/>
        </w:rPr>
      </w:pPr>
    </w:p>
    <w:p w14:paraId="5D307E1F" w14:textId="77777777" w:rsidR="008139A4" w:rsidRPr="00570A72" w:rsidRDefault="008139A4" w:rsidP="00570A72">
      <w:pPr>
        <w:rPr>
          <w:rFonts w:cs="Arial"/>
          <w:szCs w:val="22"/>
        </w:rPr>
      </w:pPr>
      <w:r w:rsidRPr="00801C69">
        <w:rPr>
          <w:rFonts w:cs="Arial"/>
          <w:szCs w:val="22"/>
        </w:rPr>
        <w:t xml:space="preserve">CAWST and its directors, employees, </w:t>
      </w:r>
      <w:r>
        <w:rPr>
          <w:rFonts w:cs="Arial"/>
          <w:szCs w:val="22"/>
        </w:rPr>
        <w:t>contractors</w:t>
      </w:r>
      <w:r w:rsidRPr="00801C69">
        <w:rPr>
          <w:rFonts w:cs="Arial"/>
          <w:szCs w:val="22"/>
        </w:rPr>
        <w:t xml:space="preserve"> and volunteers do not assume any responsibility for and make no warranty with respect to the results that may be obtained from the use of the information provided.</w:t>
      </w:r>
    </w:p>
    <w:p w14:paraId="2863506B" w14:textId="77777777" w:rsidR="008139A4" w:rsidRDefault="008139A4" w:rsidP="008905D9">
      <w:pPr>
        <w:rPr>
          <w:b/>
        </w:rPr>
        <w:sectPr w:rsidR="008139A4" w:rsidSect="00847FF7">
          <w:headerReference w:type="default" r:id="rId22"/>
          <w:footnotePr>
            <w:pos w:val="beneathText"/>
          </w:footnotePr>
          <w:pgSz w:w="12240" w:h="15840"/>
          <w:pgMar w:top="1440" w:right="1440" w:bottom="1440" w:left="1440" w:header="709" w:footer="709" w:gutter="0"/>
          <w:pgNumType w:fmt="lowerRoman"/>
          <w:cols w:space="720"/>
          <w:docGrid w:linePitch="360"/>
        </w:sectPr>
      </w:pPr>
    </w:p>
    <w:bookmarkEnd w:id="0"/>
    <w:p w14:paraId="0510EB99" w14:textId="6F84EA14" w:rsidR="009D3942" w:rsidRPr="00327097" w:rsidRDefault="00C841DB" w:rsidP="000E0872">
      <w:pPr>
        <w:pStyle w:val="Heading1"/>
      </w:pPr>
      <w:r w:rsidRPr="005D3405">
        <w:lastRenderedPageBreak/>
        <w:t xml:space="preserve">Qualities of an Effective </w:t>
      </w:r>
      <w:r w:rsidR="005D43EF">
        <w:t>WASH Training</w:t>
      </w:r>
      <w:r w:rsidRPr="005D3405">
        <w:t xml:space="preserve"> </w:t>
      </w:r>
    </w:p>
    <w:bookmarkEnd w:id="1"/>
    <w:p w14:paraId="43D5BC85" w14:textId="16C6DC67" w:rsidR="00203AC1" w:rsidRDefault="00203AC1" w:rsidP="00A8277B">
      <w:pPr>
        <w:pStyle w:val="ListParagraph"/>
        <w:numPr>
          <w:ilvl w:val="0"/>
          <w:numId w:val="4"/>
        </w:numPr>
      </w:pPr>
      <w:r>
        <w:t xml:space="preserve">Think silently about the best workshops or courses you have attended. What made them </w:t>
      </w:r>
      <w:r w:rsidR="005B2C50">
        <w:t>effective</w:t>
      </w:r>
      <w:r>
        <w:t>? Record your ideas.</w:t>
      </w:r>
    </w:p>
    <w:p w14:paraId="76890823" w14:textId="556BAE5F" w:rsidR="00203AC1" w:rsidRDefault="00203AC1" w:rsidP="00203AC1"/>
    <w:p w14:paraId="1F0D5E56" w14:textId="76495468" w:rsidR="00203AC1" w:rsidRDefault="00203AC1" w:rsidP="00203AC1"/>
    <w:p w14:paraId="7638085F" w14:textId="1791990F" w:rsidR="00203AC1" w:rsidRDefault="00203AC1" w:rsidP="00203AC1"/>
    <w:p w14:paraId="47A98993" w14:textId="6AA3533A" w:rsidR="00203AC1" w:rsidRDefault="00203AC1" w:rsidP="00203AC1"/>
    <w:p w14:paraId="16BCD7FA" w14:textId="01BD9F22" w:rsidR="00203AC1" w:rsidRDefault="00203AC1" w:rsidP="00203AC1"/>
    <w:p w14:paraId="628E8B9B" w14:textId="02B58176" w:rsidR="005B2C50" w:rsidRDefault="005B2C50" w:rsidP="00203AC1"/>
    <w:p w14:paraId="08342DBD" w14:textId="77777777" w:rsidR="005B2C50" w:rsidRDefault="005B2C50" w:rsidP="00203AC1"/>
    <w:p w14:paraId="5A2C4141" w14:textId="172CB19A" w:rsidR="00203AC1" w:rsidRDefault="00203AC1" w:rsidP="00203AC1"/>
    <w:p w14:paraId="28A62B80" w14:textId="725481FA" w:rsidR="00203AC1" w:rsidRDefault="00203AC1" w:rsidP="00203AC1"/>
    <w:p w14:paraId="2F0B4424" w14:textId="7FE57880" w:rsidR="005B2C50" w:rsidRDefault="005B2C50" w:rsidP="00203AC1"/>
    <w:p w14:paraId="214CCBBA" w14:textId="0FD1C855" w:rsidR="005B2C50" w:rsidRDefault="005B2C50" w:rsidP="00203AC1"/>
    <w:p w14:paraId="7DFF19ED" w14:textId="1990B43D" w:rsidR="005B2C50" w:rsidRDefault="005B2C50" w:rsidP="00203AC1"/>
    <w:p w14:paraId="5F5F576F" w14:textId="77777777" w:rsidR="005B2C50" w:rsidRDefault="005B2C50" w:rsidP="00203AC1"/>
    <w:p w14:paraId="799609DB" w14:textId="5E1263D9" w:rsidR="00203AC1" w:rsidRDefault="00203AC1" w:rsidP="00203AC1"/>
    <w:p w14:paraId="028D7419" w14:textId="518FAB42" w:rsidR="00203AC1" w:rsidRDefault="00203AC1" w:rsidP="00203AC1"/>
    <w:p w14:paraId="0FA9E01E" w14:textId="77777777" w:rsidR="00203AC1" w:rsidRDefault="00203AC1" w:rsidP="00203AC1"/>
    <w:p w14:paraId="752AEE12" w14:textId="69449FAF" w:rsidR="00D60F39" w:rsidRPr="009D3942" w:rsidRDefault="00D60F39" w:rsidP="00A8277B">
      <w:pPr>
        <w:pStyle w:val="ListParagraph"/>
        <w:numPr>
          <w:ilvl w:val="0"/>
          <w:numId w:val="4"/>
        </w:numPr>
      </w:pPr>
      <w:r w:rsidRPr="009D3942">
        <w:t xml:space="preserve">List three qualities of an </w:t>
      </w:r>
      <w:r w:rsidR="009D3942">
        <w:t>effective</w:t>
      </w:r>
      <w:r w:rsidRPr="009D3942">
        <w:t xml:space="preserve"> </w:t>
      </w:r>
      <w:r w:rsidR="000D3033">
        <w:t>WASH training</w:t>
      </w:r>
      <w:r w:rsidRPr="009D3942">
        <w:t xml:space="preserve"> that you will </w:t>
      </w:r>
      <w:r w:rsidR="00163187">
        <w:t>consider while creating your workshop.</w:t>
      </w:r>
    </w:p>
    <w:p w14:paraId="0AFC302A" w14:textId="77777777" w:rsidR="000F516D" w:rsidRDefault="000F516D" w:rsidP="00DC1CEC">
      <w:pPr>
        <w:rPr>
          <w:rFonts w:cs="Arial"/>
          <w:szCs w:val="22"/>
        </w:rPr>
      </w:pPr>
    </w:p>
    <w:p w14:paraId="07D0660C" w14:textId="77777777" w:rsidR="009D3942" w:rsidRDefault="009D3942" w:rsidP="00DC1CEC">
      <w:pPr>
        <w:rPr>
          <w:rFonts w:cs="Arial"/>
          <w:szCs w:val="22"/>
        </w:rPr>
      </w:pPr>
    </w:p>
    <w:p w14:paraId="60E782F8" w14:textId="77777777" w:rsidR="009D3942" w:rsidRDefault="009D3942" w:rsidP="00DC1CEC">
      <w:pPr>
        <w:rPr>
          <w:rFonts w:cs="Arial"/>
          <w:szCs w:val="22"/>
        </w:rPr>
      </w:pPr>
    </w:p>
    <w:p w14:paraId="2C984F2B" w14:textId="77777777" w:rsidR="009D3942" w:rsidRDefault="009D3942" w:rsidP="00DC1CEC">
      <w:pPr>
        <w:rPr>
          <w:rFonts w:cs="Arial"/>
          <w:szCs w:val="22"/>
        </w:rPr>
      </w:pPr>
    </w:p>
    <w:p w14:paraId="6A21EDC0" w14:textId="77777777" w:rsidR="009D3942" w:rsidRDefault="009D3942" w:rsidP="00DC1CEC">
      <w:pPr>
        <w:rPr>
          <w:rFonts w:cs="Arial"/>
          <w:szCs w:val="22"/>
        </w:rPr>
      </w:pPr>
    </w:p>
    <w:p w14:paraId="32AAC361" w14:textId="77777777" w:rsidR="005D4E87" w:rsidRDefault="005D4E87" w:rsidP="00DC1CEC">
      <w:pPr>
        <w:rPr>
          <w:rFonts w:cs="Arial"/>
          <w:szCs w:val="22"/>
        </w:rPr>
      </w:pPr>
    </w:p>
    <w:p w14:paraId="5C1637E7" w14:textId="77777777" w:rsidR="005D4E87" w:rsidRDefault="005D4E87" w:rsidP="00DC1CEC">
      <w:pPr>
        <w:rPr>
          <w:rFonts w:cs="Arial"/>
          <w:szCs w:val="22"/>
        </w:rPr>
      </w:pPr>
    </w:p>
    <w:p w14:paraId="5B6B86B0" w14:textId="77777777" w:rsidR="009D3942" w:rsidRDefault="009D3942" w:rsidP="009D3942"/>
    <w:p w14:paraId="471AEBBF" w14:textId="77777777" w:rsidR="005D4E87" w:rsidRDefault="005D4E87">
      <w:pPr>
        <w:overflowPunct/>
        <w:autoSpaceDE/>
        <w:autoSpaceDN/>
        <w:adjustRightInd/>
        <w:textAlignment w:val="auto"/>
        <w:rPr>
          <w:rFonts w:cs="Arial"/>
          <w:b/>
          <w:bCs/>
          <w:iCs/>
          <w:sz w:val="28"/>
          <w:szCs w:val="28"/>
        </w:rPr>
      </w:pPr>
      <w:r>
        <w:br w:type="page"/>
      </w:r>
    </w:p>
    <w:p w14:paraId="6ED2E81C" w14:textId="77777777" w:rsidR="005D4E87" w:rsidRDefault="005D4E87" w:rsidP="00D6694E">
      <w:pPr>
        <w:pStyle w:val="Heading2"/>
        <w:sectPr w:rsidR="005D4E87" w:rsidSect="009D3942">
          <w:footerReference w:type="default" r:id="rId23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C1F5F54" w14:textId="1E7C2EEA" w:rsidR="005D4E87" w:rsidRDefault="005D4E87" w:rsidP="000E0872">
      <w:pPr>
        <w:pStyle w:val="Heading1"/>
      </w:pPr>
      <w:r>
        <w:lastRenderedPageBreak/>
        <w:t xml:space="preserve">Instructional Design </w:t>
      </w:r>
    </w:p>
    <w:p w14:paraId="51E5AAD9" w14:textId="137ED25A" w:rsidR="00C455D8" w:rsidRDefault="00C455D8" w:rsidP="00C455D8"/>
    <w:p w14:paraId="4A98D562" w14:textId="447EBFCB" w:rsidR="005D4E87" w:rsidRDefault="005D4E87" w:rsidP="00A8277B">
      <w:pPr>
        <w:pStyle w:val="ListParagraph"/>
        <w:numPr>
          <w:ilvl w:val="0"/>
          <w:numId w:val="7"/>
        </w:numPr>
      </w:pPr>
      <w:r>
        <w:t>Write down the steps you expect to</w:t>
      </w:r>
      <w:r w:rsidR="00C455D8">
        <w:t xml:space="preserve"> follow for </w:t>
      </w:r>
      <w:r>
        <w:t xml:space="preserve">each stage of the ADDIE Model. Note: you </w:t>
      </w:r>
      <w:r w:rsidR="00C455D8">
        <w:t xml:space="preserve">can </w:t>
      </w:r>
      <w:r>
        <w:t xml:space="preserve">record the actual steps on the </w:t>
      </w:r>
      <w:r w:rsidR="00565B8D">
        <w:t>next</w:t>
      </w:r>
      <w:r w:rsidR="00F47B6C">
        <w:t xml:space="preserve"> page of this</w:t>
      </w:r>
      <w:r>
        <w:t xml:space="preserve"> workbook.</w:t>
      </w:r>
    </w:p>
    <w:p w14:paraId="723A80C5" w14:textId="4908528A" w:rsidR="00C455D8" w:rsidRDefault="00C455D8" w:rsidP="00C455D8"/>
    <w:p w14:paraId="5F536647" w14:textId="00FCC4F9" w:rsidR="00C455D8" w:rsidRDefault="00C455D8" w:rsidP="00C455D8"/>
    <w:p w14:paraId="7C1D2A4B" w14:textId="45FC24BA" w:rsidR="00C455D8" w:rsidRPr="00C455D8" w:rsidRDefault="00C455D8" w:rsidP="00C455D8">
      <w:pPr>
        <w:jc w:val="center"/>
        <w:rPr>
          <w:b/>
          <w:sz w:val="28"/>
          <w:szCs w:val="28"/>
        </w:rPr>
      </w:pPr>
      <w:r w:rsidRPr="00C455D8">
        <w:rPr>
          <w:b/>
          <w:sz w:val="28"/>
          <w:szCs w:val="28"/>
        </w:rPr>
        <w:t>ADDIE Model – Anticipated Steps</w:t>
      </w:r>
    </w:p>
    <w:p w14:paraId="65D12581" w14:textId="77777777" w:rsidR="00C455D8" w:rsidRDefault="00C455D8" w:rsidP="00C455D8"/>
    <w:p w14:paraId="643EEF75" w14:textId="77777777" w:rsidR="005D4E87" w:rsidRPr="00D12DC5" w:rsidRDefault="005D4E87" w:rsidP="005D4E87">
      <w:pPr>
        <w:pStyle w:val="ListParagraph"/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1F902FFC" wp14:editId="785DB48E">
                <wp:simplePos x="0" y="0"/>
                <wp:positionH relativeFrom="column">
                  <wp:posOffset>-378460</wp:posOffset>
                </wp:positionH>
                <wp:positionV relativeFrom="paragraph">
                  <wp:posOffset>109855</wp:posOffset>
                </wp:positionV>
                <wp:extent cx="7630160" cy="5643880"/>
                <wp:effectExtent l="57150" t="57150" r="46990" b="52070"/>
                <wp:wrapSquare wrapText="bothSides"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0160" cy="5643880"/>
                          <a:chOff x="0" y="0"/>
                          <a:chExt cx="2846705" cy="1503045"/>
                        </a:xfrm>
                      </wpg:grpSpPr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" y="91440"/>
                            <a:ext cx="1971040" cy="13411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extrusionH="76200" prstMaterial="softEdge">
                            <a:extrusionClr>
                              <a:srgbClr val="C0504D">
                                <a:lumMod val="60000"/>
                                <a:lumOff val="40000"/>
                              </a:srgbClr>
                            </a:extrusionClr>
                          </a:sp3d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txbx>
                          <w:txbxContent>
                            <w:p w14:paraId="5DAA3A74" w14:textId="77777777" w:rsidR="008B6280" w:rsidRDefault="008B6280" w:rsidP="005D4E8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945A185" w14:textId="59EE7BF9" w:rsidR="008B6280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D16F206" w14:textId="0C1AD10F" w:rsidR="008B6280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BD2D0DC" w14:textId="77777777" w:rsidR="008B6280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F524E4C" w14:textId="77777777" w:rsidR="008B6280" w:rsidRPr="00F775A1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392916D" w14:textId="77777777" w:rsidR="008B6280" w:rsidRPr="00CC00EB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8E1D7F1" w14:textId="091A0C19" w:rsidR="008B6280" w:rsidRPr="007A7AE4" w:rsidRDefault="008B6280" w:rsidP="005D4E8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EVALUATE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720" y="0"/>
                            <a:ext cx="932180" cy="4832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0DF87F60" w14:textId="77777777" w:rsidR="008B6280" w:rsidRPr="0007371E" w:rsidRDefault="008B6280" w:rsidP="005D4E87">
                              <w:pPr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113B3DA0" w14:textId="208C7087" w:rsidR="008B6280" w:rsidRPr="005D4E87" w:rsidRDefault="008B6280" w:rsidP="005D4E87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5D4E87">
                                <w:rPr>
                                  <w:rFonts w:cs="Arial"/>
                                  <w:b/>
                                  <w:szCs w:val="22"/>
                                </w:rPr>
                                <w:t>ANALYZE</w:t>
                              </w:r>
                            </w:p>
                            <w:p w14:paraId="28B7DBFF" w14:textId="77777777" w:rsidR="008B6280" w:rsidRPr="0007371E" w:rsidRDefault="008B6280" w:rsidP="005D4E8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600" y="487680"/>
                            <a:ext cx="967105" cy="520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2A4F85EB" w14:textId="77777777" w:rsidR="008B6280" w:rsidRPr="0007371E" w:rsidRDefault="008B6280" w:rsidP="005D4E87">
                              <w:pPr>
                                <w:spacing w:after="120"/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7D14B35" w14:textId="11B2DB80" w:rsidR="008B6280" w:rsidRPr="005D4E87" w:rsidRDefault="008B6280" w:rsidP="005D4E87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5D4E87">
                                <w:rPr>
                                  <w:rFonts w:cs="Arial"/>
                                  <w:b/>
                                  <w:szCs w:val="22"/>
                                </w:rPr>
                                <w:t>DESIGN</w:t>
                              </w:r>
                            </w:p>
                            <w:p w14:paraId="433F0AFE" w14:textId="77777777" w:rsidR="008B6280" w:rsidRPr="0007371E" w:rsidRDefault="008B6280" w:rsidP="005D4E8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720" y="1005840"/>
                            <a:ext cx="932180" cy="497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dkEdge">
                            <a:bevelB w="114300" prst="artDeco"/>
                          </a:sp3d>
                        </wps:spPr>
                        <wps:txbx>
                          <w:txbxContent>
                            <w:p w14:paraId="57FC2868" w14:textId="77777777" w:rsidR="008B6280" w:rsidRPr="0007371E" w:rsidRDefault="008B6280" w:rsidP="005D4E8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FA6F080" w14:textId="5A81DB49" w:rsidR="008B6280" w:rsidRPr="005D4E87" w:rsidRDefault="008B6280" w:rsidP="005D4E87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5D4E87">
                                <w:rPr>
                                  <w:rFonts w:cs="Arial"/>
                                  <w:b/>
                                  <w:szCs w:val="22"/>
                                </w:rPr>
                                <w:t>DEVELOP</w:t>
                              </w:r>
                            </w:p>
                            <w:p w14:paraId="42654CB8" w14:textId="77777777" w:rsidR="008B6280" w:rsidRPr="0007371E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33D102D" w14:textId="77777777" w:rsidR="008B6280" w:rsidRPr="0007371E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8A26651" w14:textId="77777777" w:rsidR="008B6280" w:rsidRPr="0007371E" w:rsidRDefault="008B6280" w:rsidP="005D4E87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680"/>
                            <a:ext cx="934720" cy="518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7B33734B" w14:textId="77777777" w:rsidR="008B6280" w:rsidRPr="0007371E" w:rsidRDefault="008B6280" w:rsidP="005D4E87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FDAEF77" w14:textId="027DADFA" w:rsidR="008B6280" w:rsidRPr="005D4E87" w:rsidRDefault="008B6280" w:rsidP="005D4E87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5D4E87">
                                <w:rPr>
                                  <w:rFonts w:cs="Arial"/>
                                  <w:b/>
                                  <w:szCs w:val="22"/>
                                </w:rPr>
                                <w:t>IMPLEMENT</w:t>
                              </w:r>
                            </w:p>
                            <w:p w14:paraId="0D21A5BD" w14:textId="77777777" w:rsidR="008B6280" w:rsidRPr="0007371E" w:rsidRDefault="008B6280" w:rsidP="005D4E87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5EE000BA" w14:textId="77777777" w:rsidR="008B6280" w:rsidRPr="0007371E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288BAD5" w14:textId="77777777" w:rsidR="008B6280" w:rsidRPr="0007371E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274605B" w14:textId="77777777" w:rsidR="008B6280" w:rsidRPr="0007371E" w:rsidRDefault="008B6280" w:rsidP="005D4E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5A1813D" w14:textId="77777777" w:rsidR="008B6280" w:rsidRPr="0007371E" w:rsidRDefault="008B6280" w:rsidP="005D4E87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02FFC" id="Group 302" o:spid="_x0000_s1029" style="position:absolute;left:0;text-align:left;margin-left:-29.8pt;margin-top:8.65pt;width:600.8pt;height:444.4pt;z-index:251655679;mso-position-horizontal-relative:text;mso-position-vertical-relative:text;mso-width-relative:margin;mso-height-relative:margin" coordsize="28467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">
                <v:oval id="Text Box 2" o:spid="_x0000_s1030" style="position:absolute;left:4267;top:914;width:19710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" filled="f">
                  <v:stroke joinstyle="miter"/>
                  <v:textbox>
                    <w:txbxContent>
                      <w:p w14:paraId="5DAA3A74" w14:textId="77777777" w:rsidR="008B6280" w:rsidRDefault="008B6280" w:rsidP="005D4E87">
                        <w:pPr>
                          <w:jc w:val="center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3945A185" w14:textId="59EE7BF9" w:rsidR="008B6280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D16F206" w14:textId="0C1AD10F" w:rsidR="008B6280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BD2D0DC" w14:textId="77777777" w:rsidR="008B6280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F524E4C" w14:textId="77777777" w:rsidR="008B6280" w:rsidRPr="00F775A1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392916D" w14:textId="77777777" w:rsidR="008B6280" w:rsidRPr="00CC00EB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8E1D7F1" w14:textId="091A0C19" w:rsidR="008B6280" w:rsidRPr="007A7AE4" w:rsidRDefault="008B6280" w:rsidP="005D4E8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EVALUATE</w:t>
                        </w:r>
                      </w:p>
                    </w:txbxContent>
                  </v:textbox>
                </v:oval>
                <v:shape id="Text Box 2" o:spid="_x0000_s1031" type="#_x0000_t202" style="position:absolute;left:9347;width:9322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" fillcolor="white [3212]">
                  <v:textbox>
                    <w:txbxContent>
                      <w:p w14:paraId="0DF87F60" w14:textId="77777777" w:rsidR="008B6280" w:rsidRPr="0007371E" w:rsidRDefault="008B6280" w:rsidP="005D4E87">
                        <w:pPr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113B3DA0" w14:textId="208C7087" w:rsidR="008B6280" w:rsidRPr="005D4E87" w:rsidRDefault="008B6280" w:rsidP="005D4E87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5D4E87">
                          <w:rPr>
                            <w:rFonts w:cs="Arial"/>
                            <w:b/>
                            <w:szCs w:val="22"/>
                          </w:rPr>
                          <w:t>ANALYZE</w:t>
                        </w:r>
                      </w:p>
                      <w:p w14:paraId="28B7DBFF" w14:textId="77777777" w:rsidR="008B6280" w:rsidRPr="0007371E" w:rsidRDefault="008B6280" w:rsidP="005D4E8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18796;top:4876;width:9671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" fillcolor="white [3212]">
                  <v:textbox>
                    <w:txbxContent>
                      <w:p w14:paraId="2A4F85EB" w14:textId="77777777" w:rsidR="008B6280" w:rsidRPr="0007371E" w:rsidRDefault="008B6280" w:rsidP="005D4E87">
                        <w:pPr>
                          <w:spacing w:after="120"/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47D14B35" w14:textId="11B2DB80" w:rsidR="008B6280" w:rsidRPr="005D4E87" w:rsidRDefault="008B6280" w:rsidP="005D4E87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5D4E87">
                          <w:rPr>
                            <w:rFonts w:cs="Arial"/>
                            <w:b/>
                            <w:szCs w:val="22"/>
                          </w:rPr>
                          <w:t>DESIGN</w:t>
                        </w:r>
                      </w:p>
                      <w:p w14:paraId="433F0AFE" w14:textId="77777777" w:rsidR="008B6280" w:rsidRPr="0007371E" w:rsidRDefault="008B6280" w:rsidP="005D4E8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9347;top:10058;width:9322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" fillcolor="white [3212]">
                  <v:textbox>
                    <w:txbxContent>
                      <w:p w14:paraId="57FC2868" w14:textId="77777777" w:rsidR="008B6280" w:rsidRPr="0007371E" w:rsidRDefault="008B6280" w:rsidP="005D4E87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7FA6F080" w14:textId="5A81DB49" w:rsidR="008B6280" w:rsidRPr="005D4E87" w:rsidRDefault="008B6280" w:rsidP="005D4E87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5D4E87">
                          <w:rPr>
                            <w:rFonts w:cs="Arial"/>
                            <w:b/>
                            <w:szCs w:val="22"/>
                          </w:rPr>
                          <w:t>DEVELOP</w:t>
                        </w:r>
                      </w:p>
                      <w:p w14:paraId="42654CB8" w14:textId="77777777" w:rsidR="008B6280" w:rsidRPr="0007371E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33D102D" w14:textId="77777777" w:rsidR="008B6280" w:rsidRPr="0007371E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8A26651" w14:textId="77777777" w:rsidR="008B6280" w:rsidRPr="0007371E" w:rsidRDefault="008B6280" w:rsidP="005D4E8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34" type="#_x0000_t202" style="position:absolute;top:4876;width:9347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" fillcolor="white [3212]">
                  <v:textbox>
                    <w:txbxContent>
                      <w:p w14:paraId="7B33734B" w14:textId="77777777" w:rsidR="008B6280" w:rsidRPr="0007371E" w:rsidRDefault="008B6280" w:rsidP="005D4E87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7FDAEF77" w14:textId="027DADFA" w:rsidR="008B6280" w:rsidRPr="005D4E87" w:rsidRDefault="008B6280" w:rsidP="005D4E87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5D4E87">
                          <w:rPr>
                            <w:rFonts w:cs="Arial"/>
                            <w:b/>
                            <w:szCs w:val="22"/>
                          </w:rPr>
                          <w:t>IMPLEMENT</w:t>
                        </w:r>
                      </w:p>
                      <w:p w14:paraId="0D21A5BD" w14:textId="77777777" w:rsidR="008B6280" w:rsidRPr="0007371E" w:rsidRDefault="008B6280" w:rsidP="005D4E87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EE000BA" w14:textId="77777777" w:rsidR="008B6280" w:rsidRPr="0007371E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288BAD5" w14:textId="77777777" w:rsidR="008B6280" w:rsidRPr="0007371E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274605B" w14:textId="77777777" w:rsidR="008B6280" w:rsidRPr="0007371E" w:rsidRDefault="008B6280" w:rsidP="005D4E8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5A1813D" w14:textId="77777777" w:rsidR="008B6280" w:rsidRPr="0007371E" w:rsidRDefault="008B6280" w:rsidP="005D4E87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D755A0E" w14:textId="77777777" w:rsidR="00565B8D" w:rsidRDefault="00565B8D">
      <w:pPr>
        <w:overflowPunct/>
        <w:autoSpaceDE/>
        <w:autoSpaceDN/>
        <w:adjustRightInd/>
        <w:textAlignment w:val="auto"/>
      </w:pPr>
      <w:r>
        <w:br w:type="page"/>
      </w:r>
    </w:p>
    <w:p w14:paraId="56AC1564" w14:textId="5E3271C8" w:rsidR="00565B8D" w:rsidRDefault="00565B8D" w:rsidP="00A8277B">
      <w:pPr>
        <w:pStyle w:val="ListParagraph"/>
        <w:numPr>
          <w:ilvl w:val="0"/>
          <w:numId w:val="7"/>
        </w:numPr>
      </w:pPr>
      <w:r>
        <w:lastRenderedPageBreak/>
        <w:t xml:space="preserve">Write down the steps you followed for each </w:t>
      </w:r>
      <w:r w:rsidR="00C455D8">
        <w:t>stage</w:t>
      </w:r>
      <w:r>
        <w:t xml:space="preserve"> of the ADDIE Model.</w:t>
      </w:r>
    </w:p>
    <w:p w14:paraId="235D1BC3" w14:textId="5D8D42A0" w:rsidR="00C455D8" w:rsidRDefault="00C455D8" w:rsidP="00C455D8"/>
    <w:p w14:paraId="0F41D23D" w14:textId="22C0C374" w:rsidR="00C455D8" w:rsidRDefault="00C455D8" w:rsidP="00C455D8"/>
    <w:p w14:paraId="58170D95" w14:textId="52CBE796" w:rsidR="00C455D8" w:rsidRPr="00C455D8" w:rsidRDefault="00C455D8" w:rsidP="00C455D8">
      <w:pPr>
        <w:jc w:val="center"/>
        <w:rPr>
          <w:b/>
          <w:sz w:val="28"/>
          <w:szCs w:val="28"/>
        </w:rPr>
      </w:pPr>
      <w:r w:rsidRPr="00C455D8">
        <w:rPr>
          <w:b/>
          <w:sz w:val="28"/>
          <w:szCs w:val="28"/>
        </w:rPr>
        <w:t>ADDIE Model – Actual Steps</w:t>
      </w:r>
    </w:p>
    <w:p w14:paraId="0C31EB7B" w14:textId="434F5A6F" w:rsidR="00C455D8" w:rsidRDefault="00C455D8" w:rsidP="00C455D8"/>
    <w:p w14:paraId="564D35A8" w14:textId="77777777" w:rsidR="00C455D8" w:rsidRDefault="00C455D8" w:rsidP="00C455D8"/>
    <w:p w14:paraId="22BD89C0" w14:textId="77777777" w:rsidR="00565B8D" w:rsidRPr="00D12DC5" w:rsidRDefault="00565B8D" w:rsidP="00565B8D">
      <w:pPr>
        <w:pStyle w:val="ListParagraph"/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49C34E03" wp14:editId="6B44A6F2">
                <wp:simplePos x="0" y="0"/>
                <wp:positionH relativeFrom="column">
                  <wp:posOffset>-378460</wp:posOffset>
                </wp:positionH>
                <wp:positionV relativeFrom="paragraph">
                  <wp:posOffset>109855</wp:posOffset>
                </wp:positionV>
                <wp:extent cx="7630160" cy="5643880"/>
                <wp:effectExtent l="57150" t="57150" r="46990" b="52070"/>
                <wp:wrapSquare wrapText="bothSides"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0160" cy="5643880"/>
                          <a:chOff x="0" y="0"/>
                          <a:chExt cx="2846705" cy="1503045"/>
                        </a:xfrm>
                      </wpg:grpSpPr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" y="91440"/>
                            <a:ext cx="1971040" cy="13411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extrusionH="76200" prstMaterial="softEdge">
                            <a:extrusionClr>
                              <a:srgbClr val="C0504D">
                                <a:lumMod val="60000"/>
                                <a:lumOff val="40000"/>
                              </a:srgbClr>
                            </a:extrusionClr>
                          </a:sp3d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txbx>
                          <w:txbxContent>
                            <w:p w14:paraId="3C1CE86F" w14:textId="77777777" w:rsidR="008B6280" w:rsidRDefault="008B6280" w:rsidP="00565B8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C0DAE6F" w14:textId="77777777" w:rsidR="008B6280" w:rsidRPr="0007371E" w:rsidRDefault="008B6280" w:rsidP="00565B8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3E9B66E" w14:textId="77777777" w:rsidR="008B6280" w:rsidRPr="0007371E" w:rsidRDefault="008B6280" w:rsidP="00565B8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EVALUATE</w:t>
                              </w:r>
                            </w:p>
                            <w:p w14:paraId="68089F8E" w14:textId="77777777" w:rsidR="008B6280" w:rsidRDefault="008B6280" w:rsidP="00565B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DDE05B2" w14:textId="77777777" w:rsidR="008B6280" w:rsidRPr="00F775A1" w:rsidRDefault="008B6280" w:rsidP="00565B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98D41D9" w14:textId="77777777" w:rsidR="008B6280" w:rsidRPr="00CC00EB" w:rsidRDefault="008B6280" w:rsidP="00565B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B2406E8" w14:textId="09E45418" w:rsidR="008B6280" w:rsidRPr="007A7AE4" w:rsidRDefault="008B6280" w:rsidP="00565B8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EVALUATE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720" y="0"/>
                            <a:ext cx="932180" cy="4832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54792E85" w14:textId="77777777" w:rsidR="008B6280" w:rsidRPr="0007371E" w:rsidRDefault="008B6280" w:rsidP="00565B8D">
                              <w:pPr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7FA8460" w14:textId="38F33EB3" w:rsidR="008B6280" w:rsidRPr="005D4E87" w:rsidRDefault="008B6280" w:rsidP="00C455D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5D4E87">
                                <w:rPr>
                                  <w:rFonts w:cs="Arial"/>
                                  <w:b/>
                                  <w:szCs w:val="22"/>
                                </w:rPr>
                                <w:t>ANALYZE</w:t>
                              </w:r>
                            </w:p>
                            <w:p w14:paraId="70B52B77" w14:textId="77777777" w:rsidR="008B6280" w:rsidRPr="0007371E" w:rsidRDefault="008B6280" w:rsidP="00565B8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600" y="487680"/>
                            <a:ext cx="967105" cy="520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5D56F336" w14:textId="77777777" w:rsidR="008B6280" w:rsidRPr="0007371E" w:rsidRDefault="008B6280" w:rsidP="00565B8D">
                              <w:pPr>
                                <w:spacing w:after="120"/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BBD390E" w14:textId="45D89AE0" w:rsidR="008B6280" w:rsidRPr="005D4E87" w:rsidRDefault="008B6280" w:rsidP="00565B8D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5D4E87">
                                <w:rPr>
                                  <w:rFonts w:cs="Arial"/>
                                  <w:b/>
                                  <w:szCs w:val="22"/>
                                </w:rPr>
                                <w:t>DESIGN</w:t>
                              </w:r>
                            </w:p>
                            <w:p w14:paraId="5542B124" w14:textId="77777777" w:rsidR="008B6280" w:rsidRPr="0007371E" w:rsidRDefault="008B6280" w:rsidP="00565B8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720" y="1005840"/>
                            <a:ext cx="932180" cy="497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dkEdge">
                            <a:bevelB w="114300" prst="artDeco"/>
                          </a:sp3d>
                        </wps:spPr>
                        <wps:txbx>
                          <w:txbxContent>
                            <w:p w14:paraId="63D1FF3F" w14:textId="77777777" w:rsidR="008B6280" w:rsidRPr="0007371E" w:rsidRDefault="008B6280" w:rsidP="00565B8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A3A081B" w14:textId="7F18C815" w:rsidR="008B6280" w:rsidRPr="005D4E87" w:rsidRDefault="008B6280" w:rsidP="00565B8D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5D4E87">
                                <w:rPr>
                                  <w:rFonts w:cs="Arial"/>
                                  <w:b/>
                                  <w:szCs w:val="22"/>
                                </w:rPr>
                                <w:t>DEVELOP</w:t>
                              </w:r>
                            </w:p>
                            <w:p w14:paraId="6F559CB8" w14:textId="77777777" w:rsidR="008B6280" w:rsidRPr="0007371E" w:rsidRDefault="008B6280" w:rsidP="00565B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26A1F6D" w14:textId="77777777" w:rsidR="008B6280" w:rsidRPr="0007371E" w:rsidRDefault="008B6280" w:rsidP="00565B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C4477AE" w14:textId="77777777" w:rsidR="008B6280" w:rsidRPr="0007371E" w:rsidRDefault="008B6280" w:rsidP="00565B8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680"/>
                            <a:ext cx="934720" cy="518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28E00B29" w14:textId="77777777" w:rsidR="008B6280" w:rsidRPr="0007371E" w:rsidRDefault="008B6280" w:rsidP="00C455D8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618E5FB" w14:textId="3FBD463D" w:rsidR="008B6280" w:rsidRPr="005D4E87" w:rsidRDefault="008B6280" w:rsidP="00C455D8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2"/>
                                </w:rPr>
                              </w:pPr>
                              <w:r w:rsidRPr="005D4E87">
                                <w:rPr>
                                  <w:rFonts w:cs="Arial"/>
                                  <w:b/>
                                  <w:szCs w:val="22"/>
                                </w:rPr>
                                <w:t>IMPLEMENT</w:t>
                              </w:r>
                            </w:p>
                            <w:p w14:paraId="743BAFF6" w14:textId="77777777" w:rsidR="008B6280" w:rsidRPr="0007371E" w:rsidRDefault="008B6280" w:rsidP="00565B8D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0DA7225" w14:textId="77777777" w:rsidR="008B6280" w:rsidRPr="0007371E" w:rsidRDefault="008B6280" w:rsidP="00565B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759BFFF" w14:textId="77777777" w:rsidR="008B6280" w:rsidRPr="0007371E" w:rsidRDefault="008B6280" w:rsidP="00565B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9276936" w14:textId="77777777" w:rsidR="008B6280" w:rsidRPr="0007371E" w:rsidRDefault="008B6280" w:rsidP="00565B8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7FC12B5" w14:textId="77777777" w:rsidR="008B6280" w:rsidRPr="0007371E" w:rsidRDefault="008B6280" w:rsidP="00565B8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34E03" id="Group 309" o:spid="_x0000_s1035" style="position:absolute;left:0;text-align:left;margin-left:-29.8pt;margin-top:8.65pt;width:600.8pt;height:444.4pt;z-index:251703808;mso-position-horizontal-relative:text;mso-position-vertical-relative:text;mso-width-relative:margin;mso-height-relative:margin" coordsize="28467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">
                <v:oval id="Text Box 2" o:spid="_x0000_s1036" style="position:absolute;left:4267;top:914;width:19710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" filled="f">
                  <v:stroke joinstyle="miter"/>
                  <v:textbox>
                    <w:txbxContent>
                      <w:p w14:paraId="3C1CE86F" w14:textId="77777777" w:rsidR="008B6280" w:rsidRDefault="008B6280" w:rsidP="00565B8D">
                        <w:pPr>
                          <w:jc w:val="center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3C0DAE6F" w14:textId="77777777" w:rsidR="008B6280" w:rsidRPr="0007371E" w:rsidRDefault="008B6280" w:rsidP="00565B8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73E9B66E" w14:textId="77777777" w:rsidR="008B6280" w:rsidRPr="0007371E" w:rsidRDefault="008B6280" w:rsidP="00565B8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EVALUATE</w:t>
                        </w:r>
                      </w:p>
                      <w:p w14:paraId="68089F8E" w14:textId="77777777" w:rsidR="008B6280" w:rsidRDefault="008B6280" w:rsidP="00565B8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DDE05B2" w14:textId="77777777" w:rsidR="008B6280" w:rsidRPr="00F775A1" w:rsidRDefault="008B6280" w:rsidP="00565B8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98D41D9" w14:textId="77777777" w:rsidR="008B6280" w:rsidRPr="00CC00EB" w:rsidRDefault="008B6280" w:rsidP="00565B8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B2406E8" w14:textId="09E45418" w:rsidR="008B6280" w:rsidRPr="007A7AE4" w:rsidRDefault="008B6280" w:rsidP="00565B8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EVALUATE</w:t>
                        </w:r>
                      </w:p>
                    </w:txbxContent>
                  </v:textbox>
                </v:oval>
                <v:shape id="Text Box 2" o:spid="_x0000_s1037" type="#_x0000_t202" style="position:absolute;left:9347;width:9322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" fillcolor="white [3212]">
                  <v:textbox>
                    <w:txbxContent>
                      <w:p w14:paraId="54792E85" w14:textId="77777777" w:rsidR="008B6280" w:rsidRPr="0007371E" w:rsidRDefault="008B6280" w:rsidP="00565B8D">
                        <w:pPr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47FA8460" w14:textId="38F33EB3" w:rsidR="008B6280" w:rsidRPr="005D4E87" w:rsidRDefault="008B6280" w:rsidP="00C455D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5D4E87">
                          <w:rPr>
                            <w:rFonts w:cs="Arial"/>
                            <w:b/>
                            <w:szCs w:val="22"/>
                          </w:rPr>
                          <w:t>ANALYZE</w:t>
                        </w:r>
                      </w:p>
                      <w:p w14:paraId="70B52B77" w14:textId="77777777" w:rsidR="008B6280" w:rsidRPr="0007371E" w:rsidRDefault="008B6280" w:rsidP="00565B8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38" type="#_x0000_t202" style="position:absolute;left:18796;top:4876;width:9671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" fillcolor="white [3212]">
                  <v:textbox>
                    <w:txbxContent>
                      <w:p w14:paraId="5D56F336" w14:textId="77777777" w:rsidR="008B6280" w:rsidRPr="0007371E" w:rsidRDefault="008B6280" w:rsidP="00565B8D">
                        <w:pPr>
                          <w:spacing w:after="120"/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6BBD390E" w14:textId="45D89AE0" w:rsidR="008B6280" w:rsidRPr="005D4E87" w:rsidRDefault="008B6280" w:rsidP="00565B8D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5D4E87">
                          <w:rPr>
                            <w:rFonts w:cs="Arial"/>
                            <w:b/>
                            <w:szCs w:val="22"/>
                          </w:rPr>
                          <w:t>DESIGN</w:t>
                        </w:r>
                      </w:p>
                      <w:p w14:paraId="5542B124" w14:textId="77777777" w:rsidR="008B6280" w:rsidRPr="0007371E" w:rsidRDefault="008B6280" w:rsidP="00565B8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39" type="#_x0000_t202" style="position:absolute;left:9347;top:10058;width:9322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" fillcolor="white [3212]">
                  <v:textbox>
                    <w:txbxContent>
                      <w:p w14:paraId="63D1FF3F" w14:textId="77777777" w:rsidR="008B6280" w:rsidRPr="0007371E" w:rsidRDefault="008B6280" w:rsidP="00565B8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A3A081B" w14:textId="7F18C815" w:rsidR="008B6280" w:rsidRPr="005D4E87" w:rsidRDefault="008B6280" w:rsidP="00565B8D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5D4E87">
                          <w:rPr>
                            <w:rFonts w:cs="Arial"/>
                            <w:b/>
                            <w:szCs w:val="22"/>
                          </w:rPr>
                          <w:t>DEVELOP</w:t>
                        </w:r>
                      </w:p>
                      <w:p w14:paraId="6F559CB8" w14:textId="77777777" w:rsidR="008B6280" w:rsidRPr="0007371E" w:rsidRDefault="008B6280" w:rsidP="00565B8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26A1F6D" w14:textId="77777777" w:rsidR="008B6280" w:rsidRPr="0007371E" w:rsidRDefault="008B6280" w:rsidP="00565B8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C4477AE" w14:textId="77777777" w:rsidR="008B6280" w:rsidRPr="0007371E" w:rsidRDefault="008B6280" w:rsidP="00565B8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40" type="#_x0000_t202" style="position:absolute;top:4876;width:9347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" fillcolor="white [3212]">
                  <v:textbox>
                    <w:txbxContent>
                      <w:p w14:paraId="28E00B29" w14:textId="77777777" w:rsidR="008B6280" w:rsidRPr="0007371E" w:rsidRDefault="008B6280" w:rsidP="00C455D8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3618E5FB" w14:textId="3FBD463D" w:rsidR="008B6280" w:rsidRPr="005D4E87" w:rsidRDefault="008B6280" w:rsidP="00C455D8">
                        <w:pPr>
                          <w:jc w:val="center"/>
                          <w:rPr>
                            <w:rFonts w:cs="Arial"/>
                            <w:b/>
                            <w:szCs w:val="22"/>
                          </w:rPr>
                        </w:pPr>
                        <w:r w:rsidRPr="005D4E87">
                          <w:rPr>
                            <w:rFonts w:cs="Arial"/>
                            <w:b/>
                            <w:szCs w:val="22"/>
                          </w:rPr>
                          <w:t>IMPLEMENT</w:t>
                        </w:r>
                      </w:p>
                      <w:p w14:paraId="743BAFF6" w14:textId="77777777" w:rsidR="008B6280" w:rsidRPr="0007371E" w:rsidRDefault="008B6280" w:rsidP="00565B8D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0DA7225" w14:textId="77777777" w:rsidR="008B6280" w:rsidRPr="0007371E" w:rsidRDefault="008B6280" w:rsidP="00565B8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759BFFF" w14:textId="77777777" w:rsidR="008B6280" w:rsidRPr="0007371E" w:rsidRDefault="008B6280" w:rsidP="00565B8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9276936" w14:textId="77777777" w:rsidR="008B6280" w:rsidRPr="0007371E" w:rsidRDefault="008B6280" w:rsidP="00565B8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7FC12B5" w14:textId="77777777" w:rsidR="008B6280" w:rsidRPr="0007371E" w:rsidRDefault="008B6280" w:rsidP="00565B8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1DD7186" w14:textId="77777777" w:rsidR="00565B8D" w:rsidRDefault="00565B8D" w:rsidP="00565B8D"/>
    <w:p w14:paraId="7758D9B9" w14:textId="77777777" w:rsidR="00565B8D" w:rsidRPr="002139F6" w:rsidRDefault="00565B8D" w:rsidP="00565B8D"/>
    <w:p w14:paraId="26A58951" w14:textId="77777777" w:rsidR="005D4E87" w:rsidRPr="005D4E87" w:rsidRDefault="005D4E87" w:rsidP="005D4E87"/>
    <w:p w14:paraId="3791ACB0" w14:textId="77777777" w:rsidR="005D4E87" w:rsidRDefault="005D4E87" w:rsidP="00D6694E">
      <w:pPr>
        <w:pStyle w:val="Heading2"/>
        <w:sectPr w:rsidR="005D4E87" w:rsidSect="00F47B6C">
          <w:pgSz w:w="12240" w:h="15840" w:code="1"/>
          <w:pgMar w:top="1440" w:right="1440" w:bottom="1440" w:left="1135" w:header="720" w:footer="720" w:gutter="0"/>
          <w:cols w:space="720"/>
          <w:docGrid w:linePitch="360"/>
        </w:sectPr>
      </w:pPr>
    </w:p>
    <w:p w14:paraId="6DEA2782" w14:textId="6FF9CFE4" w:rsidR="006548B0" w:rsidRDefault="00FD3A3B" w:rsidP="000E0872">
      <w:pPr>
        <w:pStyle w:val="Heading1"/>
      </w:pPr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0F8C0E0C" wp14:editId="31DB8FD2">
                <wp:simplePos x="0" y="0"/>
                <wp:positionH relativeFrom="margin">
                  <wp:posOffset>4044950</wp:posOffset>
                </wp:positionH>
                <wp:positionV relativeFrom="margin">
                  <wp:posOffset>-621665</wp:posOffset>
                </wp:positionV>
                <wp:extent cx="2393950" cy="1212850"/>
                <wp:effectExtent l="57150" t="57150" r="44450" b="4445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1212850"/>
                          <a:chOff x="0" y="0"/>
                          <a:chExt cx="2694473" cy="150304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" y="91440"/>
                            <a:ext cx="1971040" cy="13411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extrusionH="76200" prstMaterial="softEdge">
                            <a:extrusionClr>
                              <a:srgbClr val="C0504D">
                                <a:lumMod val="60000"/>
                                <a:lumOff val="40000"/>
                              </a:srgbClr>
                            </a:extrusionClr>
                          </a:sp3d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txbx>
                          <w:txbxContent>
                            <w:p w14:paraId="6AA3C850" w14:textId="77777777" w:rsidR="008B6280" w:rsidRDefault="008B6280" w:rsidP="002E6CF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284887F8" w14:textId="77777777" w:rsidR="008B6280" w:rsidRPr="0007371E" w:rsidRDefault="008B6280" w:rsidP="002E6CF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19505F2" w14:textId="77777777" w:rsidR="008B6280" w:rsidRPr="0007371E" w:rsidRDefault="008B6280" w:rsidP="002E6CF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EVALUATE</w:t>
                              </w:r>
                            </w:p>
                            <w:p w14:paraId="4D11C804" w14:textId="77777777" w:rsidR="008B6280" w:rsidRDefault="008B6280" w:rsidP="002E6C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E3316A6" w14:textId="77777777" w:rsidR="008B6280" w:rsidRPr="00F775A1" w:rsidRDefault="008B6280" w:rsidP="002E6C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8F8B166" w14:textId="77777777" w:rsidR="008B6280" w:rsidRPr="00CC00EB" w:rsidRDefault="008B6280" w:rsidP="002E6C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7BA80C2" w14:textId="77777777" w:rsidR="008B6280" w:rsidRPr="007A7AE4" w:rsidRDefault="008B6280" w:rsidP="002E6C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720" y="0"/>
                            <a:ext cx="932180" cy="483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6C908A12" w14:textId="77777777" w:rsidR="008B6280" w:rsidRPr="0007371E" w:rsidRDefault="008B6280" w:rsidP="002E6CFD">
                              <w:pPr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00DD0B3" w14:textId="7D5AA4E8" w:rsidR="008B6280" w:rsidRPr="0007371E" w:rsidRDefault="008B6280" w:rsidP="002E6CF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ANALYZE</w:t>
                              </w:r>
                            </w:p>
                            <w:p w14:paraId="2D0C15C1" w14:textId="77777777" w:rsidR="008B6280" w:rsidRPr="0007371E" w:rsidRDefault="008B6280" w:rsidP="002E6CF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602" y="487680"/>
                            <a:ext cx="814871" cy="518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716441B3" w14:textId="77777777" w:rsidR="008B6280" w:rsidRDefault="008B6280" w:rsidP="002E6CF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2617A8F" w14:textId="051AD4D9" w:rsidR="008B6280" w:rsidRPr="0007371E" w:rsidRDefault="008B6280" w:rsidP="002E6CF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DESIGN</w:t>
                              </w:r>
                            </w:p>
                            <w:p w14:paraId="10A7736E" w14:textId="77777777" w:rsidR="008B6280" w:rsidRPr="0007371E" w:rsidRDefault="008B6280" w:rsidP="002E6CF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720" y="1005840"/>
                            <a:ext cx="932180" cy="4972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dkEdge">
                            <a:bevelB w="114300" prst="artDeco"/>
                          </a:sp3d>
                        </wps:spPr>
                        <wps:txbx>
                          <w:txbxContent>
                            <w:p w14:paraId="48D8A675" w14:textId="77777777" w:rsidR="008B6280" w:rsidRPr="0007371E" w:rsidRDefault="008B6280" w:rsidP="002E6CF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A76A4BB" w14:textId="164EC4E3" w:rsidR="008B6280" w:rsidRPr="0007371E" w:rsidRDefault="008B6280" w:rsidP="00FD3A3B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DEVELOP</w:t>
                              </w:r>
                            </w:p>
                            <w:p w14:paraId="749A7CB0" w14:textId="77777777" w:rsidR="008B6280" w:rsidRPr="0007371E" w:rsidRDefault="008B6280" w:rsidP="002E6C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5AE5536" w14:textId="77777777" w:rsidR="008B6280" w:rsidRPr="0007371E" w:rsidRDefault="008B6280" w:rsidP="002E6C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C07DA65" w14:textId="77777777" w:rsidR="008B6280" w:rsidRPr="0007371E" w:rsidRDefault="008B6280" w:rsidP="002E6CF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680"/>
                            <a:ext cx="934720" cy="518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65CC0425" w14:textId="77777777" w:rsidR="008B6280" w:rsidRPr="0007371E" w:rsidRDefault="008B6280" w:rsidP="002E6CF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EC7F561" w14:textId="5CA2B095" w:rsidR="008B6280" w:rsidRPr="0007371E" w:rsidRDefault="008B6280" w:rsidP="002E6CF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IMPLEMENT</w:t>
                              </w:r>
                            </w:p>
                            <w:p w14:paraId="381D6055" w14:textId="77777777" w:rsidR="008B6280" w:rsidRPr="0007371E" w:rsidRDefault="008B6280" w:rsidP="002E6CFD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5A056B67" w14:textId="77777777" w:rsidR="008B6280" w:rsidRPr="0007371E" w:rsidRDefault="008B6280" w:rsidP="002E6C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CF6360C" w14:textId="77777777" w:rsidR="008B6280" w:rsidRPr="0007371E" w:rsidRDefault="008B6280" w:rsidP="002E6C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C8425DB" w14:textId="77777777" w:rsidR="008B6280" w:rsidRPr="0007371E" w:rsidRDefault="008B6280" w:rsidP="002E6C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4ACFE93" w14:textId="77777777" w:rsidR="008B6280" w:rsidRPr="0007371E" w:rsidRDefault="008B6280" w:rsidP="002E6CF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C0E0C" id="Group 1" o:spid="_x0000_s1041" style="position:absolute;left:0;text-align:left;margin-left:318.5pt;margin-top:-48.95pt;width:188.5pt;height:95.5pt;z-index:251692544;mso-position-horizontal-relative:margin;mso-position-vertical-relative:margin;mso-width-relative:margin;mso-height-relative:margin" coordsize="26944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">
                <v:oval id="Text Box 2" o:spid="_x0000_s1042" style="position:absolute;left:4267;top:914;width:19710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" filled="f">
                  <v:stroke joinstyle="miter"/>
                  <v:textbox>
                    <w:txbxContent>
                      <w:p w14:paraId="6AA3C850" w14:textId="77777777" w:rsidR="008B6280" w:rsidRDefault="008B6280" w:rsidP="002E6CFD">
                        <w:pPr>
                          <w:jc w:val="center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284887F8" w14:textId="77777777" w:rsidR="008B6280" w:rsidRPr="0007371E" w:rsidRDefault="008B6280" w:rsidP="002E6CF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19505F2" w14:textId="77777777" w:rsidR="008B6280" w:rsidRPr="0007371E" w:rsidRDefault="008B6280" w:rsidP="002E6CF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EVALUATE</w:t>
                        </w:r>
                      </w:p>
                      <w:p w14:paraId="4D11C804" w14:textId="77777777" w:rsidR="008B6280" w:rsidRDefault="008B6280" w:rsidP="002E6CF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E3316A6" w14:textId="77777777" w:rsidR="008B6280" w:rsidRPr="00F775A1" w:rsidRDefault="008B6280" w:rsidP="002E6CF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8F8B166" w14:textId="77777777" w:rsidR="008B6280" w:rsidRPr="00CC00EB" w:rsidRDefault="008B6280" w:rsidP="002E6CF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7BA80C2" w14:textId="77777777" w:rsidR="008B6280" w:rsidRPr="007A7AE4" w:rsidRDefault="008B6280" w:rsidP="002E6CF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shape id="Text Box 2" o:spid="_x0000_s1043" type="#_x0000_t202" style="position:absolute;left:9347;width:9322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" fillcolor="#a6a6a6">
                  <v:textbox>
                    <w:txbxContent>
                      <w:p w14:paraId="6C908A12" w14:textId="77777777" w:rsidR="008B6280" w:rsidRPr="0007371E" w:rsidRDefault="008B6280" w:rsidP="002E6CFD">
                        <w:pPr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0DD0B3" w14:textId="7D5AA4E8" w:rsidR="008B6280" w:rsidRPr="0007371E" w:rsidRDefault="008B6280" w:rsidP="002E6CF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ANALYZE</w:t>
                        </w:r>
                      </w:p>
                      <w:p w14:paraId="2D0C15C1" w14:textId="77777777" w:rsidR="008B6280" w:rsidRPr="0007371E" w:rsidRDefault="008B6280" w:rsidP="002E6CF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44" type="#_x0000_t202" style="position:absolute;left:18796;top:4876;width:8148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" fillcolor="#f2f2f2">
                  <v:textbox>
                    <w:txbxContent>
                      <w:p w14:paraId="716441B3" w14:textId="77777777" w:rsidR="008B6280" w:rsidRDefault="008B6280" w:rsidP="002E6CF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22617A8F" w14:textId="051AD4D9" w:rsidR="008B6280" w:rsidRPr="0007371E" w:rsidRDefault="008B6280" w:rsidP="002E6CF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DESIGN</w:t>
                        </w:r>
                      </w:p>
                      <w:p w14:paraId="10A7736E" w14:textId="77777777" w:rsidR="008B6280" w:rsidRPr="0007371E" w:rsidRDefault="008B6280" w:rsidP="002E6CF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45" type="#_x0000_t202" style="position:absolute;left:9347;top:10058;width:9322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" fillcolor="#f2f2f2">
                  <v:textbox>
                    <w:txbxContent>
                      <w:p w14:paraId="48D8A675" w14:textId="77777777" w:rsidR="008B6280" w:rsidRPr="0007371E" w:rsidRDefault="008B6280" w:rsidP="002E6CF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3A76A4BB" w14:textId="164EC4E3" w:rsidR="008B6280" w:rsidRPr="0007371E" w:rsidRDefault="008B6280" w:rsidP="00FD3A3B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DEVELOP</w:t>
                        </w:r>
                      </w:p>
                      <w:p w14:paraId="749A7CB0" w14:textId="77777777" w:rsidR="008B6280" w:rsidRPr="0007371E" w:rsidRDefault="008B6280" w:rsidP="002E6CF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5AE5536" w14:textId="77777777" w:rsidR="008B6280" w:rsidRPr="0007371E" w:rsidRDefault="008B6280" w:rsidP="002E6CF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C07DA65" w14:textId="77777777" w:rsidR="008B6280" w:rsidRPr="0007371E" w:rsidRDefault="008B6280" w:rsidP="002E6CF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46" type="#_x0000_t202" style="position:absolute;top:4876;width:9347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" fillcolor="#f2f2f2">
                  <v:textbox>
                    <w:txbxContent>
                      <w:p w14:paraId="65CC0425" w14:textId="77777777" w:rsidR="008B6280" w:rsidRPr="0007371E" w:rsidRDefault="008B6280" w:rsidP="002E6CF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5EC7F561" w14:textId="5CA2B095" w:rsidR="008B6280" w:rsidRPr="0007371E" w:rsidRDefault="008B6280" w:rsidP="002E6CFD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IMPLEMENT</w:t>
                        </w:r>
                      </w:p>
                      <w:p w14:paraId="381D6055" w14:textId="77777777" w:rsidR="008B6280" w:rsidRPr="0007371E" w:rsidRDefault="008B6280" w:rsidP="002E6CFD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A056B67" w14:textId="77777777" w:rsidR="008B6280" w:rsidRPr="0007371E" w:rsidRDefault="008B6280" w:rsidP="002E6CF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CF6360C" w14:textId="77777777" w:rsidR="008B6280" w:rsidRPr="0007371E" w:rsidRDefault="008B6280" w:rsidP="002E6CF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C8425DB" w14:textId="77777777" w:rsidR="008B6280" w:rsidRPr="0007371E" w:rsidRDefault="008B6280" w:rsidP="002E6CF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4ACFE93" w14:textId="77777777" w:rsidR="008B6280" w:rsidRPr="0007371E" w:rsidRDefault="008B6280" w:rsidP="002E6CF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C0E63">
        <w:t>Analy</w:t>
      </w:r>
      <w:r w:rsidR="000612B7">
        <w:t>ze</w:t>
      </w:r>
      <w:r w:rsidR="00FC0E63">
        <w:t xml:space="preserve"> </w:t>
      </w:r>
    </w:p>
    <w:p w14:paraId="73922EE4" w14:textId="748D792F" w:rsidR="009B7AC7" w:rsidRDefault="009B7AC7" w:rsidP="009B7AC7"/>
    <w:p w14:paraId="726EF81B" w14:textId="175A66D2" w:rsidR="009B7AC7" w:rsidRPr="00307633" w:rsidRDefault="00307633" w:rsidP="00D6694E">
      <w:pPr>
        <w:pStyle w:val="Heading2"/>
        <w:numPr>
          <w:ilvl w:val="1"/>
          <w:numId w:val="21"/>
        </w:numPr>
      </w:pPr>
      <w:r w:rsidRPr="00307633">
        <w:t>Define</w:t>
      </w:r>
      <w:r w:rsidR="009B7AC7" w:rsidRPr="00307633">
        <w:t xml:space="preserve"> the Problem </w:t>
      </w:r>
    </w:p>
    <w:p w14:paraId="08E468EC" w14:textId="4E1D5B0D" w:rsidR="006548B0" w:rsidRDefault="00FC0E63" w:rsidP="00A8277B">
      <w:pPr>
        <w:pStyle w:val="ListParagraph"/>
        <w:numPr>
          <w:ilvl w:val="0"/>
          <w:numId w:val="5"/>
        </w:numPr>
        <w:rPr>
          <w:sz w:val="24"/>
          <w:szCs w:val="22"/>
        </w:rPr>
      </w:pPr>
      <w:r>
        <w:rPr>
          <w:sz w:val="24"/>
          <w:szCs w:val="22"/>
        </w:rPr>
        <w:t>What is the problem or issue that you are trying to address through a workshop?</w:t>
      </w:r>
    </w:p>
    <w:p w14:paraId="573AF137" w14:textId="1011C58F" w:rsidR="00302847" w:rsidRDefault="00302847" w:rsidP="00302847">
      <w:pPr>
        <w:rPr>
          <w:sz w:val="24"/>
          <w:szCs w:val="22"/>
        </w:rPr>
      </w:pPr>
    </w:p>
    <w:p w14:paraId="14D4C024" w14:textId="1D155F7F" w:rsidR="00302847" w:rsidRDefault="00302847" w:rsidP="00302847">
      <w:pPr>
        <w:rPr>
          <w:sz w:val="24"/>
          <w:szCs w:val="22"/>
        </w:rPr>
      </w:pPr>
    </w:p>
    <w:p w14:paraId="57FD44AE" w14:textId="218C825A" w:rsidR="00302847" w:rsidRDefault="00302847" w:rsidP="00302847">
      <w:pPr>
        <w:rPr>
          <w:sz w:val="24"/>
          <w:szCs w:val="22"/>
        </w:rPr>
      </w:pPr>
    </w:p>
    <w:p w14:paraId="2671683A" w14:textId="5A26407F" w:rsidR="00302847" w:rsidRPr="00302847" w:rsidRDefault="00302847" w:rsidP="00302847">
      <w:pPr>
        <w:rPr>
          <w:sz w:val="24"/>
          <w:szCs w:val="22"/>
        </w:rPr>
      </w:pPr>
    </w:p>
    <w:p w14:paraId="3D99D324" w14:textId="77777777" w:rsidR="006548B0" w:rsidRPr="00565B8D" w:rsidRDefault="006548B0" w:rsidP="006548B0">
      <w:pPr>
        <w:pStyle w:val="ListParagraph"/>
        <w:rPr>
          <w:sz w:val="24"/>
          <w:szCs w:val="22"/>
        </w:rPr>
      </w:pPr>
    </w:p>
    <w:p w14:paraId="5145E8C4" w14:textId="7173929F" w:rsidR="006548B0" w:rsidRPr="00565B8D" w:rsidRDefault="006548B0" w:rsidP="006548B0">
      <w:pPr>
        <w:pStyle w:val="ListParagraph"/>
        <w:rPr>
          <w:sz w:val="24"/>
          <w:szCs w:val="22"/>
        </w:rPr>
      </w:pPr>
    </w:p>
    <w:p w14:paraId="01FF7522" w14:textId="77777777" w:rsidR="006548B0" w:rsidRPr="00565B8D" w:rsidRDefault="006548B0" w:rsidP="006548B0">
      <w:pPr>
        <w:pStyle w:val="ListParagraph"/>
        <w:rPr>
          <w:sz w:val="24"/>
          <w:szCs w:val="22"/>
        </w:rPr>
      </w:pPr>
    </w:p>
    <w:p w14:paraId="403D493B" w14:textId="5D232ED2" w:rsidR="006548B0" w:rsidRPr="00565B8D" w:rsidRDefault="006548B0" w:rsidP="006548B0">
      <w:pPr>
        <w:pStyle w:val="ListParagraph"/>
        <w:rPr>
          <w:sz w:val="24"/>
          <w:szCs w:val="22"/>
        </w:rPr>
      </w:pPr>
    </w:p>
    <w:p w14:paraId="0A2F38E7" w14:textId="487EED30" w:rsidR="006548B0" w:rsidRPr="00565B8D" w:rsidRDefault="006548B0" w:rsidP="006548B0">
      <w:pPr>
        <w:pStyle w:val="ListParagraph"/>
        <w:rPr>
          <w:sz w:val="24"/>
          <w:szCs w:val="22"/>
        </w:rPr>
      </w:pPr>
    </w:p>
    <w:p w14:paraId="50A69F94" w14:textId="5ACBFD28" w:rsidR="009D3942" w:rsidRPr="00565B8D" w:rsidRDefault="008619A5" w:rsidP="00A8277B">
      <w:pPr>
        <w:pStyle w:val="ListParagraph"/>
        <w:numPr>
          <w:ilvl w:val="0"/>
          <w:numId w:val="5"/>
        </w:numPr>
        <w:rPr>
          <w:sz w:val="24"/>
          <w:szCs w:val="22"/>
        </w:rPr>
      </w:pPr>
      <w:r>
        <w:rPr>
          <w:sz w:val="24"/>
          <w:szCs w:val="22"/>
        </w:rPr>
        <w:t xml:space="preserve">Why is a workshop the best way to address this problem? </w:t>
      </w:r>
    </w:p>
    <w:p w14:paraId="2344CA4F" w14:textId="3E16EBCC" w:rsidR="009D3942" w:rsidRDefault="009D3942" w:rsidP="009D3942"/>
    <w:p w14:paraId="2111EE80" w14:textId="77777777" w:rsidR="009D3942" w:rsidRDefault="009D3942" w:rsidP="009D3942"/>
    <w:p w14:paraId="47F76803" w14:textId="5903BF67" w:rsidR="002E6CFD" w:rsidRDefault="002E6CFD" w:rsidP="009D3942"/>
    <w:p w14:paraId="7FD2AF40" w14:textId="61B88398" w:rsidR="009B7AC7" w:rsidRDefault="009B7AC7" w:rsidP="009D3942"/>
    <w:p w14:paraId="17EA5DB7" w14:textId="395B3134" w:rsidR="009B7AC7" w:rsidRPr="000E0872" w:rsidRDefault="00307633" w:rsidP="00D6694E">
      <w:pPr>
        <w:pStyle w:val="Heading2"/>
        <w:numPr>
          <w:ilvl w:val="1"/>
          <w:numId w:val="21"/>
        </w:numPr>
      </w:pPr>
      <w:r w:rsidRPr="000E0872">
        <w:t>Identify</w:t>
      </w:r>
      <w:r w:rsidR="009B7AC7" w:rsidRPr="000E0872">
        <w:t xml:space="preserve"> the Target Participants</w:t>
      </w:r>
    </w:p>
    <w:p w14:paraId="3219FF61" w14:textId="2312D368" w:rsidR="000612B7" w:rsidRDefault="000612B7" w:rsidP="000612B7">
      <w:pPr>
        <w:ind w:left="360"/>
        <w:rPr>
          <w:b/>
        </w:rPr>
      </w:pPr>
    </w:p>
    <w:p w14:paraId="769508D0" w14:textId="1626F9DC" w:rsidR="000612B7" w:rsidRPr="000612B7" w:rsidRDefault="000612B7" w:rsidP="00A8277B">
      <w:pPr>
        <w:pStyle w:val="ListParagraph"/>
        <w:numPr>
          <w:ilvl w:val="0"/>
          <w:numId w:val="5"/>
        </w:numPr>
      </w:pPr>
      <w:r>
        <w:t xml:space="preserve">Why is it important to </w:t>
      </w:r>
      <w:r w:rsidR="00AA572D">
        <w:t>know</w:t>
      </w:r>
      <w:r>
        <w:t xml:space="preserve"> the qualities of the target </w:t>
      </w:r>
      <w:r w:rsidR="00AA572D">
        <w:t>participants</w:t>
      </w:r>
      <w:r>
        <w:t xml:space="preserve"> before you </w:t>
      </w:r>
      <w:r w:rsidR="00AA572D">
        <w:t>design</w:t>
      </w:r>
      <w:r>
        <w:t xml:space="preserve"> your workshop?</w:t>
      </w:r>
    </w:p>
    <w:p w14:paraId="795E07D0" w14:textId="77777777" w:rsidR="002E6CFD" w:rsidRDefault="002E6CFD" w:rsidP="009D3942"/>
    <w:p w14:paraId="275EB6C4" w14:textId="77777777" w:rsidR="002E6CFD" w:rsidRDefault="002E6CFD" w:rsidP="009D3942"/>
    <w:p w14:paraId="5C5FA0A2" w14:textId="77777777" w:rsidR="002E6CFD" w:rsidRDefault="002E6CFD" w:rsidP="009D3942"/>
    <w:p w14:paraId="50FC9F69" w14:textId="4C26B413" w:rsidR="00D44801" w:rsidRDefault="00D44801" w:rsidP="00307633">
      <w:pPr>
        <w:ind w:left="360"/>
      </w:pPr>
    </w:p>
    <w:p w14:paraId="03D72DAC" w14:textId="21D2B3DC" w:rsidR="00D44801" w:rsidRDefault="00D44801" w:rsidP="00307633">
      <w:pPr>
        <w:ind w:left="360"/>
      </w:pPr>
    </w:p>
    <w:p w14:paraId="2B4AB279" w14:textId="1B6ECD06" w:rsidR="00D44801" w:rsidRDefault="00D44801" w:rsidP="00307633">
      <w:pPr>
        <w:ind w:left="360"/>
      </w:pPr>
    </w:p>
    <w:p w14:paraId="04BC16DB" w14:textId="1F2732E2" w:rsidR="00D44801" w:rsidRDefault="00D44801" w:rsidP="00307633">
      <w:pPr>
        <w:ind w:left="360"/>
      </w:pPr>
    </w:p>
    <w:p w14:paraId="3DD7C8EA" w14:textId="5271F249" w:rsidR="00D44801" w:rsidRDefault="00D44801" w:rsidP="00307633">
      <w:pPr>
        <w:ind w:left="360"/>
      </w:pPr>
    </w:p>
    <w:p w14:paraId="7868AB70" w14:textId="4BCD7D51" w:rsidR="00D44801" w:rsidRDefault="00D44801" w:rsidP="00307633">
      <w:pPr>
        <w:ind w:left="360"/>
      </w:pPr>
    </w:p>
    <w:p w14:paraId="254D618C" w14:textId="007EBD3C" w:rsidR="00D44801" w:rsidRDefault="00D44801" w:rsidP="00307633">
      <w:pPr>
        <w:ind w:left="360"/>
      </w:pPr>
    </w:p>
    <w:p w14:paraId="192E5A33" w14:textId="459BB035" w:rsidR="00D44801" w:rsidRDefault="00D44801" w:rsidP="00307633">
      <w:pPr>
        <w:ind w:left="360"/>
      </w:pPr>
    </w:p>
    <w:p w14:paraId="00C3C6B6" w14:textId="23F297E4" w:rsidR="00D44801" w:rsidRDefault="00D44801" w:rsidP="00307633">
      <w:pPr>
        <w:ind w:left="360"/>
      </w:pPr>
    </w:p>
    <w:p w14:paraId="2CB9C8AA" w14:textId="46DD3D66" w:rsidR="00D44801" w:rsidRDefault="00D44801" w:rsidP="00307633">
      <w:pPr>
        <w:ind w:left="360"/>
      </w:pPr>
    </w:p>
    <w:p w14:paraId="30895FD3" w14:textId="217A3A66" w:rsidR="00D44801" w:rsidRDefault="00D44801" w:rsidP="00307633">
      <w:pPr>
        <w:ind w:left="360"/>
      </w:pPr>
    </w:p>
    <w:p w14:paraId="691F1951" w14:textId="29A5796B" w:rsidR="00D44801" w:rsidRDefault="00D44801" w:rsidP="00307633">
      <w:pPr>
        <w:ind w:left="360"/>
      </w:pPr>
    </w:p>
    <w:p w14:paraId="4C2FD78F" w14:textId="338799F9" w:rsidR="00D44801" w:rsidRDefault="00D44801" w:rsidP="00307633">
      <w:pPr>
        <w:ind w:left="360"/>
      </w:pPr>
    </w:p>
    <w:p w14:paraId="742AC36A" w14:textId="77777777" w:rsidR="00D44801" w:rsidRDefault="00D44801" w:rsidP="00307633">
      <w:pPr>
        <w:ind w:left="360"/>
        <w:rPr>
          <w:b/>
          <w:sz w:val="24"/>
          <w:szCs w:val="24"/>
        </w:rPr>
      </w:pPr>
    </w:p>
    <w:p w14:paraId="67B66F9C" w14:textId="77777777" w:rsidR="00D44801" w:rsidRDefault="00D44801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D74F640" w14:textId="2F66EDD7" w:rsidR="002E6CFD" w:rsidRPr="000E0872" w:rsidRDefault="00A14760" w:rsidP="00D6694E">
      <w:pPr>
        <w:pStyle w:val="Heading2"/>
        <w:numPr>
          <w:ilvl w:val="1"/>
          <w:numId w:val="21"/>
        </w:numPr>
      </w:pPr>
      <w:r>
        <w:rPr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27BF9EEE" wp14:editId="75B7DDE4">
                <wp:simplePos x="0" y="0"/>
                <wp:positionH relativeFrom="margin">
                  <wp:posOffset>3898900</wp:posOffset>
                </wp:positionH>
                <wp:positionV relativeFrom="margin">
                  <wp:posOffset>-241935</wp:posOffset>
                </wp:positionV>
                <wp:extent cx="2393950" cy="1212850"/>
                <wp:effectExtent l="57150" t="57150" r="44450" b="4445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1212850"/>
                          <a:chOff x="0" y="0"/>
                          <a:chExt cx="2694473" cy="150304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" y="91440"/>
                            <a:ext cx="1971040" cy="13411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extrusionH="76200" prstMaterial="softEdge">
                            <a:extrusionClr>
                              <a:srgbClr val="C0504D">
                                <a:lumMod val="60000"/>
                                <a:lumOff val="40000"/>
                              </a:srgbClr>
                            </a:extrusionClr>
                          </a:sp3d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txbx>
                          <w:txbxContent>
                            <w:p w14:paraId="16B18005" w14:textId="77777777" w:rsidR="008B6280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2890893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1AB130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EVALUATE</w:t>
                              </w:r>
                            </w:p>
                            <w:p w14:paraId="710C6AB5" w14:textId="77777777" w:rsidR="008B6280" w:rsidRDefault="008B6280" w:rsidP="00A14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4668DA8" w14:textId="77777777" w:rsidR="008B6280" w:rsidRPr="00F775A1" w:rsidRDefault="008B6280" w:rsidP="00A14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D5508B8" w14:textId="77777777" w:rsidR="008B6280" w:rsidRPr="00CC00EB" w:rsidRDefault="008B6280" w:rsidP="00A14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23C7EDD" w14:textId="77777777" w:rsidR="008B6280" w:rsidRPr="007A7AE4" w:rsidRDefault="008B6280" w:rsidP="00A1476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720" y="0"/>
                            <a:ext cx="932180" cy="483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3029DD89" w14:textId="77777777" w:rsidR="008B6280" w:rsidRPr="0007371E" w:rsidRDefault="008B6280" w:rsidP="00A14760">
                              <w:pPr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124B0D4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ANALYZE</w:t>
                              </w:r>
                            </w:p>
                            <w:p w14:paraId="07A0899D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602" y="487680"/>
                            <a:ext cx="814871" cy="518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1180717B" w14:textId="77777777" w:rsidR="008B6280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78E2FB0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DESIGN</w:t>
                              </w:r>
                            </w:p>
                            <w:p w14:paraId="74C828A8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720" y="1005840"/>
                            <a:ext cx="932180" cy="4972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dkEdge">
                            <a:bevelB w="114300" prst="artDeco"/>
                          </a:sp3d>
                        </wps:spPr>
                        <wps:txbx>
                          <w:txbxContent>
                            <w:p w14:paraId="72AD60D1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06831C2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DEVELOP</w:t>
                              </w:r>
                            </w:p>
                            <w:p w14:paraId="38498E75" w14:textId="77777777" w:rsidR="008B6280" w:rsidRPr="0007371E" w:rsidRDefault="008B6280" w:rsidP="00A14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8EAF412" w14:textId="77777777" w:rsidR="008B6280" w:rsidRPr="0007371E" w:rsidRDefault="008B6280" w:rsidP="00A14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8A24F65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7680"/>
                            <a:ext cx="934720" cy="518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balanced" dir="t"/>
                          </a:scene3d>
                          <a:sp3d prstMaterial="softEdge">
                            <a:bevelB w="114300" prst="artDeco"/>
                          </a:sp3d>
                        </wps:spPr>
                        <wps:txbx>
                          <w:txbxContent>
                            <w:p w14:paraId="0E2544A4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6C71355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IMPLEMENT</w:t>
                              </w:r>
                            </w:p>
                            <w:p w14:paraId="5E3D6FDB" w14:textId="77777777" w:rsidR="008B6280" w:rsidRPr="0007371E" w:rsidRDefault="008B6280" w:rsidP="00A14760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07371E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5F90570" w14:textId="77777777" w:rsidR="008B6280" w:rsidRPr="0007371E" w:rsidRDefault="008B6280" w:rsidP="00A14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D529491" w14:textId="77777777" w:rsidR="008B6280" w:rsidRPr="0007371E" w:rsidRDefault="008B6280" w:rsidP="00A14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41A7AAF" w14:textId="77777777" w:rsidR="008B6280" w:rsidRPr="0007371E" w:rsidRDefault="008B6280" w:rsidP="00A14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6E156BA" w14:textId="77777777" w:rsidR="008B6280" w:rsidRPr="0007371E" w:rsidRDefault="008B6280" w:rsidP="00A14760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F9EEE" id="Group 2" o:spid="_x0000_s1047" style="position:absolute;left:0;text-align:left;margin-left:307pt;margin-top:-19.05pt;width:188.5pt;height:95.5pt;z-index:251705856;mso-position-horizontal-relative:margin;mso-position-vertical-relative:margin;mso-width-relative:margin;mso-height-relative:margin" coordsize="26944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">
                <v:oval id="Text Box 2" o:spid="_x0000_s1048" style="position:absolute;left:4267;top:914;width:19710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" filled="f">
                  <v:stroke joinstyle="miter"/>
                  <v:textbox>
                    <w:txbxContent>
                      <w:p w14:paraId="16B18005" w14:textId="77777777" w:rsidR="008B6280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32890893" w14:textId="77777777" w:rsidR="008B6280" w:rsidRPr="0007371E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4E1AB130" w14:textId="77777777" w:rsidR="008B6280" w:rsidRPr="0007371E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EVALUATE</w:t>
                        </w:r>
                      </w:p>
                      <w:p w14:paraId="710C6AB5" w14:textId="77777777" w:rsidR="008B6280" w:rsidRDefault="008B6280" w:rsidP="00A1476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4668DA8" w14:textId="77777777" w:rsidR="008B6280" w:rsidRPr="00F775A1" w:rsidRDefault="008B6280" w:rsidP="00A1476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D5508B8" w14:textId="77777777" w:rsidR="008B6280" w:rsidRPr="00CC00EB" w:rsidRDefault="008B6280" w:rsidP="00A1476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23C7EDD" w14:textId="77777777" w:rsidR="008B6280" w:rsidRPr="007A7AE4" w:rsidRDefault="008B6280" w:rsidP="00A14760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shape id="Text Box 2" o:spid="_x0000_s1049" type="#_x0000_t202" style="position:absolute;left:9347;width:9322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" fillcolor="#a6a6a6">
                  <v:textbox>
                    <w:txbxContent>
                      <w:p w14:paraId="3029DD89" w14:textId="77777777" w:rsidR="008B6280" w:rsidRPr="0007371E" w:rsidRDefault="008B6280" w:rsidP="00A14760">
                        <w:pPr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5124B0D4" w14:textId="77777777" w:rsidR="008B6280" w:rsidRPr="0007371E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ANALYZE</w:t>
                        </w:r>
                      </w:p>
                      <w:p w14:paraId="07A0899D" w14:textId="77777777" w:rsidR="008B6280" w:rsidRPr="0007371E" w:rsidRDefault="008B6280" w:rsidP="00A14760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50" type="#_x0000_t202" style="position:absolute;left:18796;top:4876;width:8148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" fillcolor="#f2f2f2">
                  <v:textbox>
                    <w:txbxContent>
                      <w:p w14:paraId="1180717B" w14:textId="77777777" w:rsidR="008B6280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78E2FB0" w14:textId="77777777" w:rsidR="008B6280" w:rsidRPr="0007371E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DESIGN</w:t>
                        </w:r>
                      </w:p>
                      <w:p w14:paraId="74C828A8" w14:textId="77777777" w:rsidR="008B6280" w:rsidRPr="0007371E" w:rsidRDefault="008B6280" w:rsidP="00A14760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51" type="#_x0000_t202" style="position:absolute;left:9347;top:10058;width:9322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" fillcolor="#f2f2f2">
                  <v:textbox>
                    <w:txbxContent>
                      <w:p w14:paraId="72AD60D1" w14:textId="77777777" w:rsidR="008B6280" w:rsidRPr="0007371E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6831C2" w14:textId="77777777" w:rsidR="008B6280" w:rsidRPr="0007371E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DEVELOP</w:t>
                        </w:r>
                      </w:p>
                      <w:p w14:paraId="38498E75" w14:textId="77777777" w:rsidR="008B6280" w:rsidRPr="0007371E" w:rsidRDefault="008B6280" w:rsidP="00A1476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8EAF412" w14:textId="77777777" w:rsidR="008B6280" w:rsidRPr="0007371E" w:rsidRDefault="008B6280" w:rsidP="00A1476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8A24F65" w14:textId="77777777" w:rsidR="008B6280" w:rsidRPr="0007371E" w:rsidRDefault="008B6280" w:rsidP="00A14760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52" type="#_x0000_t202" style="position:absolute;top:4876;width:9347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" fillcolor="#f2f2f2">
                  <v:textbox>
                    <w:txbxContent>
                      <w:p w14:paraId="0E2544A4" w14:textId="77777777" w:rsidR="008B6280" w:rsidRPr="0007371E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46C71355" w14:textId="77777777" w:rsidR="008B6280" w:rsidRPr="0007371E" w:rsidRDefault="008B6280" w:rsidP="00A14760">
                        <w:pPr>
                          <w:jc w:val="center"/>
                          <w:rPr>
                            <w:rFonts w:cs="Arial"/>
                            <w:b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b/>
                            <w:sz w:val="16"/>
                            <w:szCs w:val="16"/>
                          </w:rPr>
                          <w:t>IMPLEMENT</w:t>
                        </w:r>
                      </w:p>
                      <w:p w14:paraId="5E3D6FDB" w14:textId="77777777" w:rsidR="008B6280" w:rsidRPr="0007371E" w:rsidRDefault="008B6280" w:rsidP="00A14760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07371E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5F90570" w14:textId="77777777" w:rsidR="008B6280" w:rsidRPr="0007371E" w:rsidRDefault="008B6280" w:rsidP="00A1476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D529491" w14:textId="77777777" w:rsidR="008B6280" w:rsidRPr="0007371E" w:rsidRDefault="008B6280" w:rsidP="00A1476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41A7AAF" w14:textId="77777777" w:rsidR="008B6280" w:rsidRPr="0007371E" w:rsidRDefault="008B6280" w:rsidP="00A1476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6E156BA" w14:textId="77777777" w:rsidR="008B6280" w:rsidRPr="0007371E" w:rsidRDefault="008B6280" w:rsidP="00A14760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07633" w:rsidRPr="000E0872">
        <w:t>Develop a Workshop Goal</w:t>
      </w:r>
      <w:r w:rsidR="00D44801" w:rsidRPr="000E0872">
        <w:t xml:space="preserve"> and a Theory of Change</w:t>
      </w:r>
    </w:p>
    <w:p w14:paraId="083393C9" w14:textId="373C3BEC" w:rsidR="002E6CFD" w:rsidRDefault="002E6CFD" w:rsidP="009D3942"/>
    <w:p w14:paraId="3DB9353A" w14:textId="05EE336A" w:rsidR="009E375D" w:rsidRPr="00307633" w:rsidRDefault="002E6CFD" w:rsidP="00A8277B">
      <w:pPr>
        <w:pStyle w:val="ListParagraph"/>
        <w:numPr>
          <w:ilvl w:val="0"/>
          <w:numId w:val="5"/>
        </w:numPr>
        <w:rPr>
          <w:sz w:val="24"/>
          <w:szCs w:val="22"/>
        </w:rPr>
      </w:pPr>
      <w:r w:rsidRPr="00307633">
        <w:rPr>
          <w:sz w:val="24"/>
          <w:szCs w:val="22"/>
        </w:rPr>
        <w:t>Record the workshop goal.</w:t>
      </w:r>
    </w:p>
    <w:p w14:paraId="053BB62F" w14:textId="77777777" w:rsidR="002E6CFD" w:rsidRPr="00565B8D" w:rsidRDefault="002E6CFD" w:rsidP="002E6CFD">
      <w:pPr>
        <w:rPr>
          <w:sz w:val="24"/>
          <w:szCs w:val="22"/>
        </w:rPr>
      </w:pPr>
    </w:p>
    <w:p w14:paraId="5EC8E0D2" w14:textId="77777777" w:rsidR="002E6CFD" w:rsidRPr="00565B8D" w:rsidRDefault="002E6CFD" w:rsidP="002E6CFD">
      <w:pPr>
        <w:rPr>
          <w:sz w:val="24"/>
          <w:szCs w:val="22"/>
        </w:rPr>
      </w:pPr>
    </w:p>
    <w:p w14:paraId="5B65B786" w14:textId="0DCE399B" w:rsidR="002E6CFD" w:rsidRDefault="002E6CFD" w:rsidP="002E6CFD">
      <w:pPr>
        <w:rPr>
          <w:sz w:val="24"/>
          <w:szCs w:val="22"/>
        </w:rPr>
      </w:pPr>
    </w:p>
    <w:p w14:paraId="3B84A39C" w14:textId="7D2DF1C4" w:rsidR="00D44801" w:rsidRDefault="00D44801" w:rsidP="002E6CFD">
      <w:pPr>
        <w:rPr>
          <w:sz w:val="24"/>
          <w:szCs w:val="22"/>
        </w:rPr>
      </w:pPr>
    </w:p>
    <w:p w14:paraId="66A0E8E2" w14:textId="61DC9681" w:rsidR="00D44801" w:rsidRDefault="00D44801" w:rsidP="002E6CFD">
      <w:pPr>
        <w:rPr>
          <w:sz w:val="24"/>
          <w:szCs w:val="22"/>
        </w:rPr>
      </w:pPr>
    </w:p>
    <w:p w14:paraId="6686C760" w14:textId="7FB2A92C" w:rsidR="00D44801" w:rsidRDefault="00D44801" w:rsidP="002E6CFD">
      <w:pPr>
        <w:rPr>
          <w:sz w:val="24"/>
          <w:szCs w:val="22"/>
        </w:rPr>
      </w:pPr>
    </w:p>
    <w:p w14:paraId="7B67814C" w14:textId="77777777" w:rsidR="00D44801" w:rsidRPr="00565B8D" w:rsidRDefault="00D44801" w:rsidP="002E6CFD">
      <w:pPr>
        <w:rPr>
          <w:sz w:val="24"/>
          <w:szCs w:val="22"/>
        </w:rPr>
      </w:pPr>
    </w:p>
    <w:p w14:paraId="4206FDD1" w14:textId="3F4CE4A4" w:rsidR="00494399" w:rsidRDefault="00D44801" w:rsidP="00A8277B">
      <w:pPr>
        <w:pStyle w:val="ListParagraph"/>
        <w:numPr>
          <w:ilvl w:val="0"/>
          <w:numId w:val="5"/>
        </w:numPr>
        <w:rPr>
          <w:sz w:val="24"/>
          <w:szCs w:val="22"/>
        </w:rPr>
      </w:pPr>
      <w:r>
        <w:rPr>
          <w:sz w:val="24"/>
          <w:szCs w:val="22"/>
        </w:rPr>
        <w:t>In the table below, p</w:t>
      </w:r>
      <w:r w:rsidRPr="00D44801">
        <w:rPr>
          <w:sz w:val="24"/>
          <w:szCs w:val="22"/>
        </w:rPr>
        <w:t xml:space="preserve">rovide </w:t>
      </w:r>
      <w:r>
        <w:rPr>
          <w:sz w:val="24"/>
          <w:szCs w:val="22"/>
        </w:rPr>
        <w:t xml:space="preserve">a description and an example of each category of the Theory of Change. </w:t>
      </w:r>
    </w:p>
    <w:p w14:paraId="6F2E386D" w14:textId="77777777" w:rsidR="00372FF9" w:rsidRDefault="00372FF9" w:rsidP="00372FF9">
      <w:pPr>
        <w:rPr>
          <w:sz w:val="24"/>
          <w:szCs w:val="22"/>
        </w:rPr>
      </w:pPr>
    </w:p>
    <w:p w14:paraId="03EC4D8F" w14:textId="23FAFFA6" w:rsidR="00372FF9" w:rsidRPr="00372FF9" w:rsidRDefault="00372FF9" w:rsidP="00372FF9">
      <w:pPr>
        <w:jc w:val="center"/>
        <w:rPr>
          <w:b/>
          <w:sz w:val="24"/>
          <w:szCs w:val="22"/>
        </w:rPr>
      </w:pPr>
      <w:r w:rsidRPr="00372FF9">
        <w:rPr>
          <w:b/>
          <w:sz w:val="24"/>
          <w:szCs w:val="22"/>
        </w:rPr>
        <w:t>Theory of Change</w:t>
      </w:r>
    </w:p>
    <w:p w14:paraId="0678F7E8" w14:textId="2DF25FCF" w:rsidR="00372FF9" w:rsidRDefault="00372FF9" w:rsidP="00372FF9">
      <w:pPr>
        <w:rPr>
          <w:sz w:val="24"/>
          <w:szCs w:val="22"/>
        </w:rPr>
      </w:pPr>
    </w:p>
    <w:tbl>
      <w:tblPr>
        <w:tblStyle w:val="TableGrid"/>
        <w:tblW w:w="9299" w:type="dxa"/>
        <w:tblInd w:w="771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372FF9" w14:paraId="1DD1A894" w14:textId="77777777" w:rsidTr="00963B4A">
        <w:trPr>
          <w:trHeight w:val="562"/>
        </w:trPr>
        <w:tc>
          <w:tcPr>
            <w:tcW w:w="3099" w:type="dxa"/>
          </w:tcPr>
          <w:p w14:paraId="74E18EB7" w14:textId="2479977A" w:rsidR="00372FF9" w:rsidRPr="00372FF9" w:rsidRDefault="00372FF9" w:rsidP="00372FF9">
            <w:pPr>
              <w:rPr>
                <w:b/>
                <w:sz w:val="24"/>
                <w:szCs w:val="22"/>
              </w:rPr>
            </w:pPr>
            <w:r w:rsidRPr="00372FF9">
              <w:rPr>
                <w:b/>
                <w:sz w:val="24"/>
                <w:szCs w:val="22"/>
              </w:rPr>
              <w:t>Category</w:t>
            </w:r>
          </w:p>
        </w:tc>
        <w:tc>
          <w:tcPr>
            <w:tcW w:w="3100" w:type="dxa"/>
          </w:tcPr>
          <w:p w14:paraId="0C2CF400" w14:textId="38828BE1" w:rsidR="00372FF9" w:rsidRPr="00372FF9" w:rsidRDefault="00372FF9" w:rsidP="00372FF9">
            <w:pPr>
              <w:rPr>
                <w:b/>
                <w:sz w:val="24"/>
                <w:szCs w:val="22"/>
              </w:rPr>
            </w:pPr>
            <w:r w:rsidRPr="00372FF9">
              <w:rPr>
                <w:b/>
                <w:sz w:val="24"/>
                <w:szCs w:val="22"/>
              </w:rPr>
              <w:t xml:space="preserve">Description </w:t>
            </w:r>
          </w:p>
        </w:tc>
        <w:tc>
          <w:tcPr>
            <w:tcW w:w="3100" w:type="dxa"/>
          </w:tcPr>
          <w:p w14:paraId="33995EAC" w14:textId="5FCDC0B2" w:rsidR="00372FF9" w:rsidRPr="00372FF9" w:rsidRDefault="00372FF9" w:rsidP="00372FF9">
            <w:pPr>
              <w:rPr>
                <w:b/>
                <w:sz w:val="24"/>
                <w:szCs w:val="22"/>
              </w:rPr>
            </w:pPr>
            <w:r w:rsidRPr="00372FF9">
              <w:rPr>
                <w:b/>
                <w:sz w:val="24"/>
                <w:szCs w:val="22"/>
              </w:rPr>
              <w:t>Example</w:t>
            </w:r>
          </w:p>
        </w:tc>
      </w:tr>
      <w:tr w:rsidR="00372FF9" w14:paraId="53D49FF8" w14:textId="77777777" w:rsidTr="00963B4A">
        <w:trPr>
          <w:trHeight w:val="1068"/>
        </w:trPr>
        <w:tc>
          <w:tcPr>
            <w:tcW w:w="3099" w:type="dxa"/>
          </w:tcPr>
          <w:p w14:paraId="0F3D032B" w14:textId="6B2F1F02" w:rsidR="00372FF9" w:rsidRDefault="00372FF9" w:rsidP="00372FF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Motivation</w:t>
            </w:r>
          </w:p>
        </w:tc>
        <w:tc>
          <w:tcPr>
            <w:tcW w:w="3100" w:type="dxa"/>
          </w:tcPr>
          <w:p w14:paraId="32AF5473" w14:textId="77777777" w:rsidR="00372FF9" w:rsidRDefault="00372FF9" w:rsidP="00372FF9">
            <w:pPr>
              <w:rPr>
                <w:sz w:val="24"/>
                <w:szCs w:val="22"/>
              </w:rPr>
            </w:pPr>
          </w:p>
        </w:tc>
        <w:tc>
          <w:tcPr>
            <w:tcW w:w="3100" w:type="dxa"/>
          </w:tcPr>
          <w:p w14:paraId="0B4792BA" w14:textId="77777777" w:rsidR="00372FF9" w:rsidRDefault="00372FF9" w:rsidP="00372FF9">
            <w:pPr>
              <w:rPr>
                <w:sz w:val="24"/>
                <w:szCs w:val="22"/>
              </w:rPr>
            </w:pPr>
          </w:p>
        </w:tc>
      </w:tr>
      <w:tr w:rsidR="00372FF9" w14:paraId="661928E2" w14:textId="77777777" w:rsidTr="00963B4A">
        <w:trPr>
          <w:trHeight w:val="1107"/>
        </w:trPr>
        <w:tc>
          <w:tcPr>
            <w:tcW w:w="3099" w:type="dxa"/>
          </w:tcPr>
          <w:p w14:paraId="1F09C1FD" w14:textId="55F7E21F" w:rsidR="00372FF9" w:rsidRDefault="00372FF9" w:rsidP="00372FF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Learning </w:t>
            </w:r>
          </w:p>
        </w:tc>
        <w:tc>
          <w:tcPr>
            <w:tcW w:w="3100" w:type="dxa"/>
          </w:tcPr>
          <w:p w14:paraId="5463D908" w14:textId="77777777" w:rsidR="00372FF9" w:rsidRDefault="00372FF9" w:rsidP="00372FF9">
            <w:pPr>
              <w:rPr>
                <w:sz w:val="24"/>
                <w:szCs w:val="22"/>
              </w:rPr>
            </w:pPr>
          </w:p>
        </w:tc>
        <w:tc>
          <w:tcPr>
            <w:tcW w:w="3100" w:type="dxa"/>
          </w:tcPr>
          <w:p w14:paraId="1589E4BF" w14:textId="77777777" w:rsidR="00372FF9" w:rsidRDefault="00372FF9" w:rsidP="00372FF9">
            <w:pPr>
              <w:rPr>
                <w:sz w:val="24"/>
                <w:szCs w:val="22"/>
              </w:rPr>
            </w:pPr>
          </w:p>
        </w:tc>
      </w:tr>
      <w:tr w:rsidR="00372FF9" w14:paraId="4E96AB17" w14:textId="77777777" w:rsidTr="00963B4A">
        <w:trPr>
          <w:trHeight w:val="1068"/>
        </w:trPr>
        <w:tc>
          <w:tcPr>
            <w:tcW w:w="3099" w:type="dxa"/>
          </w:tcPr>
          <w:p w14:paraId="6E425A76" w14:textId="5D16764C" w:rsidR="00372FF9" w:rsidRDefault="00372FF9" w:rsidP="00372FF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Behaviour </w:t>
            </w:r>
          </w:p>
        </w:tc>
        <w:tc>
          <w:tcPr>
            <w:tcW w:w="3100" w:type="dxa"/>
          </w:tcPr>
          <w:p w14:paraId="02956472" w14:textId="77777777" w:rsidR="00372FF9" w:rsidRDefault="00372FF9" w:rsidP="00372FF9">
            <w:pPr>
              <w:rPr>
                <w:sz w:val="24"/>
                <w:szCs w:val="22"/>
              </w:rPr>
            </w:pPr>
          </w:p>
        </w:tc>
        <w:tc>
          <w:tcPr>
            <w:tcW w:w="3100" w:type="dxa"/>
          </w:tcPr>
          <w:p w14:paraId="383B1B64" w14:textId="77777777" w:rsidR="00372FF9" w:rsidRDefault="00372FF9" w:rsidP="00372FF9">
            <w:pPr>
              <w:rPr>
                <w:sz w:val="24"/>
                <w:szCs w:val="22"/>
              </w:rPr>
            </w:pPr>
          </w:p>
        </w:tc>
      </w:tr>
      <w:tr w:rsidR="00372FF9" w14:paraId="28CC1834" w14:textId="77777777" w:rsidTr="00963B4A">
        <w:trPr>
          <w:trHeight w:val="1107"/>
        </w:trPr>
        <w:tc>
          <w:tcPr>
            <w:tcW w:w="3099" w:type="dxa"/>
          </w:tcPr>
          <w:p w14:paraId="052E6115" w14:textId="29E45B2D" w:rsidR="00372FF9" w:rsidRDefault="00372FF9" w:rsidP="00372FF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Result</w:t>
            </w:r>
          </w:p>
        </w:tc>
        <w:tc>
          <w:tcPr>
            <w:tcW w:w="3100" w:type="dxa"/>
          </w:tcPr>
          <w:p w14:paraId="5F4F204B" w14:textId="77777777" w:rsidR="00372FF9" w:rsidRDefault="00372FF9" w:rsidP="00372FF9">
            <w:pPr>
              <w:rPr>
                <w:sz w:val="24"/>
                <w:szCs w:val="22"/>
              </w:rPr>
            </w:pPr>
          </w:p>
        </w:tc>
        <w:tc>
          <w:tcPr>
            <w:tcW w:w="3100" w:type="dxa"/>
          </w:tcPr>
          <w:p w14:paraId="7996C9E4" w14:textId="77777777" w:rsidR="00372FF9" w:rsidRDefault="00372FF9" w:rsidP="00372FF9">
            <w:pPr>
              <w:rPr>
                <w:sz w:val="24"/>
                <w:szCs w:val="22"/>
              </w:rPr>
            </w:pPr>
          </w:p>
        </w:tc>
      </w:tr>
    </w:tbl>
    <w:p w14:paraId="46524CE9" w14:textId="77777777" w:rsidR="00372FF9" w:rsidRPr="00372FF9" w:rsidRDefault="00372FF9" w:rsidP="00372FF9">
      <w:pPr>
        <w:rPr>
          <w:sz w:val="24"/>
          <w:szCs w:val="22"/>
        </w:rPr>
      </w:pPr>
    </w:p>
    <w:p w14:paraId="3D3C83DB" w14:textId="77777777" w:rsidR="00963B4A" w:rsidRDefault="00963B4A">
      <w:pPr>
        <w:overflowPunct/>
        <w:autoSpaceDE/>
        <w:autoSpaceDN/>
        <w:adjustRightInd/>
        <w:textAlignment w:val="auto"/>
        <w:rPr>
          <w:sz w:val="24"/>
          <w:szCs w:val="22"/>
        </w:rPr>
      </w:pPr>
    </w:p>
    <w:p w14:paraId="2FD0D2CF" w14:textId="77777777" w:rsidR="00963B4A" w:rsidRPr="00963B4A" w:rsidRDefault="00963B4A">
      <w:pPr>
        <w:overflowPunct/>
        <w:autoSpaceDE/>
        <w:autoSpaceDN/>
        <w:adjustRightInd/>
        <w:textAlignment w:val="auto"/>
        <w:rPr>
          <w:sz w:val="24"/>
          <w:szCs w:val="22"/>
          <w:lang w:val="en-US"/>
        </w:rPr>
      </w:pPr>
    </w:p>
    <w:p w14:paraId="1F1B25CE" w14:textId="77777777" w:rsidR="00D35012" w:rsidRDefault="00D35012" w:rsidP="000D4F2E">
      <w:pPr>
        <w:sectPr w:rsidR="00D35012" w:rsidSect="003B2370">
          <w:footerReference w:type="default" r:id="rId2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65A9D14" w14:textId="06F4CD2C" w:rsidR="000E0872" w:rsidRPr="000E0872" w:rsidRDefault="008410E5" w:rsidP="00D6694E">
      <w:pPr>
        <w:pStyle w:val="Heading2"/>
        <w:numPr>
          <w:ilvl w:val="1"/>
          <w:numId w:val="21"/>
        </w:numPr>
      </w:pPr>
      <w:r>
        <w:lastRenderedPageBreak/>
        <w:t>Collect</w:t>
      </w:r>
      <w:r w:rsidR="003B2370">
        <w:t xml:space="preserve"> Information </w:t>
      </w:r>
    </w:p>
    <w:p w14:paraId="6D48FCDA" w14:textId="77777777" w:rsidR="000E0872" w:rsidRPr="00963B4A" w:rsidRDefault="000E0872" w:rsidP="000E0872">
      <w:pPr>
        <w:ind w:left="360"/>
        <w:rPr>
          <w:b/>
          <w:sz w:val="24"/>
          <w:szCs w:val="24"/>
        </w:rPr>
      </w:pPr>
    </w:p>
    <w:p w14:paraId="24192950" w14:textId="4B672064" w:rsidR="000E0872" w:rsidRDefault="003B2370" w:rsidP="00A8277B">
      <w:pPr>
        <w:pStyle w:val="ListParagraph"/>
        <w:numPr>
          <w:ilvl w:val="0"/>
          <w:numId w:val="5"/>
        </w:numPr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Fill out one of the </w:t>
      </w:r>
      <w:r w:rsidR="008410E5">
        <w:rPr>
          <w:sz w:val="24"/>
          <w:szCs w:val="22"/>
          <w:lang w:val="en-US"/>
        </w:rPr>
        <w:t>Information Collection Plans</w:t>
      </w:r>
      <w:r>
        <w:rPr>
          <w:sz w:val="24"/>
          <w:szCs w:val="22"/>
          <w:lang w:val="en-US"/>
        </w:rPr>
        <w:t xml:space="preserve"> below for each stakeholder you need to </w:t>
      </w:r>
      <w:r w:rsidR="008410E5">
        <w:rPr>
          <w:sz w:val="24"/>
          <w:szCs w:val="22"/>
          <w:lang w:val="en-US"/>
        </w:rPr>
        <w:t>collect</w:t>
      </w:r>
      <w:r>
        <w:rPr>
          <w:sz w:val="24"/>
          <w:szCs w:val="22"/>
          <w:lang w:val="en-US"/>
        </w:rPr>
        <w:t xml:space="preserve"> information from. </w:t>
      </w:r>
    </w:p>
    <w:p w14:paraId="29138397" w14:textId="77777777" w:rsidR="008410E5" w:rsidRDefault="008410E5" w:rsidP="008410E5">
      <w:pPr>
        <w:pStyle w:val="ListParagraph"/>
        <w:ind w:left="786"/>
        <w:rPr>
          <w:sz w:val="24"/>
          <w:szCs w:val="22"/>
          <w:lang w:val="en-US"/>
        </w:rPr>
      </w:pPr>
    </w:p>
    <w:p w14:paraId="21D24158" w14:textId="526F2E29" w:rsidR="008410E5" w:rsidRPr="008410E5" w:rsidRDefault="008410E5" w:rsidP="008410E5">
      <w:pPr>
        <w:pStyle w:val="ListParagraph"/>
        <w:ind w:left="786"/>
        <w:jc w:val="center"/>
        <w:rPr>
          <w:b/>
          <w:sz w:val="24"/>
          <w:szCs w:val="22"/>
          <w:lang w:val="en-US"/>
        </w:rPr>
      </w:pPr>
      <w:r w:rsidRPr="008410E5">
        <w:rPr>
          <w:b/>
          <w:sz w:val="24"/>
          <w:szCs w:val="22"/>
          <w:lang w:val="en-US"/>
        </w:rPr>
        <w:t>Information Collection Plan</w:t>
      </w:r>
    </w:p>
    <w:p w14:paraId="6C2D9EDC" w14:textId="6AFF1B8E" w:rsidR="003B2370" w:rsidRDefault="003B2370" w:rsidP="003B2370">
      <w:pPr>
        <w:rPr>
          <w:sz w:val="24"/>
          <w:szCs w:val="22"/>
          <w:lang w:val="en-US"/>
        </w:rPr>
      </w:pPr>
    </w:p>
    <w:tbl>
      <w:tblPr>
        <w:tblStyle w:val="TableGrid2"/>
        <w:tblW w:w="8756" w:type="dxa"/>
        <w:tblInd w:w="595" w:type="dxa"/>
        <w:tblLook w:val="04A0" w:firstRow="1" w:lastRow="0" w:firstColumn="1" w:lastColumn="0" w:noHBand="0" w:noVBand="1"/>
      </w:tblPr>
      <w:tblGrid>
        <w:gridCol w:w="3005"/>
        <w:gridCol w:w="5751"/>
      </w:tblGrid>
      <w:tr w:rsidR="003B2370" w:rsidRPr="003B2370" w14:paraId="721640AD" w14:textId="77777777" w:rsidTr="003B2370">
        <w:tc>
          <w:tcPr>
            <w:tcW w:w="3005" w:type="dxa"/>
          </w:tcPr>
          <w:p w14:paraId="0825A04C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3B2370">
              <w:rPr>
                <w:b/>
                <w:sz w:val="20"/>
                <w:szCs w:val="24"/>
              </w:rPr>
              <w:t>Stakeholder:</w:t>
            </w:r>
          </w:p>
          <w:p w14:paraId="2683360A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3B2370">
              <w:rPr>
                <w:sz w:val="20"/>
                <w:szCs w:val="24"/>
              </w:rPr>
              <w:t>This is the group you will collect data from</w:t>
            </w:r>
          </w:p>
        </w:tc>
        <w:tc>
          <w:tcPr>
            <w:tcW w:w="5751" w:type="dxa"/>
          </w:tcPr>
          <w:p w14:paraId="12BCDA7A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</w:tr>
      <w:tr w:rsidR="003B2370" w:rsidRPr="003B2370" w14:paraId="533D9B29" w14:textId="77777777" w:rsidTr="003B2370">
        <w:tc>
          <w:tcPr>
            <w:tcW w:w="3005" w:type="dxa"/>
          </w:tcPr>
          <w:p w14:paraId="5ABC1C31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3B2370">
              <w:rPr>
                <w:b/>
                <w:sz w:val="20"/>
                <w:szCs w:val="24"/>
              </w:rPr>
              <w:t>From Region:</w:t>
            </w:r>
          </w:p>
          <w:p w14:paraId="7D925AA4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3B2370">
              <w:rPr>
                <w:sz w:val="20"/>
                <w:szCs w:val="24"/>
              </w:rPr>
              <w:t>What region is best, based on the constraints?</w:t>
            </w:r>
          </w:p>
        </w:tc>
        <w:tc>
          <w:tcPr>
            <w:tcW w:w="5751" w:type="dxa"/>
          </w:tcPr>
          <w:p w14:paraId="72AC336C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</w:tr>
      <w:tr w:rsidR="003B2370" w:rsidRPr="003B2370" w14:paraId="06BD25C5" w14:textId="77777777" w:rsidTr="003B2370">
        <w:tc>
          <w:tcPr>
            <w:tcW w:w="3005" w:type="dxa"/>
          </w:tcPr>
          <w:p w14:paraId="7D766781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3B2370">
              <w:rPr>
                <w:b/>
                <w:sz w:val="20"/>
                <w:szCs w:val="24"/>
              </w:rPr>
              <w:t>How many?</w:t>
            </w:r>
          </w:p>
          <w:p w14:paraId="426DCA7B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3B2370">
              <w:rPr>
                <w:sz w:val="20"/>
                <w:szCs w:val="24"/>
              </w:rPr>
              <w:t>How many of these stakeholders do you need to collect data from?</w:t>
            </w:r>
          </w:p>
        </w:tc>
        <w:tc>
          <w:tcPr>
            <w:tcW w:w="5751" w:type="dxa"/>
          </w:tcPr>
          <w:p w14:paraId="08FDAC06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</w:tr>
      <w:tr w:rsidR="003B2370" w:rsidRPr="003B2370" w14:paraId="0E7E7531" w14:textId="77777777" w:rsidTr="003B2370">
        <w:tc>
          <w:tcPr>
            <w:tcW w:w="3005" w:type="dxa"/>
          </w:tcPr>
          <w:p w14:paraId="215EA3E6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3B2370">
              <w:rPr>
                <w:b/>
                <w:sz w:val="20"/>
                <w:szCs w:val="24"/>
              </w:rPr>
              <w:t>Other details:</w:t>
            </w:r>
          </w:p>
          <w:p w14:paraId="46C28446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3B2370">
              <w:rPr>
                <w:sz w:val="20"/>
                <w:szCs w:val="24"/>
              </w:rPr>
              <w:t>Anything else needed for selecting individuals from the stakeholder group</w:t>
            </w:r>
          </w:p>
        </w:tc>
        <w:tc>
          <w:tcPr>
            <w:tcW w:w="5751" w:type="dxa"/>
          </w:tcPr>
          <w:p w14:paraId="2F59437A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</w:tr>
      <w:tr w:rsidR="003B2370" w:rsidRPr="003B2370" w14:paraId="6F2141CA" w14:textId="77777777" w:rsidTr="003B2370">
        <w:tc>
          <w:tcPr>
            <w:tcW w:w="3005" w:type="dxa"/>
          </w:tcPr>
          <w:p w14:paraId="2462926C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3B2370">
              <w:rPr>
                <w:b/>
                <w:sz w:val="20"/>
                <w:szCs w:val="24"/>
              </w:rPr>
              <w:t>Collection method 1:</w:t>
            </w:r>
          </w:p>
          <w:p w14:paraId="749806DB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3B2370">
              <w:rPr>
                <w:sz w:val="20"/>
                <w:szCs w:val="24"/>
              </w:rPr>
              <w:t xml:space="preserve">What method will you use to collect the information from this stakeholder? </w:t>
            </w:r>
          </w:p>
          <w:p w14:paraId="074C06A8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3B2370">
              <w:rPr>
                <w:sz w:val="20"/>
                <w:szCs w:val="24"/>
              </w:rPr>
              <w:t>Choose from questionnaire, in-person interview, telephone interview, focus group, observation</w:t>
            </w:r>
          </w:p>
        </w:tc>
        <w:tc>
          <w:tcPr>
            <w:tcW w:w="5751" w:type="dxa"/>
          </w:tcPr>
          <w:p w14:paraId="0AA821B1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</w:tr>
      <w:tr w:rsidR="003B2370" w:rsidRPr="003B2370" w14:paraId="3935BC8B" w14:textId="77777777" w:rsidTr="003B2370">
        <w:tc>
          <w:tcPr>
            <w:tcW w:w="3005" w:type="dxa"/>
          </w:tcPr>
          <w:p w14:paraId="69E5CEF4" w14:textId="21FE3852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W</w:t>
            </w:r>
            <w:r w:rsidR="00C36135">
              <w:rPr>
                <w:b/>
                <w:sz w:val="20"/>
                <w:szCs w:val="24"/>
              </w:rPr>
              <w:t>hat information do you need to collect?</w:t>
            </w:r>
          </w:p>
          <w:p w14:paraId="30414820" w14:textId="13246FF6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3B2370">
              <w:rPr>
                <w:sz w:val="20"/>
                <w:szCs w:val="24"/>
              </w:rPr>
              <w:t>List</w:t>
            </w:r>
            <w:r w:rsidR="00C36135">
              <w:rPr>
                <w:sz w:val="20"/>
                <w:szCs w:val="24"/>
              </w:rPr>
              <w:t xml:space="preserve"> what</w:t>
            </w:r>
            <w:r w:rsidRPr="003B2370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information you need</w:t>
            </w:r>
            <w:r w:rsidR="00C36135">
              <w:rPr>
                <w:sz w:val="20"/>
                <w:szCs w:val="24"/>
              </w:rPr>
              <w:t xml:space="preserve"> to collect</w:t>
            </w:r>
            <w:r>
              <w:rPr>
                <w:sz w:val="20"/>
                <w:szCs w:val="24"/>
              </w:rPr>
              <w:t xml:space="preserve"> </w:t>
            </w:r>
            <w:r w:rsidR="00C36135">
              <w:rPr>
                <w:sz w:val="20"/>
                <w:szCs w:val="24"/>
              </w:rPr>
              <w:t>using this method.</w:t>
            </w:r>
          </w:p>
          <w:p w14:paraId="5378B32A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  <w:p w14:paraId="5C77A368" w14:textId="77777777" w:rsidR="003B2370" w:rsidRPr="003B2370" w:rsidRDefault="003B2370" w:rsidP="00C36135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5751" w:type="dxa"/>
          </w:tcPr>
          <w:p w14:paraId="74C4B3E1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</w:tr>
      <w:tr w:rsidR="003B2370" w:rsidRPr="003B2370" w14:paraId="3EFD307B" w14:textId="77777777" w:rsidTr="003B2370">
        <w:tc>
          <w:tcPr>
            <w:tcW w:w="3005" w:type="dxa"/>
          </w:tcPr>
          <w:p w14:paraId="5D8EF96F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 w:rsidRPr="003B2370">
              <w:rPr>
                <w:b/>
                <w:sz w:val="20"/>
                <w:szCs w:val="24"/>
              </w:rPr>
              <w:t xml:space="preserve">Collection method 2: </w:t>
            </w:r>
          </w:p>
          <w:p w14:paraId="51040877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3B2370">
              <w:rPr>
                <w:sz w:val="20"/>
                <w:szCs w:val="24"/>
              </w:rPr>
              <w:t>Fill out if two methods will be used to collect information from the same stakeholder</w:t>
            </w:r>
          </w:p>
          <w:p w14:paraId="22C5A1B6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5751" w:type="dxa"/>
          </w:tcPr>
          <w:p w14:paraId="12D98CDA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</w:tr>
      <w:tr w:rsidR="003B2370" w:rsidRPr="003B2370" w14:paraId="10397A02" w14:textId="77777777" w:rsidTr="003B2370">
        <w:tc>
          <w:tcPr>
            <w:tcW w:w="3005" w:type="dxa"/>
          </w:tcPr>
          <w:p w14:paraId="1239BBBF" w14:textId="7B39C0AC" w:rsidR="003B2370" w:rsidRPr="003B2370" w:rsidRDefault="00C36135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What information do you need to collect?</w:t>
            </w:r>
          </w:p>
          <w:p w14:paraId="5F540B1C" w14:textId="4503DA96" w:rsidR="00C36135" w:rsidRPr="00C36135" w:rsidRDefault="00C36135" w:rsidP="00C36135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  <w:r w:rsidRPr="00C36135">
              <w:rPr>
                <w:sz w:val="20"/>
                <w:szCs w:val="24"/>
              </w:rPr>
              <w:t xml:space="preserve">List </w:t>
            </w:r>
            <w:r>
              <w:rPr>
                <w:sz w:val="20"/>
                <w:szCs w:val="24"/>
              </w:rPr>
              <w:t>what information you need to collect using this method.</w:t>
            </w:r>
          </w:p>
          <w:p w14:paraId="122F2563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  <w:p w14:paraId="35B9FEF0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  <w:p w14:paraId="3B760AF7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  <w:p w14:paraId="3A8F6E09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  <w:p w14:paraId="2B7D33FA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5751" w:type="dxa"/>
          </w:tcPr>
          <w:p w14:paraId="7D3FB617" w14:textId="77777777" w:rsidR="003B2370" w:rsidRPr="003B2370" w:rsidRDefault="003B2370" w:rsidP="003B237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</w:tr>
    </w:tbl>
    <w:p w14:paraId="080A56B4" w14:textId="77777777" w:rsidR="003B2370" w:rsidRPr="003B2370" w:rsidRDefault="003B2370" w:rsidP="003B2370">
      <w:pPr>
        <w:overflowPunct/>
        <w:autoSpaceDE/>
        <w:autoSpaceDN/>
        <w:adjustRightInd/>
        <w:textAlignment w:val="auto"/>
        <w:rPr>
          <w:szCs w:val="24"/>
        </w:rPr>
      </w:pPr>
    </w:p>
    <w:p w14:paraId="0FACDECE" w14:textId="77777777" w:rsidR="003B2370" w:rsidRPr="003B2370" w:rsidRDefault="003B2370" w:rsidP="003B2370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szCs w:val="22"/>
        </w:rPr>
      </w:pPr>
    </w:p>
    <w:p w14:paraId="64868BA1" w14:textId="45C6C860" w:rsidR="00D44390" w:rsidRDefault="00383D3B" w:rsidP="00A8277B">
      <w:pPr>
        <w:pStyle w:val="ListParagraph"/>
        <w:numPr>
          <w:ilvl w:val="0"/>
          <w:numId w:val="5"/>
        </w:numPr>
        <w:rPr>
          <w:sz w:val="24"/>
          <w:szCs w:val="22"/>
        </w:rPr>
      </w:pPr>
      <w:r w:rsidRPr="00383D3B">
        <w:rPr>
          <w:sz w:val="24"/>
          <w:szCs w:val="22"/>
        </w:rPr>
        <w:lastRenderedPageBreak/>
        <w:t xml:space="preserve">What tips will you keep in mind as you start collecting information? </w:t>
      </w:r>
    </w:p>
    <w:p w14:paraId="7601EB28" w14:textId="77777777" w:rsidR="00383D3B" w:rsidRPr="00383D3B" w:rsidRDefault="00383D3B" w:rsidP="00383D3B">
      <w:pPr>
        <w:rPr>
          <w:sz w:val="24"/>
          <w:szCs w:val="22"/>
        </w:rPr>
      </w:pPr>
    </w:p>
    <w:p w14:paraId="18A79979" w14:textId="44B06798" w:rsidR="00F01BB5" w:rsidRDefault="00F01BB5" w:rsidP="001A268F">
      <w:pPr>
        <w:pStyle w:val="ListParagraph"/>
        <w:ind w:left="786"/>
        <w:rPr>
          <w:sz w:val="24"/>
          <w:szCs w:val="22"/>
        </w:rPr>
      </w:pPr>
    </w:p>
    <w:p w14:paraId="3E8317D2" w14:textId="6F9B9C80" w:rsidR="001A268F" w:rsidRDefault="001A268F" w:rsidP="001A268F">
      <w:pPr>
        <w:pStyle w:val="ListParagraph"/>
        <w:ind w:left="786"/>
        <w:rPr>
          <w:sz w:val="24"/>
          <w:szCs w:val="22"/>
        </w:rPr>
      </w:pPr>
    </w:p>
    <w:p w14:paraId="3FCFC1D4" w14:textId="4196DDFA" w:rsidR="001A268F" w:rsidRDefault="001A268F" w:rsidP="001A268F">
      <w:pPr>
        <w:pStyle w:val="ListParagraph"/>
        <w:ind w:left="786"/>
        <w:rPr>
          <w:sz w:val="24"/>
          <w:szCs w:val="22"/>
        </w:rPr>
      </w:pPr>
    </w:p>
    <w:p w14:paraId="53CE8A99" w14:textId="11AD4176" w:rsidR="001A268F" w:rsidRDefault="001A268F" w:rsidP="001A268F">
      <w:pPr>
        <w:pStyle w:val="ListParagraph"/>
        <w:ind w:left="786"/>
        <w:rPr>
          <w:sz w:val="24"/>
          <w:szCs w:val="22"/>
        </w:rPr>
      </w:pPr>
    </w:p>
    <w:p w14:paraId="3EB50E1B" w14:textId="6B4255BF" w:rsidR="001A268F" w:rsidRDefault="001A268F" w:rsidP="001A268F">
      <w:pPr>
        <w:pStyle w:val="ListParagraph"/>
        <w:ind w:left="786"/>
        <w:rPr>
          <w:sz w:val="24"/>
          <w:szCs w:val="22"/>
        </w:rPr>
      </w:pPr>
    </w:p>
    <w:p w14:paraId="6AE064F0" w14:textId="216D95BA" w:rsidR="001A268F" w:rsidRDefault="001A268F" w:rsidP="001A268F">
      <w:pPr>
        <w:pStyle w:val="ListParagraph"/>
        <w:ind w:left="786"/>
        <w:rPr>
          <w:sz w:val="24"/>
          <w:szCs w:val="22"/>
        </w:rPr>
      </w:pPr>
    </w:p>
    <w:p w14:paraId="0415B7A6" w14:textId="62196425" w:rsidR="001A268F" w:rsidRDefault="001A268F" w:rsidP="001A268F">
      <w:pPr>
        <w:pStyle w:val="ListParagraph"/>
        <w:ind w:left="786"/>
        <w:rPr>
          <w:sz w:val="24"/>
          <w:szCs w:val="22"/>
        </w:rPr>
      </w:pPr>
    </w:p>
    <w:p w14:paraId="0323B922" w14:textId="7E3370C5" w:rsidR="001A268F" w:rsidRDefault="001A268F" w:rsidP="001A268F">
      <w:pPr>
        <w:pStyle w:val="ListParagraph"/>
        <w:ind w:left="786"/>
        <w:rPr>
          <w:sz w:val="24"/>
          <w:szCs w:val="22"/>
        </w:rPr>
      </w:pPr>
    </w:p>
    <w:p w14:paraId="167A382B" w14:textId="77D8CFC1" w:rsidR="001A268F" w:rsidRDefault="001A268F" w:rsidP="00A8277B">
      <w:pPr>
        <w:pStyle w:val="ListParagraph"/>
        <w:numPr>
          <w:ilvl w:val="0"/>
          <w:numId w:val="5"/>
        </w:numPr>
        <w:rPr>
          <w:sz w:val="24"/>
          <w:szCs w:val="22"/>
        </w:rPr>
      </w:pPr>
      <w:r w:rsidRPr="001A268F">
        <w:rPr>
          <w:sz w:val="24"/>
          <w:szCs w:val="22"/>
        </w:rPr>
        <w:t>What information did you adjust in the target participant profile, goal or Theory of Change based on the information you collected.</w:t>
      </w:r>
    </w:p>
    <w:p w14:paraId="53A725E9" w14:textId="1DEC53AF" w:rsidR="001A268F" w:rsidRDefault="001A268F" w:rsidP="001A268F">
      <w:pPr>
        <w:rPr>
          <w:sz w:val="24"/>
          <w:szCs w:val="22"/>
        </w:rPr>
      </w:pPr>
    </w:p>
    <w:p w14:paraId="0E532523" w14:textId="7665C8D6" w:rsidR="001A268F" w:rsidRDefault="001A268F" w:rsidP="001A268F">
      <w:pPr>
        <w:rPr>
          <w:sz w:val="24"/>
          <w:szCs w:val="22"/>
        </w:rPr>
      </w:pPr>
    </w:p>
    <w:p w14:paraId="39D6BA2C" w14:textId="0F061955" w:rsidR="001A268F" w:rsidRDefault="001A268F" w:rsidP="001A268F">
      <w:pPr>
        <w:rPr>
          <w:sz w:val="24"/>
          <w:szCs w:val="22"/>
        </w:rPr>
      </w:pPr>
    </w:p>
    <w:p w14:paraId="78068221" w14:textId="77777777" w:rsidR="001A268F" w:rsidRPr="001A268F" w:rsidRDefault="001A268F" w:rsidP="001A268F">
      <w:pPr>
        <w:rPr>
          <w:sz w:val="24"/>
          <w:szCs w:val="22"/>
        </w:rPr>
      </w:pPr>
    </w:p>
    <w:p w14:paraId="70B785B4" w14:textId="77777777" w:rsidR="00D44390" w:rsidRDefault="00D44390" w:rsidP="00D44390"/>
    <w:p w14:paraId="4B9146EC" w14:textId="77777777" w:rsidR="00D44390" w:rsidRPr="00D44390" w:rsidRDefault="00D44390" w:rsidP="00D44390">
      <w:pPr>
        <w:pStyle w:val="ListParagraph"/>
      </w:pPr>
    </w:p>
    <w:p w14:paraId="23BA9133" w14:textId="05093135" w:rsidR="00232AD0" w:rsidRDefault="00232AD0">
      <w:pPr>
        <w:overflowPunct/>
        <w:autoSpaceDE/>
        <w:autoSpaceDN/>
        <w:adjustRightInd/>
        <w:textAlignment w:val="auto"/>
        <w:rPr>
          <w:rFonts w:cs="Arial"/>
          <w:b/>
          <w:bCs/>
          <w:iCs/>
          <w:sz w:val="28"/>
          <w:szCs w:val="28"/>
        </w:rPr>
      </w:pPr>
    </w:p>
    <w:p w14:paraId="47611629" w14:textId="2862864C" w:rsidR="000D4F2E" w:rsidRDefault="00824F80" w:rsidP="00824F80">
      <w:pPr>
        <w:pStyle w:val="Heading1"/>
      </w:pPr>
      <w:r>
        <w:t>Design</w:t>
      </w:r>
    </w:p>
    <w:p w14:paraId="7A5CE596" w14:textId="77777777" w:rsidR="00824F80" w:rsidRDefault="00824F80" w:rsidP="00D6694E">
      <w:pPr>
        <w:pStyle w:val="Heading2"/>
        <w:numPr>
          <w:ilvl w:val="1"/>
          <w:numId w:val="21"/>
        </w:numPr>
      </w:pPr>
      <w:r w:rsidRPr="005D3405">
        <w:t>Describe and order topics</w:t>
      </w:r>
    </w:p>
    <w:p w14:paraId="729C0B6B" w14:textId="77777777" w:rsidR="002E243B" w:rsidRPr="0051220A" w:rsidRDefault="002E243B" w:rsidP="00A8277B">
      <w:pPr>
        <w:pStyle w:val="ListParagraph"/>
        <w:numPr>
          <w:ilvl w:val="0"/>
          <w:numId w:val="22"/>
        </w:numPr>
        <w:rPr>
          <w:sz w:val="24"/>
          <w:szCs w:val="22"/>
        </w:rPr>
      </w:pPr>
      <w:r w:rsidRPr="0051220A">
        <w:rPr>
          <w:sz w:val="24"/>
          <w:szCs w:val="22"/>
        </w:rPr>
        <w:t>Describe the process used to order the topics and develop descriptions.</w:t>
      </w:r>
    </w:p>
    <w:p w14:paraId="798F0049" w14:textId="5A937381" w:rsidR="002E243B" w:rsidRDefault="002E243B" w:rsidP="00915F37">
      <w:pPr>
        <w:pStyle w:val="ListParagraph"/>
        <w:ind w:left="786"/>
        <w:rPr>
          <w:sz w:val="24"/>
          <w:szCs w:val="22"/>
        </w:rPr>
      </w:pPr>
    </w:p>
    <w:p w14:paraId="65C2F39A" w14:textId="4A5C80C4" w:rsidR="00915F37" w:rsidRDefault="00915F37" w:rsidP="00915F37">
      <w:pPr>
        <w:pStyle w:val="ListParagraph"/>
        <w:ind w:left="786"/>
        <w:rPr>
          <w:sz w:val="24"/>
          <w:szCs w:val="22"/>
        </w:rPr>
      </w:pPr>
    </w:p>
    <w:p w14:paraId="59C4BB10" w14:textId="4038AA8C" w:rsidR="00915F37" w:rsidRDefault="00915F37" w:rsidP="00915F37">
      <w:pPr>
        <w:pStyle w:val="ListParagraph"/>
        <w:ind w:left="786"/>
        <w:rPr>
          <w:sz w:val="24"/>
          <w:szCs w:val="22"/>
        </w:rPr>
      </w:pPr>
    </w:p>
    <w:p w14:paraId="58F3A0AA" w14:textId="6099C79E" w:rsidR="00915F37" w:rsidRDefault="00915F37" w:rsidP="00915F37">
      <w:pPr>
        <w:pStyle w:val="ListParagraph"/>
        <w:ind w:left="786"/>
        <w:rPr>
          <w:sz w:val="24"/>
          <w:szCs w:val="22"/>
        </w:rPr>
      </w:pPr>
    </w:p>
    <w:p w14:paraId="068BDC6E" w14:textId="534D205C" w:rsidR="00915F37" w:rsidRDefault="00915F37" w:rsidP="00915F37">
      <w:pPr>
        <w:pStyle w:val="ListParagraph"/>
        <w:ind w:left="786"/>
        <w:rPr>
          <w:sz w:val="24"/>
          <w:szCs w:val="22"/>
        </w:rPr>
      </w:pPr>
    </w:p>
    <w:p w14:paraId="50DF4D3A" w14:textId="153CA275" w:rsidR="00915F37" w:rsidRDefault="00915F37" w:rsidP="00915F37">
      <w:pPr>
        <w:pStyle w:val="ListParagraph"/>
        <w:ind w:left="786"/>
        <w:rPr>
          <w:sz w:val="24"/>
          <w:szCs w:val="22"/>
        </w:rPr>
      </w:pPr>
    </w:p>
    <w:p w14:paraId="52311621" w14:textId="5BA0F366" w:rsidR="00915F37" w:rsidRDefault="00915F37" w:rsidP="00915F37">
      <w:pPr>
        <w:pStyle w:val="ListParagraph"/>
        <w:ind w:left="786"/>
        <w:rPr>
          <w:sz w:val="24"/>
          <w:szCs w:val="22"/>
        </w:rPr>
      </w:pPr>
    </w:p>
    <w:p w14:paraId="48A67B0D" w14:textId="77777777" w:rsidR="00915F37" w:rsidRPr="00915F37" w:rsidRDefault="00915F37" w:rsidP="00915F37">
      <w:pPr>
        <w:pStyle w:val="ListParagraph"/>
        <w:ind w:left="786"/>
        <w:rPr>
          <w:sz w:val="24"/>
          <w:szCs w:val="22"/>
        </w:rPr>
      </w:pPr>
    </w:p>
    <w:p w14:paraId="0138439F" w14:textId="77777777" w:rsidR="002E243B" w:rsidRPr="00EE06F1" w:rsidRDefault="002E243B" w:rsidP="00A8277B">
      <w:pPr>
        <w:pStyle w:val="ListParagraph"/>
        <w:numPr>
          <w:ilvl w:val="0"/>
          <w:numId w:val="22"/>
        </w:numPr>
        <w:rPr>
          <w:sz w:val="24"/>
          <w:szCs w:val="22"/>
        </w:rPr>
      </w:pPr>
      <w:r w:rsidRPr="00EE06F1">
        <w:rPr>
          <w:sz w:val="24"/>
          <w:szCs w:val="22"/>
        </w:rPr>
        <w:t>What would you do differently next time to make this easier?</w:t>
      </w:r>
    </w:p>
    <w:p w14:paraId="6686D7A4" w14:textId="77777777" w:rsidR="002E243B" w:rsidRPr="00EE06F1" w:rsidRDefault="002E243B" w:rsidP="002E243B">
      <w:pPr>
        <w:rPr>
          <w:sz w:val="24"/>
          <w:szCs w:val="22"/>
        </w:rPr>
      </w:pPr>
    </w:p>
    <w:p w14:paraId="5E0BA736" w14:textId="77777777" w:rsidR="002E243B" w:rsidRPr="00EE06F1" w:rsidRDefault="002E243B" w:rsidP="002E243B">
      <w:pPr>
        <w:rPr>
          <w:sz w:val="24"/>
          <w:szCs w:val="22"/>
        </w:rPr>
      </w:pPr>
    </w:p>
    <w:p w14:paraId="001AB8DC" w14:textId="77777777" w:rsidR="002E243B" w:rsidRPr="00EE06F1" w:rsidRDefault="002E243B" w:rsidP="002E243B">
      <w:pPr>
        <w:rPr>
          <w:sz w:val="24"/>
          <w:szCs w:val="22"/>
        </w:rPr>
      </w:pPr>
    </w:p>
    <w:p w14:paraId="1C32752A" w14:textId="77777777" w:rsidR="002E243B" w:rsidRPr="00EE06F1" w:rsidRDefault="002E243B" w:rsidP="002E243B">
      <w:pPr>
        <w:rPr>
          <w:sz w:val="24"/>
          <w:szCs w:val="22"/>
        </w:rPr>
      </w:pPr>
    </w:p>
    <w:p w14:paraId="56C58A4D" w14:textId="77777777" w:rsidR="002E243B" w:rsidRPr="00EE06F1" w:rsidRDefault="002E243B" w:rsidP="002E243B">
      <w:pPr>
        <w:rPr>
          <w:sz w:val="24"/>
          <w:szCs w:val="22"/>
        </w:rPr>
      </w:pPr>
    </w:p>
    <w:p w14:paraId="7E67DD3C" w14:textId="77777777" w:rsidR="005D3405" w:rsidRDefault="005D3405" w:rsidP="0061447B"/>
    <w:p w14:paraId="082F7145" w14:textId="77777777" w:rsidR="005D3405" w:rsidRDefault="005D3405" w:rsidP="005D3405">
      <w:pPr>
        <w:pStyle w:val="ListParagraph"/>
      </w:pPr>
    </w:p>
    <w:p w14:paraId="1F19149F" w14:textId="392A173D" w:rsidR="007109EA" w:rsidRDefault="007109EA">
      <w:pPr>
        <w:overflowPunct/>
        <w:autoSpaceDE/>
        <w:autoSpaceDN/>
        <w:adjustRightInd/>
        <w:textAlignment w:val="auto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14:paraId="1ECA41B3" w14:textId="77777777" w:rsidR="006C6A18" w:rsidRPr="0051220A" w:rsidRDefault="006C6A18" w:rsidP="006C6A18">
      <w:pPr>
        <w:rPr>
          <w:sz w:val="24"/>
          <w:szCs w:val="22"/>
        </w:rPr>
      </w:pPr>
    </w:p>
    <w:p w14:paraId="41E48646" w14:textId="77777777" w:rsidR="00D9127F" w:rsidRPr="00BB2B78" w:rsidRDefault="00D9127F" w:rsidP="00D6694E">
      <w:pPr>
        <w:pStyle w:val="Heading2"/>
        <w:numPr>
          <w:ilvl w:val="1"/>
          <w:numId w:val="21"/>
        </w:numPr>
      </w:pPr>
      <w:r w:rsidRPr="00BB2B78">
        <w:t>Learning Outcomes</w:t>
      </w:r>
    </w:p>
    <w:p w14:paraId="58A8A4C9" w14:textId="77777777" w:rsidR="00D9127F" w:rsidRDefault="00327097" w:rsidP="00A16287">
      <w:pPr>
        <w:pStyle w:val="ListParagraph"/>
        <w:numPr>
          <w:ilvl w:val="0"/>
          <w:numId w:val="22"/>
        </w:numPr>
        <w:rPr>
          <w:sz w:val="24"/>
          <w:szCs w:val="22"/>
        </w:rPr>
      </w:pPr>
      <w:r w:rsidRPr="0051220A">
        <w:rPr>
          <w:sz w:val="24"/>
          <w:szCs w:val="22"/>
        </w:rPr>
        <w:t xml:space="preserve">Record </w:t>
      </w:r>
      <w:r w:rsidR="00EE06F1">
        <w:rPr>
          <w:sz w:val="24"/>
          <w:szCs w:val="22"/>
        </w:rPr>
        <w:t>an</w:t>
      </w:r>
      <w:r w:rsidRPr="0051220A">
        <w:rPr>
          <w:sz w:val="24"/>
          <w:szCs w:val="22"/>
        </w:rPr>
        <w:t xml:space="preserve"> example </w:t>
      </w:r>
      <w:r w:rsidR="002E243B">
        <w:rPr>
          <w:sz w:val="24"/>
          <w:szCs w:val="22"/>
        </w:rPr>
        <w:t xml:space="preserve">learning outcome </w:t>
      </w:r>
      <w:r w:rsidRPr="0051220A">
        <w:rPr>
          <w:sz w:val="24"/>
          <w:szCs w:val="22"/>
        </w:rPr>
        <w:t xml:space="preserve">for each level. </w:t>
      </w:r>
    </w:p>
    <w:p w14:paraId="58C6A356" w14:textId="77777777" w:rsidR="00EE06F1" w:rsidRPr="00EE06F1" w:rsidRDefault="00EE06F1" w:rsidP="00EE06F1">
      <w:pPr>
        <w:ind w:left="360"/>
        <w:rPr>
          <w:sz w:val="24"/>
          <w:szCs w:val="22"/>
        </w:rPr>
      </w:pPr>
    </w:p>
    <w:p w14:paraId="5774FECB" w14:textId="77777777" w:rsidR="002E243B" w:rsidRDefault="00EE06F1" w:rsidP="00A8277B">
      <w:pPr>
        <w:pStyle w:val="ListParagraph"/>
        <w:numPr>
          <w:ilvl w:val="0"/>
          <w:numId w:val="17"/>
        </w:numPr>
        <w:rPr>
          <w:sz w:val="24"/>
          <w:szCs w:val="22"/>
        </w:rPr>
      </w:pPr>
      <w:r>
        <w:rPr>
          <w:sz w:val="24"/>
          <w:szCs w:val="22"/>
        </w:rPr>
        <w:t>Create:</w:t>
      </w:r>
    </w:p>
    <w:p w14:paraId="3E5FA8CF" w14:textId="77777777" w:rsidR="00EE06F1" w:rsidRDefault="00EE06F1" w:rsidP="00EE06F1">
      <w:pPr>
        <w:pStyle w:val="ListParagraph"/>
        <w:ind w:left="1080"/>
        <w:rPr>
          <w:sz w:val="24"/>
          <w:szCs w:val="22"/>
        </w:rPr>
      </w:pPr>
    </w:p>
    <w:p w14:paraId="76DBD8B9" w14:textId="77777777" w:rsidR="00EE06F1" w:rsidRDefault="00EE06F1" w:rsidP="00A8277B">
      <w:pPr>
        <w:pStyle w:val="ListParagraph"/>
        <w:numPr>
          <w:ilvl w:val="0"/>
          <w:numId w:val="17"/>
        </w:numPr>
        <w:rPr>
          <w:sz w:val="24"/>
          <w:szCs w:val="22"/>
        </w:rPr>
      </w:pPr>
      <w:r>
        <w:rPr>
          <w:sz w:val="24"/>
          <w:szCs w:val="22"/>
        </w:rPr>
        <w:t>Evaluate:</w:t>
      </w:r>
    </w:p>
    <w:p w14:paraId="6B163501" w14:textId="77777777" w:rsidR="00EE06F1" w:rsidRPr="00EE06F1" w:rsidRDefault="00EE06F1" w:rsidP="00EE06F1">
      <w:pPr>
        <w:pStyle w:val="ListParagraph"/>
        <w:rPr>
          <w:sz w:val="24"/>
          <w:szCs w:val="22"/>
        </w:rPr>
      </w:pPr>
    </w:p>
    <w:p w14:paraId="4DFC54AF" w14:textId="77777777" w:rsidR="00EE06F1" w:rsidRDefault="00EE06F1" w:rsidP="00A8277B">
      <w:pPr>
        <w:pStyle w:val="ListParagraph"/>
        <w:numPr>
          <w:ilvl w:val="0"/>
          <w:numId w:val="17"/>
        </w:numPr>
        <w:rPr>
          <w:sz w:val="24"/>
          <w:szCs w:val="22"/>
        </w:rPr>
      </w:pPr>
      <w:r>
        <w:rPr>
          <w:sz w:val="24"/>
          <w:szCs w:val="22"/>
        </w:rPr>
        <w:t>Analyze:</w:t>
      </w:r>
    </w:p>
    <w:p w14:paraId="64499803" w14:textId="77777777" w:rsidR="00EE06F1" w:rsidRPr="00EE06F1" w:rsidRDefault="00EE06F1" w:rsidP="00EE06F1">
      <w:pPr>
        <w:pStyle w:val="ListParagraph"/>
        <w:rPr>
          <w:sz w:val="24"/>
          <w:szCs w:val="22"/>
        </w:rPr>
      </w:pPr>
    </w:p>
    <w:p w14:paraId="76598E24" w14:textId="77777777" w:rsidR="00EE06F1" w:rsidRDefault="00EE06F1" w:rsidP="00A8277B">
      <w:pPr>
        <w:pStyle w:val="ListParagraph"/>
        <w:numPr>
          <w:ilvl w:val="0"/>
          <w:numId w:val="17"/>
        </w:numPr>
        <w:rPr>
          <w:sz w:val="24"/>
          <w:szCs w:val="22"/>
        </w:rPr>
      </w:pPr>
      <w:r w:rsidRPr="00EE06F1">
        <w:rPr>
          <w:sz w:val="24"/>
          <w:szCs w:val="22"/>
        </w:rPr>
        <w:t>Apply:</w:t>
      </w:r>
    </w:p>
    <w:p w14:paraId="64AF0039" w14:textId="77777777" w:rsidR="00EE06F1" w:rsidRPr="00EE06F1" w:rsidRDefault="00EE06F1" w:rsidP="00EE06F1">
      <w:pPr>
        <w:pStyle w:val="ListParagraph"/>
        <w:rPr>
          <w:sz w:val="24"/>
          <w:szCs w:val="22"/>
        </w:rPr>
      </w:pPr>
    </w:p>
    <w:p w14:paraId="28A8825F" w14:textId="77777777" w:rsidR="00EE06F1" w:rsidRDefault="00EE06F1" w:rsidP="00A8277B">
      <w:pPr>
        <w:pStyle w:val="ListParagraph"/>
        <w:numPr>
          <w:ilvl w:val="0"/>
          <w:numId w:val="17"/>
        </w:numPr>
        <w:rPr>
          <w:sz w:val="24"/>
          <w:szCs w:val="22"/>
        </w:rPr>
      </w:pPr>
      <w:r w:rsidRPr="00EE06F1">
        <w:rPr>
          <w:sz w:val="24"/>
          <w:szCs w:val="22"/>
        </w:rPr>
        <w:t>Understand:</w:t>
      </w:r>
    </w:p>
    <w:p w14:paraId="639E2D0F" w14:textId="77777777" w:rsidR="00EE06F1" w:rsidRPr="00EE06F1" w:rsidRDefault="00EE06F1" w:rsidP="00EE06F1">
      <w:pPr>
        <w:pStyle w:val="ListParagraph"/>
        <w:rPr>
          <w:sz w:val="24"/>
          <w:szCs w:val="22"/>
        </w:rPr>
      </w:pPr>
    </w:p>
    <w:p w14:paraId="46337B48" w14:textId="77777777" w:rsidR="00EE06F1" w:rsidRPr="00EE06F1" w:rsidRDefault="00EE06F1" w:rsidP="00A8277B">
      <w:pPr>
        <w:pStyle w:val="ListParagraph"/>
        <w:numPr>
          <w:ilvl w:val="0"/>
          <w:numId w:val="17"/>
        </w:numPr>
        <w:rPr>
          <w:sz w:val="24"/>
          <w:szCs w:val="22"/>
        </w:rPr>
      </w:pPr>
      <w:r w:rsidRPr="00EE06F1">
        <w:rPr>
          <w:sz w:val="24"/>
          <w:szCs w:val="22"/>
        </w:rPr>
        <w:t>Remember:</w:t>
      </w:r>
    </w:p>
    <w:p w14:paraId="400D4309" w14:textId="77777777" w:rsidR="002E243B" w:rsidRDefault="002E243B" w:rsidP="002E243B">
      <w:pPr>
        <w:rPr>
          <w:sz w:val="24"/>
          <w:szCs w:val="22"/>
        </w:rPr>
      </w:pPr>
    </w:p>
    <w:p w14:paraId="0B933CDF" w14:textId="3AEE1804" w:rsidR="00A16287" w:rsidRDefault="00A16287" w:rsidP="00D6694E">
      <w:pPr>
        <w:pStyle w:val="Heading2"/>
        <w:numPr>
          <w:ilvl w:val="1"/>
          <w:numId w:val="21"/>
        </w:numPr>
      </w:pPr>
      <w:r>
        <w:t xml:space="preserve">Assessment </w:t>
      </w:r>
    </w:p>
    <w:p w14:paraId="2A92DC67" w14:textId="77777777" w:rsidR="00A16287" w:rsidRPr="0051220A" w:rsidRDefault="00A16287" w:rsidP="00A16287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b/>
          <w:bCs/>
          <w:sz w:val="24"/>
          <w:szCs w:val="22"/>
        </w:rPr>
      </w:pPr>
      <w:r w:rsidRPr="0051220A">
        <w:rPr>
          <w:b/>
          <w:bCs/>
          <w:sz w:val="24"/>
          <w:szCs w:val="22"/>
        </w:rPr>
        <w:t>Formative Assessment</w:t>
      </w:r>
    </w:p>
    <w:p w14:paraId="5F1E2765" w14:textId="77777777" w:rsidR="00A16287" w:rsidRPr="0051220A" w:rsidRDefault="00A16287" w:rsidP="00A16287">
      <w:pPr>
        <w:overflowPunct/>
        <w:autoSpaceDE/>
        <w:autoSpaceDN/>
        <w:adjustRightInd/>
        <w:spacing w:after="120"/>
        <w:ind w:firstLine="720"/>
        <w:textAlignment w:val="auto"/>
        <w:rPr>
          <w:sz w:val="24"/>
          <w:szCs w:val="22"/>
        </w:rPr>
      </w:pPr>
      <w:r w:rsidRPr="0051220A">
        <w:rPr>
          <w:sz w:val="24"/>
          <w:szCs w:val="22"/>
        </w:rPr>
        <w:t>Definition:</w:t>
      </w:r>
    </w:p>
    <w:p w14:paraId="3E65616A" w14:textId="77777777" w:rsidR="00A16287" w:rsidRPr="0051220A" w:rsidRDefault="00A16287" w:rsidP="00A16287">
      <w:pPr>
        <w:overflowPunct/>
        <w:autoSpaceDE/>
        <w:autoSpaceDN/>
        <w:adjustRightInd/>
        <w:spacing w:after="120"/>
        <w:ind w:left="1440"/>
        <w:textAlignment w:val="auto"/>
        <w:rPr>
          <w:sz w:val="24"/>
          <w:szCs w:val="22"/>
        </w:rPr>
      </w:pPr>
    </w:p>
    <w:p w14:paraId="6E85F30B" w14:textId="54A360B5" w:rsidR="00A16287" w:rsidRDefault="008C3B91" w:rsidP="008C3B91">
      <w:pPr>
        <w:overflowPunct/>
        <w:autoSpaceDE/>
        <w:autoSpaceDN/>
        <w:adjustRightInd/>
        <w:spacing w:after="120"/>
        <w:ind w:firstLine="720"/>
        <w:textAlignment w:val="auto"/>
        <w:rPr>
          <w:sz w:val="24"/>
          <w:szCs w:val="22"/>
        </w:rPr>
      </w:pPr>
      <w:r>
        <w:rPr>
          <w:sz w:val="24"/>
          <w:szCs w:val="22"/>
        </w:rPr>
        <w:t xml:space="preserve">Why is important? </w:t>
      </w:r>
    </w:p>
    <w:p w14:paraId="1AC1E549" w14:textId="71B42A30" w:rsidR="008C3B91" w:rsidRDefault="008C3B91" w:rsidP="008C3B91">
      <w:pPr>
        <w:overflowPunct/>
        <w:autoSpaceDE/>
        <w:autoSpaceDN/>
        <w:adjustRightInd/>
        <w:spacing w:after="120"/>
        <w:ind w:firstLine="720"/>
        <w:textAlignment w:val="auto"/>
        <w:rPr>
          <w:sz w:val="24"/>
          <w:szCs w:val="22"/>
        </w:rPr>
      </w:pPr>
    </w:p>
    <w:p w14:paraId="27C378D0" w14:textId="6A2175A8" w:rsidR="008C3B91" w:rsidRPr="0051220A" w:rsidRDefault="008C3B91" w:rsidP="008C3B91">
      <w:pPr>
        <w:overflowPunct/>
        <w:autoSpaceDE/>
        <w:autoSpaceDN/>
        <w:adjustRightInd/>
        <w:spacing w:after="120"/>
        <w:ind w:firstLine="720"/>
        <w:textAlignment w:val="auto"/>
        <w:rPr>
          <w:sz w:val="24"/>
          <w:szCs w:val="22"/>
        </w:rPr>
      </w:pPr>
      <w:r>
        <w:rPr>
          <w:sz w:val="24"/>
          <w:szCs w:val="22"/>
        </w:rPr>
        <w:t>Provide an example:</w:t>
      </w:r>
    </w:p>
    <w:p w14:paraId="63FD1E3C" w14:textId="77777777" w:rsidR="00A16287" w:rsidRPr="0051220A" w:rsidRDefault="00A16287" w:rsidP="00A16287">
      <w:pPr>
        <w:overflowPunct/>
        <w:autoSpaceDE/>
        <w:autoSpaceDN/>
        <w:adjustRightInd/>
        <w:spacing w:after="120"/>
        <w:ind w:left="1440"/>
        <w:textAlignment w:val="auto"/>
        <w:rPr>
          <w:sz w:val="24"/>
          <w:szCs w:val="22"/>
        </w:rPr>
      </w:pPr>
    </w:p>
    <w:p w14:paraId="007DCA87" w14:textId="77777777" w:rsidR="00A16287" w:rsidRPr="0051220A" w:rsidRDefault="00A16287" w:rsidP="00A16287">
      <w:pPr>
        <w:overflowPunct/>
        <w:autoSpaceDE/>
        <w:autoSpaceDN/>
        <w:adjustRightInd/>
        <w:spacing w:after="120"/>
        <w:ind w:left="1440"/>
        <w:textAlignment w:val="auto"/>
        <w:rPr>
          <w:sz w:val="24"/>
          <w:szCs w:val="22"/>
        </w:rPr>
      </w:pPr>
    </w:p>
    <w:p w14:paraId="74CF51A4" w14:textId="77777777" w:rsidR="00A16287" w:rsidRPr="0051220A" w:rsidRDefault="00A16287" w:rsidP="00A16287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b/>
          <w:bCs/>
          <w:sz w:val="24"/>
          <w:szCs w:val="22"/>
        </w:rPr>
      </w:pPr>
      <w:r w:rsidRPr="0051220A">
        <w:rPr>
          <w:b/>
          <w:bCs/>
          <w:sz w:val="24"/>
          <w:szCs w:val="22"/>
        </w:rPr>
        <w:t>Summative Assessment</w:t>
      </w:r>
    </w:p>
    <w:p w14:paraId="507BEE0D" w14:textId="77777777" w:rsidR="00A16287" w:rsidRPr="0051220A" w:rsidRDefault="00A16287" w:rsidP="00A16287">
      <w:pPr>
        <w:overflowPunct/>
        <w:autoSpaceDE/>
        <w:autoSpaceDN/>
        <w:adjustRightInd/>
        <w:spacing w:after="120"/>
        <w:ind w:firstLine="720"/>
        <w:textAlignment w:val="auto"/>
        <w:rPr>
          <w:sz w:val="24"/>
          <w:szCs w:val="22"/>
        </w:rPr>
      </w:pPr>
      <w:r w:rsidRPr="0051220A">
        <w:rPr>
          <w:sz w:val="24"/>
          <w:szCs w:val="22"/>
        </w:rPr>
        <w:t>Definition:</w:t>
      </w:r>
    </w:p>
    <w:p w14:paraId="3D683646" w14:textId="27FB111E" w:rsidR="00A16287" w:rsidRDefault="00A16287" w:rsidP="00A16287">
      <w:pPr>
        <w:pStyle w:val="ListParagraph"/>
        <w:overflowPunct/>
        <w:autoSpaceDE/>
        <w:autoSpaceDN/>
        <w:adjustRightInd/>
        <w:spacing w:after="120"/>
        <w:ind w:left="1440"/>
        <w:textAlignment w:val="auto"/>
        <w:rPr>
          <w:sz w:val="24"/>
          <w:szCs w:val="22"/>
        </w:rPr>
      </w:pPr>
    </w:p>
    <w:p w14:paraId="65CC6B49" w14:textId="4D4C5520" w:rsidR="008C3B91" w:rsidRPr="008C3B91" w:rsidRDefault="008C3B91" w:rsidP="008C3B91">
      <w:pPr>
        <w:overflowPunct/>
        <w:autoSpaceDE/>
        <w:autoSpaceDN/>
        <w:adjustRightInd/>
        <w:spacing w:after="120"/>
        <w:ind w:firstLine="720"/>
        <w:textAlignment w:val="auto"/>
        <w:rPr>
          <w:sz w:val="24"/>
          <w:szCs w:val="22"/>
        </w:rPr>
      </w:pPr>
      <w:r w:rsidRPr="008C3B91">
        <w:rPr>
          <w:sz w:val="24"/>
          <w:szCs w:val="22"/>
        </w:rPr>
        <w:t>Why is it important?</w:t>
      </w:r>
    </w:p>
    <w:p w14:paraId="10309DC0" w14:textId="77777777" w:rsidR="00A16287" w:rsidRPr="0051220A" w:rsidRDefault="00A16287" w:rsidP="00A16287">
      <w:pPr>
        <w:pStyle w:val="ListParagraph"/>
        <w:overflowPunct/>
        <w:autoSpaceDE/>
        <w:autoSpaceDN/>
        <w:adjustRightInd/>
        <w:spacing w:after="120"/>
        <w:ind w:left="1440"/>
        <w:textAlignment w:val="auto"/>
        <w:rPr>
          <w:sz w:val="24"/>
          <w:szCs w:val="22"/>
        </w:rPr>
      </w:pPr>
    </w:p>
    <w:p w14:paraId="342077BD" w14:textId="77777777" w:rsidR="00A16287" w:rsidRPr="0051220A" w:rsidRDefault="00A16287" w:rsidP="00A16287">
      <w:pPr>
        <w:pStyle w:val="ListParagraph"/>
        <w:overflowPunct/>
        <w:autoSpaceDE/>
        <w:autoSpaceDN/>
        <w:adjustRightInd/>
        <w:spacing w:after="120"/>
        <w:ind w:left="1440"/>
        <w:textAlignment w:val="auto"/>
        <w:rPr>
          <w:sz w:val="24"/>
          <w:szCs w:val="22"/>
        </w:rPr>
      </w:pPr>
    </w:p>
    <w:p w14:paraId="009F3A5A" w14:textId="12BFACF3" w:rsidR="00A16287" w:rsidRDefault="008C3B91" w:rsidP="008C3B91">
      <w:pPr>
        <w:overflowPunct/>
        <w:autoSpaceDE/>
        <w:autoSpaceDN/>
        <w:adjustRightInd/>
        <w:spacing w:after="120"/>
        <w:textAlignment w:val="auto"/>
      </w:pPr>
      <w:r>
        <w:tab/>
        <w:t>Provide an example:</w:t>
      </w:r>
    </w:p>
    <w:p w14:paraId="778E2E63" w14:textId="34DA1B13" w:rsidR="00512B53" w:rsidRDefault="00512B53">
      <w:pPr>
        <w:overflowPunct/>
        <w:autoSpaceDE/>
        <w:autoSpaceDN/>
        <w:adjustRightInd/>
        <w:textAlignment w:val="auto"/>
      </w:pPr>
      <w:r>
        <w:br w:type="page"/>
      </w:r>
    </w:p>
    <w:p w14:paraId="701E895A" w14:textId="77777777" w:rsidR="00512B53" w:rsidRDefault="00512B53" w:rsidP="00D6694E">
      <w:pPr>
        <w:pStyle w:val="Heading2"/>
        <w:numPr>
          <w:ilvl w:val="1"/>
          <w:numId w:val="21"/>
        </w:numPr>
      </w:pPr>
      <w:r>
        <w:lastRenderedPageBreak/>
        <w:t>Identifying Supporting Materials</w:t>
      </w:r>
    </w:p>
    <w:p w14:paraId="5E8824AD" w14:textId="77777777" w:rsidR="00512B53" w:rsidRDefault="00512B53" w:rsidP="00512B53"/>
    <w:p w14:paraId="27F3D8BE" w14:textId="77777777" w:rsidR="00512B53" w:rsidRPr="00730CCD" w:rsidRDefault="00512B53" w:rsidP="00512B53">
      <w:pPr>
        <w:pStyle w:val="ListParagraph"/>
        <w:numPr>
          <w:ilvl w:val="1"/>
          <w:numId w:val="8"/>
        </w:numPr>
        <w:tabs>
          <w:tab w:val="clear" w:pos="1080"/>
          <w:tab w:val="num" w:pos="567"/>
        </w:tabs>
        <w:ind w:left="567" w:hanging="283"/>
        <w:rPr>
          <w:sz w:val="24"/>
          <w:szCs w:val="22"/>
        </w:rPr>
      </w:pPr>
      <w:r w:rsidRPr="00730CCD">
        <w:rPr>
          <w:sz w:val="24"/>
          <w:szCs w:val="22"/>
        </w:rPr>
        <w:t xml:space="preserve">Create a list of materials that you can develop to support participants in achieving the learning outcomes in your lessons.  </w:t>
      </w:r>
    </w:p>
    <w:p w14:paraId="50CEA6F9" w14:textId="77777777" w:rsidR="00512B53" w:rsidRDefault="00512B53" w:rsidP="00D6694E">
      <w:pPr>
        <w:pStyle w:val="Heading2"/>
        <w:numPr>
          <w:ilvl w:val="0"/>
          <w:numId w:val="0"/>
        </w:numPr>
        <w:ind w:left="576"/>
      </w:pPr>
    </w:p>
    <w:p w14:paraId="57D18DDB" w14:textId="6A5BFBC4" w:rsidR="002E243B" w:rsidRDefault="002E243B" w:rsidP="002E243B">
      <w:pPr>
        <w:rPr>
          <w:sz w:val="24"/>
          <w:szCs w:val="22"/>
        </w:rPr>
      </w:pPr>
    </w:p>
    <w:p w14:paraId="55055894" w14:textId="7A9F3974" w:rsidR="00EF5B27" w:rsidRDefault="00EF5B27" w:rsidP="00EF5B27">
      <w:pPr>
        <w:pStyle w:val="Heading1"/>
      </w:pPr>
      <w:r>
        <w:t>Learning Theory</w:t>
      </w:r>
    </w:p>
    <w:p w14:paraId="1ADD762F" w14:textId="77777777" w:rsidR="00D9127F" w:rsidRPr="00570A72" w:rsidRDefault="00D9127F" w:rsidP="00D6694E">
      <w:pPr>
        <w:pStyle w:val="Heading2"/>
        <w:numPr>
          <w:ilvl w:val="1"/>
          <w:numId w:val="21"/>
        </w:numPr>
      </w:pPr>
      <w:r w:rsidRPr="00570A72">
        <w:t>Memory and Learning</w:t>
      </w:r>
    </w:p>
    <w:p w14:paraId="3D0BACBC" w14:textId="77777777" w:rsidR="00D9127F" w:rsidRPr="0051220A" w:rsidRDefault="00D9127F" w:rsidP="00D9127F">
      <w:pPr>
        <w:rPr>
          <w:sz w:val="24"/>
          <w:szCs w:val="22"/>
        </w:rPr>
      </w:pPr>
    </w:p>
    <w:p w14:paraId="7022E8F6" w14:textId="4093EF2B" w:rsidR="00D9127F" w:rsidRDefault="00570A72" w:rsidP="00A8277B">
      <w:pPr>
        <w:pStyle w:val="ListParagraph"/>
        <w:numPr>
          <w:ilvl w:val="0"/>
          <w:numId w:val="12"/>
        </w:numPr>
      </w:pPr>
      <w:r w:rsidRPr="0095223E">
        <w:rPr>
          <w:sz w:val="24"/>
          <w:szCs w:val="22"/>
        </w:rPr>
        <w:t xml:space="preserve">Draw a diagram </w:t>
      </w:r>
      <w:r w:rsidR="007109EA" w:rsidRPr="0095223E">
        <w:rPr>
          <w:sz w:val="24"/>
          <w:szCs w:val="22"/>
        </w:rPr>
        <w:t xml:space="preserve">or picture </w:t>
      </w:r>
      <w:r w:rsidRPr="0095223E">
        <w:rPr>
          <w:sz w:val="24"/>
          <w:szCs w:val="22"/>
        </w:rPr>
        <w:t xml:space="preserve">representing </w:t>
      </w:r>
      <w:r w:rsidR="0095223E" w:rsidRPr="0095223E">
        <w:rPr>
          <w:sz w:val="24"/>
          <w:szCs w:val="22"/>
        </w:rPr>
        <w:t xml:space="preserve">each of the memory systems and how information moves between them. </w:t>
      </w:r>
    </w:p>
    <w:p w14:paraId="06501E28" w14:textId="77777777" w:rsidR="00F12F83" w:rsidRDefault="00F12F83">
      <w:pPr>
        <w:overflowPunct/>
        <w:autoSpaceDE/>
        <w:autoSpaceDN/>
        <w:adjustRightInd/>
        <w:textAlignment w:val="auto"/>
        <w:rPr>
          <w:highlight w:val="yellow"/>
        </w:rPr>
      </w:pPr>
      <w:r>
        <w:rPr>
          <w:highlight w:val="yellow"/>
        </w:rPr>
        <w:br w:type="page"/>
      </w:r>
    </w:p>
    <w:p w14:paraId="4AA19084" w14:textId="08B2548F" w:rsidR="005004ED" w:rsidRDefault="00206FA1" w:rsidP="00D6694E">
      <w:pPr>
        <w:pStyle w:val="Heading2"/>
        <w:numPr>
          <w:ilvl w:val="1"/>
          <w:numId w:val="21"/>
        </w:numPr>
      </w:pPr>
      <w:r>
        <w:lastRenderedPageBreak/>
        <w:t>Four Things L</w:t>
      </w:r>
      <w:r w:rsidR="00F12F83" w:rsidRPr="00F12F83">
        <w:t>earners Need</w:t>
      </w:r>
    </w:p>
    <w:p w14:paraId="3331E355" w14:textId="62FE6CE8" w:rsidR="00B26515" w:rsidRPr="0051220A" w:rsidRDefault="00521183" w:rsidP="00B26515">
      <w:pPr>
        <w:rPr>
          <w:sz w:val="24"/>
          <w:szCs w:val="22"/>
        </w:rPr>
      </w:pPr>
      <w:r w:rsidRPr="0051220A">
        <w:rPr>
          <w:sz w:val="24"/>
          <w:szCs w:val="22"/>
        </w:rPr>
        <w:t>For each of the “four things</w:t>
      </w:r>
      <w:r w:rsidR="0051220A">
        <w:rPr>
          <w:sz w:val="24"/>
          <w:szCs w:val="22"/>
        </w:rPr>
        <w:t xml:space="preserve"> learners need</w:t>
      </w:r>
      <w:r w:rsidRPr="0051220A">
        <w:rPr>
          <w:sz w:val="24"/>
          <w:szCs w:val="22"/>
        </w:rPr>
        <w:t>,” record why i</w:t>
      </w:r>
      <w:r w:rsidR="00DB2310">
        <w:rPr>
          <w:sz w:val="24"/>
          <w:szCs w:val="22"/>
        </w:rPr>
        <w:t xml:space="preserve">t is important for learning and </w:t>
      </w:r>
      <w:r w:rsidRPr="0051220A">
        <w:rPr>
          <w:sz w:val="24"/>
          <w:szCs w:val="22"/>
        </w:rPr>
        <w:t xml:space="preserve">how it connects to memory systems. </w:t>
      </w:r>
    </w:p>
    <w:p w14:paraId="1BEB0361" w14:textId="77777777" w:rsidR="005004ED" w:rsidRDefault="005004ED" w:rsidP="005004ED">
      <w:pPr>
        <w:rPr>
          <w:b/>
        </w:rPr>
      </w:pPr>
    </w:p>
    <w:p w14:paraId="21ED6F5D" w14:textId="77777777" w:rsidR="005C0B21" w:rsidRDefault="005C0B21" w:rsidP="005004ED">
      <w:pPr>
        <w:rPr>
          <w:b/>
        </w:rPr>
      </w:pPr>
    </w:p>
    <w:p w14:paraId="2CD6156F" w14:textId="77777777" w:rsidR="005004ED" w:rsidRPr="005004ED" w:rsidRDefault="005004ED" w:rsidP="005004ED">
      <w:pPr>
        <w:rPr>
          <w:b/>
        </w:rPr>
      </w:pPr>
      <w:r w:rsidRPr="005004ED">
        <w:rPr>
          <w:b/>
        </w:rPr>
        <w:t>Safe Learning Environment</w:t>
      </w:r>
    </w:p>
    <w:p w14:paraId="2C010437" w14:textId="77777777" w:rsidR="005004ED" w:rsidRPr="005004ED" w:rsidRDefault="005004ED" w:rsidP="005004ED">
      <w:pPr>
        <w:rPr>
          <w:b/>
        </w:rPr>
      </w:pPr>
    </w:p>
    <w:p w14:paraId="3E0B70FF" w14:textId="77777777" w:rsidR="005004ED" w:rsidRPr="005004ED" w:rsidRDefault="005004ED" w:rsidP="005004ED">
      <w:pPr>
        <w:rPr>
          <w:b/>
        </w:rPr>
      </w:pPr>
    </w:p>
    <w:p w14:paraId="57FAB742" w14:textId="77777777" w:rsidR="005004ED" w:rsidRPr="005004ED" w:rsidRDefault="005004ED" w:rsidP="005004ED">
      <w:pPr>
        <w:rPr>
          <w:b/>
        </w:rPr>
      </w:pPr>
    </w:p>
    <w:p w14:paraId="485549E6" w14:textId="77777777" w:rsidR="005004ED" w:rsidRPr="005004ED" w:rsidRDefault="005004ED" w:rsidP="005004ED">
      <w:pPr>
        <w:rPr>
          <w:b/>
        </w:rPr>
      </w:pPr>
    </w:p>
    <w:p w14:paraId="0B00DE1D" w14:textId="77777777" w:rsidR="005004ED" w:rsidRPr="005004ED" w:rsidRDefault="005004ED" w:rsidP="005004ED">
      <w:pPr>
        <w:rPr>
          <w:b/>
        </w:rPr>
      </w:pPr>
    </w:p>
    <w:p w14:paraId="3B55C50B" w14:textId="77777777" w:rsidR="005004ED" w:rsidRPr="005004ED" w:rsidRDefault="005004ED" w:rsidP="005004ED">
      <w:pPr>
        <w:rPr>
          <w:b/>
        </w:rPr>
      </w:pPr>
    </w:p>
    <w:p w14:paraId="64750DE9" w14:textId="77777777" w:rsidR="005004ED" w:rsidRPr="005004ED" w:rsidRDefault="005004ED" w:rsidP="005004ED">
      <w:pPr>
        <w:rPr>
          <w:b/>
        </w:rPr>
      </w:pPr>
    </w:p>
    <w:p w14:paraId="79A39874" w14:textId="77777777" w:rsidR="00B26515" w:rsidRDefault="00B26515" w:rsidP="005004ED">
      <w:pPr>
        <w:rPr>
          <w:b/>
        </w:rPr>
      </w:pPr>
    </w:p>
    <w:p w14:paraId="141CA12A" w14:textId="77777777" w:rsidR="00B26515" w:rsidRDefault="00B26515" w:rsidP="005004ED">
      <w:pPr>
        <w:rPr>
          <w:b/>
        </w:rPr>
      </w:pPr>
    </w:p>
    <w:p w14:paraId="295F8806" w14:textId="77777777" w:rsidR="005004ED" w:rsidRPr="005004ED" w:rsidRDefault="005004ED" w:rsidP="005004ED">
      <w:pPr>
        <w:rPr>
          <w:b/>
        </w:rPr>
      </w:pPr>
      <w:r w:rsidRPr="005004ED">
        <w:rPr>
          <w:b/>
        </w:rPr>
        <w:t>Motivation</w:t>
      </w:r>
    </w:p>
    <w:p w14:paraId="50F217C2" w14:textId="77777777" w:rsidR="005004ED" w:rsidRPr="005004ED" w:rsidRDefault="005004ED" w:rsidP="005004ED">
      <w:pPr>
        <w:rPr>
          <w:b/>
        </w:rPr>
      </w:pPr>
    </w:p>
    <w:p w14:paraId="7286558D" w14:textId="77777777" w:rsidR="005004ED" w:rsidRPr="005004ED" w:rsidRDefault="005004ED" w:rsidP="005004ED">
      <w:pPr>
        <w:rPr>
          <w:b/>
        </w:rPr>
      </w:pPr>
    </w:p>
    <w:p w14:paraId="268CE787" w14:textId="77777777" w:rsidR="005004ED" w:rsidRPr="005004ED" w:rsidRDefault="005004ED" w:rsidP="005004ED">
      <w:pPr>
        <w:rPr>
          <w:b/>
        </w:rPr>
      </w:pPr>
    </w:p>
    <w:p w14:paraId="069AEFB4" w14:textId="77777777" w:rsidR="005004ED" w:rsidRPr="005004ED" w:rsidRDefault="005004ED" w:rsidP="005004ED">
      <w:pPr>
        <w:rPr>
          <w:b/>
        </w:rPr>
      </w:pPr>
    </w:p>
    <w:p w14:paraId="00EA6EB6" w14:textId="77777777" w:rsidR="005004ED" w:rsidRPr="005004ED" w:rsidRDefault="005004ED" w:rsidP="005004ED">
      <w:pPr>
        <w:rPr>
          <w:b/>
        </w:rPr>
      </w:pPr>
    </w:p>
    <w:p w14:paraId="3CA5F6F0" w14:textId="77777777" w:rsidR="005004ED" w:rsidRPr="005004ED" w:rsidRDefault="005004ED" w:rsidP="005004ED">
      <w:pPr>
        <w:rPr>
          <w:b/>
        </w:rPr>
      </w:pPr>
    </w:p>
    <w:p w14:paraId="45FF1F38" w14:textId="77777777" w:rsidR="005004ED" w:rsidRPr="005004ED" w:rsidRDefault="005004ED" w:rsidP="005004ED">
      <w:pPr>
        <w:rPr>
          <w:b/>
        </w:rPr>
      </w:pPr>
    </w:p>
    <w:p w14:paraId="675D77F7" w14:textId="77777777" w:rsidR="005004ED" w:rsidRPr="005004ED" w:rsidRDefault="005004ED" w:rsidP="005004ED">
      <w:pPr>
        <w:rPr>
          <w:b/>
        </w:rPr>
      </w:pPr>
    </w:p>
    <w:p w14:paraId="07D029A8" w14:textId="77777777" w:rsidR="00B26515" w:rsidRDefault="00B26515" w:rsidP="005004ED">
      <w:pPr>
        <w:rPr>
          <w:b/>
        </w:rPr>
      </w:pPr>
    </w:p>
    <w:p w14:paraId="57DACD39" w14:textId="77777777" w:rsidR="00B26515" w:rsidRDefault="00B26515" w:rsidP="005004ED">
      <w:pPr>
        <w:rPr>
          <w:b/>
        </w:rPr>
      </w:pPr>
    </w:p>
    <w:p w14:paraId="7FFFF093" w14:textId="77777777" w:rsidR="005004ED" w:rsidRPr="005004ED" w:rsidRDefault="005004ED" w:rsidP="005004ED">
      <w:pPr>
        <w:rPr>
          <w:b/>
        </w:rPr>
      </w:pPr>
      <w:r w:rsidRPr="005004ED">
        <w:rPr>
          <w:b/>
        </w:rPr>
        <w:t>Connection to Existing Knowledge</w:t>
      </w:r>
    </w:p>
    <w:p w14:paraId="18BD34AF" w14:textId="77777777" w:rsidR="005004ED" w:rsidRPr="005004ED" w:rsidRDefault="005004ED" w:rsidP="005004ED">
      <w:pPr>
        <w:rPr>
          <w:b/>
        </w:rPr>
      </w:pPr>
    </w:p>
    <w:p w14:paraId="2D9AEC07" w14:textId="77777777" w:rsidR="005004ED" w:rsidRPr="005004ED" w:rsidRDefault="005004ED" w:rsidP="005004ED">
      <w:pPr>
        <w:rPr>
          <w:b/>
        </w:rPr>
      </w:pPr>
    </w:p>
    <w:p w14:paraId="2B5D82D7" w14:textId="77777777" w:rsidR="005004ED" w:rsidRPr="005004ED" w:rsidRDefault="005004ED" w:rsidP="005004ED">
      <w:pPr>
        <w:rPr>
          <w:b/>
        </w:rPr>
      </w:pPr>
    </w:p>
    <w:p w14:paraId="3D7131B8" w14:textId="77777777" w:rsidR="005004ED" w:rsidRPr="005004ED" w:rsidRDefault="005004ED" w:rsidP="005004ED">
      <w:pPr>
        <w:rPr>
          <w:b/>
        </w:rPr>
      </w:pPr>
    </w:p>
    <w:p w14:paraId="3A8D41DA" w14:textId="77777777" w:rsidR="005004ED" w:rsidRPr="005004ED" w:rsidRDefault="005004ED" w:rsidP="005004ED">
      <w:pPr>
        <w:rPr>
          <w:b/>
        </w:rPr>
      </w:pPr>
    </w:p>
    <w:p w14:paraId="58241226" w14:textId="77777777" w:rsidR="005004ED" w:rsidRPr="005004ED" w:rsidRDefault="005004ED" w:rsidP="005004ED">
      <w:pPr>
        <w:rPr>
          <w:b/>
        </w:rPr>
      </w:pPr>
    </w:p>
    <w:p w14:paraId="7AD9205B" w14:textId="77777777" w:rsidR="005004ED" w:rsidRPr="005004ED" w:rsidRDefault="005004ED" w:rsidP="005004ED">
      <w:pPr>
        <w:rPr>
          <w:b/>
        </w:rPr>
      </w:pPr>
    </w:p>
    <w:p w14:paraId="76BB3A1E" w14:textId="77777777" w:rsidR="005004ED" w:rsidRPr="005004ED" w:rsidRDefault="005004ED" w:rsidP="005004ED">
      <w:pPr>
        <w:rPr>
          <w:b/>
        </w:rPr>
      </w:pPr>
    </w:p>
    <w:p w14:paraId="07B182DE" w14:textId="77777777" w:rsidR="00B26515" w:rsidRDefault="00B26515" w:rsidP="005004ED">
      <w:pPr>
        <w:rPr>
          <w:b/>
        </w:rPr>
      </w:pPr>
    </w:p>
    <w:p w14:paraId="3FF63CC4" w14:textId="77777777" w:rsidR="00B26515" w:rsidRDefault="00B26515" w:rsidP="005004ED">
      <w:pPr>
        <w:rPr>
          <w:b/>
        </w:rPr>
      </w:pPr>
    </w:p>
    <w:p w14:paraId="6485F4EE" w14:textId="77777777" w:rsidR="005004ED" w:rsidRPr="005004ED" w:rsidRDefault="005004ED" w:rsidP="005004ED">
      <w:pPr>
        <w:rPr>
          <w:b/>
        </w:rPr>
      </w:pPr>
      <w:r w:rsidRPr="005004ED">
        <w:rPr>
          <w:b/>
        </w:rPr>
        <w:t>Practice</w:t>
      </w:r>
    </w:p>
    <w:p w14:paraId="10EDD5AD" w14:textId="77777777" w:rsidR="00EF5B27" w:rsidRDefault="00EF5B27" w:rsidP="00D6694E">
      <w:pPr>
        <w:pStyle w:val="Heading2"/>
        <w:numPr>
          <w:ilvl w:val="0"/>
          <w:numId w:val="0"/>
        </w:numPr>
        <w:ind w:left="432"/>
      </w:pPr>
    </w:p>
    <w:p w14:paraId="73FF4373" w14:textId="77777777" w:rsidR="00EF5B27" w:rsidRDefault="00EF5B27" w:rsidP="00D6694E">
      <w:pPr>
        <w:pStyle w:val="Heading2"/>
        <w:numPr>
          <w:ilvl w:val="0"/>
          <w:numId w:val="0"/>
        </w:numPr>
        <w:ind w:left="432"/>
      </w:pPr>
    </w:p>
    <w:p w14:paraId="4863BFC3" w14:textId="77777777" w:rsidR="00EF5B27" w:rsidRDefault="00EF5B27" w:rsidP="00D6694E">
      <w:pPr>
        <w:pStyle w:val="Heading2"/>
        <w:numPr>
          <w:ilvl w:val="0"/>
          <w:numId w:val="0"/>
        </w:numPr>
        <w:ind w:left="432"/>
      </w:pPr>
    </w:p>
    <w:p w14:paraId="2E7684AB" w14:textId="77777777" w:rsidR="00EF5B27" w:rsidRDefault="00EF5B27" w:rsidP="00D6694E">
      <w:pPr>
        <w:pStyle w:val="Heading2"/>
        <w:numPr>
          <w:ilvl w:val="0"/>
          <w:numId w:val="0"/>
        </w:numPr>
        <w:ind w:left="432"/>
      </w:pPr>
    </w:p>
    <w:p w14:paraId="34CD8661" w14:textId="77777777" w:rsidR="00EF5B27" w:rsidRDefault="00EF5B27" w:rsidP="00D6694E">
      <w:pPr>
        <w:pStyle w:val="Heading2"/>
        <w:numPr>
          <w:ilvl w:val="0"/>
          <w:numId w:val="0"/>
        </w:numPr>
        <w:ind w:left="432"/>
      </w:pPr>
    </w:p>
    <w:p w14:paraId="0212447A" w14:textId="03C84361" w:rsidR="00F12F83" w:rsidRPr="00F12F83" w:rsidRDefault="00F12F83" w:rsidP="00D6694E">
      <w:pPr>
        <w:pStyle w:val="Heading2"/>
        <w:numPr>
          <w:ilvl w:val="0"/>
          <w:numId w:val="0"/>
        </w:numPr>
        <w:ind w:left="432"/>
      </w:pPr>
      <w:r>
        <w:br w:type="page"/>
      </w:r>
    </w:p>
    <w:p w14:paraId="11D9B305" w14:textId="77777777" w:rsidR="00F31F4F" w:rsidRDefault="00F31F4F" w:rsidP="00D6694E">
      <w:pPr>
        <w:pStyle w:val="Heading2"/>
        <w:numPr>
          <w:ilvl w:val="1"/>
          <w:numId w:val="21"/>
        </w:numPr>
      </w:pPr>
      <w:r>
        <w:lastRenderedPageBreak/>
        <w:t>Diverse Activities for Learning</w:t>
      </w:r>
    </w:p>
    <w:p w14:paraId="67B59138" w14:textId="77777777" w:rsidR="00F31F4F" w:rsidRPr="0051220A" w:rsidRDefault="00F31F4F" w:rsidP="00A8277B">
      <w:pPr>
        <w:numPr>
          <w:ilvl w:val="0"/>
          <w:numId w:val="8"/>
        </w:num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  <w:r w:rsidRPr="0051220A">
        <w:rPr>
          <w:sz w:val="24"/>
          <w:szCs w:val="22"/>
        </w:rPr>
        <w:t>Know – what is one thing you already knew about using diverse activities in lessons?</w:t>
      </w:r>
    </w:p>
    <w:p w14:paraId="3B911059" w14:textId="77777777" w:rsidR="00F31F4F" w:rsidRPr="0051220A" w:rsidRDefault="00F31F4F" w:rsidP="00F31F4F">
      <w:p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</w:p>
    <w:p w14:paraId="472CFB9A" w14:textId="77777777" w:rsidR="00F31F4F" w:rsidRPr="0051220A" w:rsidRDefault="00F31F4F" w:rsidP="00F31F4F">
      <w:p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</w:p>
    <w:p w14:paraId="23BD118C" w14:textId="77777777" w:rsidR="00BB2B78" w:rsidRPr="0051220A" w:rsidRDefault="00BB2B78" w:rsidP="00F31F4F">
      <w:p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</w:p>
    <w:p w14:paraId="2756F018" w14:textId="77777777" w:rsidR="00BB2B78" w:rsidRPr="0051220A" w:rsidRDefault="00BB2B78" w:rsidP="00F31F4F">
      <w:p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</w:p>
    <w:p w14:paraId="4D458017" w14:textId="77777777" w:rsidR="00F31F4F" w:rsidRPr="0051220A" w:rsidRDefault="00F31F4F" w:rsidP="00A8277B">
      <w:pPr>
        <w:numPr>
          <w:ilvl w:val="0"/>
          <w:numId w:val="8"/>
        </w:num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  <w:r w:rsidRPr="0051220A">
        <w:rPr>
          <w:sz w:val="24"/>
          <w:szCs w:val="22"/>
        </w:rPr>
        <w:t>Want– what is one thing from this lesson you want to know more about or want to practice doing for the first time?</w:t>
      </w:r>
    </w:p>
    <w:p w14:paraId="7E4FD51C" w14:textId="77777777" w:rsidR="00F31F4F" w:rsidRPr="0051220A" w:rsidRDefault="00F31F4F" w:rsidP="00F31F4F">
      <w:p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</w:p>
    <w:p w14:paraId="57AF7C72" w14:textId="77777777" w:rsidR="00F31F4F" w:rsidRPr="0051220A" w:rsidRDefault="00F31F4F" w:rsidP="00F31F4F">
      <w:p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</w:p>
    <w:p w14:paraId="02460333" w14:textId="77777777" w:rsidR="00BB2B78" w:rsidRPr="0051220A" w:rsidRDefault="00BB2B78" w:rsidP="00F31F4F">
      <w:p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</w:p>
    <w:p w14:paraId="52F57093" w14:textId="77777777" w:rsidR="00F31F4F" w:rsidRPr="0051220A" w:rsidRDefault="00F31F4F" w:rsidP="00F31F4F">
      <w:p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</w:p>
    <w:p w14:paraId="2CECA853" w14:textId="77777777" w:rsidR="004C6874" w:rsidRPr="0051220A" w:rsidRDefault="00F31F4F" w:rsidP="00A8277B">
      <w:pPr>
        <w:numPr>
          <w:ilvl w:val="0"/>
          <w:numId w:val="8"/>
        </w:numPr>
        <w:overflowPunct/>
        <w:autoSpaceDE/>
        <w:autoSpaceDN/>
        <w:adjustRightInd/>
        <w:spacing w:after="120"/>
        <w:textAlignment w:val="auto"/>
        <w:rPr>
          <w:sz w:val="24"/>
          <w:szCs w:val="22"/>
        </w:rPr>
      </w:pPr>
      <w:r w:rsidRPr="0051220A">
        <w:rPr>
          <w:sz w:val="24"/>
          <w:szCs w:val="22"/>
        </w:rPr>
        <w:t>Learned – what is one thing you learned (in this workshop so far) about activities for learning?</w:t>
      </w:r>
    </w:p>
    <w:p w14:paraId="0E02385F" w14:textId="77777777" w:rsidR="002F5ECF" w:rsidRDefault="002F5ECF" w:rsidP="002F5ECF">
      <w:pPr>
        <w:overflowPunct/>
        <w:autoSpaceDE/>
        <w:autoSpaceDN/>
        <w:adjustRightInd/>
        <w:spacing w:after="120"/>
        <w:ind w:left="1440"/>
        <w:textAlignment w:val="auto"/>
      </w:pPr>
    </w:p>
    <w:p w14:paraId="06393B2E" w14:textId="77777777" w:rsidR="00FA7866" w:rsidRDefault="00FA7866" w:rsidP="002F5ECF">
      <w:pPr>
        <w:overflowPunct/>
        <w:autoSpaceDE/>
        <w:autoSpaceDN/>
        <w:adjustRightInd/>
        <w:spacing w:after="120"/>
        <w:ind w:left="1440"/>
        <w:textAlignment w:val="auto"/>
      </w:pPr>
    </w:p>
    <w:p w14:paraId="4BD9E1B1" w14:textId="1E732E69" w:rsidR="00EF5B27" w:rsidRDefault="00EF5B27" w:rsidP="00EF5B27">
      <w:pPr>
        <w:pStyle w:val="Heading1"/>
      </w:pPr>
      <w:r>
        <w:t>Develop</w:t>
      </w:r>
    </w:p>
    <w:p w14:paraId="00AE2038" w14:textId="27C57BCF" w:rsidR="00FF70AA" w:rsidRDefault="00FF70AA" w:rsidP="00D6694E">
      <w:pPr>
        <w:pStyle w:val="Heading2"/>
        <w:numPr>
          <w:ilvl w:val="1"/>
          <w:numId w:val="21"/>
        </w:numPr>
      </w:pPr>
      <w:r>
        <w:t>Building a Lesson</w:t>
      </w:r>
    </w:p>
    <w:p w14:paraId="3316B8DF" w14:textId="5D2A2F63" w:rsidR="00FF70AA" w:rsidRPr="0051220A" w:rsidRDefault="00FF70AA" w:rsidP="0051220A">
      <w:pPr>
        <w:rPr>
          <w:sz w:val="24"/>
          <w:szCs w:val="24"/>
        </w:rPr>
      </w:pPr>
      <w:r w:rsidRPr="0051220A">
        <w:rPr>
          <w:sz w:val="24"/>
          <w:szCs w:val="24"/>
        </w:rPr>
        <w:t>Why is each part of a</w:t>
      </w:r>
      <w:r w:rsidR="00EF5B27">
        <w:rPr>
          <w:sz w:val="24"/>
          <w:szCs w:val="24"/>
        </w:rPr>
        <w:t xml:space="preserve"> lesson important? Think about t</w:t>
      </w:r>
      <w:r w:rsidRPr="0051220A">
        <w:rPr>
          <w:sz w:val="24"/>
          <w:szCs w:val="24"/>
        </w:rPr>
        <w:t xml:space="preserve">he </w:t>
      </w:r>
      <w:r w:rsidR="00EF5B27">
        <w:rPr>
          <w:sz w:val="24"/>
          <w:szCs w:val="24"/>
        </w:rPr>
        <w:t>Four T</w:t>
      </w:r>
      <w:r w:rsidRPr="0051220A">
        <w:rPr>
          <w:sz w:val="24"/>
          <w:szCs w:val="24"/>
        </w:rPr>
        <w:t xml:space="preserve">hings Learners Need and </w:t>
      </w:r>
      <w:r w:rsidR="0051220A">
        <w:rPr>
          <w:sz w:val="24"/>
          <w:szCs w:val="24"/>
        </w:rPr>
        <w:t>how memory works</w:t>
      </w:r>
      <w:r w:rsidRPr="0051220A">
        <w:rPr>
          <w:sz w:val="24"/>
          <w:szCs w:val="24"/>
        </w:rPr>
        <w:t>.</w:t>
      </w:r>
    </w:p>
    <w:p w14:paraId="09BF0328" w14:textId="77777777" w:rsidR="00FF70AA" w:rsidRPr="0051220A" w:rsidRDefault="00FF70AA" w:rsidP="0051220A">
      <w:pPr>
        <w:rPr>
          <w:sz w:val="24"/>
          <w:szCs w:val="24"/>
        </w:rPr>
      </w:pPr>
    </w:p>
    <w:p w14:paraId="7FE8C0B9" w14:textId="77777777" w:rsidR="00FF70AA" w:rsidRPr="0051220A" w:rsidRDefault="00FF70AA" w:rsidP="0051220A">
      <w:pPr>
        <w:rPr>
          <w:b/>
          <w:sz w:val="24"/>
          <w:szCs w:val="24"/>
        </w:rPr>
      </w:pPr>
      <w:r w:rsidRPr="0051220A">
        <w:rPr>
          <w:b/>
          <w:sz w:val="24"/>
          <w:szCs w:val="24"/>
        </w:rPr>
        <w:t>Learning Outcomes</w:t>
      </w:r>
    </w:p>
    <w:p w14:paraId="1F3681B1" w14:textId="77777777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4AF98A2B" w14:textId="1C7CE5BB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7EFF4604" w14:textId="77777777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60DCC114" w14:textId="77777777" w:rsidR="00512B53" w:rsidRDefault="00512B53" w:rsidP="0051220A">
      <w:pPr>
        <w:rPr>
          <w:b/>
          <w:sz w:val="24"/>
          <w:szCs w:val="24"/>
        </w:rPr>
      </w:pPr>
    </w:p>
    <w:p w14:paraId="222E0E1A" w14:textId="793AD3D0" w:rsidR="00FF70AA" w:rsidRPr="0051220A" w:rsidRDefault="00FF70AA" w:rsidP="0051220A">
      <w:pPr>
        <w:rPr>
          <w:b/>
          <w:sz w:val="24"/>
          <w:szCs w:val="24"/>
        </w:rPr>
      </w:pPr>
      <w:r w:rsidRPr="0051220A">
        <w:rPr>
          <w:b/>
          <w:sz w:val="24"/>
          <w:szCs w:val="24"/>
        </w:rPr>
        <w:t>Materials</w:t>
      </w:r>
    </w:p>
    <w:p w14:paraId="5BDFBEA8" w14:textId="77777777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4A6C7DBA" w14:textId="1C086CA3" w:rsidR="00FF70AA" w:rsidRDefault="00FF70AA" w:rsidP="00FF70AA">
      <w:pPr>
        <w:ind w:left="360"/>
        <w:rPr>
          <w:b/>
          <w:sz w:val="24"/>
          <w:szCs w:val="24"/>
        </w:rPr>
      </w:pPr>
    </w:p>
    <w:p w14:paraId="0A3C7A24" w14:textId="77777777" w:rsidR="00512B53" w:rsidRPr="0051220A" w:rsidRDefault="00512B53" w:rsidP="00FF70AA">
      <w:pPr>
        <w:ind w:left="360"/>
        <w:rPr>
          <w:b/>
          <w:sz w:val="24"/>
          <w:szCs w:val="24"/>
        </w:rPr>
      </w:pPr>
    </w:p>
    <w:p w14:paraId="28D4B6AE" w14:textId="77777777" w:rsidR="00512B53" w:rsidRDefault="00512B53" w:rsidP="0051220A">
      <w:pPr>
        <w:rPr>
          <w:b/>
          <w:sz w:val="24"/>
          <w:szCs w:val="24"/>
        </w:rPr>
      </w:pPr>
    </w:p>
    <w:p w14:paraId="3F20349E" w14:textId="06CE064F" w:rsidR="00FF70AA" w:rsidRPr="0051220A" w:rsidRDefault="00FF70AA" w:rsidP="0051220A">
      <w:pPr>
        <w:rPr>
          <w:b/>
          <w:sz w:val="24"/>
          <w:szCs w:val="24"/>
        </w:rPr>
      </w:pPr>
      <w:r w:rsidRPr="0051220A">
        <w:rPr>
          <w:b/>
          <w:sz w:val="24"/>
          <w:szCs w:val="24"/>
        </w:rPr>
        <w:t>Preparation</w:t>
      </w:r>
    </w:p>
    <w:p w14:paraId="518F6864" w14:textId="77777777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05A499C0" w14:textId="77777777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16AB10ED" w14:textId="77777777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3BB51416" w14:textId="77777777" w:rsidR="00BB2B78" w:rsidRPr="0051220A" w:rsidRDefault="00BB2B78" w:rsidP="00FF70AA">
      <w:pPr>
        <w:ind w:left="360"/>
        <w:rPr>
          <w:b/>
          <w:sz w:val="24"/>
          <w:szCs w:val="24"/>
        </w:rPr>
      </w:pPr>
    </w:p>
    <w:p w14:paraId="2CD06E7A" w14:textId="77777777" w:rsidR="00BB2B78" w:rsidRPr="0051220A" w:rsidRDefault="00BB2B78" w:rsidP="00FF70AA">
      <w:pPr>
        <w:ind w:left="360"/>
        <w:rPr>
          <w:b/>
          <w:sz w:val="24"/>
          <w:szCs w:val="24"/>
        </w:rPr>
      </w:pPr>
    </w:p>
    <w:p w14:paraId="74908F64" w14:textId="77777777" w:rsidR="00FF70AA" w:rsidRPr="0051220A" w:rsidRDefault="00FF70AA" w:rsidP="0051220A">
      <w:pPr>
        <w:rPr>
          <w:b/>
          <w:sz w:val="24"/>
          <w:szCs w:val="24"/>
        </w:rPr>
      </w:pPr>
      <w:r w:rsidRPr="0051220A">
        <w:rPr>
          <w:b/>
          <w:sz w:val="24"/>
          <w:szCs w:val="24"/>
        </w:rPr>
        <w:lastRenderedPageBreak/>
        <w:t>Introduction</w:t>
      </w:r>
    </w:p>
    <w:p w14:paraId="68D9F79F" w14:textId="77777777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0CFD7830" w14:textId="77777777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7669A464" w14:textId="77777777" w:rsidR="00512B53" w:rsidRDefault="00512B53" w:rsidP="0051220A">
      <w:pPr>
        <w:rPr>
          <w:b/>
          <w:sz w:val="24"/>
          <w:szCs w:val="24"/>
        </w:rPr>
      </w:pPr>
    </w:p>
    <w:p w14:paraId="0CE30D54" w14:textId="77777777" w:rsidR="00512B53" w:rsidRDefault="00512B53" w:rsidP="0051220A">
      <w:pPr>
        <w:rPr>
          <w:b/>
          <w:sz w:val="24"/>
          <w:szCs w:val="24"/>
        </w:rPr>
      </w:pPr>
    </w:p>
    <w:p w14:paraId="324B8EB2" w14:textId="233A412C" w:rsidR="00FF70AA" w:rsidRPr="0051220A" w:rsidRDefault="00FF70AA" w:rsidP="0051220A">
      <w:pPr>
        <w:rPr>
          <w:b/>
          <w:sz w:val="24"/>
          <w:szCs w:val="24"/>
        </w:rPr>
      </w:pPr>
      <w:r w:rsidRPr="0051220A">
        <w:rPr>
          <w:b/>
          <w:sz w:val="24"/>
          <w:szCs w:val="24"/>
        </w:rPr>
        <w:t>Topics</w:t>
      </w:r>
    </w:p>
    <w:p w14:paraId="17ADFE9C" w14:textId="77777777" w:rsidR="00FF70AA" w:rsidRPr="0051220A" w:rsidRDefault="00FF70AA" w:rsidP="00FF70AA">
      <w:pPr>
        <w:ind w:left="360"/>
        <w:rPr>
          <w:b/>
          <w:sz w:val="24"/>
          <w:szCs w:val="24"/>
        </w:rPr>
      </w:pPr>
    </w:p>
    <w:p w14:paraId="4EAD1165" w14:textId="121F7888" w:rsidR="00FF70AA" w:rsidRDefault="00FF70AA" w:rsidP="00FF70AA">
      <w:pPr>
        <w:ind w:left="360"/>
        <w:rPr>
          <w:b/>
          <w:sz w:val="24"/>
          <w:szCs w:val="24"/>
        </w:rPr>
      </w:pPr>
    </w:p>
    <w:p w14:paraId="5C5FBE30" w14:textId="2A01B6EA" w:rsidR="00512B53" w:rsidRDefault="00512B53" w:rsidP="00FF70AA">
      <w:pPr>
        <w:ind w:left="360"/>
        <w:rPr>
          <w:b/>
          <w:sz w:val="24"/>
          <w:szCs w:val="24"/>
        </w:rPr>
      </w:pPr>
    </w:p>
    <w:p w14:paraId="1ED2FE82" w14:textId="77777777" w:rsidR="00512B53" w:rsidRPr="0051220A" w:rsidRDefault="00512B53" w:rsidP="00FF70AA">
      <w:pPr>
        <w:ind w:left="360"/>
        <w:rPr>
          <w:b/>
          <w:sz w:val="24"/>
          <w:szCs w:val="24"/>
        </w:rPr>
      </w:pPr>
    </w:p>
    <w:p w14:paraId="60813BD9" w14:textId="77777777" w:rsidR="00FF70AA" w:rsidRPr="0051220A" w:rsidRDefault="00FF70AA" w:rsidP="0051220A">
      <w:pPr>
        <w:rPr>
          <w:sz w:val="24"/>
          <w:szCs w:val="24"/>
        </w:rPr>
      </w:pPr>
      <w:r w:rsidRPr="0051220A">
        <w:rPr>
          <w:b/>
          <w:sz w:val="24"/>
          <w:szCs w:val="24"/>
        </w:rPr>
        <w:t>Review</w:t>
      </w:r>
    </w:p>
    <w:p w14:paraId="58E1E86B" w14:textId="77777777" w:rsidR="00FF70AA" w:rsidRPr="0051220A" w:rsidRDefault="00FF70AA" w:rsidP="00FF70AA">
      <w:pPr>
        <w:ind w:left="360"/>
        <w:rPr>
          <w:sz w:val="24"/>
          <w:szCs w:val="24"/>
        </w:rPr>
      </w:pPr>
    </w:p>
    <w:p w14:paraId="6D9E42FC" w14:textId="77777777" w:rsidR="00FF70AA" w:rsidRPr="0051220A" w:rsidRDefault="00FF70AA" w:rsidP="00FF70AA">
      <w:pPr>
        <w:ind w:left="360"/>
        <w:rPr>
          <w:sz w:val="24"/>
          <w:szCs w:val="24"/>
        </w:rPr>
      </w:pPr>
    </w:p>
    <w:p w14:paraId="142B2A4A" w14:textId="7FA8FD43" w:rsidR="00521183" w:rsidRDefault="002A659D" w:rsidP="002A659D">
      <w:pPr>
        <w:keepNext/>
        <w:numPr>
          <w:ilvl w:val="1"/>
          <w:numId w:val="21"/>
        </w:numPr>
        <w:spacing w:before="240" w:after="120"/>
        <w:outlineLvl w:val="1"/>
        <w:rPr>
          <w:rFonts w:cs="Arial"/>
          <w:b/>
          <w:bCs/>
          <w:iCs/>
          <w:sz w:val="24"/>
          <w:szCs w:val="24"/>
        </w:rPr>
      </w:pPr>
      <w:r w:rsidRPr="002A659D">
        <w:rPr>
          <w:rFonts w:cs="Arial"/>
          <w:b/>
          <w:bCs/>
          <w:iCs/>
          <w:sz w:val="24"/>
          <w:szCs w:val="24"/>
        </w:rPr>
        <w:t xml:space="preserve">Creating and Agenda </w:t>
      </w:r>
    </w:p>
    <w:p w14:paraId="1E0C4AFC" w14:textId="33548371" w:rsidR="002A659D" w:rsidRDefault="002A659D" w:rsidP="002A659D">
      <w:pPr>
        <w:pStyle w:val="ListParagraph"/>
        <w:numPr>
          <w:ilvl w:val="0"/>
          <w:numId w:val="28"/>
        </w:numPr>
        <w:rPr>
          <w:sz w:val="24"/>
          <w:szCs w:val="22"/>
        </w:rPr>
      </w:pPr>
      <w:r w:rsidRPr="002A659D">
        <w:rPr>
          <w:sz w:val="24"/>
          <w:szCs w:val="22"/>
        </w:rPr>
        <w:t>What constraint do we need to</w:t>
      </w:r>
      <w:r>
        <w:rPr>
          <w:sz w:val="24"/>
          <w:szCs w:val="22"/>
        </w:rPr>
        <w:t xml:space="preserve"> keep in mind when designing an</w:t>
      </w:r>
      <w:r w:rsidRPr="002A659D">
        <w:rPr>
          <w:sz w:val="24"/>
          <w:szCs w:val="22"/>
        </w:rPr>
        <w:t xml:space="preserve"> agenda?</w:t>
      </w:r>
    </w:p>
    <w:p w14:paraId="5B7C06E4" w14:textId="0C59601E" w:rsidR="002A659D" w:rsidRDefault="002A659D" w:rsidP="002A659D">
      <w:pPr>
        <w:pStyle w:val="ListParagraph"/>
        <w:ind w:left="786"/>
        <w:rPr>
          <w:sz w:val="24"/>
          <w:szCs w:val="22"/>
        </w:rPr>
      </w:pPr>
    </w:p>
    <w:p w14:paraId="5BC920AF" w14:textId="4A3CB665" w:rsidR="002A659D" w:rsidRDefault="002A659D" w:rsidP="002A659D">
      <w:pPr>
        <w:pStyle w:val="ListParagraph"/>
        <w:ind w:left="786"/>
        <w:rPr>
          <w:sz w:val="24"/>
          <w:szCs w:val="22"/>
        </w:rPr>
      </w:pPr>
    </w:p>
    <w:p w14:paraId="162E1DAE" w14:textId="6E6C383B" w:rsidR="002A659D" w:rsidRDefault="002A659D" w:rsidP="002A659D">
      <w:pPr>
        <w:pStyle w:val="ListParagraph"/>
        <w:ind w:left="786"/>
        <w:rPr>
          <w:sz w:val="24"/>
          <w:szCs w:val="22"/>
        </w:rPr>
      </w:pPr>
    </w:p>
    <w:p w14:paraId="48B610B1" w14:textId="601416E0" w:rsidR="002A659D" w:rsidRDefault="002A659D" w:rsidP="002A659D">
      <w:pPr>
        <w:pStyle w:val="ListParagraph"/>
        <w:ind w:left="786"/>
        <w:rPr>
          <w:sz w:val="24"/>
          <w:szCs w:val="22"/>
        </w:rPr>
      </w:pPr>
    </w:p>
    <w:p w14:paraId="7DBE72A7" w14:textId="7B164484" w:rsidR="002A659D" w:rsidRDefault="002A659D" w:rsidP="002A659D">
      <w:pPr>
        <w:pStyle w:val="ListParagraph"/>
        <w:ind w:left="786"/>
        <w:rPr>
          <w:sz w:val="24"/>
          <w:szCs w:val="22"/>
        </w:rPr>
      </w:pPr>
    </w:p>
    <w:p w14:paraId="204F842D" w14:textId="4C65C676" w:rsidR="002A659D" w:rsidRDefault="002A659D" w:rsidP="002A659D">
      <w:pPr>
        <w:pStyle w:val="ListParagraph"/>
        <w:ind w:left="786"/>
        <w:rPr>
          <w:sz w:val="24"/>
          <w:szCs w:val="22"/>
        </w:rPr>
      </w:pPr>
    </w:p>
    <w:p w14:paraId="777B7F52" w14:textId="6F5506E3" w:rsidR="002A659D" w:rsidRDefault="002A659D" w:rsidP="002A659D">
      <w:pPr>
        <w:pStyle w:val="ListParagraph"/>
        <w:ind w:left="786"/>
        <w:rPr>
          <w:sz w:val="24"/>
          <w:szCs w:val="22"/>
        </w:rPr>
      </w:pPr>
    </w:p>
    <w:p w14:paraId="2BF633F1" w14:textId="77777777" w:rsidR="002A659D" w:rsidRPr="002A659D" w:rsidRDefault="002A659D" w:rsidP="002A659D">
      <w:pPr>
        <w:pStyle w:val="ListParagraph"/>
        <w:ind w:left="786"/>
        <w:rPr>
          <w:sz w:val="24"/>
          <w:szCs w:val="22"/>
        </w:rPr>
      </w:pPr>
    </w:p>
    <w:p w14:paraId="58A55B45" w14:textId="77777777" w:rsidR="002A659D" w:rsidRPr="002A659D" w:rsidRDefault="002A659D" w:rsidP="002A659D">
      <w:pPr>
        <w:pStyle w:val="ListParagraph"/>
        <w:numPr>
          <w:ilvl w:val="0"/>
          <w:numId w:val="28"/>
        </w:numPr>
        <w:rPr>
          <w:sz w:val="24"/>
          <w:szCs w:val="22"/>
        </w:rPr>
      </w:pPr>
      <w:r w:rsidRPr="002A659D">
        <w:rPr>
          <w:sz w:val="24"/>
          <w:szCs w:val="22"/>
        </w:rPr>
        <w:t xml:space="preserve">How can we accommodate for these constraints in the design of an agenda? </w:t>
      </w:r>
    </w:p>
    <w:p w14:paraId="1108EFCD" w14:textId="665C91CF" w:rsidR="002A659D" w:rsidRDefault="002A659D" w:rsidP="002A659D">
      <w:pPr>
        <w:keepNext/>
        <w:spacing w:before="240" w:after="120"/>
        <w:ind w:left="576"/>
        <w:outlineLvl w:val="1"/>
        <w:rPr>
          <w:rFonts w:cs="Arial"/>
          <w:b/>
          <w:bCs/>
          <w:iCs/>
          <w:sz w:val="24"/>
          <w:szCs w:val="24"/>
        </w:rPr>
      </w:pPr>
    </w:p>
    <w:p w14:paraId="0852A837" w14:textId="7194904C" w:rsidR="002A659D" w:rsidRDefault="002A659D" w:rsidP="002A659D">
      <w:pPr>
        <w:keepNext/>
        <w:spacing w:before="240" w:after="120"/>
        <w:ind w:left="576"/>
        <w:outlineLvl w:val="1"/>
        <w:rPr>
          <w:rFonts w:cs="Arial"/>
          <w:b/>
          <w:bCs/>
          <w:iCs/>
          <w:sz w:val="24"/>
          <w:szCs w:val="24"/>
        </w:rPr>
      </w:pPr>
    </w:p>
    <w:p w14:paraId="6B70A580" w14:textId="77777777" w:rsidR="002A659D" w:rsidRPr="002A659D" w:rsidRDefault="002A659D" w:rsidP="002A659D">
      <w:pPr>
        <w:keepNext/>
        <w:spacing w:before="240" w:after="120"/>
        <w:ind w:left="576"/>
        <w:outlineLvl w:val="1"/>
        <w:rPr>
          <w:rFonts w:cs="Arial"/>
          <w:b/>
          <w:bCs/>
          <w:iCs/>
          <w:sz w:val="24"/>
          <w:szCs w:val="24"/>
        </w:rPr>
      </w:pPr>
    </w:p>
    <w:p w14:paraId="73ADD632" w14:textId="33393979" w:rsidR="00512B53" w:rsidRPr="00512B53" w:rsidRDefault="00512B53" w:rsidP="00512B53">
      <w:pPr>
        <w:keepNext/>
        <w:numPr>
          <w:ilvl w:val="1"/>
          <w:numId w:val="21"/>
        </w:numPr>
        <w:spacing w:before="240" w:after="120"/>
        <w:outlineLvl w:val="1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Creating </w:t>
      </w:r>
      <w:r w:rsidRPr="00512B53">
        <w:rPr>
          <w:rFonts w:cs="Arial"/>
          <w:b/>
          <w:bCs/>
          <w:iCs/>
          <w:sz w:val="24"/>
          <w:szCs w:val="24"/>
        </w:rPr>
        <w:t>Materials</w:t>
      </w:r>
    </w:p>
    <w:p w14:paraId="6EFF3BEA" w14:textId="77777777" w:rsidR="00512B53" w:rsidRPr="00512B53" w:rsidRDefault="00512B53" w:rsidP="00512B53"/>
    <w:p w14:paraId="0266A0DA" w14:textId="48F54B9C" w:rsidR="00512B53" w:rsidRDefault="00512B53" w:rsidP="00512B53">
      <w:pPr>
        <w:pStyle w:val="ListParagraph"/>
        <w:numPr>
          <w:ilvl w:val="0"/>
          <w:numId w:val="28"/>
        </w:numPr>
        <w:rPr>
          <w:sz w:val="24"/>
          <w:szCs w:val="22"/>
        </w:rPr>
      </w:pPr>
      <w:r w:rsidRPr="00512B53">
        <w:rPr>
          <w:sz w:val="24"/>
          <w:szCs w:val="22"/>
        </w:rPr>
        <w:t xml:space="preserve">What did you learn about creating supporting materials through this process? </w:t>
      </w:r>
    </w:p>
    <w:p w14:paraId="05627638" w14:textId="6C698820" w:rsidR="00512B53" w:rsidRDefault="00512B53" w:rsidP="00512B53">
      <w:pPr>
        <w:rPr>
          <w:sz w:val="24"/>
          <w:szCs w:val="22"/>
        </w:rPr>
      </w:pPr>
    </w:p>
    <w:p w14:paraId="27981B54" w14:textId="0E67D7D1" w:rsidR="00512B53" w:rsidRDefault="00512B53" w:rsidP="00512B53">
      <w:pPr>
        <w:rPr>
          <w:sz w:val="24"/>
          <w:szCs w:val="22"/>
        </w:rPr>
      </w:pPr>
    </w:p>
    <w:p w14:paraId="40CF1EC1" w14:textId="54AF5C2F" w:rsidR="00512B53" w:rsidRDefault="00512B53" w:rsidP="00512B53">
      <w:pPr>
        <w:rPr>
          <w:sz w:val="24"/>
          <w:szCs w:val="22"/>
        </w:rPr>
      </w:pPr>
    </w:p>
    <w:p w14:paraId="32CF820A" w14:textId="0EAFF2A0" w:rsidR="00521183" w:rsidRDefault="00521183" w:rsidP="00521183"/>
    <w:p w14:paraId="5DBC9784" w14:textId="6FB3186D" w:rsidR="00521183" w:rsidRDefault="00521183" w:rsidP="00521183"/>
    <w:p w14:paraId="270D93A6" w14:textId="77777777" w:rsidR="00521183" w:rsidRDefault="00521183" w:rsidP="00521183"/>
    <w:p w14:paraId="1C8B77F1" w14:textId="77777777" w:rsidR="00D6694E" w:rsidRDefault="00D6694E" w:rsidP="000E0872">
      <w:pPr>
        <w:pStyle w:val="Heading1"/>
      </w:pPr>
      <w:r>
        <w:lastRenderedPageBreak/>
        <w:t>Implement</w:t>
      </w:r>
    </w:p>
    <w:p w14:paraId="4EE601F9" w14:textId="6D13680C" w:rsidR="00E6146A" w:rsidRPr="00D6694E" w:rsidRDefault="00E6146A" w:rsidP="00D6694E">
      <w:pPr>
        <w:keepNext/>
        <w:numPr>
          <w:ilvl w:val="1"/>
          <w:numId w:val="21"/>
        </w:numPr>
        <w:spacing w:before="240" w:after="120"/>
        <w:outlineLvl w:val="1"/>
        <w:rPr>
          <w:rFonts w:cs="Arial"/>
          <w:b/>
          <w:bCs/>
          <w:iCs/>
          <w:sz w:val="24"/>
          <w:szCs w:val="24"/>
        </w:rPr>
      </w:pPr>
      <w:r w:rsidRPr="00D6694E">
        <w:rPr>
          <w:rFonts w:cs="Arial"/>
          <w:b/>
          <w:bCs/>
          <w:iCs/>
          <w:sz w:val="24"/>
          <w:szCs w:val="24"/>
        </w:rPr>
        <w:t>Piloting Lessons</w:t>
      </w:r>
    </w:p>
    <w:p w14:paraId="68E68FE9" w14:textId="7B951347" w:rsidR="00E6146A" w:rsidRDefault="00D6694E" w:rsidP="00D6694E">
      <w:pPr>
        <w:pStyle w:val="Heading2"/>
      </w:pPr>
      <w:r w:rsidRPr="00D6694E">
        <w:t xml:space="preserve">What did you discover about your lesson plans from piloting them?  </w:t>
      </w:r>
    </w:p>
    <w:p w14:paraId="211189A6" w14:textId="35085A79" w:rsidR="00D6694E" w:rsidRDefault="00D6694E" w:rsidP="00D6694E"/>
    <w:p w14:paraId="1C839F6A" w14:textId="6B3EB770" w:rsidR="002A659D" w:rsidRDefault="002A659D" w:rsidP="00D6694E"/>
    <w:p w14:paraId="388D7E38" w14:textId="5BB5EF6C" w:rsidR="002A659D" w:rsidRDefault="002A659D" w:rsidP="00D6694E"/>
    <w:p w14:paraId="6DAED853" w14:textId="6CA03DAE" w:rsidR="000452DA" w:rsidRDefault="00997551" w:rsidP="00997551">
      <w:pPr>
        <w:keepNext/>
        <w:numPr>
          <w:ilvl w:val="1"/>
          <w:numId w:val="21"/>
        </w:numPr>
        <w:spacing w:before="240" w:after="120"/>
        <w:outlineLvl w:val="1"/>
      </w:pPr>
      <w:r w:rsidRPr="00997551">
        <w:rPr>
          <w:rFonts w:cs="Arial"/>
          <w:b/>
          <w:bCs/>
          <w:iCs/>
          <w:sz w:val="24"/>
          <w:szCs w:val="24"/>
        </w:rPr>
        <w:t>Fitting your workshop into a broader plan</w:t>
      </w:r>
    </w:p>
    <w:p w14:paraId="5A6B3CB6" w14:textId="4DA895B0" w:rsidR="00997551" w:rsidRDefault="00997551" w:rsidP="00D6694E"/>
    <w:p w14:paraId="57836963" w14:textId="77777777" w:rsidR="00997551" w:rsidRDefault="00997551" w:rsidP="00D6694E"/>
    <w:p w14:paraId="3845E80B" w14:textId="08CB1B7F" w:rsidR="00997551" w:rsidRDefault="00997551" w:rsidP="00997551">
      <w:pPr>
        <w:pStyle w:val="Heading2"/>
      </w:pPr>
      <w:r>
        <w:t xml:space="preserve">What support (activities) can you offer to ensure participants achieve the results outlined in your Theory of Change? </w:t>
      </w:r>
    </w:p>
    <w:p w14:paraId="7B34AA78" w14:textId="42BF15AD" w:rsidR="00997551" w:rsidRDefault="00997551" w:rsidP="00D6694E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370"/>
      </w:tblGrid>
      <w:tr w:rsidR="00997551" w14:paraId="59A79056" w14:textId="77777777" w:rsidTr="00997551">
        <w:tc>
          <w:tcPr>
            <w:tcW w:w="1559" w:type="dxa"/>
          </w:tcPr>
          <w:p w14:paraId="39A21FF2" w14:textId="01F33BD1" w:rsidR="00997551" w:rsidRPr="00997551" w:rsidRDefault="00997551" w:rsidP="00D6694E">
            <w:pPr>
              <w:rPr>
                <w:b/>
              </w:rPr>
            </w:pPr>
            <w:r w:rsidRPr="00997551">
              <w:rPr>
                <w:b/>
              </w:rPr>
              <w:t>Before the workshop</w:t>
            </w:r>
          </w:p>
        </w:tc>
        <w:tc>
          <w:tcPr>
            <w:tcW w:w="7370" w:type="dxa"/>
          </w:tcPr>
          <w:p w14:paraId="1AC71F8F" w14:textId="77777777" w:rsidR="00997551" w:rsidRDefault="00997551" w:rsidP="00D6694E"/>
          <w:p w14:paraId="07934E1D" w14:textId="77777777" w:rsidR="00997551" w:rsidRDefault="00997551" w:rsidP="00D6694E"/>
          <w:p w14:paraId="17FD3350" w14:textId="77777777" w:rsidR="00997551" w:rsidRDefault="00997551" w:rsidP="00D6694E"/>
          <w:p w14:paraId="3A7E30C8" w14:textId="77777777" w:rsidR="00997551" w:rsidRDefault="00997551" w:rsidP="00D6694E"/>
          <w:p w14:paraId="1BB0688C" w14:textId="6B6FC8FB" w:rsidR="00997551" w:rsidRDefault="00997551" w:rsidP="00D6694E"/>
        </w:tc>
      </w:tr>
      <w:tr w:rsidR="00997551" w14:paraId="743871A3" w14:textId="77777777" w:rsidTr="00997551">
        <w:tc>
          <w:tcPr>
            <w:tcW w:w="1559" w:type="dxa"/>
          </w:tcPr>
          <w:p w14:paraId="0C59060B" w14:textId="56EFB9A8" w:rsidR="00997551" w:rsidRPr="00997551" w:rsidRDefault="00997551" w:rsidP="00D6694E">
            <w:pPr>
              <w:rPr>
                <w:b/>
              </w:rPr>
            </w:pPr>
            <w:r w:rsidRPr="00997551">
              <w:rPr>
                <w:b/>
              </w:rPr>
              <w:t>During the workshop</w:t>
            </w:r>
          </w:p>
        </w:tc>
        <w:tc>
          <w:tcPr>
            <w:tcW w:w="7370" w:type="dxa"/>
          </w:tcPr>
          <w:p w14:paraId="32E6E6D7" w14:textId="77777777" w:rsidR="00997551" w:rsidRDefault="00997551" w:rsidP="00D6694E"/>
          <w:p w14:paraId="750987E5" w14:textId="77777777" w:rsidR="00997551" w:rsidRDefault="00997551" w:rsidP="00D6694E"/>
          <w:p w14:paraId="0BFC7453" w14:textId="77777777" w:rsidR="00997551" w:rsidRDefault="00997551" w:rsidP="00D6694E"/>
          <w:p w14:paraId="4E497C75" w14:textId="5567D8FE" w:rsidR="00997551" w:rsidRDefault="00997551" w:rsidP="00D6694E"/>
        </w:tc>
      </w:tr>
      <w:tr w:rsidR="00997551" w14:paraId="5527ABFB" w14:textId="77777777" w:rsidTr="00997551">
        <w:tc>
          <w:tcPr>
            <w:tcW w:w="1559" w:type="dxa"/>
          </w:tcPr>
          <w:p w14:paraId="346C71F4" w14:textId="25C7AAF5" w:rsidR="00997551" w:rsidRPr="00997551" w:rsidRDefault="00997551" w:rsidP="00D6694E">
            <w:pPr>
              <w:rPr>
                <w:b/>
              </w:rPr>
            </w:pPr>
            <w:r w:rsidRPr="00997551">
              <w:rPr>
                <w:b/>
              </w:rPr>
              <w:t>After the workshop (short-term)</w:t>
            </w:r>
          </w:p>
        </w:tc>
        <w:tc>
          <w:tcPr>
            <w:tcW w:w="7370" w:type="dxa"/>
          </w:tcPr>
          <w:p w14:paraId="2D93A0A5" w14:textId="77777777" w:rsidR="00997551" w:rsidRDefault="00997551" w:rsidP="00D6694E"/>
          <w:p w14:paraId="0632F609" w14:textId="77777777" w:rsidR="00997551" w:rsidRDefault="00997551" w:rsidP="00D6694E"/>
          <w:p w14:paraId="6C2B825A" w14:textId="77777777" w:rsidR="00997551" w:rsidRDefault="00997551" w:rsidP="00D6694E"/>
          <w:p w14:paraId="41919F39" w14:textId="77777777" w:rsidR="00997551" w:rsidRDefault="00997551" w:rsidP="00D6694E"/>
          <w:p w14:paraId="3F5C5B4F" w14:textId="355CBB7E" w:rsidR="00997551" w:rsidRDefault="00997551" w:rsidP="00D6694E"/>
        </w:tc>
      </w:tr>
      <w:tr w:rsidR="00997551" w14:paraId="07880461" w14:textId="77777777" w:rsidTr="00997551">
        <w:tc>
          <w:tcPr>
            <w:tcW w:w="1559" w:type="dxa"/>
          </w:tcPr>
          <w:p w14:paraId="6DFDA48E" w14:textId="174AFB85" w:rsidR="00997551" w:rsidRPr="00997551" w:rsidRDefault="00997551" w:rsidP="00D6694E">
            <w:pPr>
              <w:rPr>
                <w:b/>
              </w:rPr>
            </w:pPr>
            <w:r w:rsidRPr="00997551">
              <w:rPr>
                <w:b/>
              </w:rPr>
              <w:t>After the workshop (long term)</w:t>
            </w:r>
          </w:p>
        </w:tc>
        <w:tc>
          <w:tcPr>
            <w:tcW w:w="7370" w:type="dxa"/>
          </w:tcPr>
          <w:p w14:paraId="79BDC2D8" w14:textId="77777777" w:rsidR="00997551" w:rsidRDefault="00997551" w:rsidP="00D6694E"/>
          <w:p w14:paraId="402BA418" w14:textId="77777777" w:rsidR="00997551" w:rsidRDefault="00997551" w:rsidP="00D6694E"/>
          <w:p w14:paraId="0924C5AD" w14:textId="77777777" w:rsidR="00997551" w:rsidRDefault="00997551" w:rsidP="00D6694E"/>
          <w:p w14:paraId="7F9F2952" w14:textId="77777777" w:rsidR="00997551" w:rsidRDefault="00997551" w:rsidP="00D6694E"/>
          <w:p w14:paraId="5A306A85" w14:textId="77777777" w:rsidR="00997551" w:rsidRDefault="00997551" w:rsidP="00D6694E"/>
          <w:p w14:paraId="369EDCC3" w14:textId="34F29AFB" w:rsidR="00997551" w:rsidRDefault="00997551" w:rsidP="00D6694E"/>
        </w:tc>
      </w:tr>
    </w:tbl>
    <w:p w14:paraId="37AF5C39" w14:textId="0BBB9335" w:rsidR="00997551" w:rsidRDefault="00997551" w:rsidP="00D6694E"/>
    <w:p w14:paraId="360B04FD" w14:textId="69E179DD" w:rsidR="00997551" w:rsidRDefault="00997551" w:rsidP="00D6694E"/>
    <w:p w14:paraId="5DBF575A" w14:textId="5D198AF8" w:rsidR="00B102F8" w:rsidRDefault="00AD142C" w:rsidP="00B102F8">
      <w:pPr>
        <w:pStyle w:val="Heading1"/>
      </w:pPr>
      <w:r>
        <w:t xml:space="preserve">Evaluation </w:t>
      </w:r>
    </w:p>
    <w:p w14:paraId="101DE225" w14:textId="4074A61E" w:rsidR="00B102F8" w:rsidRPr="00B102F8" w:rsidRDefault="00B102F8" w:rsidP="00B102F8">
      <w:pPr>
        <w:keepNext/>
        <w:numPr>
          <w:ilvl w:val="1"/>
          <w:numId w:val="21"/>
        </w:numPr>
        <w:spacing w:before="240" w:after="120"/>
        <w:outlineLvl w:val="1"/>
        <w:rPr>
          <w:rFonts w:cs="Arial"/>
          <w:b/>
          <w:bCs/>
          <w:iCs/>
          <w:sz w:val="24"/>
          <w:szCs w:val="24"/>
        </w:rPr>
      </w:pPr>
      <w:r w:rsidRPr="00B102F8">
        <w:rPr>
          <w:rFonts w:cs="Arial"/>
          <w:b/>
          <w:bCs/>
          <w:iCs/>
          <w:sz w:val="24"/>
          <w:szCs w:val="24"/>
        </w:rPr>
        <w:t>Formative Evaluation</w:t>
      </w:r>
    </w:p>
    <w:p w14:paraId="561591AE" w14:textId="1E5F7EE2" w:rsidR="00B102F8" w:rsidRDefault="00B102F8" w:rsidP="00B102F8">
      <w:pPr>
        <w:pStyle w:val="ListParagraph"/>
        <w:numPr>
          <w:ilvl w:val="1"/>
          <w:numId w:val="8"/>
        </w:numPr>
      </w:pPr>
      <w:r>
        <w:t>Why is it important to evaluate at each stage of developing a workshop?</w:t>
      </w:r>
    </w:p>
    <w:p w14:paraId="50935434" w14:textId="48E73C06" w:rsidR="000452DA" w:rsidRDefault="000452DA" w:rsidP="000452DA"/>
    <w:p w14:paraId="69F69BAD" w14:textId="4099465A" w:rsidR="000452DA" w:rsidRDefault="000452DA" w:rsidP="000452DA"/>
    <w:p w14:paraId="532CB267" w14:textId="38259669" w:rsidR="000452DA" w:rsidRDefault="000452DA" w:rsidP="000452DA"/>
    <w:p w14:paraId="150818EF" w14:textId="608E4684" w:rsidR="000452DA" w:rsidRDefault="000452DA" w:rsidP="000452DA"/>
    <w:p w14:paraId="4D341E2E" w14:textId="6E558E8E" w:rsidR="000452DA" w:rsidRDefault="000452DA" w:rsidP="000452DA"/>
    <w:p w14:paraId="634AC5E2" w14:textId="47A6C4A7" w:rsidR="000452DA" w:rsidRDefault="000452DA" w:rsidP="000452DA"/>
    <w:p w14:paraId="63D317BA" w14:textId="7B5DE097" w:rsidR="000452DA" w:rsidRDefault="000452DA" w:rsidP="000452DA"/>
    <w:p w14:paraId="5B7E0D6B" w14:textId="75D58B71" w:rsidR="000452DA" w:rsidRDefault="000452DA" w:rsidP="000452DA"/>
    <w:p w14:paraId="1C535501" w14:textId="77777777" w:rsidR="000452DA" w:rsidRDefault="000452DA" w:rsidP="000452DA"/>
    <w:p w14:paraId="361E1BEE" w14:textId="77777777" w:rsidR="000452DA" w:rsidRPr="00B102F8" w:rsidRDefault="000452DA" w:rsidP="000452DA">
      <w:pPr>
        <w:keepNext/>
        <w:numPr>
          <w:ilvl w:val="1"/>
          <w:numId w:val="21"/>
        </w:numPr>
        <w:spacing w:before="240" w:after="120"/>
        <w:outlineLvl w:val="1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S</w:t>
      </w:r>
      <w:r w:rsidRPr="00B102F8">
        <w:rPr>
          <w:rFonts w:cs="Arial"/>
          <w:b/>
          <w:bCs/>
          <w:iCs/>
          <w:sz w:val="24"/>
          <w:szCs w:val="24"/>
        </w:rPr>
        <w:t>ummative Evaluation</w:t>
      </w:r>
    </w:p>
    <w:p w14:paraId="3C22388D" w14:textId="77777777" w:rsidR="000452DA" w:rsidRDefault="000452DA" w:rsidP="000452DA">
      <w:pPr>
        <w:pStyle w:val="ListParagraph"/>
        <w:numPr>
          <w:ilvl w:val="1"/>
          <w:numId w:val="8"/>
        </w:numPr>
      </w:pPr>
      <w:r>
        <w:t>Why is it important to evaluate your workshop once you have started delivering it?</w:t>
      </w:r>
    </w:p>
    <w:p w14:paraId="66264A68" w14:textId="77777777" w:rsidR="000452DA" w:rsidRDefault="000452DA" w:rsidP="000452DA"/>
    <w:p w14:paraId="36D6C0B3" w14:textId="77777777" w:rsidR="000452DA" w:rsidRDefault="000452DA" w:rsidP="000452DA">
      <w:pPr>
        <w:pStyle w:val="ListParagraph"/>
        <w:ind w:left="1080"/>
      </w:pPr>
    </w:p>
    <w:p w14:paraId="4F20B313" w14:textId="2086CB3D" w:rsidR="00CD547D" w:rsidRDefault="00CD547D" w:rsidP="00CD547D"/>
    <w:tbl>
      <w:tblPr>
        <w:tblStyle w:val="TableGrid"/>
        <w:tblpPr w:leftFromText="180" w:rightFromText="180" w:vertAnchor="text" w:horzAnchor="margin" w:tblpY="723"/>
        <w:tblW w:w="0" w:type="auto"/>
        <w:tblLook w:val="04A0" w:firstRow="1" w:lastRow="0" w:firstColumn="1" w:lastColumn="0" w:noHBand="0" w:noVBand="1"/>
      </w:tblPr>
      <w:tblGrid>
        <w:gridCol w:w="1798"/>
        <w:gridCol w:w="3218"/>
        <w:gridCol w:w="4334"/>
      </w:tblGrid>
      <w:tr w:rsidR="000452DA" w14:paraId="5B8653A5" w14:textId="77777777" w:rsidTr="000452DA">
        <w:trPr>
          <w:trHeight w:val="338"/>
          <w:tblHeader/>
        </w:trPr>
        <w:tc>
          <w:tcPr>
            <w:tcW w:w="1798" w:type="dxa"/>
          </w:tcPr>
          <w:p w14:paraId="5DB64015" w14:textId="77777777" w:rsidR="000452DA" w:rsidRPr="00742477" w:rsidRDefault="000452DA" w:rsidP="000452DA">
            <w:pPr>
              <w:rPr>
                <w:b/>
              </w:rPr>
            </w:pPr>
            <w:r>
              <w:rPr>
                <w:b/>
              </w:rPr>
              <w:lastRenderedPageBreak/>
              <w:t>Stage</w:t>
            </w:r>
            <w:r w:rsidRPr="00742477">
              <w:rPr>
                <w:b/>
              </w:rPr>
              <w:t xml:space="preserve"> </w:t>
            </w:r>
            <w:r>
              <w:rPr>
                <w:b/>
              </w:rPr>
              <w:t>of the Theory of Change</w:t>
            </w:r>
          </w:p>
        </w:tc>
        <w:tc>
          <w:tcPr>
            <w:tcW w:w="3218" w:type="dxa"/>
          </w:tcPr>
          <w:p w14:paraId="33C54D7B" w14:textId="77777777" w:rsidR="000452DA" w:rsidRPr="00742477" w:rsidRDefault="000452DA" w:rsidP="000452DA">
            <w:pPr>
              <w:rPr>
                <w:b/>
              </w:rPr>
            </w:pPr>
            <w:r>
              <w:rPr>
                <w:b/>
              </w:rPr>
              <w:t>Indicator</w:t>
            </w:r>
          </w:p>
        </w:tc>
        <w:tc>
          <w:tcPr>
            <w:tcW w:w="4334" w:type="dxa"/>
          </w:tcPr>
          <w:p w14:paraId="333A3815" w14:textId="77777777" w:rsidR="000452DA" w:rsidRPr="00742477" w:rsidRDefault="000452DA" w:rsidP="000452DA">
            <w:pPr>
              <w:rPr>
                <w:b/>
              </w:rPr>
            </w:pPr>
            <w:r>
              <w:rPr>
                <w:b/>
              </w:rPr>
              <w:t xml:space="preserve">How will you get the information </w:t>
            </w:r>
            <w:r w:rsidRPr="00742477">
              <w:rPr>
                <w:b/>
              </w:rPr>
              <w:t xml:space="preserve"> </w:t>
            </w:r>
          </w:p>
        </w:tc>
      </w:tr>
      <w:tr w:rsidR="000452DA" w14:paraId="369E2F6C" w14:textId="77777777" w:rsidTr="000452DA">
        <w:trPr>
          <w:trHeight w:val="32"/>
          <w:tblHeader/>
        </w:trPr>
        <w:tc>
          <w:tcPr>
            <w:tcW w:w="1798" w:type="dxa"/>
          </w:tcPr>
          <w:p w14:paraId="4B43CEDC" w14:textId="77777777" w:rsidR="000452DA" w:rsidRDefault="000452DA" w:rsidP="000452DA">
            <w:r>
              <w:t>Reaction</w:t>
            </w:r>
          </w:p>
          <w:p w14:paraId="0363B9AC" w14:textId="77777777" w:rsidR="000452DA" w:rsidRDefault="000452DA" w:rsidP="000452DA"/>
          <w:p w14:paraId="23D6B69B" w14:textId="77777777" w:rsidR="000452DA" w:rsidRDefault="000452DA" w:rsidP="000452DA"/>
          <w:p w14:paraId="7F2817D8" w14:textId="77777777" w:rsidR="000452DA" w:rsidRDefault="000452DA" w:rsidP="000452DA"/>
          <w:p w14:paraId="4027BADF" w14:textId="77777777" w:rsidR="000452DA" w:rsidRDefault="000452DA" w:rsidP="000452DA"/>
          <w:p w14:paraId="4F38CB29" w14:textId="77777777" w:rsidR="000452DA" w:rsidRDefault="000452DA" w:rsidP="000452DA"/>
        </w:tc>
        <w:tc>
          <w:tcPr>
            <w:tcW w:w="3218" w:type="dxa"/>
          </w:tcPr>
          <w:p w14:paraId="50D6CF0B" w14:textId="77777777" w:rsidR="000452DA" w:rsidRDefault="000452DA" w:rsidP="000452DA"/>
          <w:p w14:paraId="5BD1A918" w14:textId="77777777" w:rsidR="000452DA" w:rsidRDefault="000452DA" w:rsidP="000452DA"/>
          <w:p w14:paraId="1550DE3B" w14:textId="77777777" w:rsidR="000452DA" w:rsidRDefault="000452DA" w:rsidP="000452DA"/>
        </w:tc>
        <w:tc>
          <w:tcPr>
            <w:tcW w:w="4334" w:type="dxa"/>
          </w:tcPr>
          <w:p w14:paraId="5A6A2F1C" w14:textId="77777777" w:rsidR="000452DA" w:rsidRDefault="000452DA" w:rsidP="000452DA"/>
        </w:tc>
      </w:tr>
      <w:tr w:rsidR="000452DA" w14:paraId="38178A9C" w14:textId="77777777" w:rsidTr="000452DA">
        <w:trPr>
          <w:trHeight w:val="1671"/>
          <w:tblHeader/>
        </w:trPr>
        <w:tc>
          <w:tcPr>
            <w:tcW w:w="1798" w:type="dxa"/>
          </w:tcPr>
          <w:p w14:paraId="6D8E0B70" w14:textId="77777777" w:rsidR="000452DA" w:rsidRDefault="000452DA" w:rsidP="000452DA">
            <w:r>
              <w:t>Learning:</w:t>
            </w:r>
          </w:p>
          <w:p w14:paraId="7D59B348" w14:textId="77777777" w:rsidR="000452DA" w:rsidRDefault="000452DA" w:rsidP="000452DA"/>
          <w:p w14:paraId="753FCB10" w14:textId="77777777" w:rsidR="000452DA" w:rsidRDefault="000452DA" w:rsidP="000452DA"/>
          <w:p w14:paraId="2B5E1309" w14:textId="77777777" w:rsidR="000452DA" w:rsidRDefault="000452DA" w:rsidP="000452DA"/>
          <w:p w14:paraId="530CFB3D" w14:textId="77777777" w:rsidR="000452DA" w:rsidRDefault="000452DA" w:rsidP="000452DA"/>
        </w:tc>
        <w:tc>
          <w:tcPr>
            <w:tcW w:w="3218" w:type="dxa"/>
          </w:tcPr>
          <w:p w14:paraId="340F2B21" w14:textId="77777777" w:rsidR="000452DA" w:rsidRDefault="000452DA" w:rsidP="000452DA"/>
        </w:tc>
        <w:tc>
          <w:tcPr>
            <w:tcW w:w="4334" w:type="dxa"/>
          </w:tcPr>
          <w:p w14:paraId="44F64DE8" w14:textId="77777777" w:rsidR="000452DA" w:rsidRDefault="000452DA" w:rsidP="000452DA"/>
        </w:tc>
      </w:tr>
      <w:tr w:rsidR="000452DA" w14:paraId="306BD4BE" w14:textId="77777777" w:rsidTr="000452DA">
        <w:trPr>
          <w:trHeight w:val="1483"/>
          <w:tblHeader/>
        </w:trPr>
        <w:tc>
          <w:tcPr>
            <w:tcW w:w="1798" w:type="dxa"/>
          </w:tcPr>
          <w:p w14:paraId="7A2D4787" w14:textId="77777777" w:rsidR="000452DA" w:rsidRDefault="000452DA" w:rsidP="000452DA">
            <w:r>
              <w:t>Behaviour:</w:t>
            </w:r>
          </w:p>
          <w:p w14:paraId="361E0379" w14:textId="77777777" w:rsidR="000452DA" w:rsidRDefault="000452DA" w:rsidP="000452DA"/>
          <w:p w14:paraId="3878157F" w14:textId="77777777" w:rsidR="000452DA" w:rsidRDefault="000452DA" w:rsidP="000452DA"/>
          <w:p w14:paraId="71DD691F" w14:textId="77777777" w:rsidR="000452DA" w:rsidRDefault="000452DA" w:rsidP="000452DA"/>
          <w:p w14:paraId="5616CF1C" w14:textId="77777777" w:rsidR="000452DA" w:rsidRDefault="000452DA" w:rsidP="000452DA"/>
          <w:p w14:paraId="441440F6" w14:textId="77777777" w:rsidR="000452DA" w:rsidRDefault="000452DA" w:rsidP="000452DA"/>
        </w:tc>
        <w:tc>
          <w:tcPr>
            <w:tcW w:w="3218" w:type="dxa"/>
          </w:tcPr>
          <w:p w14:paraId="580CE466" w14:textId="77777777" w:rsidR="000452DA" w:rsidRDefault="000452DA" w:rsidP="000452DA"/>
        </w:tc>
        <w:tc>
          <w:tcPr>
            <w:tcW w:w="4334" w:type="dxa"/>
          </w:tcPr>
          <w:p w14:paraId="01A2FE64" w14:textId="77777777" w:rsidR="000452DA" w:rsidRDefault="000452DA" w:rsidP="000452DA"/>
          <w:p w14:paraId="6505F3EE" w14:textId="77777777" w:rsidR="000452DA" w:rsidRPr="00163187" w:rsidRDefault="000452DA" w:rsidP="000452DA"/>
        </w:tc>
      </w:tr>
      <w:tr w:rsidR="000452DA" w14:paraId="052EC7EF" w14:textId="77777777" w:rsidTr="000452DA">
        <w:trPr>
          <w:trHeight w:val="52"/>
          <w:tblHeader/>
        </w:trPr>
        <w:tc>
          <w:tcPr>
            <w:tcW w:w="1798" w:type="dxa"/>
          </w:tcPr>
          <w:p w14:paraId="33CD55D1" w14:textId="77777777" w:rsidR="000452DA" w:rsidRDefault="000452DA" w:rsidP="000452DA">
            <w:r>
              <w:t>Result:</w:t>
            </w:r>
          </w:p>
          <w:p w14:paraId="6761EFC4" w14:textId="77777777" w:rsidR="000452DA" w:rsidRDefault="000452DA" w:rsidP="000452DA"/>
          <w:p w14:paraId="33381EED" w14:textId="77777777" w:rsidR="000452DA" w:rsidRDefault="000452DA" w:rsidP="000452DA"/>
          <w:p w14:paraId="0B073315" w14:textId="77777777" w:rsidR="000452DA" w:rsidRDefault="000452DA" w:rsidP="000452DA"/>
          <w:p w14:paraId="2E3F5CF6" w14:textId="77777777" w:rsidR="000452DA" w:rsidRDefault="000452DA" w:rsidP="000452DA"/>
          <w:p w14:paraId="4FDE02E9" w14:textId="77777777" w:rsidR="000452DA" w:rsidRDefault="000452DA" w:rsidP="000452DA"/>
        </w:tc>
        <w:tc>
          <w:tcPr>
            <w:tcW w:w="3218" w:type="dxa"/>
          </w:tcPr>
          <w:p w14:paraId="132291AB" w14:textId="77777777" w:rsidR="000452DA" w:rsidRDefault="000452DA" w:rsidP="000452DA"/>
        </w:tc>
        <w:tc>
          <w:tcPr>
            <w:tcW w:w="4334" w:type="dxa"/>
          </w:tcPr>
          <w:p w14:paraId="303B0B9D" w14:textId="77777777" w:rsidR="000452DA" w:rsidRDefault="000452DA" w:rsidP="000452DA"/>
          <w:p w14:paraId="64394C3E" w14:textId="77777777" w:rsidR="000452DA" w:rsidRDefault="000452DA" w:rsidP="000452DA"/>
        </w:tc>
      </w:tr>
    </w:tbl>
    <w:p w14:paraId="790DCFBC" w14:textId="77777777" w:rsidR="000452DA" w:rsidRDefault="000452DA" w:rsidP="000452DA">
      <w:r>
        <w:t xml:space="preserve">Record one indicator and one way of collecting information for each category of your Theory of Change: </w:t>
      </w:r>
    </w:p>
    <w:p w14:paraId="30BF45BE" w14:textId="7960B396" w:rsidR="000452DA" w:rsidRDefault="000452DA" w:rsidP="00CD547D"/>
    <w:p w14:paraId="0DD67A81" w14:textId="44DA4ED3" w:rsidR="000452DA" w:rsidRDefault="000452DA" w:rsidP="00CD547D"/>
    <w:p w14:paraId="61DE995A" w14:textId="3A208CDE" w:rsidR="00CA1E81" w:rsidRDefault="00CA1E81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2"/>
        </w:rPr>
      </w:pPr>
    </w:p>
    <w:p w14:paraId="6F7229B9" w14:textId="3D18C3FE" w:rsidR="00565B8D" w:rsidRPr="009C56E7" w:rsidRDefault="00565B8D" w:rsidP="009C56E7">
      <w:pPr>
        <w:pStyle w:val="Heading1"/>
      </w:pPr>
      <w:r w:rsidRPr="009C56E7">
        <w:lastRenderedPageBreak/>
        <w:t>Action Plan</w:t>
      </w:r>
      <w:r w:rsidR="009C56E7">
        <w:t>ning</w:t>
      </w:r>
      <w:r w:rsidRPr="009C56E7">
        <w:rPr>
          <w:szCs w:val="22"/>
        </w:rPr>
        <w:tab/>
      </w:r>
      <w:r w:rsidRPr="009C56E7">
        <w:rPr>
          <w:szCs w:val="22"/>
        </w:rPr>
        <w:tab/>
      </w:r>
      <w:r w:rsidRPr="009C56E7">
        <w:rPr>
          <w:szCs w:val="22"/>
        </w:rPr>
        <w:tab/>
      </w:r>
      <w:r w:rsidRPr="009C56E7">
        <w:rPr>
          <w:szCs w:val="22"/>
        </w:rPr>
        <w:tab/>
      </w:r>
      <w:r w:rsidRPr="009C56E7">
        <w:rPr>
          <w:szCs w:val="22"/>
        </w:rPr>
        <w:tab/>
      </w:r>
      <w:r w:rsidRPr="009C56E7">
        <w:rPr>
          <w:szCs w:val="22"/>
        </w:rPr>
        <w:tab/>
      </w:r>
      <w:r w:rsidRPr="009C56E7">
        <w:rPr>
          <w:szCs w:val="22"/>
        </w:rPr>
        <w:tab/>
      </w:r>
      <w:r w:rsidRPr="009C56E7">
        <w:rPr>
          <w:szCs w:val="22"/>
        </w:rPr>
        <w:tab/>
      </w:r>
      <w:r w:rsidRPr="009C56E7">
        <w:rPr>
          <w:szCs w:val="22"/>
        </w:rPr>
        <w:tab/>
        <w:t xml:space="preserve">     </w:t>
      </w:r>
    </w:p>
    <w:tbl>
      <w:tblPr>
        <w:tblStyle w:val="TableGrid"/>
        <w:tblpPr w:leftFromText="180" w:rightFromText="180" w:vertAnchor="page" w:horzAnchor="margin" w:tblpY="2799"/>
        <w:tblW w:w="0" w:type="auto"/>
        <w:tblLook w:val="04A0" w:firstRow="1" w:lastRow="0" w:firstColumn="1" w:lastColumn="0" w:noHBand="0" w:noVBand="1"/>
      </w:tblPr>
      <w:tblGrid>
        <w:gridCol w:w="1963"/>
        <w:gridCol w:w="2723"/>
        <w:gridCol w:w="2539"/>
        <w:gridCol w:w="2125"/>
      </w:tblGrid>
      <w:tr w:rsidR="009C56E7" w14:paraId="3AFC9984" w14:textId="77777777" w:rsidTr="006548A4">
        <w:tc>
          <w:tcPr>
            <w:tcW w:w="1963" w:type="dxa"/>
          </w:tcPr>
          <w:p w14:paraId="09B79127" w14:textId="77777777" w:rsidR="00565B8D" w:rsidRPr="000B7FEB" w:rsidRDefault="00565B8D" w:rsidP="002E243B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Action</w:t>
            </w:r>
          </w:p>
        </w:tc>
        <w:tc>
          <w:tcPr>
            <w:tcW w:w="2723" w:type="dxa"/>
          </w:tcPr>
          <w:p w14:paraId="62482ADB" w14:textId="77777777" w:rsidR="00565B8D" w:rsidRPr="000B7FEB" w:rsidRDefault="00565B8D" w:rsidP="002E243B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Why</w:t>
            </w:r>
          </w:p>
        </w:tc>
        <w:tc>
          <w:tcPr>
            <w:tcW w:w="2539" w:type="dxa"/>
          </w:tcPr>
          <w:p w14:paraId="05A0FB6A" w14:textId="77777777" w:rsidR="00565B8D" w:rsidRPr="000B7FEB" w:rsidRDefault="00565B8D" w:rsidP="002E243B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Resources</w:t>
            </w:r>
            <w:r w:rsidR="00B508D2">
              <w:rPr>
                <w:rFonts w:cs="Arial"/>
                <w:b/>
                <w:szCs w:val="22"/>
              </w:rPr>
              <w:t xml:space="preserve"> Required</w:t>
            </w:r>
          </w:p>
        </w:tc>
        <w:tc>
          <w:tcPr>
            <w:tcW w:w="2125" w:type="dxa"/>
          </w:tcPr>
          <w:p w14:paraId="0BD9BB8C" w14:textId="3CAAA6FF" w:rsidR="00565B8D" w:rsidRPr="000B7FEB" w:rsidRDefault="004E37E2" w:rsidP="006548A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When </w:t>
            </w:r>
          </w:p>
        </w:tc>
      </w:tr>
      <w:tr w:rsidR="009C56E7" w14:paraId="5C54E9DC" w14:textId="77777777" w:rsidTr="006548A4">
        <w:tc>
          <w:tcPr>
            <w:tcW w:w="1963" w:type="dxa"/>
          </w:tcPr>
          <w:p w14:paraId="079A2483" w14:textId="2FAFA89C" w:rsidR="00565B8D" w:rsidRDefault="00565B8D" w:rsidP="002E243B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Ex: </w:t>
            </w:r>
            <w:r w:rsidR="009C56E7">
              <w:rPr>
                <w:rFonts w:cs="Arial"/>
                <w:i/>
                <w:szCs w:val="22"/>
              </w:rPr>
              <w:t>pilot our workshop externally</w:t>
            </w:r>
          </w:p>
          <w:p w14:paraId="3F777AF9" w14:textId="77777777" w:rsidR="00565B8D" w:rsidRDefault="00565B8D" w:rsidP="002E243B">
            <w:pPr>
              <w:rPr>
                <w:rFonts w:cs="Arial"/>
                <w:i/>
                <w:szCs w:val="22"/>
              </w:rPr>
            </w:pPr>
          </w:p>
          <w:p w14:paraId="65B583F0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723" w:type="dxa"/>
          </w:tcPr>
          <w:p w14:paraId="7F937416" w14:textId="681E5316" w:rsidR="00565B8D" w:rsidRPr="000B7FEB" w:rsidRDefault="00565B8D" w:rsidP="009C56E7">
            <w:pPr>
              <w:rPr>
                <w:rFonts w:cs="Arial"/>
                <w:i/>
                <w:szCs w:val="22"/>
              </w:rPr>
            </w:pPr>
            <w:r w:rsidRPr="000B7FEB">
              <w:rPr>
                <w:rFonts w:cs="Arial"/>
                <w:i/>
                <w:szCs w:val="22"/>
              </w:rPr>
              <w:t xml:space="preserve">Ex: </w:t>
            </w:r>
            <w:r w:rsidR="009C56E7">
              <w:rPr>
                <w:rFonts w:cs="Arial"/>
                <w:i/>
                <w:szCs w:val="22"/>
              </w:rPr>
              <w:t xml:space="preserve">To ensure the lessons are appropriate for the target audience. </w:t>
            </w:r>
          </w:p>
        </w:tc>
        <w:tc>
          <w:tcPr>
            <w:tcW w:w="2539" w:type="dxa"/>
          </w:tcPr>
          <w:p w14:paraId="56D97164" w14:textId="6505152D" w:rsidR="00565B8D" w:rsidRDefault="00565B8D" w:rsidP="002E243B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Ex: </w:t>
            </w:r>
            <w:r w:rsidR="009C56E7">
              <w:rPr>
                <w:rFonts w:cs="Arial"/>
                <w:i/>
                <w:szCs w:val="22"/>
              </w:rPr>
              <w:t>Venue</w:t>
            </w:r>
            <w:r w:rsidR="009C56E7">
              <w:rPr>
                <w:rFonts w:cs="Arial"/>
                <w:i/>
                <w:szCs w:val="22"/>
              </w:rPr>
              <w:t>, people to deliver, money for food and transport</w:t>
            </w:r>
          </w:p>
          <w:p w14:paraId="6EDFFDD7" w14:textId="77777777" w:rsidR="00565B8D" w:rsidRPr="000B7FEB" w:rsidRDefault="00565B8D" w:rsidP="002E243B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2125" w:type="dxa"/>
          </w:tcPr>
          <w:p w14:paraId="221A0C41" w14:textId="11DD88E8" w:rsidR="00565B8D" w:rsidRPr="000B7FEB" w:rsidRDefault="00565B8D" w:rsidP="009C56E7">
            <w:pPr>
              <w:rPr>
                <w:rFonts w:cs="Arial"/>
                <w:i/>
                <w:szCs w:val="22"/>
              </w:rPr>
            </w:pPr>
            <w:r w:rsidRPr="000B7FEB">
              <w:rPr>
                <w:rFonts w:cs="Arial"/>
                <w:i/>
                <w:szCs w:val="22"/>
              </w:rPr>
              <w:t xml:space="preserve">Ex: </w:t>
            </w:r>
            <w:r w:rsidR="009C56E7">
              <w:rPr>
                <w:rFonts w:cs="Arial"/>
                <w:i/>
                <w:szCs w:val="22"/>
              </w:rPr>
              <w:t>February 1</w:t>
            </w:r>
            <w:r w:rsidR="009C56E7" w:rsidRPr="009C56E7">
              <w:rPr>
                <w:rFonts w:cs="Arial"/>
                <w:i/>
                <w:szCs w:val="22"/>
                <w:vertAlign w:val="superscript"/>
              </w:rPr>
              <w:t>st</w:t>
            </w:r>
            <w:r w:rsidR="009C56E7">
              <w:rPr>
                <w:rFonts w:cs="Arial"/>
                <w:i/>
                <w:szCs w:val="22"/>
              </w:rPr>
              <w:t>,</w:t>
            </w:r>
          </w:p>
        </w:tc>
      </w:tr>
      <w:tr w:rsidR="009C56E7" w14:paraId="0EF19386" w14:textId="77777777" w:rsidTr="006548A4">
        <w:tc>
          <w:tcPr>
            <w:tcW w:w="1963" w:type="dxa"/>
          </w:tcPr>
          <w:p w14:paraId="409C8B5E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509B64F2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747C82E9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67B70D2B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74811371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16D3DAAD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5878E5CE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3114EA33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723" w:type="dxa"/>
          </w:tcPr>
          <w:p w14:paraId="0A69829E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539" w:type="dxa"/>
          </w:tcPr>
          <w:p w14:paraId="0CC4A3F2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125" w:type="dxa"/>
          </w:tcPr>
          <w:p w14:paraId="6ED22565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</w:tr>
      <w:tr w:rsidR="009C56E7" w14:paraId="231A0D19" w14:textId="77777777" w:rsidTr="006548A4">
        <w:tc>
          <w:tcPr>
            <w:tcW w:w="1963" w:type="dxa"/>
          </w:tcPr>
          <w:p w14:paraId="64B52AA8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15326AF7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4A3E49D7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52A39B37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69866C36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64F24EA6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3EC019E3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6AADDC4C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723" w:type="dxa"/>
          </w:tcPr>
          <w:p w14:paraId="2AE950B6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539" w:type="dxa"/>
          </w:tcPr>
          <w:p w14:paraId="53CA2EAE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125" w:type="dxa"/>
          </w:tcPr>
          <w:p w14:paraId="0E6DBDE1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</w:tr>
      <w:tr w:rsidR="009C56E7" w14:paraId="226609B0" w14:textId="77777777" w:rsidTr="006548A4">
        <w:tc>
          <w:tcPr>
            <w:tcW w:w="1963" w:type="dxa"/>
          </w:tcPr>
          <w:p w14:paraId="39753FF0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6222BB71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697DD569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1B71048C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59C83BCF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71AB62F1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56FFA339" w14:textId="77777777" w:rsidR="00565B8D" w:rsidRDefault="00565B8D" w:rsidP="002E243B">
            <w:pPr>
              <w:rPr>
                <w:rFonts w:cs="Arial"/>
                <w:szCs w:val="22"/>
              </w:rPr>
            </w:pPr>
          </w:p>
          <w:p w14:paraId="28259C4C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723" w:type="dxa"/>
          </w:tcPr>
          <w:p w14:paraId="45E9DA3D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539" w:type="dxa"/>
          </w:tcPr>
          <w:p w14:paraId="37662CB4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  <w:tc>
          <w:tcPr>
            <w:tcW w:w="2125" w:type="dxa"/>
          </w:tcPr>
          <w:p w14:paraId="65CDC75C" w14:textId="77777777" w:rsidR="00565B8D" w:rsidRDefault="00565B8D" w:rsidP="002E243B">
            <w:pPr>
              <w:rPr>
                <w:rFonts w:cs="Arial"/>
                <w:szCs w:val="22"/>
              </w:rPr>
            </w:pPr>
          </w:p>
        </w:tc>
      </w:tr>
    </w:tbl>
    <w:p w14:paraId="3F8E62AE" w14:textId="77777777" w:rsidR="00CD547D" w:rsidRDefault="00CD547D" w:rsidP="006548A4">
      <w:pPr>
        <w:overflowPunct/>
        <w:autoSpaceDE/>
        <w:autoSpaceDN/>
        <w:adjustRightInd/>
        <w:textAlignment w:val="auto"/>
      </w:pPr>
    </w:p>
    <w:sectPr w:rsidR="00CD547D" w:rsidSect="000452DA">
      <w:footerReference w:type="defaul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6C54A" w14:textId="77777777" w:rsidR="008B6280" w:rsidRDefault="008B6280">
      <w:r>
        <w:separator/>
      </w:r>
    </w:p>
  </w:endnote>
  <w:endnote w:type="continuationSeparator" w:id="0">
    <w:p w14:paraId="2DA4AC39" w14:textId="77777777" w:rsidR="008B6280" w:rsidRDefault="008B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42CFB" w14:textId="77777777" w:rsidR="006548A4" w:rsidRDefault="00654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434A9" w14:textId="77777777" w:rsidR="008B6280" w:rsidRDefault="008B628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D4DB" w14:textId="77777777" w:rsidR="006548A4" w:rsidRDefault="006548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320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5E923" w14:textId="0DFC15F9" w:rsidR="008B6280" w:rsidRDefault="008B6280">
        <w:pPr>
          <w:pStyle w:val="Footer"/>
          <w:jc w:val="right"/>
        </w:pPr>
        <w:r>
          <w:rPr>
            <w:rFonts w:cs="Arial"/>
            <w:noProof/>
            <w:sz w:val="20"/>
            <w:lang w:eastAsia="en-CA"/>
          </w:rPr>
          <w:drawing>
            <wp:anchor distT="0" distB="0" distL="114300" distR="114300" simplePos="0" relativeHeight="251662848" behindDoc="0" locked="0" layoutInCell="1" allowOverlap="1" wp14:anchorId="6CB5C385" wp14:editId="141AB497">
              <wp:simplePos x="0" y="0"/>
              <wp:positionH relativeFrom="margin">
                <wp:posOffset>-409575</wp:posOffset>
              </wp:positionH>
              <wp:positionV relativeFrom="margin">
                <wp:posOffset>8410575</wp:posOffset>
              </wp:positionV>
              <wp:extent cx="923290" cy="323850"/>
              <wp:effectExtent l="0" t="0" r="0" b="0"/>
              <wp:wrapSquare wrapText="bothSides"/>
              <wp:docPr id="16" name="Picture 16" descr="C:\Users\naomimahaffy\AppData\Local\Microsoft\Windows\Temporary Internet Files\Content.Outlook\ZESAUQ65\cawst_logo_document_footer_gre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naomimahaffy\AppData\Local\Microsoft\Windows\Temporary Internet Files\Content.Outlook\ZESAUQ65\cawst_logo_document_footer_grey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29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8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CDC114" w14:textId="77777777" w:rsidR="008B6280" w:rsidRDefault="008B628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268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FA83A" w14:textId="26C7602E" w:rsidR="008B6280" w:rsidRDefault="008B6280">
        <w:pPr>
          <w:pStyle w:val="Footer"/>
          <w:jc w:val="right"/>
        </w:pPr>
        <w:r>
          <w:rPr>
            <w:rFonts w:cs="Arial"/>
            <w:noProof/>
            <w:sz w:val="20"/>
            <w:lang w:eastAsia="en-CA"/>
          </w:rPr>
          <w:drawing>
            <wp:anchor distT="0" distB="0" distL="114300" distR="114300" simplePos="0" relativeHeight="251664896" behindDoc="0" locked="0" layoutInCell="1" allowOverlap="1" wp14:anchorId="32899B44" wp14:editId="77DDEF28">
              <wp:simplePos x="0" y="0"/>
              <wp:positionH relativeFrom="margin">
                <wp:posOffset>-409575</wp:posOffset>
              </wp:positionH>
              <wp:positionV relativeFrom="margin">
                <wp:posOffset>8410575</wp:posOffset>
              </wp:positionV>
              <wp:extent cx="923290" cy="323850"/>
              <wp:effectExtent l="0" t="0" r="0" b="0"/>
              <wp:wrapSquare wrapText="bothSides"/>
              <wp:docPr id="393" name="Picture 393" descr="C:\Users\naomimahaffy\AppData\Local\Microsoft\Windows\Temporary Internet Files\Content.Outlook\ZESAUQ65\cawst_logo_document_footer_gre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naomimahaffy\AppData\Local\Microsoft\Windows\Temporary Internet Files\Content.Outlook\ZESAUQ65\cawst_logo_document_footer_grey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29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8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25598E8" w14:textId="01D1F59E" w:rsidR="008B6280" w:rsidRDefault="008B628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13255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2" w:name="_GoBack" w:displacedByCustomXml="prev"/>
      <w:p w14:paraId="0755E1F1" w14:textId="6C4100A6" w:rsidR="008B6280" w:rsidRDefault="008B6280">
        <w:pPr>
          <w:pStyle w:val="Footer"/>
          <w:jc w:val="right"/>
        </w:pPr>
        <w:r>
          <w:rPr>
            <w:rFonts w:cs="Arial"/>
            <w:noProof/>
            <w:sz w:val="20"/>
            <w:lang w:eastAsia="en-CA"/>
          </w:rPr>
          <w:drawing>
            <wp:anchor distT="0" distB="0" distL="114300" distR="114300" simplePos="0" relativeHeight="251666944" behindDoc="0" locked="0" layoutInCell="1" allowOverlap="1" wp14:anchorId="0D20D40E" wp14:editId="3F73DB0D">
              <wp:simplePos x="0" y="0"/>
              <wp:positionH relativeFrom="margin">
                <wp:posOffset>-409575</wp:posOffset>
              </wp:positionH>
              <wp:positionV relativeFrom="margin">
                <wp:posOffset>8410575</wp:posOffset>
              </wp:positionV>
              <wp:extent cx="923290" cy="323850"/>
              <wp:effectExtent l="0" t="0" r="0" b="0"/>
              <wp:wrapSquare wrapText="bothSides"/>
              <wp:docPr id="395" name="Picture 395" descr="C:\Users\naomimahaffy\AppData\Local\Microsoft\Windows\Temporary Internet Files\Content.Outlook\ZESAUQ65\cawst_logo_document_footer_grey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naomimahaffy\AppData\Local\Microsoft\Windows\Temporary Internet Files\Content.Outlook\ZESAUQ65\cawst_logo_document_footer_grey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29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bookmarkEnd w:id="2"/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8A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4C99C6B" w14:textId="77777777" w:rsidR="008B6280" w:rsidRDefault="008B62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A7F9" w14:textId="77777777" w:rsidR="008B6280" w:rsidRDefault="008B6280">
      <w:r>
        <w:separator/>
      </w:r>
    </w:p>
  </w:footnote>
  <w:footnote w:type="continuationSeparator" w:id="0">
    <w:p w14:paraId="72BEE009" w14:textId="77777777" w:rsidR="008B6280" w:rsidRDefault="008B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D872" w14:textId="77777777" w:rsidR="006548A4" w:rsidRDefault="00654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433C" w14:textId="77777777" w:rsidR="008B6280" w:rsidRPr="001B7F45" w:rsidRDefault="008B6280" w:rsidP="00223038">
    <w:pPr>
      <w:tabs>
        <w:tab w:val="right" w:pos="8931"/>
      </w:tabs>
      <w:spacing w:after="120"/>
      <w:rPr>
        <w:sz w:val="44"/>
      </w:rPr>
    </w:pPr>
    <w:r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4213A0AB" wp14:editId="06079A44">
          <wp:simplePos x="0" y="0"/>
          <wp:positionH relativeFrom="column">
            <wp:posOffset>-88900</wp:posOffset>
          </wp:positionH>
          <wp:positionV relativeFrom="paragraph">
            <wp:posOffset>108585</wp:posOffset>
          </wp:positionV>
          <wp:extent cx="2542540" cy="990600"/>
          <wp:effectExtent l="0" t="0" r="0" b="0"/>
          <wp:wrapSquare wrapText="bothSides"/>
          <wp:docPr id="15" name="Picture 15" descr="N:\Communications\Communications Tools\Logos &amp; Graphics\Logos\+ CAWST\cawst_logo_full--docx_header-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unications\Communications Tools\Logos &amp; Graphics\Logos\+ CAWST\cawst_logo_full--docx_header--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D8E3F0C" w14:textId="77777777" w:rsidR="008B6280" w:rsidRDefault="008B6280" w:rsidP="000C6BD4">
    <w:pPr>
      <w:tabs>
        <w:tab w:val="right" w:pos="9356"/>
      </w:tabs>
      <w:spacing w:after="120"/>
      <w:jc w:val="right"/>
    </w:pPr>
    <w:r>
      <w:tab/>
    </w:r>
  </w:p>
  <w:p w14:paraId="15157891" w14:textId="2057550F" w:rsidR="008B6280" w:rsidRDefault="008B6280" w:rsidP="000C6BD4">
    <w:pPr>
      <w:tabs>
        <w:tab w:val="right" w:pos="9356"/>
      </w:tabs>
      <w:spacing w:after="120"/>
      <w:jc w:val="right"/>
    </w:pPr>
    <w:r>
      <w:t>December 2016</w:t>
    </w:r>
  </w:p>
  <w:p w14:paraId="73BF17E8" w14:textId="176D92CB" w:rsidR="008B6280" w:rsidRDefault="008B6280" w:rsidP="000C6BD4">
    <w:pPr>
      <w:tabs>
        <w:tab w:val="right" w:pos="9356"/>
      </w:tabs>
      <w:spacing w:after="120"/>
      <w:ind w:left="6480" w:firstLine="720"/>
      <w:jc w:val="right"/>
      <w:rPr>
        <w:szCs w:val="22"/>
      </w:rPr>
    </w:pPr>
    <w:r>
      <w:rPr>
        <w:b/>
      </w:rPr>
      <w:tab/>
    </w:r>
    <w:r w:rsidRPr="00EF026F">
      <w:t>CEWT</w:t>
    </w:r>
    <w:r>
      <w:rPr>
        <w:b/>
      </w:rPr>
      <w:t xml:space="preserve"> </w:t>
    </w:r>
    <w:r>
      <w:t>Workbook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3862" w14:textId="77777777" w:rsidR="006548A4" w:rsidRDefault="006548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FD1E2" w14:textId="0297A72A" w:rsidR="008B6280" w:rsidRPr="00222279" w:rsidRDefault="008B6280" w:rsidP="00D44801">
    <w:pPr>
      <w:tabs>
        <w:tab w:val="left" w:pos="930"/>
        <w:tab w:val="right" w:pos="8931"/>
      </w:tabs>
      <w:spacing w:after="120"/>
      <w:rPr>
        <w:lang w:val="en-US"/>
      </w:rPr>
    </w:pPr>
    <w:r>
      <w:tab/>
    </w:r>
    <w:r>
      <w:tab/>
    </w:r>
  </w:p>
  <w:p w14:paraId="6D338C23" w14:textId="77777777" w:rsidR="008B6280" w:rsidRDefault="008B6280">
    <w:pPr>
      <w:pStyle w:val="Header"/>
      <w:rPr>
        <w:szCs w:val="22"/>
      </w:rPr>
    </w:pPr>
  </w:p>
  <w:p w14:paraId="6D940E07" w14:textId="77777777" w:rsidR="008B6280" w:rsidRDefault="008B6280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 w15:restartNumberingAfterBreak="0">
    <w:nsid w:val="0A981726"/>
    <w:multiLevelType w:val="hybridMultilevel"/>
    <w:tmpl w:val="289436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A5E27"/>
    <w:multiLevelType w:val="multilevel"/>
    <w:tmpl w:val="A900CE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79E400C"/>
    <w:multiLevelType w:val="hybridMultilevel"/>
    <w:tmpl w:val="06C033C0"/>
    <w:lvl w:ilvl="0" w:tplc="BF04A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5DA5"/>
    <w:multiLevelType w:val="hybridMultilevel"/>
    <w:tmpl w:val="A3B04920"/>
    <w:lvl w:ilvl="0" w:tplc="10090017">
      <w:start w:val="1"/>
      <w:numFmt w:val="lowerLetter"/>
      <w:lvlText w:val="%1)"/>
      <w:lvlJc w:val="left"/>
      <w:pPr>
        <w:ind w:left="1296" w:hanging="360"/>
      </w:pPr>
    </w:lvl>
    <w:lvl w:ilvl="1" w:tplc="10090019" w:tentative="1">
      <w:start w:val="1"/>
      <w:numFmt w:val="lowerLetter"/>
      <w:lvlText w:val="%2."/>
      <w:lvlJc w:val="left"/>
      <w:pPr>
        <w:ind w:left="2016" w:hanging="360"/>
      </w:pPr>
    </w:lvl>
    <w:lvl w:ilvl="2" w:tplc="1009001B" w:tentative="1">
      <w:start w:val="1"/>
      <w:numFmt w:val="lowerRoman"/>
      <w:lvlText w:val="%3."/>
      <w:lvlJc w:val="right"/>
      <w:pPr>
        <w:ind w:left="2736" w:hanging="180"/>
      </w:pPr>
    </w:lvl>
    <w:lvl w:ilvl="3" w:tplc="1009000F" w:tentative="1">
      <w:start w:val="1"/>
      <w:numFmt w:val="decimal"/>
      <w:lvlText w:val="%4."/>
      <w:lvlJc w:val="left"/>
      <w:pPr>
        <w:ind w:left="3456" w:hanging="360"/>
      </w:pPr>
    </w:lvl>
    <w:lvl w:ilvl="4" w:tplc="10090019" w:tentative="1">
      <w:start w:val="1"/>
      <w:numFmt w:val="lowerLetter"/>
      <w:lvlText w:val="%5."/>
      <w:lvlJc w:val="left"/>
      <w:pPr>
        <w:ind w:left="4176" w:hanging="360"/>
      </w:pPr>
    </w:lvl>
    <w:lvl w:ilvl="5" w:tplc="1009001B" w:tentative="1">
      <w:start w:val="1"/>
      <w:numFmt w:val="lowerRoman"/>
      <w:lvlText w:val="%6."/>
      <w:lvlJc w:val="right"/>
      <w:pPr>
        <w:ind w:left="4896" w:hanging="180"/>
      </w:pPr>
    </w:lvl>
    <w:lvl w:ilvl="6" w:tplc="1009000F" w:tentative="1">
      <w:start w:val="1"/>
      <w:numFmt w:val="decimal"/>
      <w:lvlText w:val="%7."/>
      <w:lvlJc w:val="left"/>
      <w:pPr>
        <w:ind w:left="5616" w:hanging="360"/>
      </w:pPr>
    </w:lvl>
    <w:lvl w:ilvl="7" w:tplc="10090019" w:tentative="1">
      <w:start w:val="1"/>
      <w:numFmt w:val="lowerLetter"/>
      <w:lvlText w:val="%8."/>
      <w:lvlJc w:val="left"/>
      <w:pPr>
        <w:ind w:left="6336" w:hanging="360"/>
      </w:pPr>
    </w:lvl>
    <w:lvl w:ilvl="8" w:tplc="10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FD57851"/>
    <w:multiLevelType w:val="hybridMultilevel"/>
    <w:tmpl w:val="F884A69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825D0"/>
    <w:multiLevelType w:val="hybridMultilevel"/>
    <w:tmpl w:val="82240090"/>
    <w:lvl w:ilvl="0" w:tplc="1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521F"/>
    <w:multiLevelType w:val="hybridMultilevel"/>
    <w:tmpl w:val="82240090"/>
    <w:lvl w:ilvl="0" w:tplc="1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C2CA8"/>
    <w:multiLevelType w:val="hybridMultilevel"/>
    <w:tmpl w:val="C67C1B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0E42E9"/>
    <w:multiLevelType w:val="multilevel"/>
    <w:tmpl w:val="F5A2E7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CA15F8F"/>
    <w:multiLevelType w:val="hybridMultilevel"/>
    <w:tmpl w:val="5E705D00"/>
    <w:lvl w:ilvl="0" w:tplc="1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1364"/>
    <w:multiLevelType w:val="hybridMultilevel"/>
    <w:tmpl w:val="439E7F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717A"/>
    <w:multiLevelType w:val="hybridMultilevel"/>
    <w:tmpl w:val="4F748860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2265C3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F36A8"/>
    <w:multiLevelType w:val="hybridMultilevel"/>
    <w:tmpl w:val="F884A69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26AE9"/>
    <w:multiLevelType w:val="hybridMultilevel"/>
    <w:tmpl w:val="52305E4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0D4996"/>
    <w:multiLevelType w:val="hybridMultilevel"/>
    <w:tmpl w:val="A6244C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4768D"/>
    <w:multiLevelType w:val="multilevel"/>
    <w:tmpl w:val="CE7E6C6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  <w:rPr>
        <w:rFonts w:hint="default"/>
        <w:b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DC76E8C"/>
    <w:multiLevelType w:val="hybridMultilevel"/>
    <w:tmpl w:val="A2DC7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101ED"/>
    <w:multiLevelType w:val="hybridMultilevel"/>
    <w:tmpl w:val="98E875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AF4"/>
    <w:multiLevelType w:val="hybridMultilevel"/>
    <w:tmpl w:val="2242C1D2"/>
    <w:lvl w:ilvl="0" w:tplc="35CC5CD0">
      <w:start w:val="1"/>
      <w:numFmt w:val="lowerLetter"/>
      <w:pStyle w:val="Heading2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82DF4"/>
    <w:multiLevelType w:val="hybridMultilevel"/>
    <w:tmpl w:val="6F4AFEC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5CC55FB"/>
    <w:multiLevelType w:val="hybridMultilevel"/>
    <w:tmpl w:val="E364F23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3"/>
  </w:num>
  <w:num w:numId="5">
    <w:abstractNumId w:val="9"/>
  </w:num>
  <w:num w:numId="6">
    <w:abstractNumId w:val="22"/>
  </w:num>
  <w:num w:numId="7">
    <w:abstractNumId w:val="19"/>
  </w:num>
  <w:num w:numId="8">
    <w:abstractNumId w:val="14"/>
  </w:num>
  <w:num w:numId="9">
    <w:abstractNumId w:val="13"/>
  </w:num>
  <w:num w:numId="10">
    <w:abstractNumId w:val="25"/>
  </w:num>
  <w:num w:numId="11">
    <w:abstractNumId w:val="7"/>
  </w:num>
  <w:num w:numId="12">
    <w:abstractNumId w:val="17"/>
  </w:num>
  <w:num w:numId="13">
    <w:abstractNumId w:val="24"/>
  </w:num>
  <w:num w:numId="14">
    <w:abstractNumId w:val="23"/>
  </w:num>
  <w:num w:numId="15">
    <w:abstractNumId w:val="26"/>
  </w:num>
  <w:num w:numId="16">
    <w:abstractNumId w:val="21"/>
  </w:num>
  <w:num w:numId="17">
    <w:abstractNumId w:val="10"/>
  </w:num>
  <w:num w:numId="18">
    <w:abstractNumId w:val="5"/>
  </w:num>
  <w:num w:numId="19">
    <w:abstractNumId w:val="11"/>
  </w:num>
  <w:num w:numId="20">
    <w:abstractNumId w:val="4"/>
  </w:num>
  <w:num w:numId="21">
    <w:abstractNumId w:val="20"/>
  </w:num>
  <w:num w:numId="22">
    <w:abstractNumId w:val="12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6"/>
  </w:num>
  <w:num w:numId="28">
    <w:abstractNumId w:val="8"/>
  </w:num>
  <w:num w:numId="29">
    <w:abstractNumId w:val="18"/>
  </w:num>
  <w:num w:numId="30">
    <w:abstractNumId w:val="23"/>
  </w:num>
  <w:num w:numId="3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B5"/>
    <w:rsid w:val="00026C8E"/>
    <w:rsid w:val="00043046"/>
    <w:rsid w:val="00043117"/>
    <w:rsid w:val="000452DA"/>
    <w:rsid w:val="000473D5"/>
    <w:rsid w:val="00051EC7"/>
    <w:rsid w:val="000612B7"/>
    <w:rsid w:val="0006404C"/>
    <w:rsid w:val="00067B0C"/>
    <w:rsid w:val="00072DE2"/>
    <w:rsid w:val="0007371E"/>
    <w:rsid w:val="000A679D"/>
    <w:rsid w:val="000C5FBC"/>
    <w:rsid w:val="000C6BD4"/>
    <w:rsid w:val="000D3033"/>
    <w:rsid w:val="000D4F2E"/>
    <w:rsid w:val="000E0872"/>
    <w:rsid w:val="000E49BD"/>
    <w:rsid w:val="000F1101"/>
    <w:rsid w:val="000F516D"/>
    <w:rsid w:val="00120349"/>
    <w:rsid w:val="00122D1F"/>
    <w:rsid w:val="00163187"/>
    <w:rsid w:val="001708CD"/>
    <w:rsid w:val="00186E88"/>
    <w:rsid w:val="0019093D"/>
    <w:rsid w:val="0019738B"/>
    <w:rsid w:val="001A268F"/>
    <w:rsid w:val="001A6F56"/>
    <w:rsid w:val="001B3760"/>
    <w:rsid w:val="001C2B3D"/>
    <w:rsid w:val="001C48A6"/>
    <w:rsid w:val="001C7CA9"/>
    <w:rsid w:val="001D5730"/>
    <w:rsid w:val="002029F5"/>
    <w:rsid w:val="00203AC1"/>
    <w:rsid w:val="00204482"/>
    <w:rsid w:val="00206FA1"/>
    <w:rsid w:val="002139F6"/>
    <w:rsid w:val="00214DE4"/>
    <w:rsid w:val="00223038"/>
    <w:rsid w:val="00223895"/>
    <w:rsid w:val="00232AD0"/>
    <w:rsid w:val="00246128"/>
    <w:rsid w:val="00250202"/>
    <w:rsid w:val="0025116F"/>
    <w:rsid w:val="002547C7"/>
    <w:rsid w:val="00257116"/>
    <w:rsid w:val="002763A6"/>
    <w:rsid w:val="00286F25"/>
    <w:rsid w:val="002A1FF8"/>
    <w:rsid w:val="002A659D"/>
    <w:rsid w:val="002B3F62"/>
    <w:rsid w:val="002D46A7"/>
    <w:rsid w:val="002E243B"/>
    <w:rsid w:val="002E5A0B"/>
    <w:rsid w:val="002E5D19"/>
    <w:rsid w:val="002E6CFD"/>
    <w:rsid w:val="002F336E"/>
    <w:rsid w:val="002F5ECF"/>
    <w:rsid w:val="00302847"/>
    <w:rsid w:val="00307633"/>
    <w:rsid w:val="00327097"/>
    <w:rsid w:val="00344086"/>
    <w:rsid w:val="00357562"/>
    <w:rsid w:val="00372FF9"/>
    <w:rsid w:val="00380250"/>
    <w:rsid w:val="00383D3B"/>
    <w:rsid w:val="003909F1"/>
    <w:rsid w:val="00396AC5"/>
    <w:rsid w:val="003A723F"/>
    <w:rsid w:val="003B2370"/>
    <w:rsid w:val="003C0714"/>
    <w:rsid w:val="00426649"/>
    <w:rsid w:val="00437978"/>
    <w:rsid w:val="00440685"/>
    <w:rsid w:val="004415F6"/>
    <w:rsid w:val="004427CE"/>
    <w:rsid w:val="00450A7F"/>
    <w:rsid w:val="0046396C"/>
    <w:rsid w:val="00464055"/>
    <w:rsid w:val="00491860"/>
    <w:rsid w:val="00492360"/>
    <w:rsid w:val="00494399"/>
    <w:rsid w:val="00495016"/>
    <w:rsid w:val="00496178"/>
    <w:rsid w:val="004B010A"/>
    <w:rsid w:val="004B4C5A"/>
    <w:rsid w:val="004C6874"/>
    <w:rsid w:val="004C6C9F"/>
    <w:rsid w:val="004E37E2"/>
    <w:rsid w:val="004E412E"/>
    <w:rsid w:val="004F3846"/>
    <w:rsid w:val="005004ED"/>
    <w:rsid w:val="0051220A"/>
    <w:rsid w:val="00512B53"/>
    <w:rsid w:val="00521183"/>
    <w:rsid w:val="005318A5"/>
    <w:rsid w:val="00534627"/>
    <w:rsid w:val="00542AC1"/>
    <w:rsid w:val="00561AE7"/>
    <w:rsid w:val="00565B8D"/>
    <w:rsid w:val="00570A14"/>
    <w:rsid w:val="00570A72"/>
    <w:rsid w:val="00575205"/>
    <w:rsid w:val="00581654"/>
    <w:rsid w:val="00584DF4"/>
    <w:rsid w:val="005A4E12"/>
    <w:rsid w:val="005B0471"/>
    <w:rsid w:val="005B2C50"/>
    <w:rsid w:val="005C0B21"/>
    <w:rsid w:val="005D3405"/>
    <w:rsid w:val="005D43EF"/>
    <w:rsid w:val="005D4E87"/>
    <w:rsid w:val="005D6A5D"/>
    <w:rsid w:val="005E14D2"/>
    <w:rsid w:val="005E7B6A"/>
    <w:rsid w:val="005E7FFB"/>
    <w:rsid w:val="00603520"/>
    <w:rsid w:val="006078E8"/>
    <w:rsid w:val="0061447B"/>
    <w:rsid w:val="00631AC3"/>
    <w:rsid w:val="006548A4"/>
    <w:rsid w:val="006548B0"/>
    <w:rsid w:val="0065668D"/>
    <w:rsid w:val="0067078C"/>
    <w:rsid w:val="00690776"/>
    <w:rsid w:val="00697939"/>
    <w:rsid w:val="006A531C"/>
    <w:rsid w:val="006B4744"/>
    <w:rsid w:val="006B5629"/>
    <w:rsid w:val="006C6A18"/>
    <w:rsid w:val="006C716E"/>
    <w:rsid w:val="006D6979"/>
    <w:rsid w:val="006E1D4C"/>
    <w:rsid w:val="007017FF"/>
    <w:rsid w:val="0070290E"/>
    <w:rsid w:val="00703756"/>
    <w:rsid w:val="007109EA"/>
    <w:rsid w:val="00710A7A"/>
    <w:rsid w:val="00710F1E"/>
    <w:rsid w:val="00714DE1"/>
    <w:rsid w:val="00725AF7"/>
    <w:rsid w:val="00730CCD"/>
    <w:rsid w:val="00734004"/>
    <w:rsid w:val="00735C1A"/>
    <w:rsid w:val="00742477"/>
    <w:rsid w:val="00743062"/>
    <w:rsid w:val="00744175"/>
    <w:rsid w:val="00770BD5"/>
    <w:rsid w:val="007E1742"/>
    <w:rsid w:val="008139A4"/>
    <w:rsid w:val="00824F80"/>
    <w:rsid w:val="008410E5"/>
    <w:rsid w:val="008414D2"/>
    <w:rsid w:val="00844950"/>
    <w:rsid w:val="00847FF7"/>
    <w:rsid w:val="00856103"/>
    <w:rsid w:val="008619A5"/>
    <w:rsid w:val="00877590"/>
    <w:rsid w:val="00877951"/>
    <w:rsid w:val="0088132E"/>
    <w:rsid w:val="008905D9"/>
    <w:rsid w:val="00897C3D"/>
    <w:rsid w:val="008B6280"/>
    <w:rsid w:val="008C3B91"/>
    <w:rsid w:val="008E3928"/>
    <w:rsid w:val="008F654C"/>
    <w:rsid w:val="008F7E98"/>
    <w:rsid w:val="00915F37"/>
    <w:rsid w:val="00923B7E"/>
    <w:rsid w:val="0093531F"/>
    <w:rsid w:val="00941D3A"/>
    <w:rsid w:val="0095223E"/>
    <w:rsid w:val="00963B4A"/>
    <w:rsid w:val="00997551"/>
    <w:rsid w:val="009A7564"/>
    <w:rsid w:val="009B61B5"/>
    <w:rsid w:val="009B7AC7"/>
    <w:rsid w:val="009C56E7"/>
    <w:rsid w:val="009D3942"/>
    <w:rsid w:val="009D75AE"/>
    <w:rsid w:val="009E375D"/>
    <w:rsid w:val="009E3E9D"/>
    <w:rsid w:val="009F5018"/>
    <w:rsid w:val="00A072E8"/>
    <w:rsid w:val="00A14760"/>
    <w:rsid w:val="00A16287"/>
    <w:rsid w:val="00A20CCB"/>
    <w:rsid w:val="00A32732"/>
    <w:rsid w:val="00A34956"/>
    <w:rsid w:val="00A43151"/>
    <w:rsid w:val="00A47229"/>
    <w:rsid w:val="00A67C3F"/>
    <w:rsid w:val="00A8277B"/>
    <w:rsid w:val="00A83783"/>
    <w:rsid w:val="00A9365E"/>
    <w:rsid w:val="00AA572D"/>
    <w:rsid w:val="00AC05B2"/>
    <w:rsid w:val="00AC6EB5"/>
    <w:rsid w:val="00AD142C"/>
    <w:rsid w:val="00AE6C77"/>
    <w:rsid w:val="00AF3ED8"/>
    <w:rsid w:val="00AF577B"/>
    <w:rsid w:val="00B04475"/>
    <w:rsid w:val="00B077DF"/>
    <w:rsid w:val="00B102F8"/>
    <w:rsid w:val="00B12349"/>
    <w:rsid w:val="00B141CF"/>
    <w:rsid w:val="00B23A89"/>
    <w:rsid w:val="00B26515"/>
    <w:rsid w:val="00B508D2"/>
    <w:rsid w:val="00B6546B"/>
    <w:rsid w:val="00B86993"/>
    <w:rsid w:val="00B95251"/>
    <w:rsid w:val="00B95EB4"/>
    <w:rsid w:val="00BB1B69"/>
    <w:rsid w:val="00BB1BEC"/>
    <w:rsid w:val="00BB2B78"/>
    <w:rsid w:val="00BC33CC"/>
    <w:rsid w:val="00BC719F"/>
    <w:rsid w:val="00BC7356"/>
    <w:rsid w:val="00BD2BFA"/>
    <w:rsid w:val="00BF1BC6"/>
    <w:rsid w:val="00BF31FD"/>
    <w:rsid w:val="00C00254"/>
    <w:rsid w:val="00C12CAB"/>
    <w:rsid w:val="00C13C19"/>
    <w:rsid w:val="00C36135"/>
    <w:rsid w:val="00C44AB8"/>
    <w:rsid w:val="00C455D8"/>
    <w:rsid w:val="00C53F30"/>
    <w:rsid w:val="00C549DB"/>
    <w:rsid w:val="00C6114B"/>
    <w:rsid w:val="00C66343"/>
    <w:rsid w:val="00C841DB"/>
    <w:rsid w:val="00C9427B"/>
    <w:rsid w:val="00CA1E81"/>
    <w:rsid w:val="00CA4F7F"/>
    <w:rsid w:val="00CC07F9"/>
    <w:rsid w:val="00CC5162"/>
    <w:rsid w:val="00CD11D8"/>
    <w:rsid w:val="00CD146B"/>
    <w:rsid w:val="00CD547D"/>
    <w:rsid w:val="00CE7B9B"/>
    <w:rsid w:val="00D12DC5"/>
    <w:rsid w:val="00D15AC4"/>
    <w:rsid w:val="00D1619F"/>
    <w:rsid w:val="00D35012"/>
    <w:rsid w:val="00D3762B"/>
    <w:rsid w:val="00D44390"/>
    <w:rsid w:val="00D44801"/>
    <w:rsid w:val="00D57C27"/>
    <w:rsid w:val="00D60F39"/>
    <w:rsid w:val="00D63AA7"/>
    <w:rsid w:val="00D6694E"/>
    <w:rsid w:val="00D80E5B"/>
    <w:rsid w:val="00D822A6"/>
    <w:rsid w:val="00D9127F"/>
    <w:rsid w:val="00D96755"/>
    <w:rsid w:val="00D97004"/>
    <w:rsid w:val="00D97B23"/>
    <w:rsid w:val="00DB2310"/>
    <w:rsid w:val="00DB49C6"/>
    <w:rsid w:val="00DC1CEC"/>
    <w:rsid w:val="00DC7EC5"/>
    <w:rsid w:val="00DE6C3D"/>
    <w:rsid w:val="00E0257A"/>
    <w:rsid w:val="00E13FED"/>
    <w:rsid w:val="00E26BC7"/>
    <w:rsid w:val="00E5181F"/>
    <w:rsid w:val="00E6146A"/>
    <w:rsid w:val="00E64CB6"/>
    <w:rsid w:val="00E66561"/>
    <w:rsid w:val="00E87A4E"/>
    <w:rsid w:val="00E95034"/>
    <w:rsid w:val="00EA1EAF"/>
    <w:rsid w:val="00EA60C6"/>
    <w:rsid w:val="00EC1DC9"/>
    <w:rsid w:val="00EC4758"/>
    <w:rsid w:val="00EC7195"/>
    <w:rsid w:val="00ED01A2"/>
    <w:rsid w:val="00ED4D63"/>
    <w:rsid w:val="00EE06F1"/>
    <w:rsid w:val="00EF026F"/>
    <w:rsid w:val="00EF4513"/>
    <w:rsid w:val="00EF5B27"/>
    <w:rsid w:val="00F01BB5"/>
    <w:rsid w:val="00F028FF"/>
    <w:rsid w:val="00F0351B"/>
    <w:rsid w:val="00F12F83"/>
    <w:rsid w:val="00F2787A"/>
    <w:rsid w:val="00F31F4F"/>
    <w:rsid w:val="00F43DA2"/>
    <w:rsid w:val="00F47B6C"/>
    <w:rsid w:val="00F54E29"/>
    <w:rsid w:val="00F55161"/>
    <w:rsid w:val="00F61D36"/>
    <w:rsid w:val="00F727FF"/>
    <w:rsid w:val="00F741B7"/>
    <w:rsid w:val="00F9298A"/>
    <w:rsid w:val="00FA1549"/>
    <w:rsid w:val="00FA6F69"/>
    <w:rsid w:val="00FA7866"/>
    <w:rsid w:val="00FA7A53"/>
    <w:rsid w:val="00FB31B8"/>
    <w:rsid w:val="00FB7E0C"/>
    <w:rsid w:val="00FC0E63"/>
    <w:rsid w:val="00FD3A3B"/>
    <w:rsid w:val="00FF5713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0C6FBE5"/>
  <w15:docId w15:val="{3A2EA963-4597-4588-904C-01999396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59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F54E29"/>
    <w:pPr>
      <w:keepNext/>
      <w:numPr>
        <w:numId w:val="21"/>
      </w:numPr>
      <w:spacing w:before="240" w:after="240"/>
      <w:outlineLvl w:val="0"/>
    </w:pPr>
    <w:rPr>
      <w:rFonts w:cs="Arial"/>
      <w:b/>
      <w:bCs/>
      <w:kern w:val="32"/>
      <w:sz w:val="30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6694E"/>
    <w:pPr>
      <w:keepNext/>
      <w:numPr>
        <w:numId w:val="14"/>
      </w:numPr>
      <w:spacing w:before="240" w:after="120"/>
      <w:outlineLvl w:val="1"/>
    </w:pPr>
    <w:rPr>
      <w:rFonts w:cs="Arial"/>
      <w:bCs/>
      <w:iCs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46396C"/>
    <w:pPr>
      <w:keepNext/>
      <w:numPr>
        <w:ilvl w:val="2"/>
        <w:numId w:val="19"/>
      </w:numPr>
      <w:tabs>
        <w:tab w:val="left" w:pos="864"/>
      </w:tabs>
      <w:spacing w:before="240" w:after="12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rsid w:val="00AC6EB5"/>
    <w:pPr>
      <w:keepNext/>
      <w:numPr>
        <w:ilvl w:val="3"/>
        <w:numId w:val="1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6EB5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C6EB5"/>
    <w:pPr>
      <w:numPr>
        <w:ilvl w:val="5"/>
        <w:numId w:val="1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AC6EB5"/>
    <w:pPr>
      <w:numPr>
        <w:ilvl w:val="6"/>
        <w:numId w:val="1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C6EB5"/>
    <w:pPr>
      <w:numPr>
        <w:ilvl w:val="7"/>
        <w:numId w:val="1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C6EB5"/>
    <w:pPr>
      <w:numPr>
        <w:ilvl w:val="8"/>
        <w:numId w:val="1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7C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7C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7C27"/>
  </w:style>
  <w:style w:type="character" w:styleId="Hyperlink">
    <w:name w:val="Hyperlink"/>
    <w:rsid w:val="00D57C27"/>
    <w:rPr>
      <w:color w:val="0000FF"/>
      <w:u w:val="single"/>
    </w:rPr>
  </w:style>
  <w:style w:type="table" w:styleId="TableGrid">
    <w:name w:val="Table Grid"/>
    <w:basedOn w:val="TableNormal"/>
    <w:rsid w:val="008414D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86E88"/>
    <w:pPr>
      <w:spacing w:after="12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AppendixTitle">
    <w:name w:val="Appendix Title"/>
    <w:basedOn w:val="Normal"/>
    <w:rsid w:val="00DB49C6"/>
    <w:pPr>
      <w:spacing w:before="120" w:after="120"/>
      <w:jc w:val="center"/>
    </w:pPr>
    <w:rPr>
      <w:b/>
      <w:sz w:val="32"/>
    </w:rPr>
  </w:style>
  <w:style w:type="paragraph" w:styleId="TOC1">
    <w:name w:val="toc 1"/>
    <w:basedOn w:val="Normal"/>
    <w:next w:val="Normal"/>
    <w:autoRedefine/>
    <w:uiPriority w:val="39"/>
    <w:rsid w:val="00AC05B2"/>
    <w:pPr>
      <w:tabs>
        <w:tab w:val="left" w:pos="440"/>
        <w:tab w:val="right" w:leader="dot" w:pos="8640"/>
      </w:tabs>
      <w:ind w:left="450" w:hanging="450"/>
    </w:pPr>
  </w:style>
  <w:style w:type="paragraph" w:styleId="TOC2">
    <w:name w:val="toc 2"/>
    <w:basedOn w:val="Normal"/>
    <w:next w:val="Normal"/>
    <w:autoRedefine/>
    <w:uiPriority w:val="39"/>
    <w:rsid w:val="00AC05B2"/>
    <w:pPr>
      <w:tabs>
        <w:tab w:val="left" w:pos="960"/>
        <w:tab w:val="right" w:leader="dot" w:pos="8640"/>
      </w:tabs>
      <w:ind w:left="990" w:hanging="770"/>
    </w:pPr>
  </w:style>
  <w:style w:type="paragraph" w:styleId="TOC3">
    <w:name w:val="toc 3"/>
    <w:basedOn w:val="Normal"/>
    <w:next w:val="Normal"/>
    <w:autoRedefine/>
    <w:uiPriority w:val="39"/>
    <w:rsid w:val="00AC05B2"/>
    <w:pPr>
      <w:tabs>
        <w:tab w:val="left" w:pos="1200"/>
        <w:tab w:val="right" w:leader="dot" w:pos="8640"/>
      </w:tabs>
      <w:ind w:left="1170" w:hanging="730"/>
    </w:pPr>
  </w:style>
  <w:style w:type="numbering" w:customStyle="1" w:styleId="StyleBulleted">
    <w:name w:val="Style Bulleted"/>
    <w:basedOn w:val="NoList"/>
    <w:rsid w:val="00C13C19"/>
    <w:pPr>
      <w:numPr>
        <w:numId w:val="1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46396C"/>
    <w:pPr>
      <w:tabs>
        <w:tab w:val="left" w:pos="864"/>
      </w:tabs>
      <w:ind w:left="864" w:hanging="864"/>
    </w:pPr>
    <w:rPr>
      <w:iCs w:val="0"/>
      <w:color w:val="999999"/>
    </w:rPr>
  </w:style>
  <w:style w:type="character" w:customStyle="1" w:styleId="Heading2Char">
    <w:name w:val="Heading 2 Char"/>
    <w:link w:val="Heading2"/>
    <w:rsid w:val="00D6694E"/>
    <w:rPr>
      <w:rFonts w:ascii="Arial" w:hAnsi="Arial" w:cs="Arial"/>
      <w:bCs/>
      <w:iCs/>
      <w:sz w:val="24"/>
      <w:szCs w:val="24"/>
      <w:lang w:val="en-CA"/>
    </w:rPr>
  </w:style>
  <w:style w:type="character" w:customStyle="1" w:styleId="StyleHeading2Gray-40Char">
    <w:name w:val="Style Heading 2 + Gray-40% Char"/>
    <w:link w:val="StyleHeading2Gray-40"/>
    <w:rsid w:val="0046396C"/>
    <w:rPr>
      <w:rFonts w:ascii="Arial" w:hAnsi="Arial" w:cs="Arial"/>
      <w:b/>
      <w:bCs/>
      <w:color w:val="999999"/>
      <w:sz w:val="24"/>
      <w:szCs w:val="24"/>
      <w:lang w:val="en-CA"/>
    </w:rPr>
  </w:style>
  <w:style w:type="character" w:styleId="Strong">
    <w:name w:val="Strong"/>
    <w:qFormat/>
    <w:rsid w:val="008905D9"/>
    <w:rPr>
      <w:b/>
      <w:bCs/>
    </w:rPr>
  </w:style>
  <w:style w:type="character" w:customStyle="1" w:styleId="Heading1Char">
    <w:name w:val="Heading 1 Char"/>
    <w:link w:val="Heading1"/>
    <w:rsid w:val="00F54E29"/>
    <w:rPr>
      <w:rFonts w:ascii="Arial" w:hAnsi="Arial" w:cs="Arial"/>
      <w:b/>
      <w:bCs/>
      <w:kern w:val="32"/>
      <w:sz w:val="30"/>
      <w:szCs w:val="24"/>
      <w:lang w:val="en-CA"/>
    </w:rPr>
  </w:style>
  <w:style w:type="paragraph" w:styleId="Caption">
    <w:name w:val="caption"/>
    <w:basedOn w:val="Normal"/>
    <w:next w:val="Normal"/>
    <w:qFormat/>
    <w:rsid w:val="006A531C"/>
    <w:pPr>
      <w:overflowPunct/>
      <w:autoSpaceDE/>
      <w:autoSpaceDN/>
      <w:adjustRightInd/>
      <w:jc w:val="both"/>
      <w:textAlignment w:val="auto"/>
    </w:pPr>
    <w:rPr>
      <w:rFonts w:cs="Arial"/>
      <w:b/>
      <w:bCs/>
      <w:sz w:val="20"/>
    </w:rPr>
  </w:style>
  <w:style w:type="paragraph" w:styleId="FootnoteText">
    <w:name w:val="footnote text"/>
    <w:basedOn w:val="Normal"/>
    <w:semiHidden/>
    <w:rsid w:val="006A531C"/>
    <w:pPr>
      <w:overflowPunct/>
      <w:autoSpaceDE/>
      <w:autoSpaceDN/>
      <w:adjustRightInd/>
      <w:jc w:val="both"/>
      <w:textAlignment w:val="auto"/>
    </w:pPr>
    <w:rPr>
      <w:rFonts w:cs="Arial"/>
      <w:sz w:val="20"/>
    </w:rPr>
  </w:style>
  <w:style w:type="character" w:styleId="FootnoteReference">
    <w:name w:val="footnote reference"/>
    <w:semiHidden/>
    <w:rsid w:val="006A531C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6A531C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semiHidden/>
    <w:rsid w:val="006A531C"/>
    <w:pPr>
      <w:overflowPunct/>
      <w:autoSpaceDE/>
      <w:autoSpaceDN/>
      <w:adjustRightInd/>
      <w:ind w:left="960"/>
      <w:textAlignment w:val="auto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semiHidden/>
    <w:rsid w:val="006A531C"/>
    <w:pPr>
      <w:overflowPunct/>
      <w:autoSpaceDE/>
      <w:autoSpaceDN/>
      <w:adjustRightInd/>
      <w:ind w:left="1200"/>
      <w:textAlignment w:val="auto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6A531C"/>
    <w:pPr>
      <w:overflowPunct/>
      <w:autoSpaceDE/>
      <w:autoSpaceDN/>
      <w:adjustRightInd/>
      <w:ind w:left="1440"/>
      <w:textAlignment w:val="auto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6A531C"/>
    <w:pPr>
      <w:overflowPunct/>
      <w:autoSpaceDE/>
      <w:autoSpaceDN/>
      <w:adjustRightInd/>
      <w:ind w:left="1680"/>
      <w:textAlignment w:val="auto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6A531C"/>
    <w:pPr>
      <w:overflowPunct/>
      <w:autoSpaceDE/>
      <w:autoSpaceDN/>
      <w:adjustRightInd/>
      <w:ind w:left="1920"/>
      <w:textAlignment w:val="auto"/>
    </w:pPr>
    <w:rPr>
      <w:rFonts w:ascii="Times New Roman" w:hAnsi="Times New Roman"/>
      <w:szCs w:val="24"/>
      <w:lang w:val="en-US"/>
    </w:rPr>
  </w:style>
  <w:style w:type="paragraph" w:styleId="BodyText">
    <w:name w:val="Body Text"/>
    <w:basedOn w:val="Normal"/>
    <w:link w:val="BodyTextChar1"/>
    <w:rsid w:val="006A531C"/>
    <w:rPr>
      <w:rFonts w:ascii="Times New Roman" w:hAnsi="Times New Roman"/>
      <w:sz w:val="24"/>
    </w:rPr>
  </w:style>
  <w:style w:type="paragraph" w:styleId="BodyText2">
    <w:name w:val="Body Text 2"/>
    <w:basedOn w:val="Normal"/>
    <w:rsid w:val="006A531C"/>
    <w:pPr>
      <w:overflowPunct/>
      <w:textAlignment w:val="auto"/>
    </w:pPr>
    <w:rPr>
      <w:rFonts w:cs="Arial"/>
      <w:szCs w:val="22"/>
      <w:lang w:val="en-US"/>
    </w:rPr>
  </w:style>
  <w:style w:type="paragraph" w:customStyle="1" w:styleId="Module">
    <w:name w:val="Module"/>
    <w:basedOn w:val="Normal"/>
    <w:link w:val="ModuleChar"/>
    <w:rsid w:val="006A531C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6A531C"/>
    <w:rPr>
      <w:sz w:val="36"/>
      <w:lang w:val="en-CA" w:eastAsia="en-US" w:bidi="ar-SA"/>
    </w:rPr>
  </w:style>
  <w:style w:type="paragraph" w:customStyle="1" w:styleId="Module0">
    <w:name w:val="Module #"/>
    <w:basedOn w:val="Normal"/>
    <w:link w:val="ModuleChar0"/>
    <w:rsid w:val="006A531C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6A531C"/>
    <w:rPr>
      <w:sz w:val="120"/>
      <w:lang w:val="en-CA" w:eastAsia="en-US" w:bidi="ar-SA"/>
    </w:rPr>
  </w:style>
  <w:style w:type="paragraph" w:styleId="Subtitle">
    <w:name w:val="Subtitle"/>
    <w:basedOn w:val="Normal"/>
    <w:qFormat/>
    <w:rsid w:val="006A531C"/>
    <w:pPr>
      <w:overflowPunct/>
      <w:autoSpaceDE/>
      <w:autoSpaceDN/>
      <w:adjustRightInd/>
      <w:textAlignment w:val="auto"/>
    </w:pPr>
    <w:rPr>
      <w:rFonts w:ascii="Times New Roman" w:hAnsi="Times New Roman"/>
      <w:b/>
      <w:sz w:val="24"/>
      <w:lang w:val="en-US"/>
    </w:rPr>
  </w:style>
  <w:style w:type="paragraph" w:customStyle="1" w:styleId="Tiltle">
    <w:name w:val="Tiltle"/>
    <w:basedOn w:val="Normal"/>
    <w:rsid w:val="006A531C"/>
    <w:pPr>
      <w:overflowPunct/>
      <w:autoSpaceDE/>
      <w:autoSpaceDN/>
      <w:adjustRightInd/>
      <w:textAlignment w:val="auto"/>
    </w:pPr>
    <w:rPr>
      <w:rFonts w:ascii="Verdana" w:hAnsi="Verdana"/>
      <w:b/>
      <w:bCs/>
      <w:sz w:val="20"/>
      <w:szCs w:val="22"/>
      <w:lang w:val="en-US"/>
    </w:rPr>
  </w:style>
  <w:style w:type="character" w:styleId="FollowedHyperlink">
    <w:name w:val="FollowedHyperlink"/>
    <w:rsid w:val="006A531C"/>
    <w:rPr>
      <w:color w:val="800080"/>
      <w:u w:val="single"/>
    </w:rPr>
  </w:style>
  <w:style w:type="character" w:customStyle="1" w:styleId="BodyTextChar">
    <w:name w:val="Body Text Char"/>
    <w:rsid w:val="006A531C"/>
    <w:rPr>
      <w:sz w:val="24"/>
      <w:lang w:val="en-CA" w:eastAsia="en-US" w:bidi="ar-SA"/>
    </w:rPr>
  </w:style>
  <w:style w:type="paragraph" w:styleId="BodyText3">
    <w:name w:val="Body Text 3"/>
    <w:basedOn w:val="Normal"/>
    <w:rsid w:val="006A531C"/>
    <w:pPr>
      <w:spacing w:after="120"/>
    </w:pPr>
    <w:rPr>
      <w:rFonts w:ascii="Times New Roman" w:hAnsi="Times New Roman"/>
      <w:sz w:val="16"/>
      <w:szCs w:val="16"/>
    </w:rPr>
  </w:style>
  <w:style w:type="paragraph" w:styleId="NormalWeb">
    <w:name w:val="Normal (Web)"/>
    <w:basedOn w:val="Normal"/>
    <w:rsid w:val="006A53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odyTextIndent3">
    <w:name w:val="Body Text Indent 3"/>
    <w:basedOn w:val="Normal"/>
    <w:rsid w:val="006A531C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customStyle="1" w:styleId="orangehead">
    <w:name w:val="orangehead"/>
    <w:basedOn w:val="Normal"/>
    <w:rsid w:val="006A531C"/>
    <w:pPr>
      <w:pBdr>
        <w:bottom w:val="single" w:sz="6" w:space="4" w:color="999999"/>
      </w:pBdr>
      <w:overflowPunct/>
      <w:autoSpaceDE/>
      <w:autoSpaceDN/>
      <w:adjustRightInd/>
      <w:textAlignment w:val="auto"/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rsid w:val="006A531C"/>
    <w:pPr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IntroBlurb">
    <w:name w:val="Intro Blurb"/>
    <w:basedOn w:val="BodyText"/>
    <w:rsid w:val="006A531C"/>
    <w:pPr>
      <w:jc w:val="both"/>
    </w:pPr>
    <w:rPr>
      <w:b/>
      <w:i/>
      <w:sz w:val="28"/>
    </w:rPr>
  </w:style>
  <w:style w:type="character" w:styleId="Emphasis">
    <w:name w:val="Emphasis"/>
    <w:qFormat/>
    <w:rsid w:val="006A531C"/>
    <w:rPr>
      <w:i/>
      <w:iCs/>
    </w:rPr>
  </w:style>
  <w:style w:type="table" w:styleId="Table3Deffects1">
    <w:name w:val="Table 3D effects 1"/>
    <w:basedOn w:val="TableNormal"/>
    <w:rsid w:val="006A53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A53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A53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A53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6A53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6A531C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6A53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6A53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rsid w:val="006A531C"/>
    <w:rPr>
      <w:sz w:val="24"/>
      <w:lang w:val="en-CA" w:eastAsia="en-US" w:bidi="ar-SA"/>
    </w:rPr>
  </w:style>
  <w:style w:type="paragraph" w:customStyle="1" w:styleId="text-normal">
    <w:name w:val="text-normal"/>
    <w:basedOn w:val="Normal"/>
    <w:rsid w:val="006A531C"/>
    <w:pPr>
      <w:overflowPunct/>
      <w:autoSpaceDE/>
      <w:autoSpaceDN/>
      <w:adjustRightInd/>
      <w:spacing w:before="100" w:beforeAutospacing="1" w:after="100" w:afterAutospacing="1" w:line="312" w:lineRule="auto"/>
      <w:textAlignment w:val="auto"/>
    </w:pPr>
    <w:rPr>
      <w:rFonts w:cs="Arial"/>
      <w:sz w:val="16"/>
      <w:szCs w:val="16"/>
      <w:lang w:val="en-US"/>
    </w:rPr>
  </w:style>
  <w:style w:type="character" w:customStyle="1" w:styleId="a1">
    <w:name w:val="a1"/>
    <w:rsid w:val="006A531C"/>
    <w:rPr>
      <w:color w:val="008000"/>
    </w:rPr>
  </w:style>
  <w:style w:type="paragraph" w:customStyle="1" w:styleId="Default">
    <w:name w:val="Default"/>
    <w:rsid w:val="006A531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semiHidden/>
    <w:rsid w:val="006A531C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locked/>
    <w:rsid w:val="006A531C"/>
    <w:rPr>
      <w:rFonts w:ascii="Arial" w:hAnsi="Arial"/>
      <w:sz w:val="22"/>
      <w:lang w:val="en-CA" w:eastAsia="en-US" w:bidi="ar-SA"/>
    </w:rPr>
  </w:style>
  <w:style w:type="character" w:customStyle="1" w:styleId="FooterChar">
    <w:name w:val="Footer Char"/>
    <w:link w:val="Footer"/>
    <w:uiPriority w:val="99"/>
    <w:locked/>
    <w:rsid w:val="006A531C"/>
    <w:rPr>
      <w:rFonts w:ascii="Arial" w:hAnsi="Arial"/>
      <w:sz w:val="22"/>
      <w:lang w:val="en-CA" w:eastAsia="en-US" w:bidi="ar-SA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6A531C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6A531C"/>
    <w:rPr>
      <w:rFonts w:ascii="Arial" w:hAnsi="Arial"/>
      <w:sz w:val="22"/>
      <w:szCs w:val="24"/>
      <w:lang w:val="en-CA" w:eastAsia="en-US" w:bidi="ar-SA"/>
    </w:rPr>
  </w:style>
  <w:style w:type="character" w:customStyle="1" w:styleId="apple-style-span">
    <w:name w:val="apple-style-span"/>
    <w:basedOn w:val="DefaultParagraphFont"/>
    <w:rsid w:val="006A531C"/>
  </w:style>
  <w:style w:type="character" w:styleId="CommentReference">
    <w:name w:val="annotation reference"/>
    <w:semiHidden/>
    <w:rsid w:val="006A531C"/>
    <w:rPr>
      <w:sz w:val="16"/>
      <w:szCs w:val="16"/>
    </w:rPr>
  </w:style>
  <w:style w:type="paragraph" w:styleId="CommentText">
    <w:name w:val="annotation text"/>
    <w:basedOn w:val="Normal"/>
    <w:semiHidden/>
    <w:rsid w:val="006A531C"/>
    <w:pPr>
      <w:overflowPunct/>
      <w:autoSpaceDE/>
      <w:autoSpaceDN/>
      <w:adjustRightInd/>
      <w:jc w:val="both"/>
      <w:textAlignment w:val="auto"/>
    </w:pPr>
    <w:rPr>
      <w:rFonts w:cs="Arial"/>
      <w:sz w:val="20"/>
    </w:rPr>
  </w:style>
  <w:style w:type="paragraph" w:styleId="CommentSubject">
    <w:name w:val="annotation subject"/>
    <w:basedOn w:val="CommentText"/>
    <w:next w:val="CommentText"/>
    <w:semiHidden/>
    <w:rsid w:val="006A531C"/>
    <w:rPr>
      <w:b/>
      <w:bCs/>
    </w:rPr>
  </w:style>
  <w:style w:type="paragraph" w:customStyle="1" w:styleId="Source">
    <w:name w:val="Source"/>
    <w:basedOn w:val="Normal"/>
    <w:link w:val="SourceChar"/>
    <w:rsid w:val="006A531C"/>
    <w:pPr>
      <w:overflowPunct/>
      <w:autoSpaceDE/>
      <w:autoSpaceDN/>
      <w:adjustRightInd/>
      <w:jc w:val="both"/>
      <w:textAlignment w:val="auto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rsid w:val="006A531C"/>
    <w:rPr>
      <w:rFonts w:ascii="Arial" w:hAnsi="Arial" w:cs="Arial"/>
      <w:sz w:val="16"/>
      <w:szCs w:val="24"/>
      <w:lang w:val="en-CA" w:eastAsia="en-US" w:bidi="ar-SA"/>
    </w:rPr>
  </w:style>
  <w:style w:type="character" w:customStyle="1" w:styleId="articletext1">
    <w:name w:val="articletext1"/>
    <w:rsid w:val="006A531C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Heading2Manual">
    <w:name w:val="Heading 2 Manual"/>
    <w:basedOn w:val="Heading2"/>
    <w:rsid w:val="00877590"/>
    <w:pPr>
      <w:overflowPunct/>
      <w:autoSpaceDE/>
      <w:autoSpaceDN/>
      <w:adjustRightInd/>
      <w:ind w:left="0"/>
      <w:textAlignment w:val="auto"/>
    </w:pPr>
    <w:rPr>
      <w:iCs w:val="0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87759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0D4F2E"/>
    <w:rPr>
      <w:rFonts w:ascii="Arial" w:hAnsi="Arial"/>
      <w:b/>
      <w:bCs/>
      <w:i/>
      <w:iCs/>
      <w:sz w:val="26"/>
      <w:szCs w:val="26"/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9D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B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creativecommons.org/licenses/by/4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\\server\Shared\Education%20Program%20Development\Templates\www.cawst.org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file:///\\server\Shared\Education%20Program%20Development\Templates\resources@cawst.or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tif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elert\Downloads\Template_Manual%20Front%20End_2013-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614E-6BF8-443C-B661-A8BF89C6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Template_Manual Front End_2013-10</Template>
  <TotalTime>239</TotalTime>
  <Pages>17</Pages>
  <Words>1094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Title Here</vt:lpstr>
    </vt:vector>
  </TitlesOfParts>
  <Company>CAWST</Company>
  <LinksUpToDate>false</LinksUpToDate>
  <CharactersWithSpaces>7473</CharactersWithSpaces>
  <SharedDoc>false</SharedDoc>
  <HLinks>
    <vt:vector size="96" baseType="variant"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_Toc314226444</vt:lpwstr>
      </vt:variant>
      <vt:variant>
        <vt:i4>1441841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_Toc314226443</vt:lpwstr>
      </vt:variant>
      <vt:variant>
        <vt:i4>1441841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_Toc314226442</vt:lpwstr>
      </vt:variant>
      <vt:variant>
        <vt:i4>1441841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_Toc314226441</vt:lpwstr>
      </vt:variant>
      <vt:variant>
        <vt:i4>1441841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_Toc314226440</vt:lpwstr>
      </vt:variant>
      <vt:variant>
        <vt:i4>1114161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_Toc314226439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_Toc314226438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_Toc314226437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_Toc262219747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_Toc262219746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_Toc262219745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_Toc262219744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_Toc262219743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_Toc262219742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_Toc262219741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_Toc262219740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Title Here</dc:title>
  <dc:creator>CAWST</dc:creator>
  <cp:lastModifiedBy>Lisa Mitchell</cp:lastModifiedBy>
  <cp:revision>31</cp:revision>
  <cp:lastPrinted>2015-11-17T21:01:00Z</cp:lastPrinted>
  <dcterms:created xsi:type="dcterms:W3CDTF">2016-11-22T01:07:00Z</dcterms:created>
  <dcterms:modified xsi:type="dcterms:W3CDTF">2016-12-20T00:57:00Z</dcterms:modified>
</cp:coreProperties>
</file>