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57" w:tblpY="700"/>
        <w:tblOverlap w:val="never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434CC1" w:rsidRPr="007D49F2" w14:paraId="608B3130" w14:textId="77777777" w:rsidTr="003A3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49" w:type="dxa"/>
            <w:shd w:val="clear" w:color="auto" w:fill="auto"/>
          </w:tcPr>
          <w:bookmarkStart w:id="0" w:name="_Toc270846599"/>
          <w:bookmarkStart w:id="1" w:name="_Toc275283084"/>
          <w:p w14:paraId="76F999B8" w14:textId="4D744347" w:rsidR="00434CC1" w:rsidRPr="007D49F2" w:rsidRDefault="00D1006B" w:rsidP="00953EBE">
            <w:pPr>
              <w:pStyle w:val="Header"/>
              <w:ind w:right="64"/>
              <w:rPr>
                <w:b w:val="0"/>
                <w:bCs/>
                <w:color w:val="003C69"/>
              </w:rPr>
            </w:pPr>
            <w:r>
              <w:rPr>
                <w:bCs/>
                <w:color w:val="003C69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P Partnerships &amp; Engagement"/>
                  </w:textInput>
                </w:ffData>
              </w:fldChar>
            </w:r>
            <w:r>
              <w:rPr>
                <w:b w:val="0"/>
                <w:bCs/>
                <w:color w:val="003C69" w:themeColor="accent1"/>
              </w:rPr>
              <w:instrText xml:space="preserve"> FORMTEXT </w:instrText>
            </w:r>
            <w:r>
              <w:rPr>
                <w:bCs/>
                <w:color w:val="003C69" w:themeColor="accent1"/>
              </w:rPr>
            </w:r>
            <w:r>
              <w:rPr>
                <w:bCs/>
                <w:color w:val="003C69" w:themeColor="accent1"/>
              </w:rPr>
              <w:fldChar w:fldCharType="separate"/>
            </w:r>
            <w:r>
              <w:rPr>
                <w:b w:val="0"/>
                <w:bCs/>
                <w:noProof/>
                <w:color w:val="003C69" w:themeColor="accent1"/>
              </w:rPr>
              <w:t>GP Partnerships &amp; Engagement</w:t>
            </w:r>
            <w:r>
              <w:rPr>
                <w:bCs/>
                <w:color w:val="003C69" w:themeColor="accent1"/>
              </w:rPr>
              <w:fldChar w:fldCharType="end"/>
            </w:r>
          </w:p>
        </w:tc>
      </w:tr>
    </w:tbl>
    <w:bookmarkEnd w:id="0"/>
    <w:bookmarkEnd w:id="1"/>
    <w:p w14:paraId="78F48995" w14:textId="09723B6C" w:rsidR="00984857" w:rsidRDefault="000F2239" w:rsidP="009D44BA">
      <w:pPr>
        <w:pStyle w:val="Title"/>
      </w:pPr>
      <w:r>
        <w:fldChar w:fldCharType="begin">
          <w:ffData>
            <w:name w:val=""/>
            <w:enabled/>
            <w:calcOnExit w:val="0"/>
            <w:textInput>
              <w:default w:val="Respiratory Update - 19 October 2024"/>
            </w:textInput>
          </w:ffData>
        </w:fldChar>
      </w:r>
      <w:r>
        <w:instrText xml:space="preserve"> FORMTEXT </w:instrText>
      </w:r>
      <w:r>
        <w:fldChar w:fldCharType="separate"/>
      </w:r>
      <w:r>
        <w:t>Respiratory Update - 19 October 2024</w:t>
      </w:r>
      <w:r>
        <w:fldChar w:fldCharType="end"/>
      </w:r>
    </w:p>
    <w:p w14:paraId="5EE25AAA" w14:textId="77777777" w:rsidR="00984857" w:rsidRPr="00984857" w:rsidRDefault="00984857" w:rsidP="00984857">
      <w:pPr>
        <w:pStyle w:val="Paragraph"/>
        <w:rPr>
          <w:lang w:val="en-AU"/>
        </w:rPr>
      </w:pPr>
    </w:p>
    <w:p w14:paraId="52E19901" w14:textId="2A43CF2D" w:rsidR="003C058D" w:rsidRPr="0057718A" w:rsidRDefault="008F67E4" w:rsidP="009D44BA">
      <w:pPr>
        <w:pStyle w:val="Title"/>
        <w:sectPr w:rsidR="003C058D" w:rsidRPr="0057718A" w:rsidSect="003C05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701" w:right="843" w:bottom="1707" w:left="851" w:header="709" w:footer="709" w:gutter="0"/>
          <w:pgNumType w:start="1"/>
          <w:cols w:space="708"/>
          <w:titlePg/>
          <w:docGrid w:linePitch="360"/>
        </w:sectPr>
      </w:pPr>
      <w:r>
        <w:drawing>
          <wp:inline distT="0" distB="0" distL="0" distR="0" wp14:anchorId="066FC426" wp14:editId="6B4A6C59">
            <wp:extent cx="648081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F00FC" w14:textId="481D2746" w:rsidR="009A6601" w:rsidRDefault="000F2239" w:rsidP="00984857">
      <w:pPr>
        <w:pStyle w:val="BlockTextBlue"/>
      </w:pPr>
      <w:r>
        <w:t>19</w:t>
      </w:r>
      <w:r w:rsidRPr="000F2239">
        <w:rPr>
          <w:vertAlign w:val="superscript"/>
        </w:rPr>
        <w:t>th</w:t>
      </w:r>
      <w:r>
        <w:t xml:space="preserve"> </w:t>
      </w:r>
      <w:r w:rsidR="009B7B8F">
        <w:t>October</w:t>
      </w:r>
      <w:r w:rsidR="005A3192">
        <w:t xml:space="preserve"> 2024</w:t>
      </w:r>
      <w:r w:rsidR="0057718A" w:rsidRPr="0057718A">
        <w:t xml:space="preserve">, </w:t>
      </w:r>
      <w:r w:rsidR="007B2041">
        <w:t xml:space="preserve">Ground Floor, Room </w:t>
      </w:r>
      <w:r w:rsidR="0037283A">
        <w:t>Small Lecture Theatre</w:t>
      </w:r>
      <w:r w:rsidR="007B2041">
        <w:t xml:space="preserve">, </w:t>
      </w:r>
      <w:r w:rsidR="001A4948">
        <w:t>Block E</w:t>
      </w:r>
      <w:r w:rsidR="007B2041">
        <w:t>/PED Building</w:t>
      </w:r>
      <w:r w:rsidR="001A4948">
        <w:t>, Gold Coast University Hospital, 1 Hospital Blvd, Southport, Qld, 4215</w:t>
      </w:r>
      <w:r w:rsidR="0057718A" w:rsidRPr="0057718A">
        <w:t xml:space="preserve">, </w:t>
      </w:r>
      <w:r w:rsidR="001A4948">
        <w:t>8.15 am</w:t>
      </w:r>
      <w:r w:rsidR="0057718A" w:rsidRPr="0057718A">
        <w:t xml:space="preserve"> – </w:t>
      </w:r>
      <w:r w:rsidR="001A4948">
        <w:t>1</w:t>
      </w:r>
      <w:r w:rsidR="00984857">
        <w:t>2</w:t>
      </w:r>
      <w:r w:rsidR="001A4948">
        <w:t>.</w:t>
      </w:r>
      <w:r w:rsidR="00C2774C">
        <w:t>50</w:t>
      </w:r>
      <w:r w:rsidR="001A4948">
        <w:t xml:space="preserve"> </w:t>
      </w:r>
      <w:proofErr w:type="gramStart"/>
      <w:r w:rsidR="001A4948">
        <w:t>pm</w:t>
      </w:r>
      <w:proofErr w:type="gramEnd"/>
    </w:p>
    <w:p w14:paraId="0811026E" w14:textId="77777777" w:rsidR="0057718A" w:rsidRPr="0057718A" w:rsidRDefault="0057718A" w:rsidP="0057718A">
      <w:pPr>
        <w:pStyle w:val="Paragraph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938"/>
      </w:tblGrid>
      <w:tr w:rsidR="0057718A" w14:paraId="1A5AD8C9" w14:textId="77777777" w:rsidTr="76C15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tcW w:w="2268" w:type="dxa"/>
          </w:tcPr>
          <w:p w14:paraId="0F96F6B4" w14:textId="77777777" w:rsidR="0057718A" w:rsidRDefault="0057718A" w:rsidP="00DC111F">
            <w:pPr>
              <w:rPr>
                <w:lang w:val="en-AU"/>
              </w:rPr>
            </w:pPr>
            <w:r>
              <w:rPr>
                <w:lang w:val="en-AU"/>
              </w:rPr>
              <w:t>Time</w:t>
            </w:r>
          </w:p>
        </w:tc>
        <w:tc>
          <w:tcPr>
            <w:tcW w:w="7938" w:type="dxa"/>
          </w:tcPr>
          <w:p w14:paraId="2D831F77" w14:textId="77777777" w:rsidR="0057718A" w:rsidRDefault="0057718A" w:rsidP="00DC111F">
            <w:pPr>
              <w:rPr>
                <w:lang w:val="en-AU"/>
              </w:rPr>
            </w:pPr>
            <w:r>
              <w:rPr>
                <w:lang w:val="en-AU"/>
              </w:rPr>
              <w:t>Session information</w:t>
            </w:r>
          </w:p>
        </w:tc>
      </w:tr>
      <w:tr w:rsidR="0057718A" w14:paraId="2ACC4985" w14:textId="77777777" w:rsidTr="76C1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2A3B49DC" w14:textId="5F1BE858" w:rsidR="0057718A" w:rsidRDefault="0057718A" w:rsidP="0057718A">
            <w:pPr>
              <w:rPr>
                <w:lang w:val="en-AU"/>
              </w:rPr>
            </w:pPr>
            <w:r w:rsidRPr="00036698">
              <w:t>8</w:t>
            </w:r>
            <w:r w:rsidR="00C60266">
              <w:t>:</w:t>
            </w:r>
            <w:r w:rsidR="002A4789">
              <w:t>1</w:t>
            </w:r>
            <w:r w:rsidR="00C60266">
              <w:t xml:space="preserve">5 </w:t>
            </w:r>
            <w:r w:rsidRPr="00036698">
              <w:t>– 8:</w:t>
            </w:r>
            <w:r w:rsidR="002A4789">
              <w:t>25</w:t>
            </w:r>
            <w:r w:rsidRPr="00036698">
              <w:t xml:space="preserve"> am</w:t>
            </w:r>
          </w:p>
        </w:tc>
        <w:tc>
          <w:tcPr>
            <w:tcW w:w="7938" w:type="dxa"/>
          </w:tcPr>
          <w:p w14:paraId="3F8D4CE8" w14:textId="2A1DB3F1" w:rsidR="0057718A" w:rsidRDefault="00C60266" w:rsidP="0057718A">
            <w:pPr>
              <w:rPr>
                <w:lang w:val="en-AU"/>
              </w:rPr>
            </w:pPr>
            <w:r>
              <w:rPr>
                <w:b/>
              </w:rPr>
              <w:t>Registration</w:t>
            </w:r>
          </w:p>
        </w:tc>
      </w:tr>
      <w:tr w:rsidR="0057718A" w14:paraId="0B982550" w14:textId="77777777" w:rsidTr="76C15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7A2D3E64" w14:textId="3BA5A842" w:rsidR="0057718A" w:rsidRDefault="00C60266" w:rsidP="0057718A">
            <w:pPr>
              <w:rPr>
                <w:lang w:val="en-AU"/>
              </w:rPr>
            </w:pPr>
            <w:r>
              <w:rPr>
                <w:lang w:val="en-AU"/>
              </w:rPr>
              <w:t>8.</w:t>
            </w:r>
            <w:r w:rsidR="002A4789">
              <w:rPr>
                <w:lang w:val="en-AU"/>
              </w:rPr>
              <w:t>2</w:t>
            </w:r>
            <w:r w:rsidR="00CC0F4C">
              <w:rPr>
                <w:lang w:val="en-AU"/>
              </w:rPr>
              <w:t>0</w:t>
            </w:r>
            <w:r>
              <w:rPr>
                <w:lang w:val="en-AU"/>
              </w:rPr>
              <w:t xml:space="preserve"> – 8.</w:t>
            </w:r>
            <w:r w:rsidR="00E519B6">
              <w:rPr>
                <w:lang w:val="en-AU"/>
              </w:rPr>
              <w:t>3</w:t>
            </w:r>
            <w:r w:rsidR="002A4789">
              <w:rPr>
                <w:lang w:val="en-AU"/>
              </w:rPr>
              <w:t>0</w:t>
            </w:r>
            <w:r>
              <w:rPr>
                <w:lang w:val="en-AU"/>
              </w:rPr>
              <w:t xml:space="preserve"> am</w:t>
            </w:r>
          </w:p>
        </w:tc>
        <w:tc>
          <w:tcPr>
            <w:tcW w:w="7938" w:type="dxa"/>
          </w:tcPr>
          <w:p w14:paraId="34BF82AE" w14:textId="18D69307" w:rsidR="0057718A" w:rsidRDefault="002A4789" w:rsidP="0057718A">
            <w:pPr>
              <w:rPr>
                <w:b/>
              </w:rPr>
            </w:pPr>
            <w:r>
              <w:rPr>
                <w:b/>
              </w:rPr>
              <w:t>Welcome</w:t>
            </w:r>
            <w:r w:rsidR="00CC0F4C">
              <w:rPr>
                <w:b/>
              </w:rPr>
              <w:t xml:space="preserve"> &amp; Housekeeping</w:t>
            </w:r>
          </w:p>
          <w:p w14:paraId="793AF840" w14:textId="77777777" w:rsidR="007D31A3" w:rsidRDefault="007D31A3" w:rsidP="0057718A">
            <w:pPr>
              <w:rPr>
                <w:b/>
              </w:rPr>
            </w:pPr>
          </w:p>
          <w:p w14:paraId="187B555D" w14:textId="77777777" w:rsidR="006E186F" w:rsidRPr="00F355EC" w:rsidRDefault="006E186F" w:rsidP="006E186F">
            <w:pPr>
              <w:rPr>
                <w:b/>
                <w:bCs/>
              </w:rPr>
            </w:pPr>
            <w:r w:rsidRPr="00901905">
              <w:rPr>
                <w:rFonts w:ascii="Calibri" w:hAnsi="Calibri" w:cs="Calibri"/>
                <w:b/>
                <w:bCs/>
              </w:rPr>
              <w:t>Dr Kate Johnston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F355EC">
              <w:rPr>
                <w:rFonts w:ascii="Calibri" w:hAnsi="Calibri" w:cs="Calibri"/>
                <w:b/>
                <w:bCs/>
              </w:rPr>
              <w:t>Medical Director, GP Partnerships and Engagement Gold Coast Health</w:t>
            </w:r>
          </w:p>
          <w:p w14:paraId="1226DDCF" w14:textId="77777777" w:rsidR="0037351D" w:rsidRDefault="0037351D" w:rsidP="00CC0F4C"/>
          <w:p w14:paraId="32052CE5" w14:textId="4E421824" w:rsidR="006E186F" w:rsidRPr="00342607" w:rsidRDefault="006E186F" w:rsidP="00CC0F4C">
            <w:pPr>
              <w:rPr>
                <w:b/>
                <w:bCs/>
              </w:rPr>
            </w:pPr>
            <w:r w:rsidRPr="00901905">
              <w:rPr>
                <w:rFonts w:ascii="Calibri" w:hAnsi="Calibri" w:cs="Calibri"/>
                <w:b/>
                <w:bCs/>
              </w:rPr>
              <w:t xml:space="preserve">Dr </w:t>
            </w:r>
            <w:r w:rsidR="009B7B8F">
              <w:rPr>
                <w:rFonts w:ascii="Calibri" w:hAnsi="Calibri" w:cs="Calibri"/>
                <w:b/>
                <w:bCs/>
              </w:rPr>
              <w:t xml:space="preserve">Maninder </w:t>
            </w:r>
            <w:r w:rsidR="00110108">
              <w:rPr>
                <w:rFonts w:ascii="Calibri" w:hAnsi="Calibri" w:cs="Calibri"/>
                <w:b/>
                <w:bCs/>
              </w:rPr>
              <w:t>Singh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F355EC">
              <w:rPr>
                <w:rFonts w:ascii="Calibri" w:hAnsi="Calibri" w:cs="Calibri"/>
                <w:b/>
                <w:bCs/>
              </w:rPr>
              <w:t xml:space="preserve">Medical Director, </w:t>
            </w:r>
            <w:r w:rsidR="00110108">
              <w:rPr>
                <w:rFonts w:ascii="Calibri" w:hAnsi="Calibri" w:cs="Calibri"/>
                <w:b/>
                <w:bCs/>
              </w:rPr>
              <w:t>Respiratory Medicine</w:t>
            </w:r>
            <w:r w:rsidR="00801F0A">
              <w:rPr>
                <w:rFonts w:ascii="Calibri" w:hAnsi="Calibri" w:cs="Calibri"/>
                <w:b/>
                <w:bCs/>
              </w:rPr>
              <w:t>,</w:t>
            </w:r>
            <w:r w:rsidRPr="00F355EC">
              <w:rPr>
                <w:rFonts w:ascii="Calibri" w:hAnsi="Calibri" w:cs="Calibri"/>
                <w:b/>
                <w:bCs/>
              </w:rPr>
              <w:t xml:space="preserve"> Gold Coast Health</w:t>
            </w:r>
          </w:p>
        </w:tc>
      </w:tr>
      <w:tr w:rsidR="004661F3" w14:paraId="5BCD0ABE" w14:textId="77777777" w:rsidTr="76C1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036B9D64" w14:textId="77777777" w:rsidR="004661F3" w:rsidRDefault="004661F3" w:rsidP="004661F3">
            <w:pPr>
              <w:rPr>
                <w:lang w:val="en-AU"/>
              </w:rPr>
            </w:pPr>
            <w:r>
              <w:rPr>
                <w:lang w:val="en-AU"/>
              </w:rPr>
              <w:t>8:3</w:t>
            </w:r>
            <w:r w:rsidR="002A4789">
              <w:rPr>
                <w:lang w:val="en-AU"/>
              </w:rPr>
              <w:t>0</w:t>
            </w:r>
            <w:r>
              <w:rPr>
                <w:lang w:val="en-AU"/>
              </w:rPr>
              <w:t xml:space="preserve"> – 9:</w:t>
            </w:r>
            <w:r w:rsidR="00DD44A0">
              <w:rPr>
                <w:lang w:val="en-AU"/>
              </w:rPr>
              <w:t>00</w:t>
            </w:r>
            <w:r>
              <w:rPr>
                <w:lang w:val="en-AU"/>
              </w:rPr>
              <w:t xml:space="preserve"> a</w:t>
            </w:r>
            <w:r w:rsidR="00DD44A0">
              <w:rPr>
                <w:lang w:val="en-AU"/>
              </w:rPr>
              <w:t>m</w:t>
            </w:r>
          </w:p>
          <w:p w14:paraId="74CD6A03" w14:textId="77777777" w:rsidR="00DD44A0" w:rsidRDefault="00DD44A0" w:rsidP="004661F3">
            <w:pPr>
              <w:rPr>
                <w:lang w:val="en-AU"/>
              </w:rPr>
            </w:pPr>
          </w:p>
          <w:p w14:paraId="78D372C9" w14:textId="77777777" w:rsidR="00A93835" w:rsidRDefault="00A93835" w:rsidP="004661F3">
            <w:pPr>
              <w:rPr>
                <w:lang w:val="en-AU"/>
              </w:rPr>
            </w:pPr>
          </w:p>
          <w:p w14:paraId="077B7DA0" w14:textId="77777777" w:rsidR="002A34BB" w:rsidRDefault="002A34BB" w:rsidP="004661F3">
            <w:pPr>
              <w:rPr>
                <w:lang w:val="en-AU"/>
              </w:rPr>
            </w:pPr>
          </w:p>
          <w:p w14:paraId="3A4B621F" w14:textId="77777777" w:rsidR="002A34BB" w:rsidRDefault="002A34BB" w:rsidP="004661F3">
            <w:pPr>
              <w:rPr>
                <w:lang w:val="en-AU"/>
              </w:rPr>
            </w:pPr>
          </w:p>
          <w:p w14:paraId="66DC128D" w14:textId="278F2A02" w:rsidR="00DD44A0" w:rsidRDefault="00DD44A0" w:rsidP="004661F3">
            <w:pPr>
              <w:rPr>
                <w:lang w:val="en-AU"/>
              </w:rPr>
            </w:pPr>
            <w:r>
              <w:rPr>
                <w:lang w:val="en-AU"/>
              </w:rPr>
              <w:t>9:00 – 9:15 am</w:t>
            </w:r>
          </w:p>
        </w:tc>
        <w:tc>
          <w:tcPr>
            <w:tcW w:w="7938" w:type="dxa"/>
          </w:tcPr>
          <w:p w14:paraId="02E29CCB" w14:textId="0BE8FC31" w:rsidR="394736AB" w:rsidRDefault="00A70B5D" w:rsidP="77F49F3B">
            <w:pPr>
              <w:rPr>
                <w:rFonts w:asciiTheme="majorHAnsi" w:eastAsia="Calibri" w:hAnsiTheme="majorHAnsi" w:cstheme="majorHAnsi"/>
                <w:b/>
                <w:bCs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Assessment of patients with COPD, </w:t>
            </w:r>
            <w:r w:rsidR="00952FF9">
              <w:rPr>
                <w:rFonts w:asciiTheme="majorHAnsi" w:eastAsia="Calibri" w:hAnsiTheme="majorHAnsi" w:cstheme="majorHAnsi"/>
                <w:b/>
                <w:bCs/>
                <w:szCs w:val="22"/>
              </w:rPr>
              <w:t xml:space="preserve">performing </w:t>
            </w:r>
            <w:r>
              <w:rPr>
                <w:rFonts w:asciiTheme="majorHAnsi" w:eastAsia="Calibri" w:hAnsiTheme="majorHAnsi" w:cstheme="majorHAnsi"/>
                <w:b/>
                <w:bCs/>
                <w:szCs w:val="22"/>
              </w:rPr>
              <w:t>spirometry and interpreti</w:t>
            </w:r>
            <w:r w:rsidR="00B964CE">
              <w:rPr>
                <w:rFonts w:asciiTheme="majorHAnsi" w:eastAsia="Calibri" w:hAnsiTheme="majorHAnsi" w:cstheme="majorHAnsi"/>
                <w:b/>
                <w:bCs/>
                <w:szCs w:val="22"/>
              </w:rPr>
              <w:t>ng spirometry</w:t>
            </w:r>
          </w:p>
          <w:p w14:paraId="41345DD3" w14:textId="77777777" w:rsidR="00475589" w:rsidRPr="00127001" w:rsidRDefault="00475589" w:rsidP="77F49F3B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  <w:p w14:paraId="1BFC5D40" w14:textId="77777777" w:rsidR="00452960" w:rsidRPr="00A93835" w:rsidRDefault="00452960" w:rsidP="004661F3">
            <w:pPr>
              <w:rPr>
                <w:sz w:val="14"/>
                <w:szCs w:val="16"/>
                <w:highlight w:val="yellow"/>
              </w:rPr>
            </w:pPr>
          </w:p>
          <w:p w14:paraId="7A78B3CF" w14:textId="77777777" w:rsidR="00D04CE4" w:rsidRPr="00643679" w:rsidRDefault="00D04CE4" w:rsidP="00D04CE4">
            <w:pPr>
              <w:rPr>
                <w:rFonts w:ascii="Calibri" w:hAnsi="Calibri" w:cs="Calibri"/>
                <w:b/>
                <w:bCs/>
              </w:rPr>
            </w:pPr>
            <w:r w:rsidRPr="00857A92">
              <w:rPr>
                <w:rFonts w:ascii="Calibri" w:hAnsi="Calibri" w:cs="Calibri"/>
                <w:b/>
                <w:bCs/>
              </w:rPr>
              <w:t xml:space="preserve">Dr </w:t>
            </w:r>
            <w:r>
              <w:rPr>
                <w:rFonts w:ascii="Calibri" w:hAnsi="Calibri" w:cs="Calibri"/>
                <w:b/>
                <w:bCs/>
              </w:rPr>
              <w:t xml:space="preserve">Jon Banks </w:t>
            </w:r>
            <w:r w:rsidRPr="00857A92">
              <w:rPr>
                <w:rFonts w:ascii="Calibri" w:hAnsi="Calibri" w:cs="Calibri"/>
                <w:b/>
                <w:bCs/>
              </w:rPr>
              <w:t>- Respiratory and Sleep Physician, Gold Coast Health</w:t>
            </w:r>
          </w:p>
          <w:p w14:paraId="083F4CB9" w14:textId="77777777" w:rsidR="00857A92" w:rsidRPr="002A34BB" w:rsidRDefault="00857A92" w:rsidP="004661F3">
            <w:pPr>
              <w:rPr>
                <w:rFonts w:ascii="Calibri" w:hAnsi="Calibri" w:cs="Calibri"/>
                <w:lang w:val="en-AU"/>
              </w:rPr>
            </w:pPr>
          </w:p>
          <w:p w14:paraId="2E610A18" w14:textId="66844D16" w:rsidR="00DD44A0" w:rsidRPr="00901905" w:rsidRDefault="00DD44A0" w:rsidP="004661F3">
            <w:pPr>
              <w:rPr>
                <w:rFonts w:ascii="Calibri" w:hAnsi="Calibri" w:cs="Calibri"/>
                <w:bCs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>Question time for TOPIC 1</w:t>
            </w:r>
          </w:p>
        </w:tc>
      </w:tr>
      <w:tr w:rsidR="004661F3" w14:paraId="341CAFDB" w14:textId="77777777" w:rsidTr="76C15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0794C924" w14:textId="5722BA6C" w:rsidR="002A34BB" w:rsidRDefault="004661F3" w:rsidP="004661F3">
            <w:pPr>
              <w:rPr>
                <w:lang w:val="en-AU"/>
              </w:rPr>
            </w:pPr>
            <w:r>
              <w:rPr>
                <w:lang w:val="en-AU"/>
              </w:rPr>
              <w:t>9:</w:t>
            </w:r>
            <w:r w:rsidR="000F69BB">
              <w:rPr>
                <w:lang w:val="en-AU"/>
              </w:rPr>
              <w:t>15</w:t>
            </w:r>
            <w:r>
              <w:rPr>
                <w:lang w:val="en-AU"/>
              </w:rPr>
              <w:t xml:space="preserve"> – </w:t>
            </w:r>
            <w:r w:rsidR="00245614">
              <w:rPr>
                <w:lang w:val="en-AU"/>
              </w:rPr>
              <w:t>9</w:t>
            </w:r>
            <w:r>
              <w:rPr>
                <w:lang w:val="en-AU"/>
              </w:rPr>
              <w:t>:</w:t>
            </w:r>
            <w:r w:rsidR="00245614">
              <w:rPr>
                <w:lang w:val="en-AU"/>
              </w:rPr>
              <w:t>45</w:t>
            </w:r>
            <w:r>
              <w:rPr>
                <w:lang w:val="en-AU"/>
              </w:rPr>
              <w:t xml:space="preserve"> a</w:t>
            </w:r>
            <w:r w:rsidR="002811A0">
              <w:rPr>
                <w:lang w:val="en-AU"/>
              </w:rPr>
              <w:t>m</w:t>
            </w:r>
          </w:p>
          <w:p w14:paraId="6720A61C" w14:textId="77777777" w:rsidR="00A93835" w:rsidRDefault="00A93835" w:rsidP="004661F3">
            <w:pPr>
              <w:rPr>
                <w:lang w:val="en-AU"/>
              </w:rPr>
            </w:pPr>
          </w:p>
          <w:p w14:paraId="5669516E" w14:textId="77777777" w:rsidR="00173C21" w:rsidRDefault="00173C21" w:rsidP="004661F3">
            <w:pPr>
              <w:rPr>
                <w:lang w:val="en-AU"/>
              </w:rPr>
            </w:pPr>
          </w:p>
          <w:p w14:paraId="32E456CF" w14:textId="77777777" w:rsidR="00162156" w:rsidRDefault="00162156" w:rsidP="004661F3">
            <w:pPr>
              <w:rPr>
                <w:lang w:val="en-AU"/>
              </w:rPr>
            </w:pPr>
          </w:p>
          <w:p w14:paraId="012860C1" w14:textId="77777777" w:rsidR="00B6030D" w:rsidRDefault="00B6030D" w:rsidP="004661F3">
            <w:pPr>
              <w:rPr>
                <w:lang w:val="en-AU"/>
              </w:rPr>
            </w:pPr>
          </w:p>
          <w:p w14:paraId="6EC7C328" w14:textId="11303330" w:rsidR="00E830F7" w:rsidRDefault="00E830F7" w:rsidP="004661F3">
            <w:pPr>
              <w:rPr>
                <w:lang w:val="en-AU"/>
              </w:rPr>
            </w:pPr>
            <w:r>
              <w:rPr>
                <w:lang w:val="en-AU"/>
              </w:rPr>
              <w:t>9:45 – 10:00 am</w:t>
            </w:r>
          </w:p>
        </w:tc>
        <w:tc>
          <w:tcPr>
            <w:tcW w:w="7938" w:type="dxa"/>
          </w:tcPr>
          <w:p w14:paraId="2E094F63" w14:textId="2A70D26C" w:rsidR="00162156" w:rsidRDefault="004D129D" w:rsidP="00952FF9">
            <w:pPr>
              <w:pStyle w:val="xmsolistparagraph"/>
              <w:ind w:left="0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COPD s</w:t>
            </w:r>
            <w:r w:rsidR="001B1726">
              <w:rPr>
                <w:rFonts w:asciiTheme="majorHAnsi" w:eastAsia="Times New Roman" w:hAnsiTheme="majorHAnsi" w:cstheme="majorHAnsi"/>
                <w:b/>
                <w:bCs/>
              </w:rPr>
              <w:t>everity c</w:t>
            </w:r>
            <w:r w:rsidR="00B964CE">
              <w:rPr>
                <w:rFonts w:asciiTheme="majorHAnsi" w:eastAsia="Times New Roman" w:hAnsiTheme="majorHAnsi" w:cstheme="majorHAnsi"/>
                <w:b/>
                <w:bCs/>
              </w:rPr>
              <w:t>lassification</w:t>
            </w:r>
            <w:r w:rsidR="006B603E">
              <w:rPr>
                <w:rFonts w:asciiTheme="majorHAnsi" w:eastAsia="Times New Roman" w:hAnsiTheme="majorHAnsi" w:cstheme="majorHAnsi"/>
                <w:b/>
                <w:bCs/>
              </w:rPr>
              <w:t xml:space="preserve"> and management recommendations</w:t>
            </w:r>
          </w:p>
          <w:p w14:paraId="780DF706" w14:textId="77777777" w:rsidR="00162156" w:rsidRDefault="00162156" w:rsidP="00952FF9">
            <w:pPr>
              <w:pStyle w:val="xmsolistparagraph"/>
              <w:ind w:left="0"/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1B50ADFE" w14:textId="7E842AAF" w:rsidR="002811A0" w:rsidRPr="00643679" w:rsidRDefault="00964224" w:rsidP="002811A0">
            <w:pPr>
              <w:rPr>
                <w:rFonts w:ascii="Calibri" w:hAnsi="Calibri" w:cs="Calibri"/>
                <w:b/>
                <w:bCs/>
              </w:rPr>
            </w:pPr>
            <w:r w:rsidRPr="00857A92">
              <w:rPr>
                <w:rFonts w:ascii="Calibri" w:hAnsi="Calibri" w:cs="Calibri"/>
                <w:b/>
                <w:bCs/>
              </w:rPr>
              <w:t xml:space="preserve">Dr </w:t>
            </w:r>
            <w:r>
              <w:rPr>
                <w:rFonts w:ascii="Calibri" w:hAnsi="Calibri" w:cs="Calibri"/>
                <w:b/>
                <w:bCs/>
              </w:rPr>
              <w:t xml:space="preserve">Jon Banks </w:t>
            </w:r>
            <w:r w:rsidRPr="00857A92">
              <w:rPr>
                <w:rFonts w:ascii="Calibri" w:hAnsi="Calibri" w:cs="Calibri"/>
                <w:b/>
                <w:bCs/>
              </w:rPr>
              <w:t>- Respiratory and Sleep Physician, Gold Coast Health</w:t>
            </w:r>
          </w:p>
          <w:p w14:paraId="75ECE5B7" w14:textId="77777777" w:rsidR="00162156" w:rsidRPr="002A34BB" w:rsidRDefault="00162156" w:rsidP="002811A0">
            <w:pPr>
              <w:rPr>
                <w:rFonts w:ascii="Calibri" w:hAnsi="Calibri" w:cs="Calibri"/>
                <w:lang w:val="en-AU"/>
              </w:rPr>
            </w:pPr>
          </w:p>
          <w:p w14:paraId="0096CBFF" w14:textId="41A3F5C9" w:rsidR="00E830F7" w:rsidRPr="00901905" w:rsidRDefault="002811A0" w:rsidP="002811A0">
            <w:pPr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>Question time for TOPIC 2</w:t>
            </w:r>
          </w:p>
        </w:tc>
      </w:tr>
      <w:tr w:rsidR="002A4789" w14:paraId="48FA4E6E" w14:textId="77777777" w:rsidTr="76C1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500E7E95" w14:textId="41198CE3" w:rsidR="002A4789" w:rsidRDefault="002A4789" w:rsidP="002A4789">
            <w:pPr>
              <w:rPr>
                <w:lang w:val="en-AU"/>
              </w:rPr>
            </w:pPr>
            <w:r>
              <w:rPr>
                <w:lang w:val="en-AU"/>
              </w:rPr>
              <w:t>10:</w:t>
            </w:r>
            <w:r w:rsidR="001966D4">
              <w:rPr>
                <w:lang w:val="en-AU"/>
              </w:rPr>
              <w:t>0</w:t>
            </w:r>
            <w:r>
              <w:rPr>
                <w:lang w:val="en-AU"/>
              </w:rPr>
              <w:t>0 – 1</w:t>
            </w:r>
            <w:r w:rsidR="001966D4">
              <w:rPr>
                <w:lang w:val="en-AU"/>
              </w:rPr>
              <w:t>0</w:t>
            </w:r>
            <w:r>
              <w:rPr>
                <w:lang w:val="en-AU"/>
              </w:rPr>
              <w:t>:</w:t>
            </w:r>
            <w:r w:rsidR="001966D4">
              <w:rPr>
                <w:lang w:val="en-AU"/>
              </w:rPr>
              <w:t>3</w:t>
            </w:r>
            <w:r>
              <w:rPr>
                <w:lang w:val="en-AU"/>
              </w:rPr>
              <w:t>0 am</w:t>
            </w:r>
          </w:p>
          <w:p w14:paraId="41FF8C64" w14:textId="77777777" w:rsidR="00A3360F" w:rsidRDefault="00A3360F" w:rsidP="002A4789">
            <w:pPr>
              <w:rPr>
                <w:lang w:val="en-AU"/>
              </w:rPr>
            </w:pPr>
          </w:p>
          <w:p w14:paraId="0ACD639E" w14:textId="77777777" w:rsidR="00802782" w:rsidRDefault="00802782" w:rsidP="002A4789">
            <w:pPr>
              <w:rPr>
                <w:lang w:val="en-AU"/>
              </w:rPr>
            </w:pPr>
          </w:p>
          <w:p w14:paraId="3D5B82A3" w14:textId="77777777" w:rsidR="00173C21" w:rsidRDefault="00173C21" w:rsidP="002A4789">
            <w:pPr>
              <w:rPr>
                <w:lang w:val="en-AU"/>
              </w:rPr>
            </w:pPr>
          </w:p>
          <w:p w14:paraId="0A74656B" w14:textId="77777777" w:rsidR="00CA1FB5" w:rsidRDefault="00CA1FB5" w:rsidP="002A4789">
            <w:pPr>
              <w:rPr>
                <w:lang w:val="en-AU"/>
              </w:rPr>
            </w:pPr>
          </w:p>
          <w:p w14:paraId="16EB8996" w14:textId="51246345" w:rsidR="00A3360F" w:rsidRDefault="00A3360F" w:rsidP="002A4789">
            <w:pPr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1966D4">
              <w:rPr>
                <w:lang w:val="en-AU"/>
              </w:rPr>
              <w:t>0</w:t>
            </w:r>
            <w:r w:rsidR="00802782">
              <w:rPr>
                <w:lang w:val="en-AU"/>
              </w:rPr>
              <w:t>:</w:t>
            </w:r>
            <w:r w:rsidR="001966D4">
              <w:rPr>
                <w:lang w:val="en-AU"/>
              </w:rPr>
              <w:t>30</w:t>
            </w:r>
            <w:r w:rsidR="00802782">
              <w:rPr>
                <w:lang w:val="en-AU"/>
              </w:rPr>
              <w:t xml:space="preserve"> – 1</w:t>
            </w:r>
            <w:r w:rsidR="001966D4">
              <w:rPr>
                <w:lang w:val="en-AU"/>
              </w:rPr>
              <w:t>0</w:t>
            </w:r>
            <w:r w:rsidR="00802782">
              <w:rPr>
                <w:lang w:val="en-AU"/>
              </w:rPr>
              <w:t>:</w:t>
            </w:r>
            <w:r w:rsidR="001966D4">
              <w:rPr>
                <w:lang w:val="en-AU"/>
              </w:rPr>
              <w:t>4</w:t>
            </w:r>
            <w:r w:rsidR="00802782">
              <w:rPr>
                <w:lang w:val="en-AU"/>
              </w:rPr>
              <w:t>5 am</w:t>
            </w:r>
          </w:p>
        </w:tc>
        <w:tc>
          <w:tcPr>
            <w:tcW w:w="7938" w:type="dxa"/>
          </w:tcPr>
          <w:p w14:paraId="293808D7" w14:textId="7316AC1D" w:rsidR="00127001" w:rsidRDefault="00E90120" w:rsidP="00127001">
            <w:pPr>
              <w:pStyle w:val="xmsolistparagraph"/>
              <w:ind w:left="0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Pulmonary rehabili</w:t>
            </w:r>
            <w:r w:rsidR="00462038">
              <w:rPr>
                <w:rFonts w:asciiTheme="majorHAnsi" w:eastAsia="Times New Roman" w:hAnsiTheme="majorHAnsi" w:cstheme="majorHAnsi"/>
                <w:b/>
                <w:bCs/>
              </w:rPr>
              <w:t>tation and non-pharmacological intervention</w:t>
            </w:r>
          </w:p>
          <w:p w14:paraId="65F2378F" w14:textId="77777777" w:rsidR="002811A0" w:rsidRDefault="002811A0" w:rsidP="002811A0">
            <w:pPr>
              <w:rPr>
                <w:sz w:val="14"/>
                <w:szCs w:val="16"/>
                <w:highlight w:val="yellow"/>
              </w:rPr>
            </w:pPr>
          </w:p>
          <w:p w14:paraId="5DC2CD20" w14:textId="77777777" w:rsidR="00643679" w:rsidRPr="00A93835" w:rsidRDefault="00643679" w:rsidP="002811A0">
            <w:pPr>
              <w:rPr>
                <w:sz w:val="14"/>
                <w:szCs w:val="16"/>
                <w:highlight w:val="yellow"/>
              </w:rPr>
            </w:pPr>
          </w:p>
          <w:p w14:paraId="705C59C9" w14:textId="0A4A5568" w:rsidR="00731432" w:rsidRDefault="0030104A" w:rsidP="002811A0">
            <w:pPr>
              <w:rPr>
                <w:rFonts w:ascii="Calibri" w:hAnsi="Calibri" w:cs="Calibri"/>
                <w:b/>
                <w:bCs/>
              </w:rPr>
            </w:pPr>
            <w:r w:rsidRPr="0030104A">
              <w:rPr>
                <w:rFonts w:ascii="Calibri" w:hAnsi="Calibri" w:cs="Calibri"/>
                <w:b/>
                <w:bCs/>
              </w:rPr>
              <w:t>Karen</w:t>
            </w:r>
            <w:r w:rsidR="00250340">
              <w:rPr>
                <w:rFonts w:ascii="Calibri" w:hAnsi="Calibri" w:cs="Calibri"/>
                <w:b/>
                <w:bCs/>
              </w:rPr>
              <w:t>-</w:t>
            </w:r>
            <w:r w:rsidRPr="0030104A">
              <w:rPr>
                <w:rFonts w:ascii="Calibri" w:hAnsi="Calibri" w:cs="Calibri"/>
                <w:b/>
                <w:bCs/>
              </w:rPr>
              <w:t>Anne Ward</w:t>
            </w:r>
            <w:r w:rsidR="00AF53DF">
              <w:rPr>
                <w:rFonts w:ascii="Calibri" w:hAnsi="Calibri" w:cs="Calibri"/>
                <w:b/>
                <w:bCs/>
              </w:rPr>
              <w:t>,</w:t>
            </w:r>
            <w:r w:rsidRPr="0030104A">
              <w:rPr>
                <w:rFonts w:ascii="Calibri" w:hAnsi="Calibri" w:cs="Calibri"/>
                <w:b/>
                <w:bCs/>
              </w:rPr>
              <w:t xml:space="preserve"> C</w:t>
            </w:r>
            <w:r w:rsidR="00731432">
              <w:rPr>
                <w:rFonts w:ascii="Calibri" w:hAnsi="Calibri" w:cs="Calibri"/>
                <w:b/>
                <w:bCs/>
              </w:rPr>
              <w:t>linical Nurse</w:t>
            </w:r>
            <w:r w:rsidR="00E40F4D">
              <w:rPr>
                <w:rFonts w:ascii="Calibri" w:hAnsi="Calibri" w:cs="Calibri"/>
                <w:b/>
                <w:bCs/>
              </w:rPr>
              <w:t>- CDPAP</w:t>
            </w:r>
            <w:r w:rsidR="00731432">
              <w:rPr>
                <w:rFonts w:ascii="Calibri" w:hAnsi="Calibri" w:cs="Calibri"/>
                <w:b/>
                <w:bCs/>
              </w:rPr>
              <w:t>, Gold Coast Health</w:t>
            </w:r>
          </w:p>
          <w:p w14:paraId="21CDE31F" w14:textId="77777777" w:rsidR="00731432" w:rsidRDefault="00731432" w:rsidP="002811A0">
            <w:pPr>
              <w:rPr>
                <w:rFonts w:ascii="Calibri" w:hAnsi="Calibri" w:cs="Calibri"/>
                <w:b/>
                <w:bCs/>
              </w:rPr>
            </w:pPr>
          </w:p>
          <w:p w14:paraId="0AE9448F" w14:textId="21ED68D6" w:rsidR="00643679" w:rsidRDefault="0030104A" w:rsidP="002811A0">
            <w:pPr>
              <w:rPr>
                <w:rFonts w:ascii="Calibri" w:hAnsi="Calibri" w:cs="Calibri"/>
                <w:b/>
                <w:bCs/>
              </w:rPr>
            </w:pPr>
            <w:r w:rsidRPr="0030104A">
              <w:rPr>
                <w:rFonts w:ascii="Calibri" w:hAnsi="Calibri" w:cs="Calibri"/>
                <w:b/>
                <w:bCs/>
              </w:rPr>
              <w:t>Corinne French</w:t>
            </w:r>
            <w:r w:rsidR="00AF53DF">
              <w:rPr>
                <w:rFonts w:ascii="Calibri" w:hAnsi="Calibri" w:cs="Calibri"/>
                <w:b/>
                <w:bCs/>
              </w:rPr>
              <w:t>,</w:t>
            </w:r>
            <w:r w:rsidRPr="0030104A">
              <w:rPr>
                <w:rFonts w:ascii="Calibri" w:hAnsi="Calibri" w:cs="Calibri"/>
                <w:b/>
                <w:bCs/>
              </w:rPr>
              <w:t xml:space="preserve"> Senior Physiotherapist</w:t>
            </w:r>
            <w:r w:rsidR="00643679">
              <w:rPr>
                <w:rFonts w:ascii="Calibri" w:hAnsi="Calibri" w:cs="Calibri"/>
                <w:b/>
                <w:bCs/>
              </w:rPr>
              <w:t>, Gold Coast Health</w:t>
            </w:r>
          </w:p>
          <w:p w14:paraId="462EAAFE" w14:textId="05E7F7C2" w:rsidR="002811A0" w:rsidRPr="002A34BB" w:rsidRDefault="0030104A" w:rsidP="002811A0">
            <w:pPr>
              <w:rPr>
                <w:rFonts w:ascii="Calibri" w:hAnsi="Calibri" w:cs="Calibri"/>
                <w:lang w:val="en-AU"/>
              </w:rPr>
            </w:pPr>
            <w:r w:rsidRPr="0030104A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509EDF2" w14:textId="4DA6798A" w:rsidR="00A3360F" w:rsidRPr="00C2774C" w:rsidRDefault="002811A0" w:rsidP="002811A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en-AU"/>
              </w:rPr>
              <w:t>Question time for TOPIC 3</w:t>
            </w:r>
          </w:p>
        </w:tc>
      </w:tr>
      <w:tr w:rsidR="00003616" w14:paraId="7E223AAE" w14:textId="77777777" w:rsidTr="76C15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0F93F234" w14:textId="6A393C8C" w:rsidR="00003616" w:rsidRDefault="00003616" w:rsidP="00E5044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10:</w:t>
            </w:r>
            <w:r w:rsidR="001966D4">
              <w:rPr>
                <w:lang w:val="en-AU"/>
              </w:rPr>
              <w:t>45</w:t>
            </w:r>
            <w:r>
              <w:rPr>
                <w:lang w:val="en-AU"/>
              </w:rPr>
              <w:t xml:space="preserve"> – 1</w:t>
            </w:r>
            <w:r w:rsidR="001966D4">
              <w:rPr>
                <w:lang w:val="en-AU"/>
              </w:rPr>
              <w:t>1</w:t>
            </w:r>
            <w:r>
              <w:rPr>
                <w:lang w:val="en-AU"/>
              </w:rPr>
              <w:t>:</w:t>
            </w:r>
            <w:r w:rsidR="005E553A">
              <w:rPr>
                <w:lang w:val="en-AU"/>
              </w:rPr>
              <w:t>15</w:t>
            </w:r>
            <w:r>
              <w:rPr>
                <w:lang w:val="en-AU"/>
              </w:rPr>
              <w:t xml:space="preserve"> am</w:t>
            </w:r>
          </w:p>
        </w:tc>
        <w:tc>
          <w:tcPr>
            <w:tcW w:w="7938" w:type="dxa"/>
          </w:tcPr>
          <w:p w14:paraId="39BF6213" w14:textId="77777777" w:rsidR="00003616" w:rsidRPr="005A2D20" w:rsidRDefault="00003616" w:rsidP="00E50440">
            <w:pPr>
              <w:rPr>
                <w:b/>
              </w:rPr>
            </w:pPr>
            <w:r>
              <w:rPr>
                <w:b/>
              </w:rPr>
              <w:t>Morning Tea</w:t>
            </w:r>
          </w:p>
        </w:tc>
      </w:tr>
      <w:tr w:rsidR="002A4789" w14:paraId="2215C941" w14:textId="77777777" w:rsidTr="76C1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24DCC424" w14:textId="63067EBC" w:rsidR="002A4789" w:rsidRDefault="002A4789" w:rsidP="002A4789">
            <w:pPr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02782">
              <w:rPr>
                <w:lang w:val="en-AU"/>
              </w:rPr>
              <w:t>1</w:t>
            </w:r>
            <w:r>
              <w:rPr>
                <w:lang w:val="en-AU"/>
              </w:rPr>
              <w:t>:</w:t>
            </w:r>
            <w:r w:rsidR="00802782">
              <w:rPr>
                <w:lang w:val="en-AU"/>
              </w:rPr>
              <w:t>15</w:t>
            </w:r>
            <w:r>
              <w:rPr>
                <w:lang w:val="en-AU"/>
              </w:rPr>
              <w:t xml:space="preserve"> – 1</w:t>
            </w:r>
            <w:r w:rsidR="00784082">
              <w:rPr>
                <w:lang w:val="en-AU"/>
              </w:rPr>
              <w:t>1:45 am</w:t>
            </w:r>
          </w:p>
          <w:p w14:paraId="6EAAF74D" w14:textId="77777777" w:rsidR="00784082" w:rsidRDefault="00784082" w:rsidP="002A4789">
            <w:pPr>
              <w:rPr>
                <w:lang w:val="en-AU"/>
              </w:rPr>
            </w:pPr>
          </w:p>
          <w:p w14:paraId="3CF7A82D" w14:textId="77777777" w:rsidR="00173C21" w:rsidRDefault="00173C21" w:rsidP="002A4789">
            <w:pPr>
              <w:rPr>
                <w:lang w:val="en-AU"/>
              </w:rPr>
            </w:pPr>
          </w:p>
          <w:p w14:paraId="4100C935" w14:textId="77777777" w:rsidR="00784082" w:rsidRDefault="00784082" w:rsidP="002A4789">
            <w:pPr>
              <w:rPr>
                <w:lang w:val="en-AU"/>
              </w:rPr>
            </w:pPr>
          </w:p>
          <w:p w14:paraId="378EFF32" w14:textId="77777777" w:rsidR="00CA1FB5" w:rsidRDefault="00CA1FB5" w:rsidP="002A4789">
            <w:pPr>
              <w:rPr>
                <w:lang w:val="en-AU"/>
              </w:rPr>
            </w:pPr>
          </w:p>
          <w:p w14:paraId="20D12CBC" w14:textId="2E636E66" w:rsidR="00784082" w:rsidRDefault="00784082" w:rsidP="002A4789">
            <w:pPr>
              <w:rPr>
                <w:lang w:val="en-AU"/>
              </w:rPr>
            </w:pPr>
            <w:r>
              <w:rPr>
                <w:lang w:val="en-AU"/>
              </w:rPr>
              <w:t>11:45 – 12:0</w:t>
            </w:r>
            <w:r w:rsidR="00A101D4">
              <w:rPr>
                <w:lang w:val="en-AU"/>
              </w:rPr>
              <w:t xml:space="preserve">0 </w:t>
            </w:r>
            <w:r>
              <w:rPr>
                <w:lang w:val="en-AU"/>
              </w:rPr>
              <w:t>pm</w:t>
            </w:r>
          </w:p>
        </w:tc>
        <w:tc>
          <w:tcPr>
            <w:tcW w:w="7938" w:type="dxa"/>
          </w:tcPr>
          <w:p w14:paraId="2C8AC8D0" w14:textId="4B30A7BF" w:rsidR="002B5250" w:rsidRPr="00C82260" w:rsidRDefault="00BB10ED" w:rsidP="002B5250">
            <w:pPr>
              <w:pStyle w:val="xmsolistparagraph"/>
              <w:ind w:left="0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Rationali</w:t>
            </w:r>
            <w:r w:rsidR="00C87AF3">
              <w:rPr>
                <w:rFonts w:asciiTheme="majorHAnsi" w:eastAsia="Times New Roman" w:hAnsiTheme="majorHAnsi" w:cstheme="majorHAnsi"/>
                <w:b/>
                <w:bCs/>
              </w:rPr>
              <w:t>z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ing </w:t>
            </w:r>
            <w:r w:rsidR="009E1831">
              <w:rPr>
                <w:rFonts w:asciiTheme="majorHAnsi" w:eastAsia="Times New Roman" w:hAnsiTheme="majorHAnsi" w:cstheme="majorHAnsi"/>
                <w:b/>
                <w:bCs/>
              </w:rPr>
              <w:t>inhaler therapy</w:t>
            </w:r>
          </w:p>
          <w:p w14:paraId="4F5315BB" w14:textId="77777777" w:rsidR="00475589" w:rsidRDefault="00475589" w:rsidP="002811A0">
            <w:pPr>
              <w:rPr>
                <w:rFonts w:ascii="Calibri" w:hAnsi="Calibri" w:cs="Calibri"/>
                <w:b/>
                <w:highlight w:val="yellow"/>
                <w:lang w:val="en-AU"/>
              </w:rPr>
            </w:pPr>
          </w:p>
          <w:p w14:paraId="4B8EAA9A" w14:textId="77777777" w:rsidR="00173C21" w:rsidRDefault="00173C21" w:rsidP="002811A0">
            <w:pPr>
              <w:rPr>
                <w:rFonts w:ascii="Calibri" w:hAnsi="Calibri" w:cs="Calibri"/>
                <w:b/>
                <w:highlight w:val="yellow"/>
                <w:lang w:val="en-AU"/>
              </w:rPr>
            </w:pPr>
          </w:p>
          <w:p w14:paraId="2AFAF472" w14:textId="275A601C" w:rsidR="002811A0" w:rsidRDefault="00905DF9" w:rsidP="002811A0">
            <w:pPr>
              <w:rPr>
                <w:rFonts w:ascii="Calibri" w:hAnsi="Calibri" w:cs="Calibri"/>
                <w:b/>
                <w:lang w:val="en-AU"/>
              </w:rPr>
            </w:pPr>
            <w:r w:rsidRPr="00905DF9">
              <w:rPr>
                <w:rFonts w:ascii="Calibri" w:hAnsi="Calibri" w:cs="Calibri"/>
                <w:b/>
                <w:lang w:val="en-AU"/>
              </w:rPr>
              <w:t>Sam</w:t>
            </w:r>
            <w:r w:rsidR="007616EB">
              <w:rPr>
                <w:rFonts w:ascii="Calibri" w:hAnsi="Calibri" w:cs="Calibri"/>
                <w:b/>
                <w:lang w:val="en-AU"/>
              </w:rPr>
              <w:t>antha</w:t>
            </w:r>
            <w:r w:rsidRPr="00905DF9">
              <w:rPr>
                <w:rFonts w:ascii="Calibri" w:hAnsi="Calibri" w:cs="Calibri"/>
                <w:b/>
                <w:lang w:val="en-AU"/>
              </w:rPr>
              <w:t xml:space="preserve"> Nolan</w:t>
            </w:r>
            <w:r w:rsidR="00B6706A">
              <w:rPr>
                <w:rFonts w:ascii="Calibri" w:hAnsi="Calibri" w:cs="Calibri"/>
                <w:b/>
                <w:lang w:val="en-AU"/>
              </w:rPr>
              <w:t>-Neylan</w:t>
            </w:r>
            <w:r w:rsidRPr="00905DF9">
              <w:rPr>
                <w:rFonts w:ascii="Calibri" w:hAnsi="Calibri" w:cs="Calibri"/>
                <w:b/>
                <w:lang w:val="en-AU"/>
              </w:rPr>
              <w:t xml:space="preserve"> – Nurse Practitioner</w:t>
            </w:r>
            <w:r w:rsidR="00B6706A">
              <w:rPr>
                <w:rFonts w:ascii="Calibri" w:hAnsi="Calibri" w:cs="Calibri"/>
                <w:b/>
                <w:lang w:val="en-AU"/>
              </w:rPr>
              <w:t xml:space="preserve"> Respiratory</w:t>
            </w:r>
            <w:r>
              <w:rPr>
                <w:rFonts w:ascii="Calibri" w:hAnsi="Calibri" w:cs="Calibri"/>
                <w:b/>
                <w:lang w:val="en-AU"/>
              </w:rPr>
              <w:t>, Gold Coast Health</w:t>
            </w:r>
          </w:p>
          <w:p w14:paraId="23D4EFD6" w14:textId="77777777" w:rsidR="00905DF9" w:rsidRPr="002A34BB" w:rsidRDefault="00905DF9" w:rsidP="002811A0">
            <w:pPr>
              <w:rPr>
                <w:rFonts w:ascii="Calibri" w:hAnsi="Calibri" w:cs="Calibri"/>
                <w:lang w:val="en-AU"/>
              </w:rPr>
            </w:pPr>
          </w:p>
          <w:p w14:paraId="1389A1ED" w14:textId="155BF211" w:rsidR="00784082" w:rsidRPr="00C2774C" w:rsidRDefault="002811A0" w:rsidP="002811A0">
            <w:pPr>
              <w:rPr>
                <w:rFonts w:ascii="Calibri" w:hAnsi="Calibri" w:cs="Calibri"/>
                <w:b/>
                <w:bCs/>
                <w:highlight w:val="yellow"/>
                <w:lang w:val="en-AU"/>
              </w:rPr>
            </w:pPr>
            <w:r>
              <w:rPr>
                <w:rFonts w:ascii="Calibri" w:hAnsi="Calibri" w:cs="Calibri"/>
                <w:bCs/>
                <w:lang w:val="en-AU"/>
              </w:rPr>
              <w:t>Question time for TOPIC</w:t>
            </w:r>
            <w:r w:rsidR="00925B78">
              <w:rPr>
                <w:rFonts w:ascii="Calibri" w:hAnsi="Calibri" w:cs="Calibri"/>
                <w:bCs/>
                <w:lang w:val="en-AU"/>
              </w:rPr>
              <w:t xml:space="preserve"> 4</w:t>
            </w:r>
          </w:p>
        </w:tc>
      </w:tr>
      <w:tr w:rsidR="002A4789" w14:paraId="7E6093EB" w14:textId="77777777" w:rsidTr="76C15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0F78E1FC" w14:textId="382D7A71" w:rsidR="002A4789" w:rsidRDefault="001605C2" w:rsidP="002A4789">
            <w:pPr>
              <w:rPr>
                <w:lang w:val="en-AU"/>
              </w:rPr>
            </w:pPr>
            <w:r>
              <w:rPr>
                <w:lang w:val="en-AU"/>
              </w:rPr>
              <w:t xml:space="preserve">12:00 </w:t>
            </w:r>
            <w:r w:rsidR="00A101D4">
              <w:rPr>
                <w:lang w:val="en-AU"/>
              </w:rPr>
              <w:t>–</w:t>
            </w:r>
            <w:r>
              <w:rPr>
                <w:lang w:val="en-AU"/>
              </w:rPr>
              <w:t xml:space="preserve"> 12</w:t>
            </w:r>
            <w:r w:rsidR="00A101D4">
              <w:rPr>
                <w:lang w:val="en-AU"/>
              </w:rPr>
              <w:t>:</w:t>
            </w:r>
            <w:r w:rsidR="00DB00EB">
              <w:rPr>
                <w:lang w:val="en-AU"/>
              </w:rPr>
              <w:t>3</w:t>
            </w:r>
            <w:r w:rsidR="00A101D4">
              <w:rPr>
                <w:lang w:val="en-AU"/>
              </w:rPr>
              <w:t>0 pm</w:t>
            </w:r>
          </w:p>
          <w:p w14:paraId="5AF35940" w14:textId="77777777" w:rsidR="00A101D4" w:rsidRDefault="00A101D4" w:rsidP="002A4789">
            <w:pPr>
              <w:rPr>
                <w:lang w:val="en-AU"/>
              </w:rPr>
            </w:pPr>
          </w:p>
          <w:p w14:paraId="5041CB87" w14:textId="77777777" w:rsidR="00826BE7" w:rsidRDefault="00826BE7" w:rsidP="002A4789">
            <w:pPr>
              <w:rPr>
                <w:lang w:val="en-AU"/>
              </w:rPr>
            </w:pPr>
          </w:p>
          <w:p w14:paraId="43653C39" w14:textId="77777777" w:rsidR="00173C21" w:rsidRDefault="00173C21" w:rsidP="002A4789">
            <w:pPr>
              <w:rPr>
                <w:lang w:val="en-AU"/>
              </w:rPr>
            </w:pPr>
          </w:p>
          <w:p w14:paraId="08FA8E62" w14:textId="77777777" w:rsidR="00173C21" w:rsidRDefault="00173C21" w:rsidP="002A4789">
            <w:pPr>
              <w:rPr>
                <w:lang w:val="en-AU"/>
              </w:rPr>
            </w:pPr>
          </w:p>
          <w:p w14:paraId="68CC8CA1" w14:textId="77777777" w:rsidR="00826BE7" w:rsidRDefault="00826BE7" w:rsidP="002A4789">
            <w:pPr>
              <w:rPr>
                <w:lang w:val="en-AU"/>
              </w:rPr>
            </w:pPr>
          </w:p>
          <w:p w14:paraId="470262E0" w14:textId="36D99307" w:rsidR="00A101D4" w:rsidRDefault="00A101D4" w:rsidP="002A4789">
            <w:pPr>
              <w:rPr>
                <w:lang w:val="en-AU"/>
              </w:rPr>
            </w:pPr>
            <w:r>
              <w:rPr>
                <w:lang w:val="en-AU"/>
              </w:rPr>
              <w:t>12</w:t>
            </w:r>
            <w:r w:rsidR="00DB00EB">
              <w:rPr>
                <w:lang w:val="en-AU"/>
              </w:rPr>
              <w:t>:3</w:t>
            </w:r>
            <w:r>
              <w:rPr>
                <w:lang w:val="en-AU"/>
              </w:rPr>
              <w:t>0 – 12:</w:t>
            </w:r>
            <w:r w:rsidR="00DB00EB">
              <w:rPr>
                <w:lang w:val="en-AU"/>
              </w:rPr>
              <w:t>45</w:t>
            </w:r>
            <w:r>
              <w:rPr>
                <w:lang w:val="en-AU"/>
              </w:rPr>
              <w:t xml:space="preserve"> pm</w:t>
            </w:r>
          </w:p>
        </w:tc>
        <w:tc>
          <w:tcPr>
            <w:tcW w:w="7938" w:type="dxa"/>
          </w:tcPr>
          <w:p w14:paraId="1CF3BC0F" w14:textId="7F0365DA" w:rsidR="00F55B61" w:rsidRDefault="6255E881" w:rsidP="76C15947">
            <w:pPr>
              <w:pStyle w:val="xmsolistparagraph"/>
              <w:ind w:left="0"/>
              <w:rPr>
                <w:rFonts w:asciiTheme="majorHAnsi" w:eastAsia="Times New Roman" w:hAnsiTheme="majorHAnsi" w:cstheme="majorBidi"/>
                <w:b/>
                <w:bCs/>
              </w:rPr>
            </w:pPr>
            <w:r w:rsidRPr="76C15947">
              <w:rPr>
                <w:rFonts w:asciiTheme="majorHAnsi" w:eastAsia="Times New Roman" w:hAnsiTheme="majorHAnsi" w:cstheme="majorBidi"/>
                <w:b/>
                <w:bCs/>
              </w:rPr>
              <w:t>Prevention of hospital admissions and m</w:t>
            </w:r>
            <w:r w:rsidR="0096212A" w:rsidRPr="76C15947">
              <w:rPr>
                <w:rFonts w:asciiTheme="majorHAnsi" w:eastAsia="Times New Roman" w:hAnsiTheme="majorHAnsi" w:cstheme="majorBidi"/>
                <w:b/>
                <w:bCs/>
              </w:rPr>
              <w:t>anagement of acute</w:t>
            </w:r>
            <w:r w:rsidR="718C5C2A" w:rsidRPr="76C15947">
              <w:rPr>
                <w:rFonts w:asciiTheme="majorHAnsi" w:eastAsia="Times New Roman" w:hAnsiTheme="majorHAnsi" w:cstheme="majorBidi"/>
                <w:b/>
                <w:bCs/>
              </w:rPr>
              <w:t xml:space="preserve"> exacerbations.</w:t>
            </w:r>
          </w:p>
          <w:p w14:paraId="3F204848" w14:textId="3E89D5FD" w:rsidR="76C15947" w:rsidRDefault="76C15947" w:rsidP="76C15947">
            <w:pPr>
              <w:pStyle w:val="xmsolistparagraph"/>
              <w:ind w:left="0"/>
              <w:rPr>
                <w:rFonts w:asciiTheme="majorHAnsi" w:eastAsia="Times New Roman" w:hAnsiTheme="majorHAnsi" w:cstheme="majorBidi"/>
                <w:b/>
                <w:bCs/>
              </w:rPr>
            </w:pPr>
          </w:p>
          <w:p w14:paraId="21AB92E3" w14:textId="77777777" w:rsidR="005B6EDE" w:rsidRDefault="005B6EDE" w:rsidP="76C15947">
            <w:pPr>
              <w:pStyle w:val="xmsolistparagraph"/>
              <w:ind w:left="0"/>
              <w:rPr>
                <w:rFonts w:asciiTheme="majorHAnsi" w:eastAsia="Times New Roman" w:hAnsiTheme="majorHAnsi" w:cstheme="majorBidi"/>
                <w:b/>
                <w:bCs/>
              </w:rPr>
            </w:pPr>
          </w:p>
          <w:p w14:paraId="1AF17442" w14:textId="7DCAD1C6" w:rsidR="00A61E7B" w:rsidRDefault="005B6EDE" w:rsidP="00925B78">
            <w:pPr>
              <w:rPr>
                <w:rFonts w:ascii="Calibri" w:hAnsi="Calibri" w:cs="Calibri"/>
                <w:b/>
                <w:bCs/>
              </w:rPr>
            </w:pPr>
            <w:r w:rsidRPr="00901905">
              <w:rPr>
                <w:rFonts w:ascii="Calibri" w:hAnsi="Calibri" w:cs="Calibri"/>
                <w:b/>
                <w:bCs/>
              </w:rPr>
              <w:t xml:space="preserve">Dr </w:t>
            </w:r>
            <w:r>
              <w:rPr>
                <w:rFonts w:ascii="Calibri" w:hAnsi="Calibri" w:cs="Calibri"/>
                <w:b/>
                <w:bCs/>
              </w:rPr>
              <w:t xml:space="preserve">Maninder Singh - </w:t>
            </w:r>
            <w:r w:rsidRPr="00F355EC">
              <w:rPr>
                <w:rFonts w:ascii="Calibri" w:hAnsi="Calibri" w:cs="Calibri"/>
                <w:b/>
                <w:bCs/>
              </w:rPr>
              <w:t xml:space="preserve">Medical Director, </w:t>
            </w:r>
            <w:r>
              <w:rPr>
                <w:rFonts w:ascii="Calibri" w:hAnsi="Calibri" w:cs="Calibri"/>
                <w:b/>
                <w:bCs/>
              </w:rPr>
              <w:t>Respiratory Medicine,</w:t>
            </w:r>
            <w:r w:rsidRPr="00F355EC">
              <w:rPr>
                <w:rFonts w:ascii="Calibri" w:hAnsi="Calibri" w:cs="Calibri"/>
                <w:b/>
                <w:bCs/>
              </w:rPr>
              <w:t xml:space="preserve"> Gold Coast Health</w:t>
            </w:r>
          </w:p>
          <w:p w14:paraId="771FFAB0" w14:textId="77777777" w:rsidR="005B6EDE" w:rsidRPr="002A34BB" w:rsidRDefault="005B6EDE" w:rsidP="00925B78">
            <w:pPr>
              <w:rPr>
                <w:rFonts w:ascii="Calibri" w:hAnsi="Calibri" w:cs="Calibri"/>
                <w:lang w:val="en-AU"/>
              </w:rPr>
            </w:pPr>
          </w:p>
          <w:p w14:paraId="4197FA0D" w14:textId="7D96F96C" w:rsidR="002A4789" w:rsidRPr="00C2774C" w:rsidRDefault="00925B78" w:rsidP="00925B78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lang w:val="en-AU"/>
              </w:rPr>
              <w:t>Question time for TOPIC</w:t>
            </w:r>
            <w:r w:rsidR="005B6EDE">
              <w:rPr>
                <w:rFonts w:ascii="Calibri" w:hAnsi="Calibri" w:cs="Calibri"/>
                <w:bCs/>
                <w:lang w:val="en-AU"/>
              </w:rPr>
              <w:t xml:space="preserve"> 5</w:t>
            </w:r>
          </w:p>
        </w:tc>
      </w:tr>
      <w:tr w:rsidR="0087672C" w14:paraId="4A4C9E38" w14:textId="77777777" w:rsidTr="76C1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5E0FE9B2" w14:textId="5450D6CF" w:rsidR="0087672C" w:rsidRDefault="0087672C" w:rsidP="0087672C">
            <w:pPr>
              <w:rPr>
                <w:lang w:val="en-AU"/>
              </w:rPr>
            </w:pPr>
            <w:r w:rsidRPr="3FAC6795">
              <w:rPr>
                <w:lang w:val="en-AU"/>
              </w:rPr>
              <w:t>1</w:t>
            </w:r>
            <w:r w:rsidR="00DB00EB">
              <w:rPr>
                <w:lang w:val="en-AU"/>
              </w:rPr>
              <w:t>2:45</w:t>
            </w:r>
            <w:r w:rsidRPr="3FAC6795">
              <w:rPr>
                <w:lang w:val="en-AU"/>
              </w:rPr>
              <w:t xml:space="preserve"> – </w:t>
            </w:r>
            <w:r>
              <w:rPr>
                <w:lang w:val="en-AU"/>
              </w:rPr>
              <w:t>1</w:t>
            </w:r>
            <w:r w:rsidR="00B25828">
              <w:rPr>
                <w:lang w:val="en-AU"/>
              </w:rPr>
              <w:t>2</w:t>
            </w:r>
            <w:r>
              <w:rPr>
                <w:lang w:val="en-AU"/>
              </w:rPr>
              <w:t>:</w:t>
            </w:r>
            <w:r w:rsidR="00B25828">
              <w:rPr>
                <w:lang w:val="en-AU"/>
              </w:rPr>
              <w:t>50</w:t>
            </w:r>
            <w:r>
              <w:rPr>
                <w:lang w:val="en-AU"/>
              </w:rPr>
              <w:t xml:space="preserve"> pm</w:t>
            </w:r>
          </w:p>
        </w:tc>
        <w:tc>
          <w:tcPr>
            <w:tcW w:w="7938" w:type="dxa"/>
          </w:tcPr>
          <w:p w14:paraId="024B11EF" w14:textId="27B178A2" w:rsidR="0087672C" w:rsidRDefault="0087672C" w:rsidP="0087672C">
            <w:pPr>
              <w:rPr>
                <w:b/>
              </w:rPr>
            </w:pPr>
            <w:r>
              <w:rPr>
                <w:b/>
              </w:rPr>
              <w:t xml:space="preserve">Closing remarks </w:t>
            </w:r>
          </w:p>
          <w:p w14:paraId="45CE9618" w14:textId="77777777" w:rsidR="0087672C" w:rsidRDefault="0087672C" w:rsidP="0087672C">
            <w:pPr>
              <w:rPr>
                <w:rFonts w:ascii="Calibri" w:hAnsi="Calibri" w:cs="Calibri"/>
                <w:b/>
                <w:bCs/>
              </w:rPr>
            </w:pPr>
          </w:p>
          <w:p w14:paraId="428D8A1A" w14:textId="77777777" w:rsidR="00475589" w:rsidRDefault="00475589" w:rsidP="00475589">
            <w:pPr>
              <w:rPr>
                <w:rFonts w:ascii="Calibri" w:hAnsi="Calibri" w:cs="Calibri"/>
                <w:b/>
                <w:bCs/>
              </w:rPr>
            </w:pPr>
            <w:r w:rsidRPr="00901905">
              <w:rPr>
                <w:rFonts w:ascii="Calibri" w:hAnsi="Calibri" w:cs="Calibri"/>
                <w:b/>
                <w:bCs/>
              </w:rPr>
              <w:t>Dr Kate Johnston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9A0873" w14:textId="77777777" w:rsidR="005B6EDE" w:rsidRDefault="005B6EDE" w:rsidP="00475589">
            <w:pPr>
              <w:rPr>
                <w:rFonts w:ascii="Calibri" w:hAnsi="Calibri" w:cs="Calibri"/>
                <w:b/>
                <w:bCs/>
              </w:rPr>
            </w:pPr>
          </w:p>
          <w:p w14:paraId="23854249" w14:textId="4B3D896F" w:rsidR="0087672C" w:rsidRPr="00162156" w:rsidRDefault="005B6EDE" w:rsidP="00475589">
            <w:pPr>
              <w:rPr>
                <w:rFonts w:ascii="Calibri" w:hAnsi="Calibri" w:cs="Calibri"/>
                <w:b/>
                <w:bCs/>
              </w:rPr>
            </w:pPr>
            <w:r w:rsidRPr="00901905">
              <w:rPr>
                <w:rFonts w:ascii="Calibri" w:hAnsi="Calibri" w:cs="Calibri"/>
                <w:b/>
                <w:bCs/>
              </w:rPr>
              <w:t xml:space="preserve">Dr </w:t>
            </w:r>
            <w:r>
              <w:rPr>
                <w:rFonts w:ascii="Calibri" w:hAnsi="Calibri" w:cs="Calibri"/>
                <w:b/>
                <w:bCs/>
              </w:rPr>
              <w:t>Maninder Singh</w:t>
            </w:r>
          </w:p>
        </w:tc>
      </w:tr>
    </w:tbl>
    <w:p w14:paraId="793A3745" w14:textId="2E0A7559" w:rsidR="00143025" w:rsidRDefault="007B5994" w:rsidP="00DC111F">
      <w:pPr>
        <w:rPr>
          <w:lang w:val="en-AU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FD0B9" wp14:editId="56150AC0">
                <wp:simplePos x="0" y="0"/>
                <wp:positionH relativeFrom="margin">
                  <wp:align>left</wp:align>
                </wp:positionH>
                <wp:positionV relativeFrom="page">
                  <wp:posOffset>7980218</wp:posOffset>
                </wp:positionV>
                <wp:extent cx="47501" cy="1497965"/>
                <wp:effectExtent l="0" t="0" r="1016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" cy="149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AD0" w14:textId="48BA61E3" w:rsidR="0057718A" w:rsidRDefault="0057718A" w:rsidP="0057718A">
                            <w:pPr>
                              <w:pStyle w:val="Caption"/>
                              <w:spacing w:after="100"/>
                            </w:pPr>
                          </w:p>
                          <w:p w14:paraId="04EC1B28" w14:textId="77777777" w:rsidR="00044DBB" w:rsidRDefault="00044DBB" w:rsidP="00044DBB"/>
                          <w:p w14:paraId="089FA665" w14:textId="77777777" w:rsidR="00044DBB" w:rsidRDefault="00044DBB" w:rsidP="00044DBB"/>
                          <w:p w14:paraId="7916F502" w14:textId="77777777" w:rsidR="00044DBB" w:rsidRDefault="00044DBB" w:rsidP="00044DBB"/>
                          <w:p w14:paraId="38DE3917" w14:textId="2F3B8F5A" w:rsidR="00044DBB" w:rsidRPr="00044DBB" w:rsidRDefault="00044DBB" w:rsidP="00044DBB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D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28.35pt;width:3.75pt;height:117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" filled="f" stroked="f">
                <v:textbox inset="0,0,0,0">
                  <w:txbxContent>
                    <w:p w14:paraId="46FA6AD0" w14:textId="48BA61E3" w:rsidR="0057718A" w:rsidRDefault="0057718A" w:rsidP="0057718A">
                      <w:pPr>
                        <w:pStyle w:val="Caption"/>
                        <w:spacing w:after="100"/>
                      </w:pPr>
                    </w:p>
                    <w:p w14:paraId="04EC1B28" w14:textId="77777777" w:rsidR="00044DBB" w:rsidRDefault="00044DBB" w:rsidP="00044DBB"/>
                    <w:p w14:paraId="089FA665" w14:textId="77777777" w:rsidR="00044DBB" w:rsidRDefault="00044DBB" w:rsidP="00044DBB"/>
                    <w:p w14:paraId="7916F502" w14:textId="77777777" w:rsidR="00044DBB" w:rsidRDefault="00044DBB" w:rsidP="00044DBB"/>
                    <w:p w14:paraId="38DE3917" w14:textId="2F3B8F5A" w:rsidR="00044DBB" w:rsidRPr="00044DBB" w:rsidRDefault="00044DBB" w:rsidP="00044DBB">
                      <w: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8222FC2" w14:textId="77777777" w:rsidR="00715A95" w:rsidRDefault="00044DBB" w:rsidP="0057718A">
      <w:pPr>
        <w:pStyle w:val="BlockTextBlue"/>
      </w:pPr>
      <w:r>
        <w:t xml:space="preserve">For enquiries: </w:t>
      </w:r>
    </w:p>
    <w:p w14:paraId="19DD890F" w14:textId="6D0B2C5C" w:rsidR="0057718A" w:rsidRDefault="0057718A" w:rsidP="002A4789">
      <w:pPr>
        <w:pStyle w:val="BlockTextBlue"/>
      </w:pPr>
      <w:r>
        <w:t xml:space="preserve">P: </w:t>
      </w:r>
      <w:r w:rsidR="00044DBB">
        <w:t>1300 004</w:t>
      </w:r>
      <w:r w:rsidR="00715A95">
        <w:t xml:space="preserve"> 242</w:t>
      </w:r>
      <w:r>
        <w:tab/>
        <w:t>E:</w:t>
      </w:r>
      <w:r w:rsidRPr="00966FEB">
        <w:t xml:space="preserve"> </w:t>
      </w:r>
      <w:r w:rsidR="0067378E">
        <w:t>GCGPLU</w:t>
      </w:r>
      <w:r w:rsidRPr="00966FEB">
        <w:t>@health.qld.gov.au</w:t>
      </w:r>
    </w:p>
    <w:p w14:paraId="160CE196" w14:textId="77777777" w:rsidR="00222636" w:rsidRPr="00222636" w:rsidRDefault="00222636" w:rsidP="00222636">
      <w:pPr>
        <w:rPr>
          <w:lang w:val="en-AU"/>
        </w:rPr>
      </w:pPr>
    </w:p>
    <w:p w14:paraId="650E4DA8" w14:textId="77777777" w:rsidR="00222636" w:rsidRPr="00222636" w:rsidRDefault="00222636" w:rsidP="00222636">
      <w:pPr>
        <w:rPr>
          <w:lang w:val="en-AU"/>
        </w:rPr>
      </w:pPr>
    </w:p>
    <w:p w14:paraId="771E1DDF" w14:textId="7E0B3161" w:rsidR="00222636" w:rsidRPr="00222636" w:rsidRDefault="00222636" w:rsidP="00222636">
      <w:pPr>
        <w:rPr>
          <w:lang w:val="en-AU"/>
        </w:rPr>
      </w:pPr>
    </w:p>
    <w:p w14:paraId="40EAD5DF" w14:textId="0F29C876" w:rsidR="00222636" w:rsidRPr="00222636" w:rsidRDefault="00222636" w:rsidP="00222636">
      <w:pPr>
        <w:rPr>
          <w:lang w:val="en-AU"/>
        </w:rPr>
      </w:pPr>
    </w:p>
    <w:p w14:paraId="1901AD0A" w14:textId="0B8B4B38" w:rsidR="00222636" w:rsidRDefault="00222636" w:rsidP="00222636">
      <w:pPr>
        <w:rPr>
          <w:rFonts w:asciiTheme="minorHAnsi" w:eastAsiaTheme="minorEastAsia" w:hAnsiTheme="minorHAnsi" w:cstheme="minorBidi"/>
          <w:b/>
          <w:iCs/>
          <w:color w:val="FFFFFF" w:themeColor="background1"/>
          <w:lang w:val="en-AU"/>
        </w:rPr>
      </w:pPr>
    </w:p>
    <w:p w14:paraId="7C2047FD" w14:textId="77777777" w:rsidR="00222636" w:rsidRPr="00222636" w:rsidRDefault="00222636" w:rsidP="00222636">
      <w:pPr>
        <w:ind w:firstLine="720"/>
        <w:rPr>
          <w:lang w:val="en-AU"/>
        </w:rPr>
      </w:pPr>
    </w:p>
    <w:sectPr w:rsidR="00222636" w:rsidRPr="00222636" w:rsidSect="00634030">
      <w:type w:val="continuous"/>
      <w:pgSz w:w="11900" w:h="16840"/>
      <w:pgMar w:top="1701" w:right="843" w:bottom="170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944D" w14:textId="77777777" w:rsidR="00385742" w:rsidRDefault="00385742" w:rsidP="00C7672C">
      <w:r>
        <w:separator/>
      </w:r>
    </w:p>
  </w:endnote>
  <w:endnote w:type="continuationSeparator" w:id="0">
    <w:p w14:paraId="3FAE5D00" w14:textId="77777777" w:rsidR="00385742" w:rsidRDefault="00385742" w:rsidP="00C7672C">
      <w:r>
        <w:continuationSeparator/>
      </w:r>
    </w:p>
  </w:endnote>
  <w:endnote w:type="continuationNotice" w:id="1">
    <w:p w14:paraId="738FAFEE" w14:textId="77777777" w:rsidR="00385742" w:rsidRDefault="00385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654D" w14:textId="77777777" w:rsidR="0056628E" w:rsidRDefault="0056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A155" w14:textId="6D6CB825" w:rsidR="002514DA" w:rsidRPr="002514DA" w:rsidRDefault="00222636" w:rsidP="002514DA">
    <w:pPr>
      <w:pStyle w:val="Footer"/>
      <w:framePr w:w="4825" w:wrap="none" w:vAnchor="text" w:hAnchor="page" w:x="6212" w:y="6"/>
      <w:jc w:val="righ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Musculoskeletal Update</w:t>
    </w:r>
    <w:r w:rsidR="00864BC4">
      <w:rPr>
        <w:rStyle w:val="PageNumber"/>
        <w:rFonts w:cs="Arial"/>
        <w:sz w:val="16"/>
        <w:szCs w:val="16"/>
      </w:rPr>
      <w:t xml:space="preserve"> Agenda</w:t>
    </w:r>
    <w:r w:rsidR="002514DA" w:rsidRPr="002514DA">
      <w:rPr>
        <w:rStyle w:val="PageNumber"/>
        <w:rFonts w:cs="Arial"/>
        <w:sz w:val="16"/>
        <w:szCs w:val="16"/>
      </w:rPr>
      <w:t xml:space="preserve">     </w:t>
    </w:r>
    <w:r w:rsidR="002514DA" w:rsidRPr="002514DA">
      <w:rPr>
        <w:rStyle w:val="PageNumber"/>
        <w:rFonts w:cs="Arial"/>
        <w:sz w:val="16"/>
        <w:szCs w:val="16"/>
      </w:rPr>
      <w:fldChar w:fldCharType="begin"/>
    </w:r>
    <w:r w:rsidR="002514DA" w:rsidRPr="002514DA">
      <w:rPr>
        <w:rStyle w:val="PageNumber"/>
        <w:rFonts w:cs="Arial"/>
        <w:sz w:val="16"/>
        <w:szCs w:val="16"/>
      </w:rPr>
      <w:instrText xml:space="preserve">PAGE  </w:instrText>
    </w:r>
    <w:r w:rsidR="002514DA" w:rsidRPr="002514DA">
      <w:rPr>
        <w:rStyle w:val="PageNumber"/>
        <w:rFonts w:cs="Arial"/>
        <w:sz w:val="16"/>
        <w:szCs w:val="16"/>
      </w:rPr>
      <w:fldChar w:fldCharType="separate"/>
    </w:r>
    <w:r w:rsidR="000C084E">
      <w:rPr>
        <w:rStyle w:val="PageNumber"/>
        <w:rFonts w:cs="Arial"/>
        <w:noProof/>
        <w:sz w:val="16"/>
        <w:szCs w:val="16"/>
      </w:rPr>
      <w:t>2</w:t>
    </w:r>
    <w:r w:rsidR="002514DA" w:rsidRPr="002514DA">
      <w:rPr>
        <w:rStyle w:val="PageNumber"/>
        <w:rFonts w:cs="Arial"/>
        <w:sz w:val="16"/>
        <w:szCs w:val="16"/>
      </w:rPr>
      <w:fldChar w:fldCharType="end"/>
    </w:r>
  </w:p>
  <w:p w14:paraId="549610DF" w14:textId="77777777" w:rsidR="001A0A7F" w:rsidRDefault="001A0A7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4E929CCF" wp14:editId="6996929B">
          <wp:simplePos x="0" y="0"/>
          <wp:positionH relativeFrom="page">
            <wp:posOffset>1</wp:posOffset>
          </wp:positionH>
          <wp:positionV relativeFrom="page">
            <wp:posOffset>9591675</wp:posOffset>
          </wp:positionV>
          <wp:extent cx="2800350" cy="1077515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813"/>
                  <a:stretch/>
                </pic:blipFill>
                <pic:spPr bwMode="auto">
                  <a:xfrm>
                    <a:off x="0" y="0"/>
                    <a:ext cx="2800558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2106F" w14:textId="77777777" w:rsidR="002514DA" w:rsidRPr="002514DA" w:rsidRDefault="002514DA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27A5" w14:textId="77777777" w:rsidR="00C7672C" w:rsidRDefault="00336194" w:rsidP="002514DA">
    <w:pPr>
      <w:pStyle w:val="Footer"/>
      <w:ind w:right="36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1176746" wp14:editId="1300BA59">
          <wp:simplePos x="0" y="0"/>
          <wp:positionH relativeFrom="page">
            <wp:posOffset>1626</wp:posOffset>
          </wp:positionH>
          <wp:positionV relativeFrom="page">
            <wp:posOffset>9601200</wp:posOffset>
          </wp:positionV>
          <wp:extent cx="7531023" cy="10775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023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67FD" w14:textId="77777777" w:rsidR="00385742" w:rsidRDefault="00385742" w:rsidP="00C7672C">
      <w:r>
        <w:separator/>
      </w:r>
    </w:p>
  </w:footnote>
  <w:footnote w:type="continuationSeparator" w:id="0">
    <w:p w14:paraId="3E551A9D" w14:textId="77777777" w:rsidR="00385742" w:rsidRDefault="00385742" w:rsidP="00C7672C">
      <w:r>
        <w:continuationSeparator/>
      </w:r>
    </w:p>
  </w:footnote>
  <w:footnote w:type="continuationNotice" w:id="1">
    <w:p w14:paraId="085830AC" w14:textId="77777777" w:rsidR="00385742" w:rsidRDefault="003857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86D2" w14:textId="00134AEA" w:rsidR="00EC3CB7" w:rsidRDefault="00EC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2E56" w14:textId="7F2DAA27" w:rsidR="00434CC1" w:rsidRDefault="00BA329D">
    <w:pPr>
      <w:pStyle w:val="Header"/>
    </w:pPr>
    <w:r>
      <w:rPr>
        <w:noProof/>
      </w:rPr>
      <w:drawing>
        <wp:inline distT="0" distB="0" distL="0" distR="0" wp14:anchorId="55CB7661" wp14:editId="65BF47D6">
          <wp:extent cx="6480810" cy="609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3EB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2F6144" wp14:editId="64B35361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64548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B6F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<w:pict w14:anchorId="0A835CF1">
            <v:line id="Straight Connector 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bb6f7a" strokeweight="1.5pt" from="0,35.35pt" to="508.25pt,35.35pt" w14:anchorId="5007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">
              <v:stroke joinstyle="miter"/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767E" w14:textId="297B73B9" w:rsidR="00336194" w:rsidRDefault="00434CC1" w:rsidP="00953E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3233E" wp14:editId="51EBE0AE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64548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B6F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 w14:anchorId="1A40D626">
            <v:line id="Straight Connector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b6f7a" strokeweight="1.5pt" from="0,28.35pt" to="508.25pt,28.35pt" w14:anchorId="00C39C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5CA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268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2C6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EE7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9A8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E52D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0A4D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067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6C27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482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FEC8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7B4B87"/>
    <w:multiLevelType w:val="multilevel"/>
    <w:tmpl w:val="5B0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3D8135F"/>
    <w:multiLevelType w:val="hybridMultilevel"/>
    <w:tmpl w:val="1520C1C6"/>
    <w:lvl w:ilvl="0" w:tplc="602CE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872A1"/>
    <w:multiLevelType w:val="hybridMultilevel"/>
    <w:tmpl w:val="58588EBC"/>
    <w:lvl w:ilvl="0" w:tplc="2CD653D4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836A8"/>
    <w:multiLevelType w:val="hybridMultilevel"/>
    <w:tmpl w:val="5546D6DE"/>
    <w:lvl w:ilvl="0" w:tplc="9858ED8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36BEF"/>
    <w:multiLevelType w:val="hybridMultilevel"/>
    <w:tmpl w:val="E184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E1FC4"/>
    <w:multiLevelType w:val="multilevel"/>
    <w:tmpl w:val="CD0CC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31794"/>
    <w:multiLevelType w:val="hybridMultilevel"/>
    <w:tmpl w:val="2E446D0C"/>
    <w:lvl w:ilvl="0" w:tplc="05A6E96A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34DAA"/>
    <w:multiLevelType w:val="hybridMultilevel"/>
    <w:tmpl w:val="3104D544"/>
    <w:lvl w:ilvl="0" w:tplc="EB0A8B1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4B30EC2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15549"/>
    <w:multiLevelType w:val="hybridMultilevel"/>
    <w:tmpl w:val="F48C3488"/>
    <w:lvl w:ilvl="0" w:tplc="A844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33BE9"/>
    <w:multiLevelType w:val="hybridMultilevel"/>
    <w:tmpl w:val="13282920"/>
    <w:lvl w:ilvl="0" w:tplc="6F30E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508D"/>
    <w:multiLevelType w:val="hybridMultilevel"/>
    <w:tmpl w:val="7B80709E"/>
    <w:lvl w:ilvl="0" w:tplc="3CAA9A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17E120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3398C"/>
    <w:multiLevelType w:val="hybridMultilevel"/>
    <w:tmpl w:val="EFCAA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1079"/>
    <w:multiLevelType w:val="hybridMultilevel"/>
    <w:tmpl w:val="38823F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17444"/>
    <w:multiLevelType w:val="hybridMultilevel"/>
    <w:tmpl w:val="6240A628"/>
    <w:lvl w:ilvl="0" w:tplc="D50CE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8C03EC"/>
    <w:multiLevelType w:val="hybridMultilevel"/>
    <w:tmpl w:val="322E5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F25C1"/>
    <w:multiLevelType w:val="hybridMultilevel"/>
    <w:tmpl w:val="0FDE0352"/>
    <w:lvl w:ilvl="0" w:tplc="DB4ED01C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72F1C"/>
    <w:multiLevelType w:val="hybridMultilevel"/>
    <w:tmpl w:val="5C7A0F1E"/>
    <w:lvl w:ilvl="0" w:tplc="281E6D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A02DAA"/>
    <w:multiLevelType w:val="hybridMultilevel"/>
    <w:tmpl w:val="FDE4B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82520"/>
    <w:multiLevelType w:val="hybridMultilevel"/>
    <w:tmpl w:val="D186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4703">
    <w:abstractNumId w:val="20"/>
  </w:num>
  <w:num w:numId="2" w16cid:durableId="1741058624">
    <w:abstractNumId w:val="27"/>
  </w:num>
  <w:num w:numId="3" w16cid:durableId="824467499">
    <w:abstractNumId w:val="27"/>
  </w:num>
  <w:num w:numId="4" w16cid:durableId="1147169520">
    <w:abstractNumId w:val="27"/>
  </w:num>
  <w:num w:numId="5" w16cid:durableId="1923635722">
    <w:abstractNumId w:val="10"/>
  </w:num>
  <w:num w:numId="6" w16cid:durableId="1118795804">
    <w:abstractNumId w:val="21"/>
  </w:num>
  <w:num w:numId="7" w16cid:durableId="623653723">
    <w:abstractNumId w:val="7"/>
  </w:num>
  <w:num w:numId="8" w16cid:durableId="266544406">
    <w:abstractNumId w:val="8"/>
  </w:num>
  <w:num w:numId="9" w16cid:durableId="127667205">
    <w:abstractNumId w:val="21"/>
  </w:num>
  <w:num w:numId="10" w16cid:durableId="267664776">
    <w:abstractNumId w:val="21"/>
  </w:num>
  <w:num w:numId="11" w16cid:durableId="2055153122">
    <w:abstractNumId w:val="21"/>
  </w:num>
  <w:num w:numId="12" w16cid:durableId="1359233180">
    <w:abstractNumId w:val="21"/>
  </w:num>
  <w:num w:numId="13" w16cid:durableId="1759672025">
    <w:abstractNumId w:val="21"/>
  </w:num>
  <w:num w:numId="14" w16cid:durableId="1917588874">
    <w:abstractNumId w:val="12"/>
  </w:num>
  <w:num w:numId="15" w16cid:durableId="1399671059">
    <w:abstractNumId w:val="12"/>
  </w:num>
  <w:num w:numId="16" w16cid:durableId="213809318">
    <w:abstractNumId w:val="18"/>
  </w:num>
  <w:num w:numId="17" w16cid:durableId="1364985319">
    <w:abstractNumId w:val="29"/>
  </w:num>
  <w:num w:numId="18" w16cid:durableId="307441029">
    <w:abstractNumId w:val="19"/>
  </w:num>
  <w:num w:numId="19" w16cid:durableId="978534721">
    <w:abstractNumId w:val="26"/>
  </w:num>
  <w:num w:numId="20" w16cid:durableId="330067522">
    <w:abstractNumId w:val="28"/>
  </w:num>
  <w:num w:numId="21" w16cid:durableId="1606426630">
    <w:abstractNumId w:val="0"/>
  </w:num>
  <w:num w:numId="22" w16cid:durableId="652225462">
    <w:abstractNumId w:val="1"/>
  </w:num>
  <w:num w:numId="23" w16cid:durableId="149054415">
    <w:abstractNumId w:val="2"/>
  </w:num>
  <w:num w:numId="24" w16cid:durableId="1980842196">
    <w:abstractNumId w:val="3"/>
  </w:num>
  <w:num w:numId="25" w16cid:durableId="856847632">
    <w:abstractNumId w:val="4"/>
  </w:num>
  <w:num w:numId="26" w16cid:durableId="1832477737">
    <w:abstractNumId w:val="9"/>
  </w:num>
  <w:num w:numId="27" w16cid:durableId="61026201">
    <w:abstractNumId w:val="5"/>
  </w:num>
  <w:num w:numId="28" w16cid:durableId="1873304542">
    <w:abstractNumId w:val="6"/>
  </w:num>
  <w:num w:numId="29" w16cid:durableId="1930312163">
    <w:abstractNumId w:val="15"/>
  </w:num>
  <w:num w:numId="30" w16cid:durableId="481115281">
    <w:abstractNumId w:val="22"/>
  </w:num>
  <w:num w:numId="31" w16cid:durableId="608120921">
    <w:abstractNumId w:val="17"/>
  </w:num>
  <w:num w:numId="32" w16cid:durableId="1013265465">
    <w:abstractNumId w:val="25"/>
  </w:num>
  <w:num w:numId="33" w16cid:durableId="1693216141">
    <w:abstractNumId w:val="13"/>
  </w:num>
  <w:num w:numId="34" w16cid:durableId="520362489">
    <w:abstractNumId w:val="23"/>
  </w:num>
  <w:num w:numId="35" w16cid:durableId="761610158">
    <w:abstractNumId w:val="16"/>
  </w:num>
  <w:num w:numId="36" w16cid:durableId="380448452">
    <w:abstractNumId w:val="24"/>
  </w:num>
  <w:num w:numId="37" w16cid:durableId="1940793243">
    <w:abstractNumId w:val="24"/>
  </w:num>
  <w:num w:numId="38" w16cid:durableId="876964901">
    <w:abstractNumId w:val="14"/>
  </w:num>
  <w:num w:numId="39" w16cid:durableId="970944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59"/>
    <w:rsid w:val="00002F14"/>
    <w:rsid w:val="00003616"/>
    <w:rsid w:val="00005CFA"/>
    <w:rsid w:val="00010196"/>
    <w:rsid w:val="000109A9"/>
    <w:rsid w:val="00011663"/>
    <w:rsid w:val="0002069F"/>
    <w:rsid w:val="00026DBE"/>
    <w:rsid w:val="00030ACC"/>
    <w:rsid w:val="00037A09"/>
    <w:rsid w:val="00037EAD"/>
    <w:rsid w:val="00044107"/>
    <w:rsid w:val="00044DBB"/>
    <w:rsid w:val="000511E8"/>
    <w:rsid w:val="00054601"/>
    <w:rsid w:val="0005529D"/>
    <w:rsid w:val="00063774"/>
    <w:rsid w:val="00074AB6"/>
    <w:rsid w:val="00081A44"/>
    <w:rsid w:val="00086004"/>
    <w:rsid w:val="000A10F8"/>
    <w:rsid w:val="000A2E5A"/>
    <w:rsid w:val="000A31E5"/>
    <w:rsid w:val="000A3DB3"/>
    <w:rsid w:val="000A6538"/>
    <w:rsid w:val="000A771E"/>
    <w:rsid w:val="000B2789"/>
    <w:rsid w:val="000B7C4B"/>
    <w:rsid w:val="000C0063"/>
    <w:rsid w:val="000C084E"/>
    <w:rsid w:val="000D2B4A"/>
    <w:rsid w:val="000E67DC"/>
    <w:rsid w:val="000F2239"/>
    <w:rsid w:val="000F69BB"/>
    <w:rsid w:val="00100ED4"/>
    <w:rsid w:val="00110108"/>
    <w:rsid w:val="00110F29"/>
    <w:rsid w:val="00111352"/>
    <w:rsid w:val="001239C8"/>
    <w:rsid w:val="00123C94"/>
    <w:rsid w:val="00127001"/>
    <w:rsid w:val="0013270F"/>
    <w:rsid w:val="001346E3"/>
    <w:rsid w:val="001403CE"/>
    <w:rsid w:val="001423B4"/>
    <w:rsid w:val="001426A3"/>
    <w:rsid w:val="00143025"/>
    <w:rsid w:val="00145A95"/>
    <w:rsid w:val="00151D59"/>
    <w:rsid w:val="00155E32"/>
    <w:rsid w:val="001605C2"/>
    <w:rsid w:val="0016206B"/>
    <w:rsid w:val="00162156"/>
    <w:rsid w:val="0016442B"/>
    <w:rsid w:val="00164970"/>
    <w:rsid w:val="00171768"/>
    <w:rsid w:val="001727EA"/>
    <w:rsid w:val="00173C21"/>
    <w:rsid w:val="00177779"/>
    <w:rsid w:val="0018316C"/>
    <w:rsid w:val="00192377"/>
    <w:rsid w:val="00192DBB"/>
    <w:rsid w:val="001966D4"/>
    <w:rsid w:val="001975EB"/>
    <w:rsid w:val="001A0A7F"/>
    <w:rsid w:val="001A4948"/>
    <w:rsid w:val="001B1726"/>
    <w:rsid w:val="001C03E3"/>
    <w:rsid w:val="001D61D0"/>
    <w:rsid w:val="00222636"/>
    <w:rsid w:val="00232D47"/>
    <w:rsid w:val="0024137C"/>
    <w:rsid w:val="00245614"/>
    <w:rsid w:val="00250340"/>
    <w:rsid w:val="002514DA"/>
    <w:rsid w:val="00252B46"/>
    <w:rsid w:val="00252D57"/>
    <w:rsid w:val="00253780"/>
    <w:rsid w:val="0025723B"/>
    <w:rsid w:val="002704AE"/>
    <w:rsid w:val="00272492"/>
    <w:rsid w:val="002811A0"/>
    <w:rsid w:val="00284652"/>
    <w:rsid w:val="00291FA0"/>
    <w:rsid w:val="002A2069"/>
    <w:rsid w:val="002A34BB"/>
    <w:rsid w:val="002A44FB"/>
    <w:rsid w:val="002A4789"/>
    <w:rsid w:val="002A70CC"/>
    <w:rsid w:val="002B099F"/>
    <w:rsid w:val="002B5250"/>
    <w:rsid w:val="002B5EDD"/>
    <w:rsid w:val="002B6564"/>
    <w:rsid w:val="002B7B7E"/>
    <w:rsid w:val="002C323C"/>
    <w:rsid w:val="002C5CFF"/>
    <w:rsid w:val="002D1B0B"/>
    <w:rsid w:val="002D494E"/>
    <w:rsid w:val="002D61AB"/>
    <w:rsid w:val="002E00BB"/>
    <w:rsid w:val="002F232C"/>
    <w:rsid w:val="0030104A"/>
    <w:rsid w:val="00301FBE"/>
    <w:rsid w:val="00303A72"/>
    <w:rsid w:val="003041A0"/>
    <w:rsid w:val="003043E1"/>
    <w:rsid w:val="0030449A"/>
    <w:rsid w:val="0030681A"/>
    <w:rsid w:val="00307605"/>
    <w:rsid w:val="00310FE9"/>
    <w:rsid w:val="00317C3B"/>
    <w:rsid w:val="00323D3E"/>
    <w:rsid w:val="0033037E"/>
    <w:rsid w:val="00332A57"/>
    <w:rsid w:val="00336194"/>
    <w:rsid w:val="003368CC"/>
    <w:rsid w:val="00336B54"/>
    <w:rsid w:val="00342607"/>
    <w:rsid w:val="003430C4"/>
    <w:rsid w:val="003477C8"/>
    <w:rsid w:val="0035365F"/>
    <w:rsid w:val="0035556D"/>
    <w:rsid w:val="00360524"/>
    <w:rsid w:val="003703B9"/>
    <w:rsid w:val="003704E0"/>
    <w:rsid w:val="00371DE1"/>
    <w:rsid w:val="0037283A"/>
    <w:rsid w:val="00372AF3"/>
    <w:rsid w:val="0037351D"/>
    <w:rsid w:val="00373E43"/>
    <w:rsid w:val="00385742"/>
    <w:rsid w:val="003874DE"/>
    <w:rsid w:val="003A3929"/>
    <w:rsid w:val="003A7D56"/>
    <w:rsid w:val="003B57F1"/>
    <w:rsid w:val="003C058D"/>
    <w:rsid w:val="003C259A"/>
    <w:rsid w:val="003C7CAC"/>
    <w:rsid w:val="003D0407"/>
    <w:rsid w:val="003E1D04"/>
    <w:rsid w:val="003E7D14"/>
    <w:rsid w:val="003F36B1"/>
    <w:rsid w:val="0040478A"/>
    <w:rsid w:val="00404803"/>
    <w:rsid w:val="00405D5B"/>
    <w:rsid w:val="00416819"/>
    <w:rsid w:val="00421AE9"/>
    <w:rsid w:val="00425885"/>
    <w:rsid w:val="00434CC1"/>
    <w:rsid w:val="00444EE9"/>
    <w:rsid w:val="00452960"/>
    <w:rsid w:val="004616B0"/>
    <w:rsid w:val="00462038"/>
    <w:rsid w:val="004661F3"/>
    <w:rsid w:val="00466282"/>
    <w:rsid w:val="004723DF"/>
    <w:rsid w:val="00475589"/>
    <w:rsid w:val="00475E13"/>
    <w:rsid w:val="0048469A"/>
    <w:rsid w:val="004850CA"/>
    <w:rsid w:val="00491BA1"/>
    <w:rsid w:val="004A5591"/>
    <w:rsid w:val="004B3F98"/>
    <w:rsid w:val="004C2AD4"/>
    <w:rsid w:val="004D129D"/>
    <w:rsid w:val="004D37D7"/>
    <w:rsid w:val="004D5CCE"/>
    <w:rsid w:val="004E0C01"/>
    <w:rsid w:val="004F472C"/>
    <w:rsid w:val="00533F3E"/>
    <w:rsid w:val="00536877"/>
    <w:rsid w:val="00536B20"/>
    <w:rsid w:val="00537872"/>
    <w:rsid w:val="00542B7E"/>
    <w:rsid w:val="005431CB"/>
    <w:rsid w:val="00543578"/>
    <w:rsid w:val="00547B8E"/>
    <w:rsid w:val="005537A8"/>
    <w:rsid w:val="005565BA"/>
    <w:rsid w:val="0056628E"/>
    <w:rsid w:val="00567D49"/>
    <w:rsid w:val="00570171"/>
    <w:rsid w:val="00575B1C"/>
    <w:rsid w:val="00575B45"/>
    <w:rsid w:val="0057718A"/>
    <w:rsid w:val="00582F31"/>
    <w:rsid w:val="0058392D"/>
    <w:rsid w:val="00587CC2"/>
    <w:rsid w:val="0059268B"/>
    <w:rsid w:val="00593AA8"/>
    <w:rsid w:val="005961C9"/>
    <w:rsid w:val="00596955"/>
    <w:rsid w:val="005A0024"/>
    <w:rsid w:val="005A2258"/>
    <w:rsid w:val="005A2D20"/>
    <w:rsid w:val="005A3192"/>
    <w:rsid w:val="005A7393"/>
    <w:rsid w:val="005B47A8"/>
    <w:rsid w:val="005B68A6"/>
    <w:rsid w:val="005B6EDE"/>
    <w:rsid w:val="005C12E3"/>
    <w:rsid w:val="005C2818"/>
    <w:rsid w:val="005C518E"/>
    <w:rsid w:val="005C5E59"/>
    <w:rsid w:val="005D488D"/>
    <w:rsid w:val="005E0CED"/>
    <w:rsid w:val="005E3807"/>
    <w:rsid w:val="005E553A"/>
    <w:rsid w:val="005E70ED"/>
    <w:rsid w:val="005F03A4"/>
    <w:rsid w:val="005F0657"/>
    <w:rsid w:val="005F3EB6"/>
    <w:rsid w:val="006002DC"/>
    <w:rsid w:val="006149AE"/>
    <w:rsid w:val="00625962"/>
    <w:rsid w:val="00632FDB"/>
    <w:rsid w:val="00634030"/>
    <w:rsid w:val="00643679"/>
    <w:rsid w:val="006437A8"/>
    <w:rsid w:val="00645D54"/>
    <w:rsid w:val="00647E6A"/>
    <w:rsid w:val="00663396"/>
    <w:rsid w:val="006638F4"/>
    <w:rsid w:val="0066548B"/>
    <w:rsid w:val="006670B7"/>
    <w:rsid w:val="00670AEB"/>
    <w:rsid w:val="0067378E"/>
    <w:rsid w:val="0067648F"/>
    <w:rsid w:val="006861A9"/>
    <w:rsid w:val="006A1105"/>
    <w:rsid w:val="006A13CC"/>
    <w:rsid w:val="006A1B4E"/>
    <w:rsid w:val="006A459A"/>
    <w:rsid w:val="006A470C"/>
    <w:rsid w:val="006A4A5F"/>
    <w:rsid w:val="006B2057"/>
    <w:rsid w:val="006B603E"/>
    <w:rsid w:val="006C3F7D"/>
    <w:rsid w:val="006C4BE4"/>
    <w:rsid w:val="006C645F"/>
    <w:rsid w:val="006D391B"/>
    <w:rsid w:val="006D6A66"/>
    <w:rsid w:val="006D6E55"/>
    <w:rsid w:val="006E186F"/>
    <w:rsid w:val="006E22DD"/>
    <w:rsid w:val="006E55A1"/>
    <w:rsid w:val="006F2307"/>
    <w:rsid w:val="00703BA6"/>
    <w:rsid w:val="0070538E"/>
    <w:rsid w:val="00710619"/>
    <w:rsid w:val="0071360D"/>
    <w:rsid w:val="00715405"/>
    <w:rsid w:val="00715A95"/>
    <w:rsid w:val="00721BAA"/>
    <w:rsid w:val="00721DF3"/>
    <w:rsid w:val="0072413D"/>
    <w:rsid w:val="007300B9"/>
    <w:rsid w:val="00731432"/>
    <w:rsid w:val="00734A08"/>
    <w:rsid w:val="007365DA"/>
    <w:rsid w:val="007442B9"/>
    <w:rsid w:val="00754CBA"/>
    <w:rsid w:val="00756997"/>
    <w:rsid w:val="007616EB"/>
    <w:rsid w:val="00765C89"/>
    <w:rsid w:val="00767718"/>
    <w:rsid w:val="007708BD"/>
    <w:rsid w:val="007748E6"/>
    <w:rsid w:val="00784082"/>
    <w:rsid w:val="0078567A"/>
    <w:rsid w:val="0078589B"/>
    <w:rsid w:val="00787751"/>
    <w:rsid w:val="007967B1"/>
    <w:rsid w:val="0079767D"/>
    <w:rsid w:val="007A09AC"/>
    <w:rsid w:val="007A3C47"/>
    <w:rsid w:val="007B2041"/>
    <w:rsid w:val="007B5994"/>
    <w:rsid w:val="007B60FE"/>
    <w:rsid w:val="007C4F76"/>
    <w:rsid w:val="007D31A3"/>
    <w:rsid w:val="007D49F2"/>
    <w:rsid w:val="007D59F0"/>
    <w:rsid w:val="007E56B0"/>
    <w:rsid w:val="007F07D9"/>
    <w:rsid w:val="00801026"/>
    <w:rsid w:val="00801F0A"/>
    <w:rsid w:val="00802782"/>
    <w:rsid w:val="00816097"/>
    <w:rsid w:val="00822470"/>
    <w:rsid w:val="00826BE7"/>
    <w:rsid w:val="008273AD"/>
    <w:rsid w:val="0083607E"/>
    <w:rsid w:val="008423AF"/>
    <w:rsid w:val="00852205"/>
    <w:rsid w:val="008548D3"/>
    <w:rsid w:val="00857A92"/>
    <w:rsid w:val="00857B9D"/>
    <w:rsid w:val="00864BC4"/>
    <w:rsid w:val="00875D95"/>
    <w:rsid w:val="0087672C"/>
    <w:rsid w:val="0088399E"/>
    <w:rsid w:val="00884E4F"/>
    <w:rsid w:val="008857CF"/>
    <w:rsid w:val="00895D0A"/>
    <w:rsid w:val="008A1E97"/>
    <w:rsid w:val="008B35E3"/>
    <w:rsid w:val="008B7735"/>
    <w:rsid w:val="008C00D5"/>
    <w:rsid w:val="008C17CA"/>
    <w:rsid w:val="008C7F83"/>
    <w:rsid w:val="008D5D13"/>
    <w:rsid w:val="008D69EB"/>
    <w:rsid w:val="008E5886"/>
    <w:rsid w:val="008E6BEE"/>
    <w:rsid w:val="008F67E4"/>
    <w:rsid w:val="00901905"/>
    <w:rsid w:val="00904BDB"/>
    <w:rsid w:val="00905DF9"/>
    <w:rsid w:val="0091076E"/>
    <w:rsid w:val="00911318"/>
    <w:rsid w:val="00911699"/>
    <w:rsid w:val="0091369B"/>
    <w:rsid w:val="009163B1"/>
    <w:rsid w:val="00923161"/>
    <w:rsid w:val="00925B78"/>
    <w:rsid w:val="009344DD"/>
    <w:rsid w:val="009464A1"/>
    <w:rsid w:val="00952FF9"/>
    <w:rsid w:val="009538A0"/>
    <w:rsid w:val="00953EBE"/>
    <w:rsid w:val="0096212A"/>
    <w:rsid w:val="00962D81"/>
    <w:rsid w:val="00964224"/>
    <w:rsid w:val="00970CD5"/>
    <w:rsid w:val="00983C71"/>
    <w:rsid w:val="00984857"/>
    <w:rsid w:val="00990544"/>
    <w:rsid w:val="009917CD"/>
    <w:rsid w:val="00994AA7"/>
    <w:rsid w:val="00995C59"/>
    <w:rsid w:val="009A0284"/>
    <w:rsid w:val="009A6601"/>
    <w:rsid w:val="009B61F0"/>
    <w:rsid w:val="009B7B8F"/>
    <w:rsid w:val="009D24DF"/>
    <w:rsid w:val="009D44BA"/>
    <w:rsid w:val="009D4BDD"/>
    <w:rsid w:val="009D5DD4"/>
    <w:rsid w:val="009E1831"/>
    <w:rsid w:val="009E1F31"/>
    <w:rsid w:val="00A00C1F"/>
    <w:rsid w:val="00A01C9C"/>
    <w:rsid w:val="00A05937"/>
    <w:rsid w:val="00A101D4"/>
    <w:rsid w:val="00A136EC"/>
    <w:rsid w:val="00A20D7A"/>
    <w:rsid w:val="00A26CD9"/>
    <w:rsid w:val="00A3360F"/>
    <w:rsid w:val="00A40BBD"/>
    <w:rsid w:val="00A4662B"/>
    <w:rsid w:val="00A4726A"/>
    <w:rsid w:val="00A54AD3"/>
    <w:rsid w:val="00A55850"/>
    <w:rsid w:val="00A56EDD"/>
    <w:rsid w:val="00A61E7B"/>
    <w:rsid w:val="00A7086E"/>
    <w:rsid w:val="00A70B5D"/>
    <w:rsid w:val="00A71F4B"/>
    <w:rsid w:val="00A73432"/>
    <w:rsid w:val="00A84D09"/>
    <w:rsid w:val="00A90EF4"/>
    <w:rsid w:val="00A93835"/>
    <w:rsid w:val="00A9482B"/>
    <w:rsid w:val="00A94CF2"/>
    <w:rsid w:val="00AA75AB"/>
    <w:rsid w:val="00AB05A8"/>
    <w:rsid w:val="00AB1513"/>
    <w:rsid w:val="00AD0E4B"/>
    <w:rsid w:val="00AD2D47"/>
    <w:rsid w:val="00AD6BF4"/>
    <w:rsid w:val="00AF53DF"/>
    <w:rsid w:val="00AF5DC8"/>
    <w:rsid w:val="00B06916"/>
    <w:rsid w:val="00B17BF2"/>
    <w:rsid w:val="00B210F5"/>
    <w:rsid w:val="00B238FB"/>
    <w:rsid w:val="00B25828"/>
    <w:rsid w:val="00B43610"/>
    <w:rsid w:val="00B50E6E"/>
    <w:rsid w:val="00B5140C"/>
    <w:rsid w:val="00B55DBC"/>
    <w:rsid w:val="00B6030D"/>
    <w:rsid w:val="00B627EA"/>
    <w:rsid w:val="00B6706A"/>
    <w:rsid w:val="00B740F4"/>
    <w:rsid w:val="00B75520"/>
    <w:rsid w:val="00B75AE4"/>
    <w:rsid w:val="00B75D43"/>
    <w:rsid w:val="00B8339A"/>
    <w:rsid w:val="00B84292"/>
    <w:rsid w:val="00B92021"/>
    <w:rsid w:val="00B964CE"/>
    <w:rsid w:val="00B9650C"/>
    <w:rsid w:val="00BA3075"/>
    <w:rsid w:val="00BA329D"/>
    <w:rsid w:val="00BA6DD1"/>
    <w:rsid w:val="00BB050C"/>
    <w:rsid w:val="00BB089C"/>
    <w:rsid w:val="00BB0946"/>
    <w:rsid w:val="00BB10ED"/>
    <w:rsid w:val="00BC4274"/>
    <w:rsid w:val="00BC492D"/>
    <w:rsid w:val="00BC783D"/>
    <w:rsid w:val="00BD0E58"/>
    <w:rsid w:val="00BD66A8"/>
    <w:rsid w:val="00BD773A"/>
    <w:rsid w:val="00BD7FDF"/>
    <w:rsid w:val="00BE5E71"/>
    <w:rsid w:val="00BE5FF5"/>
    <w:rsid w:val="00BF2AF3"/>
    <w:rsid w:val="00C0025A"/>
    <w:rsid w:val="00C01C28"/>
    <w:rsid w:val="00C057F6"/>
    <w:rsid w:val="00C05D41"/>
    <w:rsid w:val="00C1038A"/>
    <w:rsid w:val="00C11A31"/>
    <w:rsid w:val="00C14EEA"/>
    <w:rsid w:val="00C208E7"/>
    <w:rsid w:val="00C20ED9"/>
    <w:rsid w:val="00C219F8"/>
    <w:rsid w:val="00C2774C"/>
    <w:rsid w:val="00C31E7A"/>
    <w:rsid w:val="00C50D47"/>
    <w:rsid w:val="00C52D35"/>
    <w:rsid w:val="00C60266"/>
    <w:rsid w:val="00C63B03"/>
    <w:rsid w:val="00C6533C"/>
    <w:rsid w:val="00C75122"/>
    <w:rsid w:val="00C7672C"/>
    <w:rsid w:val="00C77B31"/>
    <w:rsid w:val="00C82260"/>
    <w:rsid w:val="00C83354"/>
    <w:rsid w:val="00C83BCB"/>
    <w:rsid w:val="00C87AF3"/>
    <w:rsid w:val="00C913C7"/>
    <w:rsid w:val="00CA1FB5"/>
    <w:rsid w:val="00CA3AF1"/>
    <w:rsid w:val="00CB3577"/>
    <w:rsid w:val="00CB5936"/>
    <w:rsid w:val="00CC0F4C"/>
    <w:rsid w:val="00CC14B7"/>
    <w:rsid w:val="00CC1EE4"/>
    <w:rsid w:val="00CD273D"/>
    <w:rsid w:val="00CD2C6E"/>
    <w:rsid w:val="00CE6596"/>
    <w:rsid w:val="00CF35E0"/>
    <w:rsid w:val="00CF5646"/>
    <w:rsid w:val="00CF7FB4"/>
    <w:rsid w:val="00D04CE4"/>
    <w:rsid w:val="00D05E1A"/>
    <w:rsid w:val="00D1006B"/>
    <w:rsid w:val="00D1381E"/>
    <w:rsid w:val="00D145A2"/>
    <w:rsid w:val="00D1483F"/>
    <w:rsid w:val="00D17A18"/>
    <w:rsid w:val="00D208E1"/>
    <w:rsid w:val="00D325B1"/>
    <w:rsid w:val="00D34FD3"/>
    <w:rsid w:val="00D40BC7"/>
    <w:rsid w:val="00D463EF"/>
    <w:rsid w:val="00D475B8"/>
    <w:rsid w:val="00D57AE7"/>
    <w:rsid w:val="00D76E1E"/>
    <w:rsid w:val="00D77B9E"/>
    <w:rsid w:val="00D77CB1"/>
    <w:rsid w:val="00D82000"/>
    <w:rsid w:val="00D9629A"/>
    <w:rsid w:val="00DA0B08"/>
    <w:rsid w:val="00DA461D"/>
    <w:rsid w:val="00DB00EB"/>
    <w:rsid w:val="00DB2628"/>
    <w:rsid w:val="00DB2A08"/>
    <w:rsid w:val="00DB578A"/>
    <w:rsid w:val="00DB6CBC"/>
    <w:rsid w:val="00DB775A"/>
    <w:rsid w:val="00DB7D0A"/>
    <w:rsid w:val="00DC111F"/>
    <w:rsid w:val="00DD0BEE"/>
    <w:rsid w:val="00DD44A0"/>
    <w:rsid w:val="00DD60FA"/>
    <w:rsid w:val="00DD62DE"/>
    <w:rsid w:val="00DF46BF"/>
    <w:rsid w:val="00E05675"/>
    <w:rsid w:val="00E14E7C"/>
    <w:rsid w:val="00E2426E"/>
    <w:rsid w:val="00E334D5"/>
    <w:rsid w:val="00E36BE6"/>
    <w:rsid w:val="00E40F4D"/>
    <w:rsid w:val="00E46D13"/>
    <w:rsid w:val="00E50440"/>
    <w:rsid w:val="00E519B6"/>
    <w:rsid w:val="00E628D1"/>
    <w:rsid w:val="00E64C98"/>
    <w:rsid w:val="00E7154C"/>
    <w:rsid w:val="00E72B73"/>
    <w:rsid w:val="00E750E1"/>
    <w:rsid w:val="00E830F7"/>
    <w:rsid w:val="00E87611"/>
    <w:rsid w:val="00E90120"/>
    <w:rsid w:val="00E924BE"/>
    <w:rsid w:val="00E99E35"/>
    <w:rsid w:val="00EB383A"/>
    <w:rsid w:val="00EB5252"/>
    <w:rsid w:val="00EC07A9"/>
    <w:rsid w:val="00EC3CB7"/>
    <w:rsid w:val="00ED38FD"/>
    <w:rsid w:val="00EE2258"/>
    <w:rsid w:val="00EE4373"/>
    <w:rsid w:val="00EF29C7"/>
    <w:rsid w:val="00F05AC9"/>
    <w:rsid w:val="00F16A4C"/>
    <w:rsid w:val="00F17F53"/>
    <w:rsid w:val="00F30664"/>
    <w:rsid w:val="00F320CA"/>
    <w:rsid w:val="00F33CD9"/>
    <w:rsid w:val="00F44792"/>
    <w:rsid w:val="00F44A96"/>
    <w:rsid w:val="00F52695"/>
    <w:rsid w:val="00F54FEC"/>
    <w:rsid w:val="00F55B61"/>
    <w:rsid w:val="00F60AD1"/>
    <w:rsid w:val="00F60DBA"/>
    <w:rsid w:val="00F64D42"/>
    <w:rsid w:val="00F867CC"/>
    <w:rsid w:val="00F92C61"/>
    <w:rsid w:val="00F935D9"/>
    <w:rsid w:val="00F948E5"/>
    <w:rsid w:val="00FB1539"/>
    <w:rsid w:val="00FB3913"/>
    <w:rsid w:val="00FB5070"/>
    <w:rsid w:val="00FC11CE"/>
    <w:rsid w:val="00FC3D3B"/>
    <w:rsid w:val="00FD6638"/>
    <w:rsid w:val="00FD7A26"/>
    <w:rsid w:val="00FE1D1A"/>
    <w:rsid w:val="00FE2B32"/>
    <w:rsid w:val="00FE35B5"/>
    <w:rsid w:val="00FE5106"/>
    <w:rsid w:val="00FF2D11"/>
    <w:rsid w:val="00FF7376"/>
    <w:rsid w:val="020315E2"/>
    <w:rsid w:val="02502D4D"/>
    <w:rsid w:val="036C1B32"/>
    <w:rsid w:val="08C0443D"/>
    <w:rsid w:val="0CA87023"/>
    <w:rsid w:val="0D5E91A2"/>
    <w:rsid w:val="0EF2EDE5"/>
    <w:rsid w:val="101DBA8D"/>
    <w:rsid w:val="108EBE46"/>
    <w:rsid w:val="11616B56"/>
    <w:rsid w:val="11704BA3"/>
    <w:rsid w:val="123A4281"/>
    <w:rsid w:val="12AB7951"/>
    <w:rsid w:val="14AA42B8"/>
    <w:rsid w:val="1569307E"/>
    <w:rsid w:val="1586E441"/>
    <w:rsid w:val="17820599"/>
    <w:rsid w:val="17CCA0E4"/>
    <w:rsid w:val="19EF4693"/>
    <w:rsid w:val="1AB27B69"/>
    <w:rsid w:val="1B026B84"/>
    <w:rsid w:val="1DA6C13D"/>
    <w:rsid w:val="1F90C63F"/>
    <w:rsid w:val="1FC60EB7"/>
    <w:rsid w:val="231C4026"/>
    <w:rsid w:val="243755FE"/>
    <w:rsid w:val="245C814C"/>
    <w:rsid w:val="250820DF"/>
    <w:rsid w:val="2A27F35A"/>
    <w:rsid w:val="2A5CF91F"/>
    <w:rsid w:val="2FEBB62B"/>
    <w:rsid w:val="35333DC2"/>
    <w:rsid w:val="394736AB"/>
    <w:rsid w:val="399F57EB"/>
    <w:rsid w:val="3C25FD99"/>
    <w:rsid w:val="3EC9C9C2"/>
    <w:rsid w:val="3F7F80E7"/>
    <w:rsid w:val="3FAC6795"/>
    <w:rsid w:val="3FBD86F1"/>
    <w:rsid w:val="3FFAFEAE"/>
    <w:rsid w:val="40F96EBC"/>
    <w:rsid w:val="412B4756"/>
    <w:rsid w:val="417BFDF6"/>
    <w:rsid w:val="418B24F9"/>
    <w:rsid w:val="427C16C0"/>
    <w:rsid w:val="42B2E893"/>
    <w:rsid w:val="4679738C"/>
    <w:rsid w:val="480BAD10"/>
    <w:rsid w:val="4B1FE5A9"/>
    <w:rsid w:val="4ECF7A85"/>
    <w:rsid w:val="505776FB"/>
    <w:rsid w:val="51EA2D1C"/>
    <w:rsid w:val="53E413A8"/>
    <w:rsid w:val="54113E09"/>
    <w:rsid w:val="5710424D"/>
    <w:rsid w:val="5F6CAB6B"/>
    <w:rsid w:val="5F799311"/>
    <w:rsid w:val="6255E881"/>
    <w:rsid w:val="643A2F45"/>
    <w:rsid w:val="66B06C12"/>
    <w:rsid w:val="67735B55"/>
    <w:rsid w:val="696CFC53"/>
    <w:rsid w:val="6BF90730"/>
    <w:rsid w:val="6C81CDC2"/>
    <w:rsid w:val="6DD35E1B"/>
    <w:rsid w:val="6E2704D2"/>
    <w:rsid w:val="6F9F80EE"/>
    <w:rsid w:val="718C5C2A"/>
    <w:rsid w:val="750C507C"/>
    <w:rsid w:val="767CA82B"/>
    <w:rsid w:val="76C15947"/>
    <w:rsid w:val="77F49F3B"/>
    <w:rsid w:val="7C46C1F5"/>
    <w:rsid w:val="7D61ABB9"/>
    <w:rsid w:val="7DFEA50F"/>
    <w:rsid w:val="7E994186"/>
    <w:rsid w:val="7F24D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3D493"/>
  <w15:chartTrackingRefBased/>
  <w15:docId w15:val="{6F7E769D-844C-45C7-8AA8-5743B1B1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44A96"/>
    <w:rPr>
      <w:sz w:val="22"/>
      <w:szCs w:val="24"/>
    </w:rPr>
  </w:style>
  <w:style w:type="paragraph" w:styleId="Heading1">
    <w:name w:val="heading 1"/>
    <w:next w:val="Paragraph"/>
    <w:link w:val="Heading1Char"/>
    <w:autoRedefine/>
    <w:uiPriority w:val="9"/>
    <w:rsid w:val="00434CC1"/>
    <w:pPr>
      <w:keepNext/>
      <w:keepLines/>
      <w:spacing w:before="200" w:after="100"/>
      <w:outlineLvl w:val="0"/>
    </w:pPr>
    <w:rPr>
      <w:rFonts w:eastAsia="Times New Roman"/>
      <w:b/>
      <w:color w:val="0099CC"/>
      <w:sz w:val="44"/>
      <w:szCs w:val="44"/>
      <w:lang w:val="en-AU"/>
    </w:rPr>
  </w:style>
  <w:style w:type="paragraph" w:styleId="Heading2">
    <w:name w:val="heading 2"/>
    <w:basedOn w:val="Normal"/>
    <w:next w:val="Paragraph"/>
    <w:link w:val="Heading2Char"/>
    <w:autoRedefine/>
    <w:uiPriority w:val="9"/>
    <w:unhideWhenUsed/>
    <w:rsid w:val="0057718A"/>
    <w:pPr>
      <w:keepNext/>
      <w:keepLines/>
      <w:spacing w:before="200" w:after="100"/>
      <w:outlineLvl w:val="1"/>
    </w:pPr>
    <w:rPr>
      <w:rFonts w:eastAsia="Times New Roman"/>
      <w:b/>
      <w:color w:val="003C69" w:themeColor="accent1"/>
      <w:sz w:val="32"/>
      <w:szCs w:val="32"/>
      <w:lang w:val="en-AU"/>
    </w:rPr>
  </w:style>
  <w:style w:type="paragraph" w:styleId="Heading3">
    <w:name w:val="heading 3"/>
    <w:basedOn w:val="Normal"/>
    <w:next w:val="Paragraph"/>
    <w:link w:val="Heading3Char"/>
    <w:autoRedefine/>
    <w:uiPriority w:val="9"/>
    <w:unhideWhenUsed/>
    <w:rsid w:val="000511E8"/>
    <w:pPr>
      <w:keepNext/>
      <w:keepLines/>
      <w:spacing w:before="200" w:after="100"/>
      <w:outlineLvl w:val="2"/>
    </w:pPr>
    <w:rPr>
      <w:rFonts w:eastAsia="Times New Roman"/>
      <w:b/>
      <w:color w:val="E7E6E6" w:themeColor="background2"/>
      <w:szCs w:val="22"/>
      <w:lang w:val="en-AU"/>
    </w:rPr>
  </w:style>
  <w:style w:type="paragraph" w:styleId="Heading4">
    <w:name w:val="heading 4"/>
    <w:basedOn w:val="Normal"/>
    <w:next w:val="Paragraph"/>
    <w:link w:val="Heading4Char"/>
    <w:autoRedefine/>
    <w:uiPriority w:val="9"/>
    <w:unhideWhenUsed/>
    <w:rsid w:val="009A6601"/>
    <w:pPr>
      <w:keepNext/>
      <w:keepLines/>
      <w:spacing w:before="160" w:after="40"/>
      <w:outlineLvl w:val="3"/>
    </w:pPr>
    <w:rPr>
      <w:rFonts w:eastAsia="Times New Roman"/>
      <w:b/>
      <w:iCs/>
      <w:color w:val="171616" w:themeColor="text1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autoRedefine/>
    <w:rsid w:val="002B6564"/>
    <w:rPr>
      <w:rFonts w:eastAsia="Times New Roman" w:cs="Arial"/>
      <w:szCs w:val="16"/>
      <w:lang w:val="en-AU" w:eastAsia="en-AU"/>
    </w:rPr>
  </w:style>
  <w:style w:type="character" w:customStyle="1" w:styleId="Heading1Char">
    <w:name w:val="Heading 1 Char"/>
    <w:link w:val="Heading1"/>
    <w:uiPriority w:val="9"/>
    <w:rsid w:val="00434CC1"/>
    <w:rPr>
      <w:rFonts w:eastAsia="Times New Roman"/>
      <w:b/>
      <w:color w:val="0099CC"/>
      <w:sz w:val="44"/>
      <w:szCs w:val="44"/>
      <w:lang w:val="en-AU"/>
    </w:rPr>
  </w:style>
  <w:style w:type="character" w:customStyle="1" w:styleId="Heading2Char">
    <w:name w:val="Heading 2 Char"/>
    <w:link w:val="Heading2"/>
    <w:uiPriority w:val="9"/>
    <w:rsid w:val="0057718A"/>
    <w:rPr>
      <w:rFonts w:eastAsia="Times New Roman"/>
      <w:b/>
      <w:color w:val="003C69" w:themeColor="accent1"/>
      <w:sz w:val="32"/>
      <w:szCs w:val="32"/>
      <w:lang w:val="en-AU"/>
    </w:rPr>
  </w:style>
  <w:style w:type="character" w:customStyle="1" w:styleId="Heading3Char">
    <w:name w:val="Heading 3 Char"/>
    <w:link w:val="Heading3"/>
    <w:uiPriority w:val="9"/>
    <w:rsid w:val="000511E8"/>
    <w:rPr>
      <w:rFonts w:eastAsia="Times New Roman"/>
      <w:b/>
      <w:color w:val="E7E6E6" w:themeColor="background2"/>
      <w:sz w:val="22"/>
      <w:szCs w:val="22"/>
      <w:lang w:val="en-AU"/>
    </w:rPr>
  </w:style>
  <w:style w:type="character" w:customStyle="1" w:styleId="Heading4Char">
    <w:name w:val="Heading 4 Char"/>
    <w:link w:val="Heading4"/>
    <w:uiPriority w:val="9"/>
    <w:rsid w:val="009A6601"/>
    <w:rPr>
      <w:rFonts w:eastAsia="Times New Roman"/>
      <w:b/>
      <w:iCs/>
      <w:color w:val="171616" w:themeColor="text1"/>
      <w:sz w:val="22"/>
      <w:szCs w:val="22"/>
      <w:lang w:val="en-AU"/>
    </w:rPr>
  </w:style>
  <w:style w:type="paragraph" w:styleId="Title">
    <w:name w:val="Title"/>
    <w:basedOn w:val="Normal"/>
    <w:next w:val="Paragraph"/>
    <w:link w:val="TitleChar"/>
    <w:autoRedefine/>
    <w:uiPriority w:val="10"/>
    <w:rsid w:val="003A7D56"/>
    <w:pPr>
      <w:spacing w:after="300"/>
      <w:contextualSpacing/>
    </w:pPr>
    <w:rPr>
      <w:rFonts w:eastAsia="Times New Roman"/>
      <w:b/>
      <w:noProof/>
      <w:color w:val="003C69"/>
      <w:spacing w:val="-10"/>
      <w:kern w:val="28"/>
      <w:sz w:val="60"/>
      <w:szCs w:val="56"/>
      <w:lang w:val="en-AU"/>
    </w:rPr>
  </w:style>
  <w:style w:type="character" w:customStyle="1" w:styleId="TitleChar">
    <w:name w:val="Title Char"/>
    <w:link w:val="Title"/>
    <w:uiPriority w:val="10"/>
    <w:rsid w:val="003A7D56"/>
    <w:rPr>
      <w:rFonts w:eastAsia="Times New Roman"/>
      <w:b/>
      <w:noProof/>
      <w:color w:val="003C69"/>
      <w:spacing w:val="-10"/>
      <w:kern w:val="28"/>
      <w:sz w:val="60"/>
      <w:szCs w:val="56"/>
      <w:lang w:val="en-AU"/>
    </w:rPr>
  </w:style>
  <w:style w:type="paragraph" w:styleId="Subtitle">
    <w:name w:val="Subtitle"/>
    <w:basedOn w:val="Normal"/>
    <w:next w:val="Paragraph"/>
    <w:link w:val="SubtitleChar"/>
    <w:autoRedefine/>
    <w:uiPriority w:val="11"/>
    <w:rsid w:val="005961C9"/>
    <w:pPr>
      <w:numPr>
        <w:ilvl w:val="1"/>
      </w:numPr>
      <w:spacing w:before="40" w:after="200" w:line="320" w:lineRule="exact"/>
    </w:pPr>
    <w:rPr>
      <w:rFonts w:eastAsia="Times New Roman"/>
      <w:b/>
      <w:color w:val="006699"/>
      <w:sz w:val="24"/>
      <w:lang w:val="en-AU"/>
    </w:rPr>
  </w:style>
  <w:style w:type="character" w:customStyle="1" w:styleId="SubtitleChar">
    <w:name w:val="Subtitle Char"/>
    <w:link w:val="Subtitle"/>
    <w:uiPriority w:val="11"/>
    <w:rsid w:val="005961C9"/>
    <w:rPr>
      <w:rFonts w:ascii="Arial" w:eastAsia="Times New Roman" w:hAnsi="Arial"/>
      <w:b/>
      <w:color w:val="006699"/>
      <w:lang w:val="en-AU"/>
    </w:rPr>
  </w:style>
  <w:style w:type="character" w:styleId="SubtleEmphasis">
    <w:name w:val="Subtle Emphasis"/>
    <w:aliases w:val="Pull quotation"/>
    <w:uiPriority w:val="19"/>
    <w:rsid w:val="009D24DF"/>
    <w:rPr>
      <w:b/>
      <w:i/>
      <w:iCs/>
      <w:color w:val="000000"/>
    </w:rPr>
  </w:style>
  <w:style w:type="paragraph" w:styleId="ListParagraph">
    <w:name w:val="List Paragraph"/>
    <w:aliases w:val="List Paragraph1,Recommendation,Body text,standard lewis,Bullet point,List Paragraph11,NAST Quote,List Paragraph Number,L,Bullet Point,Bullet- First level,Bullets,CV text,Figure_name,List NUmber,Listenabsatz1,Numbered Indented Text,lp1,列"/>
    <w:basedOn w:val="Normal"/>
    <w:next w:val="Normal"/>
    <w:link w:val="ListParagraphChar"/>
    <w:autoRedefine/>
    <w:uiPriority w:val="34"/>
    <w:qFormat/>
    <w:rsid w:val="00CD2C6E"/>
    <w:pPr>
      <w:numPr>
        <w:numId w:val="38"/>
      </w:numPr>
      <w:contextualSpacing/>
    </w:pPr>
  </w:style>
  <w:style w:type="paragraph" w:styleId="ListBullet">
    <w:name w:val="List Bullet"/>
    <w:basedOn w:val="ListParagraph"/>
    <w:autoRedefine/>
    <w:uiPriority w:val="99"/>
    <w:unhideWhenUsed/>
    <w:rsid w:val="00145A95"/>
    <w:pPr>
      <w:numPr>
        <w:numId w:val="19"/>
      </w:numPr>
      <w:adjustRightInd w:val="0"/>
    </w:pPr>
  </w:style>
  <w:style w:type="paragraph" w:styleId="ListBullet3">
    <w:name w:val="List Bullet 3"/>
    <w:basedOn w:val="ListBullet2"/>
    <w:autoRedefine/>
    <w:uiPriority w:val="99"/>
    <w:unhideWhenUsed/>
    <w:rsid w:val="00A05937"/>
  </w:style>
  <w:style w:type="paragraph" w:styleId="ListBullet2">
    <w:name w:val="List Bullet 2"/>
    <w:basedOn w:val="ListParagraph"/>
    <w:autoRedefine/>
    <w:uiPriority w:val="99"/>
    <w:unhideWhenUsed/>
    <w:rsid w:val="00405D5B"/>
    <w:pPr>
      <w:numPr>
        <w:ilvl w:val="1"/>
        <w:numId w:val="13"/>
      </w:numPr>
      <w:ind w:left="755" w:hanging="329"/>
    </w:pPr>
    <w:rPr>
      <w:lang w:val="en-AU"/>
    </w:rPr>
  </w:style>
  <w:style w:type="paragraph" w:styleId="List">
    <w:name w:val="List"/>
    <w:basedOn w:val="Normal"/>
    <w:autoRedefine/>
    <w:uiPriority w:val="99"/>
    <w:semiHidden/>
    <w:unhideWhenUsed/>
    <w:qFormat/>
    <w:rsid w:val="00A05937"/>
    <w:pPr>
      <w:ind w:left="284" w:hanging="284"/>
      <w:contextualSpacing/>
    </w:pPr>
  </w:style>
  <w:style w:type="paragraph" w:customStyle="1" w:styleId="Paragraph">
    <w:name w:val="Paragraph"/>
    <w:basedOn w:val="Normal"/>
    <w:autoRedefine/>
    <w:qFormat/>
    <w:rsid w:val="003C058D"/>
  </w:style>
  <w:style w:type="paragraph" w:styleId="Header">
    <w:name w:val="header"/>
    <w:basedOn w:val="Normal"/>
    <w:link w:val="HeaderChar"/>
    <w:uiPriority w:val="99"/>
    <w:unhideWhenUsed/>
    <w:rsid w:val="00434CC1"/>
    <w:pPr>
      <w:tabs>
        <w:tab w:val="center" w:pos="4513"/>
        <w:tab w:val="right" w:pos="9026"/>
      </w:tabs>
      <w:jc w:val="right"/>
    </w:pPr>
    <w:rPr>
      <w:color w:val="404040" w:themeColor="text2"/>
    </w:rPr>
  </w:style>
  <w:style w:type="character" w:customStyle="1" w:styleId="HeaderChar">
    <w:name w:val="Header Char"/>
    <w:link w:val="Header"/>
    <w:uiPriority w:val="99"/>
    <w:rsid w:val="00434CC1"/>
    <w:rPr>
      <w:color w:val="404040" w:themeColor="text2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7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7672C"/>
    <w:rPr>
      <w:rFonts w:ascii="Arial" w:hAnsi="Arial"/>
      <w:sz w:val="22"/>
    </w:rPr>
  </w:style>
  <w:style w:type="paragraph" w:customStyle="1" w:styleId="Numberedlist">
    <w:name w:val="Numbered list"/>
    <w:basedOn w:val="ListParagraph"/>
    <w:rsid w:val="00405D5B"/>
    <w:pPr>
      <w:numPr>
        <w:numId w:val="16"/>
      </w:numPr>
      <w:ind w:left="426" w:hanging="426"/>
    </w:pPr>
    <w:rPr>
      <w:lang w:val="en-AU"/>
    </w:rPr>
  </w:style>
  <w:style w:type="table" w:styleId="TableGrid">
    <w:name w:val="Table Grid"/>
    <w:basedOn w:val="TableNormal"/>
    <w:uiPriority w:val="39"/>
    <w:rsid w:val="0057718A"/>
    <w:rPr>
      <w:sz w:val="22"/>
    </w:rPr>
    <w:tblPr>
      <w:tblStyleRowBandSize w:val="1"/>
      <w:tblStyleColBandSize w:val="1"/>
      <w:tblBorders>
        <w:insideH w:val="single" w:sz="4" w:space="0" w:color="C8C8C8"/>
        <w:insideV w:val="single" w:sz="4" w:space="0" w:color="C8C8C8"/>
      </w:tblBorders>
      <w:tblCellMar>
        <w:top w:w="113" w:type="dxa"/>
        <w:bottom w:w="113" w:type="dxa"/>
      </w:tblCellMar>
    </w:tblPr>
    <w:tcPr>
      <w:vAlign w:val="center"/>
    </w:tcPr>
    <w:tblStylePr w:type="firstRow">
      <w:rPr>
        <w:b/>
        <w:color w:val="FFFFFF"/>
        <w:sz w:val="22"/>
      </w:rPr>
      <w:tblPr/>
      <w:tcPr>
        <w:shd w:val="clear" w:color="auto" w:fill="006699" w:themeFill="accent2"/>
      </w:tcPr>
    </w:tblStylePr>
    <w:tblStylePr w:type="lastRow">
      <w:tblPr/>
      <w:tcPr>
        <w:tcBorders>
          <w:bottom w:val="nil"/>
        </w:tcBorders>
      </w:tcPr>
    </w:tblStylePr>
    <w:tblStylePr w:type="band1Horz">
      <w:rPr>
        <w:color w:val="000000"/>
      </w:rPr>
      <w:tblPr/>
      <w:tcPr>
        <w:shd w:val="clear" w:color="auto" w:fill="F4F4F4"/>
      </w:tcPr>
    </w:tblStylePr>
    <w:tblStylePr w:type="band2Horz">
      <w:rPr>
        <w:color w:val="000000"/>
      </w:rPr>
      <w:tblPr/>
      <w:tcPr>
        <w:shd w:val="clear" w:color="auto" w:fill="E9E9E9"/>
      </w:tcPr>
    </w:tblStylePr>
  </w:style>
  <w:style w:type="table" w:styleId="GridTable2-Accent3">
    <w:name w:val="Grid Table 2 Accent 3"/>
    <w:basedOn w:val="TableNormal"/>
    <w:uiPriority w:val="47"/>
    <w:rsid w:val="0033037E"/>
    <w:tblPr>
      <w:tblStyleRowBandSize w:val="1"/>
      <w:tblStyleColBandSize w:val="1"/>
      <w:tblBorders>
        <w:top w:val="single" w:sz="2" w:space="0" w:color="F6D070"/>
        <w:bottom w:val="single" w:sz="2" w:space="0" w:color="F6D070"/>
        <w:insideH w:val="single" w:sz="2" w:space="0" w:color="F6D070"/>
        <w:insideV w:val="single" w:sz="2" w:space="0" w:color="F6D07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07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D07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CF"/>
      </w:tcPr>
    </w:tblStylePr>
    <w:tblStylePr w:type="band1Horz">
      <w:tblPr/>
      <w:tcPr>
        <w:shd w:val="clear" w:color="auto" w:fill="FCEFCF"/>
      </w:tcPr>
    </w:tblStylePr>
  </w:style>
  <w:style w:type="table" w:customStyle="1" w:styleId="GCHLightBlue">
    <w:name w:val="GCH Light Blue"/>
    <w:basedOn w:val="TableNormal"/>
    <w:uiPriority w:val="99"/>
    <w:rsid w:val="0033037E"/>
    <w:rPr>
      <w:sz w:val="22"/>
    </w:rPr>
    <w:tblPr>
      <w:tblCellMar>
        <w:top w:w="113" w:type="dxa"/>
        <w:bottom w:w="113" w:type="dxa"/>
      </w:tblCellMar>
    </w:tblPr>
    <w:tcPr>
      <w:vAlign w:val="center"/>
    </w:tcPr>
  </w:style>
  <w:style w:type="paragraph" w:styleId="NoSpacing">
    <w:name w:val="No Spacing"/>
    <w:uiPriority w:val="1"/>
    <w:rsid w:val="00475E13"/>
    <w:rPr>
      <w:sz w:val="22"/>
      <w:szCs w:val="24"/>
    </w:rPr>
  </w:style>
  <w:style w:type="paragraph" w:styleId="Caption">
    <w:name w:val="caption"/>
    <w:basedOn w:val="Normal"/>
    <w:next w:val="Normal"/>
    <w:uiPriority w:val="35"/>
    <w:unhideWhenUsed/>
    <w:rsid w:val="0057718A"/>
    <w:pPr>
      <w:spacing w:after="200"/>
    </w:pPr>
    <w:rPr>
      <w:i/>
      <w:iCs/>
      <w:color w:val="006699" w:themeColor="accent2"/>
      <w:sz w:val="18"/>
      <w:szCs w:val="18"/>
    </w:rPr>
  </w:style>
  <w:style w:type="character" w:styleId="PageNumber">
    <w:name w:val="page number"/>
    <w:uiPriority w:val="99"/>
    <w:semiHidden/>
    <w:unhideWhenUsed/>
    <w:rsid w:val="002514DA"/>
  </w:style>
  <w:style w:type="character" w:customStyle="1" w:styleId="DocTitle">
    <w:name w:val="DocTitle"/>
    <w:basedOn w:val="DefaultParagraphFont"/>
    <w:semiHidden/>
    <w:rsid w:val="009A6601"/>
  </w:style>
  <w:style w:type="paragraph" w:styleId="BlockText">
    <w:name w:val="Block Text"/>
    <w:basedOn w:val="Normal"/>
    <w:next w:val="Paragraph"/>
    <w:link w:val="BlockTextChar"/>
    <w:uiPriority w:val="99"/>
    <w:unhideWhenUsed/>
    <w:rsid w:val="00923161"/>
    <w:pPr>
      <w:pBdr>
        <w:top w:val="single" w:sz="2" w:space="10" w:color="E7E6E6" w:themeColor="background2"/>
        <w:left w:val="single" w:sz="2" w:space="10" w:color="E7E6E6" w:themeColor="background2"/>
        <w:bottom w:val="single" w:sz="2" w:space="10" w:color="E7E6E6" w:themeColor="background2"/>
        <w:right w:val="single" w:sz="2" w:space="10" w:color="E7E6E6" w:themeColor="background2"/>
      </w:pBdr>
      <w:shd w:val="clear" w:color="auto" w:fill="E7E6E6" w:themeFill="background2"/>
      <w:spacing w:after="100"/>
      <w:ind w:left="255" w:right="255"/>
    </w:pPr>
    <w:rPr>
      <w:rFonts w:asciiTheme="minorHAnsi" w:eastAsiaTheme="minorEastAsia" w:hAnsiTheme="minorHAnsi" w:cstheme="minorBidi"/>
      <w:b/>
      <w:iCs/>
      <w:color w:val="FFFFFF" w:themeColor="background1"/>
    </w:rPr>
  </w:style>
  <w:style w:type="paragraph" w:styleId="BodyText">
    <w:name w:val="Body Text"/>
    <w:aliases w:val="Paragraph (space after)"/>
    <w:basedOn w:val="Normal"/>
    <w:link w:val="BodyTextChar"/>
    <w:uiPriority w:val="99"/>
    <w:unhideWhenUsed/>
    <w:rsid w:val="009A6601"/>
    <w:pPr>
      <w:spacing w:after="120"/>
    </w:pPr>
  </w:style>
  <w:style w:type="character" w:customStyle="1" w:styleId="BodyTextChar">
    <w:name w:val="Body Text Char"/>
    <w:aliases w:val="Paragraph (space after) Char"/>
    <w:basedOn w:val="DefaultParagraphFont"/>
    <w:link w:val="BodyText"/>
    <w:uiPriority w:val="99"/>
    <w:rsid w:val="009A6601"/>
    <w:rPr>
      <w:sz w:val="22"/>
      <w:szCs w:val="24"/>
    </w:rPr>
  </w:style>
  <w:style w:type="paragraph" w:styleId="BodyText2">
    <w:name w:val="Body Text 2"/>
    <w:aliases w:val="Paragraph (double line spacing)"/>
    <w:basedOn w:val="Normal"/>
    <w:link w:val="BodyText2Char"/>
    <w:uiPriority w:val="99"/>
    <w:unhideWhenUsed/>
    <w:rsid w:val="009A6601"/>
    <w:pPr>
      <w:spacing w:after="120" w:line="480" w:lineRule="auto"/>
    </w:pPr>
  </w:style>
  <w:style w:type="character" w:customStyle="1" w:styleId="BodyText2Char">
    <w:name w:val="Body Text 2 Char"/>
    <w:aliases w:val="Paragraph (double line spacing) Char"/>
    <w:basedOn w:val="DefaultParagraphFont"/>
    <w:link w:val="BodyText2"/>
    <w:uiPriority w:val="99"/>
    <w:rsid w:val="009A6601"/>
    <w:rPr>
      <w:sz w:val="22"/>
      <w:szCs w:val="24"/>
    </w:rPr>
  </w:style>
  <w:style w:type="character" w:styleId="IntenseEmphasis">
    <w:name w:val="Intense Emphasis"/>
    <w:basedOn w:val="DefaultParagraphFont"/>
    <w:uiPriority w:val="21"/>
    <w:rsid w:val="00DB2A08"/>
    <w:rPr>
      <w:i/>
      <w:iCs/>
      <w:color w:val="003C69" w:themeColor="accent1"/>
    </w:rPr>
  </w:style>
  <w:style w:type="character" w:styleId="Emphasis">
    <w:name w:val="Emphasis"/>
    <w:basedOn w:val="DefaultParagraphFont"/>
    <w:uiPriority w:val="20"/>
    <w:rsid w:val="00DB2A08"/>
    <w:rPr>
      <w:i/>
      <w:iCs/>
    </w:rPr>
  </w:style>
  <w:style w:type="paragraph" w:customStyle="1" w:styleId="Introduction">
    <w:name w:val="Introduction"/>
    <w:basedOn w:val="Normal"/>
    <w:next w:val="Paragraph"/>
    <w:qFormat/>
    <w:rsid w:val="007D49F2"/>
    <w:pPr>
      <w:spacing w:before="160" w:after="40"/>
    </w:pPr>
    <w:rPr>
      <w:b/>
      <w:color w:val="BB6F7A" w:themeColor="accent4"/>
      <w:sz w:val="28"/>
      <w:szCs w:val="28"/>
    </w:rPr>
  </w:style>
  <w:style w:type="paragraph" w:customStyle="1" w:styleId="Spaceafter">
    <w:name w:val="Space after"/>
    <w:basedOn w:val="BodyText"/>
    <w:link w:val="SpaceafterChar"/>
    <w:rsid w:val="00A90EF4"/>
    <w:rPr>
      <w:lang w:val="en-AU"/>
    </w:rPr>
  </w:style>
  <w:style w:type="paragraph" w:customStyle="1" w:styleId="15linespacing">
    <w:name w:val="1.5 line spacing"/>
    <w:basedOn w:val="BodyText2"/>
    <w:link w:val="15linespacingChar"/>
    <w:qFormat/>
    <w:rsid w:val="00A90EF4"/>
    <w:rPr>
      <w:lang w:val="en-AU"/>
    </w:rPr>
  </w:style>
  <w:style w:type="character" w:customStyle="1" w:styleId="SpaceafterChar">
    <w:name w:val="Space after Char"/>
    <w:basedOn w:val="BodyTextChar"/>
    <w:link w:val="Spaceafter"/>
    <w:rsid w:val="00A90EF4"/>
    <w:rPr>
      <w:sz w:val="22"/>
      <w:szCs w:val="24"/>
      <w:lang w:val="en-AU"/>
    </w:rPr>
  </w:style>
  <w:style w:type="paragraph" w:customStyle="1" w:styleId="Bulletedlist">
    <w:name w:val="Bulleted list"/>
    <w:basedOn w:val="BodyText"/>
    <w:link w:val="BulletedlistChar"/>
    <w:qFormat/>
    <w:rsid w:val="00A90EF4"/>
    <w:pPr>
      <w:numPr>
        <w:numId w:val="31"/>
      </w:numPr>
    </w:pPr>
    <w:rPr>
      <w:lang w:val="en-AU"/>
    </w:rPr>
  </w:style>
  <w:style w:type="character" w:customStyle="1" w:styleId="15linespacingChar">
    <w:name w:val="1.5 line spacing Char"/>
    <w:basedOn w:val="BodyText2Char"/>
    <w:link w:val="15linespacing"/>
    <w:rsid w:val="00A90EF4"/>
    <w:rPr>
      <w:sz w:val="22"/>
      <w:szCs w:val="24"/>
      <w:lang w:val="en-AU"/>
    </w:rPr>
  </w:style>
  <w:style w:type="paragraph" w:customStyle="1" w:styleId="Numberlist">
    <w:name w:val="Number list"/>
    <w:basedOn w:val="BodyText"/>
    <w:link w:val="NumberlistChar"/>
    <w:qFormat/>
    <w:rsid w:val="00A90EF4"/>
    <w:pPr>
      <w:numPr>
        <w:numId w:val="33"/>
      </w:numPr>
    </w:pPr>
    <w:rPr>
      <w:lang w:val="en-AU"/>
    </w:rPr>
  </w:style>
  <w:style w:type="character" w:customStyle="1" w:styleId="BulletedlistChar">
    <w:name w:val="Bulleted list Char"/>
    <w:basedOn w:val="BodyTextChar"/>
    <w:link w:val="Bulletedlist"/>
    <w:rsid w:val="00A90EF4"/>
    <w:rPr>
      <w:sz w:val="22"/>
      <w:szCs w:val="24"/>
      <w:lang w:val="en-AU"/>
    </w:rPr>
  </w:style>
  <w:style w:type="paragraph" w:customStyle="1" w:styleId="BlockTextBlue">
    <w:name w:val="Block Text Blue"/>
    <w:basedOn w:val="BlockText"/>
    <w:link w:val="BlockTextBlueChar"/>
    <w:qFormat/>
    <w:rsid w:val="00A90EF4"/>
    <w:pPr>
      <w:shd w:val="clear" w:color="auto" w:fill="006699"/>
    </w:pPr>
    <w:rPr>
      <w:lang w:val="en-AU"/>
    </w:rPr>
  </w:style>
  <w:style w:type="character" w:customStyle="1" w:styleId="NumberlistChar">
    <w:name w:val="Number list Char"/>
    <w:basedOn w:val="BodyTextChar"/>
    <w:link w:val="Numberlist"/>
    <w:rsid w:val="00A90EF4"/>
    <w:rPr>
      <w:sz w:val="22"/>
      <w:szCs w:val="24"/>
      <w:lang w:val="en-AU"/>
    </w:rPr>
  </w:style>
  <w:style w:type="paragraph" w:customStyle="1" w:styleId="Paragraphspaceafter">
    <w:name w:val="Paragraph space after"/>
    <w:basedOn w:val="Spaceafter"/>
    <w:link w:val="ParagraphspaceafterChar"/>
    <w:qFormat/>
    <w:rsid w:val="006A470C"/>
  </w:style>
  <w:style w:type="character" w:customStyle="1" w:styleId="BlockTextChar">
    <w:name w:val="Block Text Char"/>
    <w:basedOn w:val="DefaultParagraphFont"/>
    <w:link w:val="BlockText"/>
    <w:uiPriority w:val="99"/>
    <w:rsid w:val="00A90EF4"/>
    <w:rPr>
      <w:rFonts w:asciiTheme="minorHAnsi" w:eastAsiaTheme="minorEastAsia" w:hAnsiTheme="minorHAnsi" w:cstheme="minorBidi"/>
      <w:b/>
      <w:iCs/>
      <w:color w:val="FFFFFF" w:themeColor="background1"/>
      <w:sz w:val="22"/>
      <w:szCs w:val="24"/>
      <w:shd w:val="clear" w:color="auto" w:fill="E7E6E6" w:themeFill="background2"/>
    </w:rPr>
  </w:style>
  <w:style w:type="character" w:customStyle="1" w:styleId="BlockTextBlueChar">
    <w:name w:val="Block Text Blue Char"/>
    <w:basedOn w:val="BlockTextChar"/>
    <w:link w:val="BlockTextBlue"/>
    <w:rsid w:val="00A90EF4"/>
    <w:rPr>
      <w:rFonts w:asciiTheme="minorHAnsi" w:eastAsiaTheme="minorEastAsia" w:hAnsiTheme="minorHAnsi" w:cstheme="minorBidi"/>
      <w:b/>
      <w:iCs/>
      <w:color w:val="FFFFFF" w:themeColor="background1"/>
      <w:sz w:val="22"/>
      <w:szCs w:val="24"/>
      <w:shd w:val="clear" w:color="auto" w:fill="006699"/>
      <w:lang w:val="en-AU"/>
    </w:rPr>
  </w:style>
  <w:style w:type="character" w:customStyle="1" w:styleId="ParagraphspaceafterChar">
    <w:name w:val="Paragraph space after Char"/>
    <w:basedOn w:val="SpaceafterChar"/>
    <w:link w:val="Paragraphspaceafter"/>
    <w:rsid w:val="006A470C"/>
    <w:rPr>
      <w:sz w:val="22"/>
      <w:szCs w:val="24"/>
      <w:lang w:val="en-AU"/>
    </w:rPr>
  </w:style>
  <w:style w:type="character" w:customStyle="1" w:styleId="ListParagraphChar">
    <w:name w:val="List Paragraph Char"/>
    <w:aliases w:val="List Paragraph1 Char,Recommendation Char,Body text Char,standard lewis Char,Bullet point Char,List Paragraph11 Char,NAST Quote Char,List Paragraph Number Char,L Char,Bullet Point Char,Bullet- First level Char,Bullets Char,lp1 Char"/>
    <w:basedOn w:val="DefaultParagraphFont"/>
    <w:link w:val="ListParagraph"/>
    <w:uiPriority w:val="34"/>
    <w:locked/>
    <w:rsid w:val="00CD2C6E"/>
    <w:rPr>
      <w:sz w:val="22"/>
      <w:szCs w:val="24"/>
    </w:rPr>
  </w:style>
  <w:style w:type="paragraph" w:customStyle="1" w:styleId="paragraph0">
    <w:name w:val="paragraph"/>
    <w:basedOn w:val="Normal"/>
    <w:rsid w:val="00A9482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character" w:customStyle="1" w:styleId="eop">
    <w:name w:val="eop"/>
    <w:basedOn w:val="DefaultParagraphFont"/>
    <w:rsid w:val="00A9482B"/>
  </w:style>
  <w:style w:type="paragraph" w:customStyle="1" w:styleId="pf0">
    <w:name w:val="pf0"/>
    <w:basedOn w:val="Normal"/>
    <w:rsid w:val="00F44792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character" w:customStyle="1" w:styleId="cf01">
    <w:name w:val="cf01"/>
    <w:basedOn w:val="DefaultParagraphFont"/>
    <w:rsid w:val="00F44792"/>
    <w:rPr>
      <w:rFonts w:ascii="Segoe UI" w:hAnsi="Segoe UI" w:cs="Segoe UI" w:hint="default"/>
      <w:color w:val="262626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E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8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07"/>
    <w:rPr>
      <w:b/>
      <w:bCs/>
    </w:rPr>
  </w:style>
  <w:style w:type="paragraph" w:customStyle="1" w:styleId="xmsolistparagraph">
    <w:name w:val="x_msolistparagraph"/>
    <w:basedOn w:val="Normal"/>
    <w:rsid w:val="0035365F"/>
    <w:pPr>
      <w:ind w:left="720"/>
    </w:pPr>
    <w:rPr>
      <w:rFonts w:ascii="Calibri" w:eastAsiaTheme="minorHAnsi" w:hAnsi="Calibri" w:cs="Calibri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tika\AppData\Local\Temp\MicrosoftEdgeDownloads\244f404e-d344-4a24-8f50-d3ef682ef563\com000498.dotx" TargetMode="External"/></Relationships>
</file>

<file path=word/theme/theme1.xml><?xml version="1.0" encoding="utf-8"?>
<a:theme xmlns:a="http://schemas.openxmlformats.org/drawingml/2006/main" name="Gold Coast Health Light Theme 2017">
  <a:themeElements>
    <a:clrScheme name="Gold Coast Health">
      <a:dk1>
        <a:srgbClr val="171616"/>
      </a:dk1>
      <a:lt1>
        <a:srgbClr val="FFFFFF"/>
      </a:lt1>
      <a:dk2>
        <a:srgbClr val="404040"/>
      </a:dk2>
      <a:lt2>
        <a:srgbClr val="E7E6E6"/>
      </a:lt2>
      <a:accent1>
        <a:srgbClr val="003C69"/>
      </a:accent1>
      <a:accent2>
        <a:srgbClr val="006699"/>
      </a:accent2>
      <a:accent3>
        <a:srgbClr val="0099CC"/>
      </a:accent3>
      <a:accent4>
        <a:srgbClr val="BB6F7A"/>
      </a:accent4>
      <a:accent5>
        <a:srgbClr val="2D9F9B"/>
      </a:accent5>
      <a:accent6>
        <a:srgbClr val="FDB933"/>
      </a:accent6>
      <a:hlink>
        <a:srgbClr val="006699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ld Coast Health Light Theme 2017" id="{071102CD-3037-624E-AF07-FD4DBAFBD7D1}" vid="{DC542363-B396-7442-B0C3-6F60B7635D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5340-2944-4727-9f74-27603fa6c14a" xsi:nil="true"/>
    <lcf76f155ced4ddcb4097134ff3c332f xmlns="eb4e2b08-544a-4de0-a62b-315fa4695521">
      <Terms xmlns="http://schemas.microsoft.com/office/infopath/2007/PartnerControls"/>
    </lcf76f155ced4ddcb4097134ff3c332f>
    <SharedWithUsers xmlns="5ff67799-2167-4a33-9f69-d87335ecbff1">
      <UserInfo>
        <DisplayName>Kathryn Devlin</DisplayName>
        <AccountId>34</AccountId>
        <AccountType/>
      </UserInfo>
      <UserInfo>
        <DisplayName>Kate Johnston</DisplayName>
        <AccountId>15</AccountId>
        <AccountType/>
      </UserInfo>
      <UserInfo>
        <DisplayName>Karen Whitting</DisplayName>
        <AccountId>12</AccountId>
        <AccountType/>
      </UserInfo>
      <UserInfo>
        <DisplayName>Alyssia Berghammer</DisplayName>
        <AccountId>71</AccountId>
        <AccountType/>
      </UserInfo>
      <UserInfo>
        <DisplayName>Rhian Campbell</DisplayName>
        <AccountId>141</AccountId>
        <AccountType/>
      </UserInfo>
      <UserInfo>
        <DisplayName>Montana Ellacott</DisplayName>
        <AccountId>192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FFA3359F16A45A5484C595893DFBD" ma:contentTypeVersion="17" ma:contentTypeDescription="Create a new document." ma:contentTypeScope="" ma:versionID="211899c5f157f5c1c159d73961482cb1">
  <xsd:schema xmlns:xsd="http://www.w3.org/2001/XMLSchema" xmlns:xs="http://www.w3.org/2001/XMLSchema" xmlns:p="http://schemas.microsoft.com/office/2006/metadata/properties" xmlns:ns2="eb4e2b08-544a-4de0-a62b-315fa4695521" xmlns:ns3="5ff67799-2167-4a33-9f69-d87335ecbff1" xmlns:ns4="3e035340-2944-4727-9f74-27603fa6c14a" targetNamespace="http://schemas.microsoft.com/office/2006/metadata/properties" ma:root="true" ma:fieldsID="bbed77e0b6f0325c2e1bb13d3e8f70ea" ns2:_="" ns3:_="" ns4:_="">
    <xsd:import namespace="eb4e2b08-544a-4de0-a62b-315fa4695521"/>
    <xsd:import namespace="5ff67799-2167-4a33-9f69-d87335ecbff1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2b08-544a-4de0-a62b-315fa4695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67799-2167-4a33-9f69-d87335ecb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050f6d1-a419-4edf-a0b2-67c4dc8d4be0}" ma:internalName="TaxCatchAll" ma:showField="CatchAllData" ma:web="5ff67799-2167-4a33-9f69-d87335ecb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2FA49-6F17-4E01-95D8-A3D42D6AC85F}">
  <ds:schemaRefs>
    <ds:schemaRef ds:uri="5ff67799-2167-4a33-9f69-d87335ecbff1"/>
    <ds:schemaRef ds:uri="http://schemas.microsoft.com/office/2006/documentManagement/types"/>
    <ds:schemaRef ds:uri="http://schemas.openxmlformats.org/package/2006/metadata/core-properties"/>
    <ds:schemaRef ds:uri="eb4e2b08-544a-4de0-a62b-315fa4695521"/>
    <ds:schemaRef ds:uri="http://purl.org/dc/dcmitype/"/>
    <ds:schemaRef ds:uri="3e035340-2944-4727-9f74-27603fa6c14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6B03D8-009F-44DD-BBF3-86DB4CFE0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C9280F-6166-4FF7-A9CD-761BBC2B6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8ED27-A450-4251-B93E-49ABDEB09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e2b08-544a-4de0-a62b-315fa4695521"/>
    <ds:schemaRef ds:uri="5ff67799-2167-4a33-9f69-d87335ecbff1"/>
    <ds:schemaRef ds:uri="3e035340-2944-4727-9f74-27603fa6c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com000498</Template>
  <TotalTime>36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program</dc:title>
  <dc:subject/>
  <dc:creator>Peter Northcott</dc:creator>
  <cp:keywords>EVENTS</cp:keywords>
  <dc:description/>
  <cp:lastModifiedBy>Rhian Campbell</cp:lastModifiedBy>
  <cp:revision>58</cp:revision>
  <cp:lastPrinted>2024-07-17T00:58:00Z</cp:lastPrinted>
  <dcterms:created xsi:type="dcterms:W3CDTF">2024-07-18T04:39:00Z</dcterms:created>
  <dcterms:modified xsi:type="dcterms:W3CDTF">2024-10-14T01:15:00Z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0x0101006A9FFA3359F16A45A5484C595893DFBD</vt:lpwstr>
  </property>
  <property fmtid="{D5CDD505-2E9C-101B-9397-08002B2CF9AE}" pid="3" name="MediaServiceImageTags">
    <vt:lpwstr/>
  </property>
</Properties>
</file>