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E10EDF">
        <w:rPr>
          <w:b/>
        </w:rPr>
        <w:t>08 81 13</w:t>
      </w:r>
    </w:p>
    <w:p w:rsidR="009D34FC" w:rsidRDefault="00E10EDF" w:rsidP="009D34FC">
      <w:pPr>
        <w:pStyle w:val="ListParagraph"/>
        <w:tabs>
          <w:tab w:val="left" w:pos="720"/>
          <w:tab w:val="left" w:pos="1080"/>
          <w:tab w:val="left" w:pos="1440"/>
        </w:tabs>
        <w:rPr>
          <w:b/>
        </w:rPr>
      </w:pPr>
      <w:r>
        <w:rPr>
          <w:b/>
        </w:rPr>
        <w:t>DECORATIVE GLASS GLAZING</w:t>
      </w:r>
    </w:p>
    <w:p w:rsidR="00283873" w:rsidRDefault="009B5A3A" w:rsidP="00E10EDF">
      <w:pPr>
        <w:pStyle w:val="PRT"/>
      </w:pPr>
      <w:r w:rsidRPr="0007430C">
        <w:t>GENERAL</w:t>
      </w:r>
    </w:p>
    <w:p w:rsidR="00283873" w:rsidRDefault="00E10EDF" w:rsidP="00E10EDF">
      <w:pPr>
        <w:pStyle w:val="ART"/>
      </w:pPr>
      <w:r w:rsidRPr="00E10EDF">
        <w:t>Summar</w:t>
      </w:r>
      <w:r w:rsidR="00C17FBB">
        <w:t>y</w:t>
      </w:r>
    </w:p>
    <w:p w:rsidR="00283873" w:rsidRDefault="00E10EDF" w:rsidP="00E10EDF">
      <w:pPr>
        <w:pStyle w:val="PR1"/>
      </w:pPr>
      <w:r w:rsidRPr="00E10EDF">
        <w:t>Section Includes: Laminated decorative glass with high relief textures and color interlayer.</w:t>
      </w:r>
    </w:p>
    <w:p w:rsidR="00283873" w:rsidRDefault="00E10EDF" w:rsidP="00E10EDF">
      <w:pPr>
        <w:pStyle w:val="PR1"/>
      </w:pPr>
      <w:r w:rsidRPr="00E10EDF">
        <w:t>Related Sections:</w:t>
      </w:r>
    </w:p>
    <w:p w:rsidR="00283873" w:rsidRDefault="00E10EDF" w:rsidP="00E10EDF">
      <w:pPr>
        <w:pStyle w:val="PR2"/>
      </w:pPr>
      <w:r w:rsidRPr="00E10EDF">
        <w:t>Section 09770 – Special Wall Surfaces</w:t>
      </w:r>
    </w:p>
    <w:p w:rsidR="00283873" w:rsidRDefault="00E10EDF" w:rsidP="00E10EDF">
      <w:pPr>
        <w:pStyle w:val="PR2"/>
      </w:pPr>
      <w:r w:rsidRPr="00E10EDF">
        <w:t>Section 07 90 00 – Joint Protection</w:t>
      </w:r>
      <w:r w:rsidRPr="00E10EDF">
        <w:tab/>
      </w:r>
      <w:r w:rsidRPr="00E10EDF">
        <w:tab/>
      </w:r>
    </w:p>
    <w:p w:rsidR="00283873" w:rsidRDefault="00E10EDF" w:rsidP="00E10EDF">
      <w:pPr>
        <w:pStyle w:val="PR2"/>
      </w:pPr>
      <w:r w:rsidRPr="00E10EDF">
        <w:t>Section 08 11 00 – Metal Doors and Frames</w:t>
      </w:r>
    </w:p>
    <w:p w:rsidR="00283873" w:rsidRDefault="00E10EDF" w:rsidP="00E10EDF">
      <w:pPr>
        <w:pStyle w:val="PR2"/>
      </w:pPr>
      <w:r w:rsidRPr="00E10EDF">
        <w:t>Section 08 30 00 – Specialty Doors and Frames</w:t>
      </w:r>
    </w:p>
    <w:p w:rsidR="00283873" w:rsidRDefault="00E10EDF" w:rsidP="00E10EDF">
      <w:pPr>
        <w:pStyle w:val="PR2"/>
      </w:pPr>
      <w:r w:rsidRPr="00E10EDF">
        <w:t>Section 08 41 00 – Entrances and Storefronts</w:t>
      </w:r>
    </w:p>
    <w:p w:rsidR="00283873" w:rsidRDefault="00E10EDF" w:rsidP="00E10EDF">
      <w:pPr>
        <w:pStyle w:val="PR2"/>
      </w:pPr>
      <w:r w:rsidRPr="00E10EDF">
        <w:t>Section 08 81 00 – Glass Glazing</w:t>
      </w:r>
    </w:p>
    <w:p w:rsidR="00283873" w:rsidRDefault="00E10EDF" w:rsidP="00E10EDF">
      <w:pPr>
        <w:pStyle w:val="PR2"/>
      </w:pPr>
      <w:r w:rsidRPr="00E10EDF">
        <w:t>Section 08 44 00 – Curtain Wall and Glazed Assemblies</w:t>
      </w:r>
    </w:p>
    <w:p w:rsidR="00283873" w:rsidRDefault="00E10EDF" w:rsidP="00E10EDF">
      <w:pPr>
        <w:pStyle w:val="ART"/>
      </w:pPr>
      <w:r w:rsidRPr="00E10EDF">
        <w:t>References</w:t>
      </w:r>
    </w:p>
    <w:p w:rsidR="00283873" w:rsidRDefault="00E10EDF" w:rsidP="00E10EDF">
      <w:pPr>
        <w:pStyle w:val="PR1"/>
      </w:pPr>
      <w:r w:rsidRPr="00E10EDF">
        <w:t>ASTM International</w:t>
      </w:r>
    </w:p>
    <w:p w:rsidR="00283873" w:rsidRDefault="00E10EDF" w:rsidP="00E10EDF">
      <w:pPr>
        <w:pStyle w:val="PR2"/>
      </w:pPr>
      <w:r w:rsidRPr="00E10EDF">
        <w:t>ASTM C 1036 Specification for Flat Glass</w:t>
      </w:r>
    </w:p>
    <w:p w:rsidR="00283873" w:rsidRDefault="00E10EDF" w:rsidP="00E10EDF">
      <w:pPr>
        <w:pStyle w:val="PR2"/>
      </w:pPr>
      <w:r w:rsidRPr="00E10EDF">
        <w:t>ASTM C 1048 Specification for Heat-Treated Flat Glass-Kind HS, Kind FT Coated and Uncoated Glass</w:t>
      </w:r>
    </w:p>
    <w:p w:rsidR="00283873" w:rsidRDefault="00E10EDF" w:rsidP="00E10EDF">
      <w:pPr>
        <w:pStyle w:val="PR2"/>
      </w:pPr>
      <w:r w:rsidRPr="00E10EDF">
        <w:t xml:space="preserve">ASTM E 774 Specification for Sealed Insulating Glass Units where insulating glass is specified </w:t>
      </w:r>
    </w:p>
    <w:p w:rsidR="00283873" w:rsidRDefault="00E10EDF" w:rsidP="00E10EDF">
      <w:pPr>
        <w:pStyle w:val="PR2"/>
      </w:pPr>
      <w:proofErr w:type="spellStart"/>
      <w:r w:rsidRPr="00E10EDF">
        <w:t>ANSl</w:t>
      </w:r>
      <w:proofErr w:type="spellEnd"/>
      <w:r w:rsidRPr="00E10EDF">
        <w:t xml:space="preserve"> - American National Standards Institute</w:t>
      </w:r>
    </w:p>
    <w:p w:rsidR="00283873" w:rsidRDefault="00E10EDF" w:rsidP="00E10EDF">
      <w:pPr>
        <w:pStyle w:val="PR2"/>
      </w:pPr>
      <w:r w:rsidRPr="00E10EDF">
        <w:t>ANSI Z 97.1 Safety Performance Specifications and Methods of Test Used in Buildings</w:t>
      </w:r>
    </w:p>
    <w:p w:rsidR="00283873" w:rsidRDefault="00E10EDF" w:rsidP="00E10EDF">
      <w:pPr>
        <w:pStyle w:val="ART"/>
      </w:pPr>
      <w:r w:rsidRPr="00E10EDF">
        <w:t>Submittals</w:t>
      </w:r>
    </w:p>
    <w:p w:rsidR="00283873" w:rsidRDefault="00E10EDF" w:rsidP="00E10EDF">
      <w:pPr>
        <w:pStyle w:val="PR1"/>
      </w:pPr>
      <w:r w:rsidRPr="00E10EDF">
        <w:t>Provide submittals in accordance with Section 01305 – Submittal Procedures.</w:t>
      </w:r>
    </w:p>
    <w:p w:rsidR="00283873" w:rsidRDefault="00E10EDF" w:rsidP="00E10EDF">
      <w:pPr>
        <w:pStyle w:val="PR1"/>
      </w:pPr>
      <w:r w:rsidRPr="00E10EDF">
        <w:t>Submit manufacturer’s shop drawings, installation drawings, installation instructions and maintenance instructions.</w:t>
      </w:r>
    </w:p>
    <w:p w:rsidR="00283873" w:rsidRDefault="00E10EDF" w:rsidP="00E10EDF">
      <w:pPr>
        <w:pStyle w:val="PR1"/>
      </w:pPr>
      <w:r w:rsidRPr="00E10EDF">
        <w:t>Submit environmental impact data for all materials.</w:t>
      </w:r>
    </w:p>
    <w:p w:rsidR="00283873" w:rsidRDefault="00E10EDF" w:rsidP="00E10EDF">
      <w:pPr>
        <w:pStyle w:val="PR1"/>
      </w:pPr>
      <w:r w:rsidRPr="00E10EDF">
        <w:t>Submit samples no less than 4" x 4" for all specified glass configurations.</w:t>
      </w:r>
    </w:p>
    <w:p w:rsidR="00283873" w:rsidRDefault="00E10EDF" w:rsidP="00E10EDF">
      <w:pPr>
        <w:pStyle w:val="PR1"/>
      </w:pPr>
      <w:r w:rsidRPr="00E10EDF">
        <w:t>Manufacturer information:</w:t>
      </w:r>
    </w:p>
    <w:p w:rsidR="00283873" w:rsidRDefault="00E10EDF" w:rsidP="00E10EDF">
      <w:pPr>
        <w:pStyle w:val="PR2"/>
      </w:pPr>
      <w:r w:rsidRPr="00E10EDF">
        <w:lastRenderedPageBreak/>
        <w:t>Provide overview literature describing manufacturer’s overall scope of products and manufacturing capabilities</w:t>
      </w:r>
      <w:r w:rsidR="00283873">
        <w:t>.</w:t>
      </w:r>
    </w:p>
    <w:p w:rsidR="00283873" w:rsidRDefault="00E10EDF" w:rsidP="00E10EDF">
      <w:pPr>
        <w:pStyle w:val="PR2"/>
      </w:pPr>
      <w:r w:rsidRPr="00E10EDF">
        <w:t>Provide URL for manufacturer’s web site; web site must provide access to technical data, images and general product information.</w:t>
      </w:r>
    </w:p>
    <w:p w:rsidR="00283873" w:rsidRDefault="00E10EDF" w:rsidP="00E10EDF">
      <w:pPr>
        <w:pStyle w:val="ART"/>
      </w:pPr>
      <w:r w:rsidRPr="00E10EDF">
        <w:t>Quality Assurance</w:t>
      </w:r>
    </w:p>
    <w:p w:rsidR="00283873" w:rsidRDefault="00E10EDF" w:rsidP="00E10EDF">
      <w:pPr>
        <w:pStyle w:val="PR1"/>
      </w:pPr>
      <w:r w:rsidRPr="00E10EDF">
        <w:t>Manufacturer Qualifications</w:t>
      </w:r>
    </w:p>
    <w:p w:rsidR="00283873" w:rsidRDefault="00E10EDF" w:rsidP="00E10EDF">
      <w:pPr>
        <w:pStyle w:val="PR2"/>
      </w:pPr>
      <w:r w:rsidRPr="00E10EDF">
        <w:t xml:space="preserve">Minimum 10 </w:t>
      </w:r>
      <w:proofErr w:type="spellStart"/>
      <w:r w:rsidRPr="00E10EDF">
        <w:t>years experience</w:t>
      </w:r>
      <w:proofErr w:type="spellEnd"/>
      <w:r w:rsidRPr="00E10EDF">
        <w:t xml:space="preserve"> in the manufacture of kiln cast and laminated glass.</w:t>
      </w:r>
    </w:p>
    <w:p w:rsidR="00283873" w:rsidRDefault="00E10EDF" w:rsidP="00E10EDF">
      <w:pPr>
        <w:pStyle w:val="PR2"/>
      </w:pPr>
      <w:r w:rsidRPr="00E10EDF">
        <w:t xml:space="preserve">Minimum 10 </w:t>
      </w:r>
      <w:proofErr w:type="spellStart"/>
      <w:r w:rsidRPr="00E10EDF">
        <w:t>years experience</w:t>
      </w:r>
      <w:proofErr w:type="spellEnd"/>
      <w:r w:rsidRPr="00E10EDF">
        <w:t xml:space="preserve"> in the fabrication of kiln cast and laminated glass.</w:t>
      </w:r>
    </w:p>
    <w:p w:rsidR="00283873" w:rsidRDefault="00E10EDF" w:rsidP="00E10EDF">
      <w:pPr>
        <w:pStyle w:val="PR2"/>
      </w:pPr>
      <w:r w:rsidRPr="00E10EDF">
        <w:t>Provide test reports indicating products meet or exceed specified requirements.</w:t>
      </w:r>
    </w:p>
    <w:p w:rsidR="00283873" w:rsidRDefault="00E10EDF" w:rsidP="00283873">
      <w:pPr>
        <w:pStyle w:val="PR1"/>
      </w:pPr>
      <w:r w:rsidRPr="00E10EDF">
        <w:t>Installer Qualifications</w:t>
      </w:r>
    </w:p>
    <w:p w:rsidR="00283873" w:rsidRDefault="00E10EDF" w:rsidP="00283873">
      <w:pPr>
        <w:pStyle w:val="PR2"/>
      </w:pPr>
      <w:r w:rsidRPr="00E10EDF">
        <w:t xml:space="preserve">Minimum three </w:t>
      </w:r>
      <w:proofErr w:type="spellStart"/>
      <w:r w:rsidRPr="00E10EDF">
        <w:t>years experience</w:t>
      </w:r>
      <w:proofErr w:type="spellEnd"/>
      <w:r w:rsidRPr="00E10EDF">
        <w:t xml:space="preserve"> in the installation of glass.</w:t>
      </w:r>
    </w:p>
    <w:p w:rsidR="00283873" w:rsidRDefault="00E10EDF" w:rsidP="00E10EDF">
      <w:pPr>
        <w:pStyle w:val="ART"/>
      </w:pPr>
      <w:r w:rsidRPr="00E10EDF">
        <w:t>Delivery, Storage and Handling</w:t>
      </w:r>
    </w:p>
    <w:p w:rsidR="00283873" w:rsidRDefault="00E10EDF" w:rsidP="00E10EDF">
      <w:pPr>
        <w:pStyle w:val="PR1"/>
      </w:pPr>
      <w:r w:rsidRPr="00E10EDF">
        <w:t>Deliver materials to installation site in manufacturer’s original packaging. Handle products in accordance with manufacturer’s instructions. Store in dry, secure location, protected against direct sunlight and excessive heat. Protect finished surfaces with strippable film.</w:t>
      </w:r>
      <w:r w:rsidRPr="00E10EDF">
        <w:tab/>
      </w:r>
    </w:p>
    <w:p w:rsidR="00283873" w:rsidRDefault="00E10EDF" w:rsidP="00E10EDF">
      <w:pPr>
        <w:pStyle w:val="ART"/>
      </w:pPr>
      <w:r w:rsidRPr="00E10EDF">
        <w:t>Warranty</w:t>
      </w:r>
    </w:p>
    <w:p w:rsidR="00283873" w:rsidRDefault="00E10EDF" w:rsidP="00E10EDF">
      <w:pPr>
        <w:pStyle w:val="PR1"/>
      </w:pPr>
      <w:r w:rsidRPr="00E10EDF">
        <w:t>Provide manufacturer’s standard warranty.</w:t>
      </w:r>
    </w:p>
    <w:p w:rsidR="00283873" w:rsidRDefault="00E10EDF" w:rsidP="00E10EDF">
      <w:pPr>
        <w:pStyle w:val="PR2"/>
      </w:pPr>
      <w:r w:rsidRPr="00E10EDF">
        <w:t>Warranty terms: one year against defects in materials and workmanship.</w:t>
      </w:r>
    </w:p>
    <w:p w:rsidR="0007430C" w:rsidRPr="00E10EDF" w:rsidRDefault="009D34FC" w:rsidP="00283873">
      <w:pPr>
        <w:pStyle w:val="PRT"/>
      </w:pPr>
      <w:r w:rsidRPr="00E10EDF">
        <w:t>PRODUCT</w:t>
      </w:r>
    </w:p>
    <w:p w:rsidR="00283873" w:rsidRDefault="009D34FC" w:rsidP="00E10EDF">
      <w:pPr>
        <w:pStyle w:val="ART"/>
      </w:pPr>
      <w:r w:rsidRPr="00E10EDF">
        <w:t>Manufacturer</w:t>
      </w:r>
    </w:p>
    <w:p w:rsidR="00AB1873" w:rsidRDefault="00AB1873" w:rsidP="00AB187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283873" w:rsidRDefault="00E10EDF" w:rsidP="00E10EDF">
      <w:pPr>
        <w:pStyle w:val="ART"/>
      </w:pPr>
      <w:r w:rsidRPr="00E10EDF">
        <w:t xml:space="preserve">CastGlass </w:t>
      </w:r>
      <w:r w:rsidR="009F53DC">
        <w:t>Chromis</w:t>
      </w:r>
    </w:p>
    <w:p w:rsidR="00283873" w:rsidRDefault="00E10EDF" w:rsidP="00E10EDF">
      <w:pPr>
        <w:pStyle w:val="PR1"/>
      </w:pPr>
      <w:r w:rsidRPr="00E10EDF">
        <w:t>Material</w:t>
      </w:r>
    </w:p>
    <w:p w:rsidR="00283873" w:rsidRDefault="00E10EDF" w:rsidP="001F39B4">
      <w:pPr>
        <w:pStyle w:val="PR2"/>
      </w:pPr>
      <w:r w:rsidRPr="00E10EDF">
        <w:t xml:space="preserve">Texture: </w:t>
      </w:r>
      <w:r w:rsidR="00283873" w:rsidRPr="001F39B4">
        <w:rPr>
          <w:color w:val="FF0000"/>
        </w:rPr>
        <w:t xml:space="preserve">Chase 12, Chase 25, Coda, Corduroy, </w:t>
      </w:r>
      <w:r w:rsidRPr="001F39B4">
        <w:rPr>
          <w:color w:val="FF0000"/>
        </w:rPr>
        <w:t xml:space="preserve">Fleet, Flume, </w:t>
      </w:r>
      <w:proofErr w:type="spellStart"/>
      <w:r w:rsidR="00283873" w:rsidRPr="001F39B4">
        <w:rPr>
          <w:color w:val="FF0000"/>
        </w:rPr>
        <w:t>Hikaru</w:t>
      </w:r>
      <w:proofErr w:type="spellEnd"/>
      <w:r w:rsidR="00283873" w:rsidRPr="001F39B4">
        <w:rPr>
          <w:color w:val="FF0000"/>
        </w:rPr>
        <w:t xml:space="preserve">, </w:t>
      </w:r>
      <w:proofErr w:type="spellStart"/>
      <w:r w:rsidRPr="001F39B4">
        <w:rPr>
          <w:color w:val="FF0000"/>
        </w:rPr>
        <w:t>Hydros</w:t>
      </w:r>
      <w:proofErr w:type="spellEnd"/>
      <w:r w:rsidRPr="001F39B4">
        <w:rPr>
          <w:color w:val="FF0000"/>
        </w:rPr>
        <w:t xml:space="preserve">, </w:t>
      </w:r>
      <w:proofErr w:type="spellStart"/>
      <w:r w:rsidR="00283873" w:rsidRPr="001F39B4">
        <w:rPr>
          <w:color w:val="FF0000"/>
        </w:rPr>
        <w:t>Nuv’eau</w:t>
      </w:r>
      <w:proofErr w:type="spellEnd"/>
      <w:r w:rsidR="00283873" w:rsidRPr="001F39B4">
        <w:rPr>
          <w:color w:val="FF0000"/>
        </w:rPr>
        <w:t xml:space="preserve">, </w:t>
      </w:r>
      <w:r w:rsidR="001F39B4" w:rsidRPr="001F39B4">
        <w:rPr>
          <w:color w:val="FF0000"/>
        </w:rPr>
        <w:t xml:space="preserve">Origin, Prose, </w:t>
      </w:r>
      <w:proofErr w:type="spellStart"/>
      <w:r w:rsidRPr="001F39B4">
        <w:rPr>
          <w:color w:val="FF0000"/>
        </w:rPr>
        <w:t>Velu</w:t>
      </w:r>
      <w:proofErr w:type="spellEnd"/>
      <w:r w:rsidR="001F39B4" w:rsidRPr="001F39B4">
        <w:rPr>
          <w:color w:val="FF0000"/>
        </w:rPr>
        <w:t>, Verse</w:t>
      </w:r>
      <w:r w:rsidRPr="001F39B4">
        <w:rPr>
          <w:color w:val="FF0000"/>
        </w:rPr>
        <w:t xml:space="preserve"> (choose one)</w:t>
      </w:r>
    </w:p>
    <w:p w:rsidR="00283873" w:rsidRDefault="00E10EDF" w:rsidP="001F39B4">
      <w:pPr>
        <w:pStyle w:val="PR2"/>
      </w:pPr>
      <w:r w:rsidRPr="00E10EDF">
        <w:lastRenderedPageBreak/>
        <w:t>Color</w:t>
      </w:r>
      <w:r w:rsidR="00147BF1">
        <w:t xml:space="preserve">: </w:t>
      </w:r>
      <w:r w:rsidR="006C5B72" w:rsidRPr="001F39B4">
        <w:rPr>
          <w:color w:val="FF0000"/>
        </w:rPr>
        <w:t>Taupe</w:t>
      </w:r>
      <w:r w:rsidR="006C5B72">
        <w:rPr>
          <w:color w:val="FF0000"/>
        </w:rPr>
        <w:t xml:space="preserve">, </w:t>
      </w:r>
      <w:r w:rsidRPr="001F39B4">
        <w:rPr>
          <w:color w:val="FF0000"/>
        </w:rPr>
        <w:t>Stainless Steel, Bronze, Graphite, Nickel Bronze, Nickel Silver, White Gold</w:t>
      </w:r>
      <w:r w:rsidR="00147BF1">
        <w:rPr>
          <w:color w:val="FF0000"/>
        </w:rPr>
        <w:t xml:space="preserve">, </w:t>
      </w:r>
      <w:r w:rsidRPr="001F39B4">
        <w:rPr>
          <w:color w:val="FF0000"/>
        </w:rPr>
        <w:t>Custom Color (choose one)</w:t>
      </w:r>
    </w:p>
    <w:p w:rsidR="00283873" w:rsidRDefault="00E10EDF" w:rsidP="00E10EDF">
      <w:pPr>
        <w:pStyle w:val="PRT"/>
      </w:pPr>
      <w:r w:rsidRPr="00E10EDF">
        <w:t>EXECUTION</w:t>
      </w:r>
    </w:p>
    <w:p w:rsidR="00283873" w:rsidRDefault="00E10EDF" w:rsidP="00E10EDF">
      <w:pPr>
        <w:pStyle w:val="ART"/>
      </w:pPr>
      <w:r w:rsidRPr="00E10EDF">
        <w:t>Preparatio</w:t>
      </w:r>
      <w:r w:rsidR="00283873">
        <w:t>n</w:t>
      </w:r>
    </w:p>
    <w:p w:rsidR="00283873" w:rsidRDefault="00E10EDF" w:rsidP="00E10EDF">
      <w:pPr>
        <w:pStyle w:val="PR1"/>
      </w:pPr>
      <w:r w:rsidRPr="00E10EDF">
        <w:t>Protect glass and equipment from damage caused by work of this Section.</w:t>
      </w:r>
    </w:p>
    <w:p w:rsidR="00283873" w:rsidRDefault="00E10EDF" w:rsidP="00E10EDF">
      <w:pPr>
        <w:pStyle w:val="ART"/>
      </w:pPr>
      <w:r w:rsidRPr="00E10EDF">
        <w:t>Installation</w:t>
      </w:r>
    </w:p>
    <w:p w:rsidR="00283873" w:rsidRDefault="00E10EDF" w:rsidP="00E10EDF">
      <w:pPr>
        <w:pStyle w:val="PR1"/>
      </w:pPr>
      <w:r w:rsidRPr="00E10EDF">
        <w:t xml:space="preserve">Install </w:t>
      </w:r>
      <w:proofErr w:type="spellStart"/>
      <w:r w:rsidR="006F3A8D">
        <w:t>CastGlass</w:t>
      </w:r>
      <w:proofErr w:type="spellEnd"/>
      <w:r w:rsidRPr="00E10EDF">
        <w:t xml:space="preserve"> in accordance with manufacturer’s instructions at locations indicated on the drawings.</w:t>
      </w:r>
    </w:p>
    <w:p w:rsidR="00283873" w:rsidRDefault="00E10EDF" w:rsidP="00283873">
      <w:pPr>
        <w:pStyle w:val="ART"/>
      </w:pPr>
      <w:r w:rsidRPr="00E10EDF">
        <w:t>Cleaning and Protection</w:t>
      </w:r>
    </w:p>
    <w:p w:rsidR="00283873" w:rsidRDefault="00E10EDF" w:rsidP="00E10EDF">
      <w:pPr>
        <w:pStyle w:val="PR1"/>
      </w:pPr>
      <w:r w:rsidRPr="00E10EDF">
        <w:t>Protect laminated glazing in accordance with GANA Glazing Manual.</w:t>
      </w:r>
    </w:p>
    <w:p w:rsidR="00E10EDF" w:rsidRPr="00E10EDF" w:rsidRDefault="00E10EDF" w:rsidP="00E10EDF">
      <w:pPr>
        <w:pStyle w:val="PR1"/>
      </w:pPr>
      <w:r w:rsidRPr="00E10EDF">
        <w:t>Clean laminated glazing materials in accordance with GANA Bulletin 01-0300.</w:t>
      </w:r>
    </w:p>
    <w:p w:rsidR="00BF26BA" w:rsidRPr="0007430C" w:rsidRDefault="0094562A" w:rsidP="00E10EDF">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endnote>
  <w:endnote w:type="continuationSeparator" w:id="0">
    <w:p w:rsidR="000D0266" w:rsidRDefault="000D0266" w:rsidP="00C32339">
      <w:r>
        <w:t xml:space="preserve"> </w:t>
      </w:r>
    </w:p>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endnote>
  <w:endnote w:type="continuationNotice" w:id="1">
    <w:p w:rsidR="000D0266" w:rsidRDefault="000D0266" w:rsidP="00C32339">
      <w:r>
        <w:t xml:space="preserve"> </w:t>
      </w:r>
    </w:p>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AB1873">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266" w:rsidRDefault="000D0266" w:rsidP="00C32339">
      <w:r>
        <w:separator/>
      </w:r>
    </w:p>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footnote>
  <w:footnote w:type="continuationSeparator" w:id="0">
    <w:p w:rsidR="000D0266" w:rsidRDefault="000D0266" w:rsidP="00C32339">
      <w:r>
        <w:continuationSeparator/>
      </w:r>
    </w:p>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p w:rsidR="000D0266" w:rsidRDefault="000D0266"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6F79D2" w:rsidP="00C32339">
    <w:pPr>
      <w:pStyle w:val="Header"/>
    </w:pPr>
    <w:r>
      <w:rPr>
        <w:noProof/>
      </w:rPr>
      <w:drawing>
        <wp:inline distT="0" distB="0" distL="0" distR="0">
          <wp:extent cx="5943600" cy="455295"/>
          <wp:effectExtent l="0" t="0" r="0" b="1905"/>
          <wp:docPr id="1626913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3456" name="Picture 162691345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3"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4"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BC72F26"/>
    <w:multiLevelType w:val="multilevel"/>
    <w:tmpl w:val="8C84275A"/>
    <w:numStyleLink w:val="CSIStandardTemplate"/>
  </w:abstractNum>
  <w:abstractNum w:abstractNumId="37"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9"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1"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2" w15:restartNumberingAfterBreak="0">
    <w:nsid w:val="663F535D"/>
    <w:multiLevelType w:val="multilevel"/>
    <w:tmpl w:val="DCD6B2CE"/>
    <w:lvl w:ilvl="0">
      <w:start w:val="1"/>
      <w:numFmt w:val="decimal"/>
      <w:lvlText w:val="%1"/>
      <w:lvlJc w:val="left"/>
      <w:pPr>
        <w:ind w:left="360" w:hanging="360"/>
      </w:pPr>
      <w:rPr>
        <w:rFonts w:hint="default"/>
      </w:rPr>
    </w:lvl>
    <w:lvl w:ilvl="1">
      <w:start w:val="2"/>
      <w:numFmt w:val="decimal"/>
      <w:lvlText w:val="%1.%2"/>
      <w:lvlJc w:val="left"/>
      <w:pPr>
        <w:ind w:left="89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2"/>
  </w:num>
  <w:num w:numId="21" w16cid:durableId="334921443">
    <w:abstractNumId w:val="41"/>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3"/>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7"/>
  </w:num>
  <w:num w:numId="35" w16cid:durableId="373964351">
    <w:abstractNumId w:val="29"/>
  </w:num>
  <w:num w:numId="36" w16cid:durableId="1070614300">
    <w:abstractNumId w:val="43"/>
  </w:num>
  <w:num w:numId="37" w16cid:durableId="777992567">
    <w:abstractNumId w:val="35"/>
  </w:num>
  <w:num w:numId="38" w16cid:durableId="2031291912">
    <w:abstractNumId w:val="28"/>
  </w:num>
  <w:num w:numId="39" w16cid:durableId="460684138">
    <w:abstractNumId w:val="40"/>
  </w:num>
  <w:num w:numId="40" w16cid:durableId="339703751">
    <w:abstractNumId w:val="20"/>
  </w:num>
  <w:num w:numId="41" w16cid:durableId="927496212">
    <w:abstractNumId w:val="30"/>
  </w:num>
  <w:num w:numId="42" w16cid:durableId="383794387">
    <w:abstractNumId w:val="39"/>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8"/>
  </w:num>
  <w:num w:numId="51" w16cid:durableId="1006710205">
    <w:abstractNumId w:val="31"/>
  </w:num>
  <w:num w:numId="52" w16cid:durableId="1254897227">
    <w:abstractNumId w:val="7"/>
  </w:num>
  <w:num w:numId="53" w16cid:durableId="1943492433">
    <w:abstractNumId w:val="25"/>
  </w:num>
  <w:num w:numId="54" w16cid:durableId="1204052767">
    <w:abstractNumId w:val="34"/>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6"/>
  </w:num>
  <w:num w:numId="61" w16cid:durableId="1870992176">
    <w:abstractNumId w:val="1"/>
  </w:num>
  <w:num w:numId="62" w16cid:durableId="225728254">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0266"/>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47BF1"/>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39B4"/>
    <w:rsid w:val="002002EF"/>
    <w:rsid w:val="00203270"/>
    <w:rsid w:val="00206B68"/>
    <w:rsid w:val="002108F5"/>
    <w:rsid w:val="00216561"/>
    <w:rsid w:val="0022443A"/>
    <w:rsid w:val="00240ED3"/>
    <w:rsid w:val="002542BD"/>
    <w:rsid w:val="00264E6E"/>
    <w:rsid w:val="00272767"/>
    <w:rsid w:val="002753DD"/>
    <w:rsid w:val="0028097A"/>
    <w:rsid w:val="002821ED"/>
    <w:rsid w:val="00283873"/>
    <w:rsid w:val="002907BE"/>
    <w:rsid w:val="002A5BAA"/>
    <w:rsid w:val="002B34A9"/>
    <w:rsid w:val="002B537E"/>
    <w:rsid w:val="002C0B52"/>
    <w:rsid w:val="002C2A07"/>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405122"/>
    <w:rsid w:val="0041634C"/>
    <w:rsid w:val="004168AD"/>
    <w:rsid w:val="004205AD"/>
    <w:rsid w:val="00422184"/>
    <w:rsid w:val="00424C93"/>
    <w:rsid w:val="004513A1"/>
    <w:rsid w:val="00452ACE"/>
    <w:rsid w:val="004645DF"/>
    <w:rsid w:val="00471334"/>
    <w:rsid w:val="00483786"/>
    <w:rsid w:val="00483FC6"/>
    <w:rsid w:val="004A40DA"/>
    <w:rsid w:val="004B163E"/>
    <w:rsid w:val="004B4623"/>
    <w:rsid w:val="004B6052"/>
    <w:rsid w:val="004C35CD"/>
    <w:rsid w:val="004C5A4D"/>
    <w:rsid w:val="004E3905"/>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85B48"/>
    <w:rsid w:val="00592C89"/>
    <w:rsid w:val="00593D6A"/>
    <w:rsid w:val="005A3C23"/>
    <w:rsid w:val="005A3F45"/>
    <w:rsid w:val="005A7DFE"/>
    <w:rsid w:val="005B63D8"/>
    <w:rsid w:val="005D7167"/>
    <w:rsid w:val="005F0E8E"/>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5B72"/>
    <w:rsid w:val="006C603F"/>
    <w:rsid w:val="006E063E"/>
    <w:rsid w:val="006F2488"/>
    <w:rsid w:val="006F3A8D"/>
    <w:rsid w:val="006F79D2"/>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9F53DC"/>
    <w:rsid w:val="00A10993"/>
    <w:rsid w:val="00A11181"/>
    <w:rsid w:val="00A15C51"/>
    <w:rsid w:val="00A20507"/>
    <w:rsid w:val="00A23090"/>
    <w:rsid w:val="00A26942"/>
    <w:rsid w:val="00A37559"/>
    <w:rsid w:val="00A40A11"/>
    <w:rsid w:val="00A43EF2"/>
    <w:rsid w:val="00A4662D"/>
    <w:rsid w:val="00A46C10"/>
    <w:rsid w:val="00A50632"/>
    <w:rsid w:val="00A514AE"/>
    <w:rsid w:val="00A60CEA"/>
    <w:rsid w:val="00A61689"/>
    <w:rsid w:val="00A629CB"/>
    <w:rsid w:val="00A661D7"/>
    <w:rsid w:val="00A816D4"/>
    <w:rsid w:val="00A82B3C"/>
    <w:rsid w:val="00A85BF0"/>
    <w:rsid w:val="00A937D9"/>
    <w:rsid w:val="00A958FA"/>
    <w:rsid w:val="00A95ED5"/>
    <w:rsid w:val="00AA00FA"/>
    <w:rsid w:val="00AA2AFB"/>
    <w:rsid w:val="00AB1873"/>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6BAC"/>
    <w:rsid w:val="00BA7F90"/>
    <w:rsid w:val="00BC2E76"/>
    <w:rsid w:val="00BE3478"/>
    <w:rsid w:val="00BF26BA"/>
    <w:rsid w:val="00BF2F11"/>
    <w:rsid w:val="00C17FBB"/>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52FD"/>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10EDF"/>
    <w:rsid w:val="00E269FC"/>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F20FF"/>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tabs>
        <w:tab w:val="clear" w:pos="1152"/>
        <w:tab w:val="num" w:pos="360"/>
      </w:tabs>
      <w:spacing w:after="200"/>
      <w:ind w:left="0" w:firstLine="0"/>
    </w:pPr>
    <w:rPr>
      <w:bCs w:val="0"/>
    </w:rPr>
  </w:style>
  <w:style w:type="paragraph" w:customStyle="1" w:styleId="PR4">
    <w:name w:val="PR4"/>
    <w:basedOn w:val="Normal"/>
    <w:rsid w:val="00EE1519"/>
    <w:pPr>
      <w:keepLines/>
      <w:widowControl/>
      <w:numPr>
        <w:ilvl w:val="5"/>
        <w:numId w:val="37"/>
      </w:numPr>
      <w:tabs>
        <w:tab w:val="clear" w:pos="1440"/>
        <w:tab w:val="num" w:pos="360"/>
      </w:tabs>
      <w:spacing w:after="200"/>
      <w:ind w:left="0" w:firstLine="0"/>
      <w:jc w:val="both"/>
    </w:pPr>
    <w:rPr>
      <w:bCs w:val="0"/>
    </w:rPr>
  </w:style>
  <w:style w:type="paragraph" w:customStyle="1" w:styleId="PR5">
    <w:name w:val="PR5"/>
    <w:basedOn w:val="Normal"/>
    <w:rsid w:val="00C7454C"/>
    <w:pPr>
      <w:keepLines/>
      <w:widowControl/>
      <w:numPr>
        <w:ilvl w:val="6"/>
        <w:numId w:val="37"/>
      </w:numPr>
      <w:tabs>
        <w:tab w:val="clear" w:pos="1728"/>
        <w:tab w:val="num" w:pos="360"/>
      </w:tabs>
      <w:spacing w:after="200"/>
      <w:ind w:left="0" w:firstLine="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E10EDF"/>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E10EDF"/>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E10EDF"/>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E1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3189</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2025-01-13T21:55:00Z</dcterms:created>
  <dcterms:modified xsi:type="dcterms:W3CDTF">2025-01-13T21:55:00Z</dcterms:modified>
</cp:coreProperties>
</file>