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rsidR="009D34FC" w:rsidRDefault="003F2D0B" w:rsidP="009D34FC">
      <w:pPr>
        <w:pStyle w:val="ListParagraph"/>
        <w:tabs>
          <w:tab w:val="left" w:pos="720"/>
          <w:tab w:val="left" w:pos="1080"/>
          <w:tab w:val="left" w:pos="1440"/>
        </w:tabs>
        <w:rPr>
          <w:b/>
        </w:rPr>
      </w:pPr>
      <w:r>
        <w:rPr>
          <w:b/>
        </w:rPr>
        <w:t>DECORATIVE GLASS GLAZING</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Default="00400670" w:rsidP="00400670">
      <w:pPr>
        <w:pStyle w:val="PR1"/>
      </w:pPr>
      <w:r w:rsidRPr="00400670">
        <w:t xml:space="preserve">Section Includes: Laminated glass with </w:t>
      </w:r>
      <w:r w:rsidR="00C179C3">
        <w:t>graphic</w:t>
      </w:r>
      <w:r w:rsidRPr="00400670">
        <w:t xml:space="preserve"> interlayer.</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FD2235" w:rsidRDefault="003C2643" w:rsidP="003C2643">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FC1642" w:rsidP="00400670">
      <w:pPr>
        <w:pStyle w:val="ART"/>
      </w:pPr>
      <w:r>
        <w:t>Vivi</w:t>
      </w:r>
      <w:r w:rsidR="00C2660E">
        <w:t>Graphix</w:t>
      </w:r>
      <w:r w:rsidR="005C5E7E">
        <w:t xml:space="preserve"> </w:t>
      </w:r>
      <w:r w:rsidR="00C2660E">
        <w:t>G</w:t>
      </w:r>
      <w:r w:rsidR="00ED4BB5">
        <w:t>leam</w:t>
      </w:r>
      <w:r w:rsidR="00400670" w:rsidRPr="00400670">
        <w:t xml:space="preserve"> Laminated Glass</w:t>
      </w:r>
    </w:p>
    <w:p w:rsidR="00FD2235" w:rsidRDefault="00400670" w:rsidP="00400670">
      <w:pPr>
        <w:pStyle w:val="PR1"/>
      </w:pPr>
      <w:r w:rsidRPr="00400670">
        <w:t>Material</w:t>
      </w:r>
    </w:p>
    <w:p w:rsidR="00FD2235" w:rsidRDefault="00400670" w:rsidP="00400670">
      <w:pPr>
        <w:pStyle w:val="PR2"/>
      </w:pPr>
      <w:r w:rsidRPr="00400670">
        <w:t xml:space="preserve">Configuration: </w:t>
      </w:r>
      <w:r w:rsidRPr="00FD2235">
        <w:rPr>
          <w:color w:val="FF0000"/>
        </w:rPr>
        <w:t>Reflect</w:t>
      </w:r>
      <w:r w:rsidR="00FD2235">
        <w:rPr>
          <w:color w:val="FF0000"/>
        </w:rPr>
        <w:t xml:space="preserve">, </w:t>
      </w:r>
      <w:r w:rsidR="00ED4BB5">
        <w:rPr>
          <w:color w:val="FF0000"/>
        </w:rPr>
        <w:t>Lightplane Panel</w:t>
      </w:r>
      <w:r w:rsidR="00D618BB">
        <w:rPr>
          <w:color w:val="FF0000"/>
        </w:rPr>
        <w:t xml:space="preserve"> </w:t>
      </w:r>
      <w:r w:rsidRPr="00FD2235">
        <w:rPr>
          <w:color w:val="FF0000"/>
        </w:rPr>
        <w:t>(choose one)</w:t>
      </w:r>
    </w:p>
    <w:p w:rsidR="00FD2235" w:rsidRPr="00C2660E" w:rsidRDefault="00400670" w:rsidP="00F67ED4">
      <w:pPr>
        <w:pStyle w:val="PR2"/>
      </w:pPr>
      <w:r w:rsidRPr="00400670">
        <w:lastRenderedPageBreak/>
        <w:t>Pattern</w:t>
      </w:r>
      <w:r w:rsidRPr="005C5E7E">
        <w:t xml:space="preserve">: </w:t>
      </w:r>
      <w:r w:rsidR="00ED4BB5">
        <w:rPr>
          <w:color w:val="FF0000"/>
        </w:rPr>
        <w:t xml:space="preserve">Alpine I, Alpine II, Breeze I, Breeze II, String of Pearls I, String of Pearls II, Tempo I, </w:t>
      </w:r>
      <w:r w:rsidR="00ED4BB5">
        <w:rPr>
          <w:color w:val="FF0000"/>
        </w:rPr>
        <w:br/>
        <w:t xml:space="preserve">Tempo II </w:t>
      </w:r>
      <w:r w:rsidR="00ED4BB5" w:rsidRPr="00204A28">
        <w:rPr>
          <w:color w:val="FF0000"/>
        </w:rPr>
        <w:t>(choose one)</w:t>
      </w:r>
    </w:p>
    <w:p w:rsidR="00C2660E" w:rsidRDefault="00C2660E" w:rsidP="00F67ED4">
      <w:pPr>
        <w:pStyle w:val="PR2"/>
      </w:pPr>
      <w:r w:rsidRPr="00C2660E">
        <w:t xml:space="preserve">Color: </w:t>
      </w:r>
      <w:r w:rsidR="00ED4BB5">
        <w:rPr>
          <w:color w:val="FF0000"/>
        </w:rPr>
        <w:t xml:space="preserve">White, </w:t>
      </w:r>
      <w:r w:rsidR="00EC5F88">
        <w:rPr>
          <w:color w:val="FF0000"/>
        </w:rPr>
        <w:t>c</w:t>
      </w:r>
      <w:r w:rsidR="00ED4BB5">
        <w:rPr>
          <w:color w:val="FF0000"/>
        </w:rPr>
        <w:t>ustom</w:t>
      </w:r>
      <w:r w:rsidR="00ED4BB5" w:rsidRPr="004F3D3A">
        <w:rPr>
          <w:color w:val="FF0000"/>
        </w:rPr>
        <w:t xml:space="preserve"> (choose one)</w:t>
      </w:r>
    </w:p>
    <w:p w:rsidR="00FD2235" w:rsidRDefault="00400670" w:rsidP="00400670">
      <w:pPr>
        <w:pStyle w:val="PR2"/>
      </w:pPr>
      <w:r w:rsidRPr="00400670">
        <w:t>Finish:</w:t>
      </w:r>
      <w:r w:rsidRPr="00FC1642">
        <w:t xml:space="preserve"> </w:t>
      </w:r>
      <w:r w:rsidR="00FD2235" w:rsidRPr="00D618BB">
        <w:rPr>
          <w:color w:val="FF0000"/>
        </w:rPr>
        <w:t>Standard</w:t>
      </w:r>
      <w:r w:rsidR="00D618BB" w:rsidRPr="00D618BB">
        <w:rPr>
          <w:color w:val="FF0000"/>
        </w:rPr>
        <w:t xml:space="preserve">, </w:t>
      </w:r>
      <w:proofErr w:type="spellStart"/>
      <w:r w:rsidR="00D618BB" w:rsidRPr="00D618BB">
        <w:rPr>
          <w:color w:val="FF0000"/>
        </w:rPr>
        <w:t>Pearlex</w:t>
      </w:r>
      <w:proofErr w:type="spellEnd"/>
      <w:r w:rsidR="00D618BB" w:rsidRPr="00D618BB">
        <w:rPr>
          <w:color w:val="FF0000"/>
        </w:rPr>
        <w:t>+</w:t>
      </w:r>
      <w:r w:rsidR="00A72838">
        <w:rPr>
          <w:color w:val="FF0000"/>
        </w:rPr>
        <w:t xml:space="preserve"> </w:t>
      </w:r>
      <w:r w:rsidR="00D618BB" w:rsidRPr="00D618BB">
        <w:rPr>
          <w:color w:val="FF0000"/>
        </w:rPr>
        <w:t>(choose one)</w:t>
      </w:r>
    </w:p>
    <w:p w:rsidR="00FD2235" w:rsidRDefault="00400670" w:rsidP="00400670">
      <w:pPr>
        <w:pStyle w:val="PR2"/>
      </w:pPr>
      <w:r w:rsidRPr="00400670">
        <w:t>Overall Nominal Thickness:</w:t>
      </w:r>
      <w:r w:rsidR="00ED4BB5">
        <w:t xml:space="preserve"> 6.0mm</w:t>
      </w:r>
    </w:p>
    <w:p w:rsidR="00FD2235" w:rsidRDefault="00400670" w:rsidP="00400670">
      <w:pPr>
        <w:pStyle w:val="PR2"/>
      </w:pPr>
      <w:r w:rsidRPr="00400670">
        <w:t xml:space="preserve">Fire rating: </w:t>
      </w:r>
      <w:proofErr w:type="spellStart"/>
      <w:r w:rsidR="00FC1642">
        <w:t>Vivi</w:t>
      </w:r>
      <w:r w:rsidR="00C2660E">
        <w:t>Gr</w:t>
      </w:r>
      <w:r w:rsidR="00ED4BB5">
        <w:t>aphix</w:t>
      </w:r>
      <w:proofErr w:type="spellEnd"/>
      <w:r w:rsidR="005C5E7E">
        <w:t xml:space="preserve"> </w:t>
      </w:r>
      <w:r w:rsidR="00C2660E">
        <w:t>G</w:t>
      </w:r>
      <w:r w:rsidR="00ED4BB5">
        <w:t>leam</w:t>
      </w:r>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t>Clean laminated glazing materials in accordance with GANA Bulletin 01-0300.</w:t>
      </w:r>
    </w:p>
    <w:p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endnote>
  <w:endnote w:type="continuationSeparator" w:id="0">
    <w:p w:rsidR="00B56170" w:rsidRDefault="00B56170" w:rsidP="00C32339">
      <w:r>
        <w:t xml:space="preserve"> </w:t>
      </w:r>
    </w:p>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endnote>
  <w:endnote w:type="continuationNotice" w:id="1">
    <w:p w:rsidR="00B56170" w:rsidRDefault="00B56170" w:rsidP="00C32339">
      <w:r>
        <w:t xml:space="preserve"> </w:t>
      </w:r>
    </w:p>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3C2643">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170" w:rsidRDefault="00B56170" w:rsidP="00C32339">
      <w:r>
        <w:separator/>
      </w:r>
    </w:p>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footnote>
  <w:footnote w:type="continuationSeparator" w:id="0">
    <w:p w:rsidR="00B56170" w:rsidRDefault="00B56170" w:rsidP="00C32339">
      <w:r>
        <w:continuationSeparator/>
      </w:r>
    </w:p>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p w:rsidR="00B56170" w:rsidRDefault="00B56170"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B231F8" w:rsidP="00C32339">
    <w:pPr>
      <w:pStyle w:val="Header"/>
    </w:pPr>
    <w:r>
      <w:rPr>
        <w:noProof/>
      </w:rPr>
      <w:drawing>
        <wp:inline distT="0" distB="0" distL="0" distR="0">
          <wp:extent cx="5943600" cy="455295"/>
          <wp:effectExtent l="0" t="0" r="0" b="1905"/>
          <wp:docPr id="292505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05969" name="Picture 292505969"/>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3BE5"/>
    <w:rsid w:val="00206B68"/>
    <w:rsid w:val="002108F5"/>
    <w:rsid w:val="00216561"/>
    <w:rsid w:val="0022443A"/>
    <w:rsid w:val="00240ED3"/>
    <w:rsid w:val="002542BD"/>
    <w:rsid w:val="00256B9B"/>
    <w:rsid w:val="00264E6E"/>
    <w:rsid w:val="00272767"/>
    <w:rsid w:val="002753DD"/>
    <w:rsid w:val="0028097A"/>
    <w:rsid w:val="002821ED"/>
    <w:rsid w:val="002907BE"/>
    <w:rsid w:val="002946C4"/>
    <w:rsid w:val="002A5BAA"/>
    <w:rsid w:val="002B34A9"/>
    <w:rsid w:val="002B537E"/>
    <w:rsid w:val="002B614A"/>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2643"/>
    <w:rsid w:val="003C30AE"/>
    <w:rsid w:val="003C5ACC"/>
    <w:rsid w:val="003C6988"/>
    <w:rsid w:val="003D1495"/>
    <w:rsid w:val="003E09B6"/>
    <w:rsid w:val="003E2557"/>
    <w:rsid w:val="003F0DF9"/>
    <w:rsid w:val="003F2D0B"/>
    <w:rsid w:val="00400670"/>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4411C"/>
    <w:rsid w:val="00552AFC"/>
    <w:rsid w:val="0056416F"/>
    <w:rsid w:val="00570297"/>
    <w:rsid w:val="00576739"/>
    <w:rsid w:val="00576798"/>
    <w:rsid w:val="00581269"/>
    <w:rsid w:val="00583EED"/>
    <w:rsid w:val="00592C89"/>
    <w:rsid w:val="00593D6A"/>
    <w:rsid w:val="005A3C23"/>
    <w:rsid w:val="005A3F45"/>
    <w:rsid w:val="005A7DFE"/>
    <w:rsid w:val="005B63D8"/>
    <w:rsid w:val="005C5E7E"/>
    <w:rsid w:val="005D7167"/>
    <w:rsid w:val="005F3B4C"/>
    <w:rsid w:val="005F6381"/>
    <w:rsid w:val="00600E3F"/>
    <w:rsid w:val="006169C0"/>
    <w:rsid w:val="006203BE"/>
    <w:rsid w:val="00631DA3"/>
    <w:rsid w:val="00634AFB"/>
    <w:rsid w:val="00647A42"/>
    <w:rsid w:val="00660F0D"/>
    <w:rsid w:val="006703DC"/>
    <w:rsid w:val="006804F6"/>
    <w:rsid w:val="00697EB3"/>
    <w:rsid w:val="006A293D"/>
    <w:rsid w:val="006A3A5B"/>
    <w:rsid w:val="006B1ECC"/>
    <w:rsid w:val="006B5AF9"/>
    <w:rsid w:val="006B60B2"/>
    <w:rsid w:val="006C0248"/>
    <w:rsid w:val="006C603F"/>
    <w:rsid w:val="006E063E"/>
    <w:rsid w:val="006F2488"/>
    <w:rsid w:val="0070218A"/>
    <w:rsid w:val="00710A96"/>
    <w:rsid w:val="00736502"/>
    <w:rsid w:val="007474D0"/>
    <w:rsid w:val="00747E4A"/>
    <w:rsid w:val="0075324D"/>
    <w:rsid w:val="0075633B"/>
    <w:rsid w:val="00770119"/>
    <w:rsid w:val="00781F71"/>
    <w:rsid w:val="007A4156"/>
    <w:rsid w:val="007C0788"/>
    <w:rsid w:val="007C48D2"/>
    <w:rsid w:val="007C6863"/>
    <w:rsid w:val="007D1EA5"/>
    <w:rsid w:val="007E0313"/>
    <w:rsid w:val="007E0872"/>
    <w:rsid w:val="007E73D8"/>
    <w:rsid w:val="007F754E"/>
    <w:rsid w:val="007F7E92"/>
    <w:rsid w:val="00802F0A"/>
    <w:rsid w:val="00813A3A"/>
    <w:rsid w:val="00822C1A"/>
    <w:rsid w:val="00824958"/>
    <w:rsid w:val="00830166"/>
    <w:rsid w:val="00830A7F"/>
    <w:rsid w:val="00870CFB"/>
    <w:rsid w:val="008752A1"/>
    <w:rsid w:val="008801B7"/>
    <w:rsid w:val="00881E88"/>
    <w:rsid w:val="0088361C"/>
    <w:rsid w:val="00890E82"/>
    <w:rsid w:val="00891DCE"/>
    <w:rsid w:val="00892310"/>
    <w:rsid w:val="00894EDB"/>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D5C4C"/>
    <w:rsid w:val="009E39C4"/>
    <w:rsid w:val="00A10993"/>
    <w:rsid w:val="00A11181"/>
    <w:rsid w:val="00A15C51"/>
    <w:rsid w:val="00A23090"/>
    <w:rsid w:val="00A247FD"/>
    <w:rsid w:val="00A24ECB"/>
    <w:rsid w:val="00A26942"/>
    <w:rsid w:val="00A30F12"/>
    <w:rsid w:val="00A37559"/>
    <w:rsid w:val="00A40A11"/>
    <w:rsid w:val="00A43EF2"/>
    <w:rsid w:val="00A4662D"/>
    <w:rsid w:val="00A46C10"/>
    <w:rsid w:val="00A50632"/>
    <w:rsid w:val="00A514AE"/>
    <w:rsid w:val="00A60CEA"/>
    <w:rsid w:val="00A61689"/>
    <w:rsid w:val="00A629CB"/>
    <w:rsid w:val="00A661D7"/>
    <w:rsid w:val="00A72838"/>
    <w:rsid w:val="00A82B3C"/>
    <w:rsid w:val="00A85BF0"/>
    <w:rsid w:val="00A937D9"/>
    <w:rsid w:val="00A958FA"/>
    <w:rsid w:val="00A95ED5"/>
    <w:rsid w:val="00AA00FA"/>
    <w:rsid w:val="00AA2AFB"/>
    <w:rsid w:val="00AB70FB"/>
    <w:rsid w:val="00AC188E"/>
    <w:rsid w:val="00AC42C4"/>
    <w:rsid w:val="00AE66B5"/>
    <w:rsid w:val="00B111EC"/>
    <w:rsid w:val="00B128DB"/>
    <w:rsid w:val="00B131A9"/>
    <w:rsid w:val="00B17411"/>
    <w:rsid w:val="00B218D1"/>
    <w:rsid w:val="00B231F8"/>
    <w:rsid w:val="00B279BA"/>
    <w:rsid w:val="00B35E2B"/>
    <w:rsid w:val="00B37D2D"/>
    <w:rsid w:val="00B409D8"/>
    <w:rsid w:val="00B4420C"/>
    <w:rsid w:val="00B45775"/>
    <w:rsid w:val="00B46147"/>
    <w:rsid w:val="00B54D18"/>
    <w:rsid w:val="00B5598F"/>
    <w:rsid w:val="00B56170"/>
    <w:rsid w:val="00B57371"/>
    <w:rsid w:val="00B67E90"/>
    <w:rsid w:val="00B8035F"/>
    <w:rsid w:val="00BA7F90"/>
    <w:rsid w:val="00BC2E76"/>
    <w:rsid w:val="00BE3478"/>
    <w:rsid w:val="00BF26BA"/>
    <w:rsid w:val="00BF2F11"/>
    <w:rsid w:val="00C179C3"/>
    <w:rsid w:val="00C2660E"/>
    <w:rsid w:val="00C272AF"/>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18BB"/>
    <w:rsid w:val="00D62B50"/>
    <w:rsid w:val="00D73A91"/>
    <w:rsid w:val="00D75F0D"/>
    <w:rsid w:val="00D77ACE"/>
    <w:rsid w:val="00D867DA"/>
    <w:rsid w:val="00DD5393"/>
    <w:rsid w:val="00E02DE5"/>
    <w:rsid w:val="00E077C6"/>
    <w:rsid w:val="00E07AAE"/>
    <w:rsid w:val="00E269FC"/>
    <w:rsid w:val="00E44415"/>
    <w:rsid w:val="00E50D40"/>
    <w:rsid w:val="00E5309A"/>
    <w:rsid w:val="00E571ED"/>
    <w:rsid w:val="00E61AF2"/>
    <w:rsid w:val="00E733CE"/>
    <w:rsid w:val="00E77232"/>
    <w:rsid w:val="00E7723C"/>
    <w:rsid w:val="00E86CDA"/>
    <w:rsid w:val="00EB2E5D"/>
    <w:rsid w:val="00EB6D9C"/>
    <w:rsid w:val="00EC5F88"/>
    <w:rsid w:val="00ED1947"/>
    <w:rsid w:val="00ED36DB"/>
    <w:rsid w:val="00ED4BB5"/>
    <w:rsid w:val="00EE1519"/>
    <w:rsid w:val="00EF0154"/>
    <w:rsid w:val="00EF6EEA"/>
    <w:rsid w:val="00F165E9"/>
    <w:rsid w:val="00F16A39"/>
    <w:rsid w:val="00F249C4"/>
    <w:rsid w:val="00F31D00"/>
    <w:rsid w:val="00F444DB"/>
    <w:rsid w:val="00F44BF6"/>
    <w:rsid w:val="00F5399E"/>
    <w:rsid w:val="00F540B7"/>
    <w:rsid w:val="00F5605C"/>
    <w:rsid w:val="00F641E9"/>
    <w:rsid w:val="00F67846"/>
    <w:rsid w:val="00F67ED4"/>
    <w:rsid w:val="00F70ED9"/>
    <w:rsid w:val="00F742F0"/>
    <w:rsid w:val="00F8180F"/>
    <w:rsid w:val="00F8328E"/>
    <w:rsid w:val="00FB28B5"/>
    <w:rsid w:val="00FB44F4"/>
    <w:rsid w:val="00FC1642"/>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51DE1"/>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0</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3609</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2025-01-13T20:34:00Z</dcterms:created>
  <dcterms:modified xsi:type="dcterms:W3CDTF">2025-01-13T20:34:00Z</dcterms:modified>
</cp:coreProperties>
</file>