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Section Includes: Laminated glass with graphic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0F6D16" w:rsidRDefault="000F6D16" w:rsidP="000F6D16">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400670" w:rsidP="00400670">
      <w:pPr>
        <w:pStyle w:val="ART"/>
      </w:pPr>
      <w:r w:rsidRPr="00400670">
        <w:t>Vivi</w:t>
      </w:r>
      <w:r w:rsidR="000F6D16">
        <w:t>Muse</w:t>
      </w:r>
      <w:r w:rsidRPr="00400670">
        <w:t xml:space="preserve"> Shibori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A16088">
        <w:rPr>
          <w:color w:val="FF0000"/>
        </w:rPr>
        <w:t xml:space="preserve">, </w:t>
      </w:r>
      <w:proofErr w:type="spellStart"/>
      <w:r w:rsidR="00A16088">
        <w:rPr>
          <w:color w:val="FF0000"/>
        </w:rPr>
        <w:t>LightPlane</w:t>
      </w:r>
      <w:proofErr w:type="spellEnd"/>
      <w:r w:rsidR="00A16088">
        <w:rPr>
          <w:color w:val="FF0000"/>
        </w:rPr>
        <w:t xml:space="preserve"> Panel</w:t>
      </w:r>
      <w:r w:rsidRPr="00FD2235">
        <w:rPr>
          <w:color w:val="FF0000"/>
        </w:rPr>
        <w:t xml:space="preserve"> (choose one)</w:t>
      </w:r>
    </w:p>
    <w:p w:rsidR="00FD2235" w:rsidRDefault="00400670" w:rsidP="00400670">
      <w:pPr>
        <w:pStyle w:val="PR2"/>
      </w:pPr>
      <w:r w:rsidRPr="00400670">
        <w:lastRenderedPageBreak/>
        <w:t xml:space="preserve">Pattern: </w:t>
      </w:r>
      <w:r w:rsidRPr="00FD2235">
        <w:rPr>
          <w:color w:val="FF0000"/>
        </w:rPr>
        <w:t xml:space="preserve">Aurora </w:t>
      </w:r>
      <w:r w:rsidR="009C5F63">
        <w:rPr>
          <w:color w:val="FF0000"/>
        </w:rPr>
        <w:t>One</w:t>
      </w:r>
      <w:r w:rsidRPr="00FD2235">
        <w:rPr>
          <w:color w:val="FF0000"/>
        </w:rPr>
        <w:t xml:space="preserve">, Aurora </w:t>
      </w:r>
      <w:r w:rsidR="009C5F63">
        <w:rPr>
          <w:color w:val="FF0000"/>
        </w:rPr>
        <w:t>Two</w:t>
      </w:r>
      <w:r w:rsidRPr="00FD2235">
        <w:rPr>
          <w:color w:val="FF0000"/>
        </w:rPr>
        <w:t xml:space="preserve">, Aurora </w:t>
      </w:r>
      <w:r w:rsidR="009C5F63">
        <w:rPr>
          <w:color w:val="FF0000"/>
        </w:rPr>
        <w:t>Three</w:t>
      </w:r>
      <w:r w:rsidRPr="00FD2235">
        <w:rPr>
          <w:color w:val="FF0000"/>
        </w:rPr>
        <w:t>, Willow, Marina, Tidal (choose one)</w:t>
      </w:r>
    </w:p>
    <w:p w:rsidR="00FD2235" w:rsidRPr="00FD2235" w:rsidRDefault="00400670" w:rsidP="00400670">
      <w:pPr>
        <w:pStyle w:val="PR2"/>
        <w:rPr>
          <w:color w:val="FF0000"/>
        </w:rPr>
      </w:pPr>
      <w:r w:rsidRPr="00400670">
        <w:t xml:space="preserve">Color: </w:t>
      </w:r>
      <w:r w:rsidRPr="00FD2235">
        <w:rPr>
          <w:color w:val="FF0000"/>
        </w:rPr>
        <w:t xml:space="preserve">White, </w:t>
      </w:r>
      <w:r w:rsidR="009C5F63">
        <w:rPr>
          <w:color w:val="FF0000"/>
        </w:rPr>
        <w:t>C</w:t>
      </w:r>
      <w:r w:rsidRPr="00FD2235">
        <w:rPr>
          <w:color w:val="FF0000"/>
        </w:rPr>
        <w:t>ustom (choose one)</w:t>
      </w:r>
    </w:p>
    <w:p w:rsidR="00FD2235" w:rsidRDefault="00400670" w:rsidP="00400670">
      <w:pPr>
        <w:pStyle w:val="PR2"/>
      </w:pPr>
      <w:r w:rsidRPr="00400670">
        <w:t xml:space="preserve">Finish: </w:t>
      </w:r>
      <w:r w:rsidR="00FD2235" w:rsidRPr="00FD2235">
        <w:rPr>
          <w:color w:val="FF0000"/>
        </w:rPr>
        <w:t xml:space="preserve">Standard, </w:t>
      </w:r>
      <w:proofErr w:type="spellStart"/>
      <w:r w:rsidRPr="00FD2235">
        <w:rPr>
          <w:color w:val="FF0000"/>
        </w:rPr>
        <w:t>Pearlex</w:t>
      </w:r>
      <w:proofErr w:type="spellEnd"/>
      <w:r w:rsidRPr="00FD2235">
        <w:rPr>
          <w:color w:val="FF0000"/>
        </w:rPr>
        <w:t>+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Pr="00400670">
        <w:t>Vivi</w:t>
      </w:r>
      <w:r w:rsidR="000F6D16">
        <w:t>Muse</w:t>
      </w:r>
      <w:proofErr w:type="spellEnd"/>
      <w:r w:rsidRPr="00400670">
        <w:t xml:space="preserve"> </w:t>
      </w:r>
      <w:proofErr w:type="spellStart"/>
      <w:r w:rsidRPr="00400670">
        <w:t>Shibori</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Class: Low Iron</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Class: Low Iron</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lastRenderedPageBreak/>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endnote>
  <w:endnote w:type="continuationSeparator" w:id="0">
    <w:p w:rsidR="00E544D5" w:rsidRDefault="00E544D5" w:rsidP="00C32339">
      <w:r>
        <w:t xml:space="preserve"> </w:t>
      </w:r>
    </w:p>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endnote>
  <w:endnote w:type="continuationNotice" w:id="1">
    <w:p w:rsidR="00E544D5" w:rsidRDefault="00E544D5" w:rsidP="00C32339">
      <w:r>
        <w:t xml:space="preserve"> </w:t>
      </w:r>
    </w:p>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w:t>
    </w:r>
    <w:r w:rsidR="00451F93">
      <w:rPr>
        <w:rStyle w:val="PageNumber"/>
        <w:rFonts w:ascii="Arial Narrow" w:hAnsi="Arial Narrow"/>
        <w:color w:val="191919"/>
        <w:sz w:val="12"/>
      </w:rPr>
      <w:t>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4D5" w:rsidRDefault="00E544D5" w:rsidP="00C32339">
      <w:r>
        <w:separator/>
      </w:r>
    </w:p>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footnote>
  <w:footnote w:type="continuationSeparator" w:id="0">
    <w:p w:rsidR="00E544D5" w:rsidRDefault="00E544D5" w:rsidP="00C32339">
      <w:r>
        <w:continuationSeparator/>
      </w:r>
    </w:p>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p w:rsidR="00E544D5" w:rsidRDefault="00E544D5"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BE6DD0" w:rsidP="00C32339">
    <w:pPr>
      <w:pStyle w:val="Header"/>
    </w:pPr>
    <w:r>
      <w:rPr>
        <w:noProof/>
      </w:rPr>
      <w:drawing>
        <wp:inline distT="0" distB="0" distL="0" distR="0">
          <wp:extent cx="5941599" cy="455295"/>
          <wp:effectExtent l="0" t="0" r="2540" b="1905"/>
          <wp:docPr id="435964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6435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599"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6D16"/>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9541B"/>
    <w:rsid w:val="002A5BAA"/>
    <w:rsid w:val="002B34A9"/>
    <w:rsid w:val="002B537E"/>
    <w:rsid w:val="002C0B52"/>
    <w:rsid w:val="002C1A0C"/>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D6A6C"/>
    <w:rsid w:val="003E09B6"/>
    <w:rsid w:val="003E2557"/>
    <w:rsid w:val="003F0DF9"/>
    <w:rsid w:val="003F2D0B"/>
    <w:rsid w:val="00400670"/>
    <w:rsid w:val="00405122"/>
    <w:rsid w:val="0041634C"/>
    <w:rsid w:val="004168AD"/>
    <w:rsid w:val="004205AD"/>
    <w:rsid w:val="00422184"/>
    <w:rsid w:val="004513A1"/>
    <w:rsid w:val="00451F93"/>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E23C7"/>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90E82"/>
    <w:rsid w:val="00891DCE"/>
    <w:rsid w:val="00892310"/>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C5F63"/>
    <w:rsid w:val="009D34FC"/>
    <w:rsid w:val="009E39C4"/>
    <w:rsid w:val="00A10993"/>
    <w:rsid w:val="00A11181"/>
    <w:rsid w:val="00A15C51"/>
    <w:rsid w:val="00A16088"/>
    <w:rsid w:val="00A23090"/>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497B"/>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E6DD0"/>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2F15"/>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2B50"/>
    <w:rsid w:val="00D73A91"/>
    <w:rsid w:val="00D75F0D"/>
    <w:rsid w:val="00D77ACE"/>
    <w:rsid w:val="00D867DA"/>
    <w:rsid w:val="00E02DE5"/>
    <w:rsid w:val="00E077C6"/>
    <w:rsid w:val="00E07AAE"/>
    <w:rsid w:val="00E269FC"/>
    <w:rsid w:val="00E40717"/>
    <w:rsid w:val="00E44415"/>
    <w:rsid w:val="00E5309A"/>
    <w:rsid w:val="00E544D5"/>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8F990"/>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4054</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2025-01-13T20:39:00Z</dcterms:created>
  <dcterms:modified xsi:type="dcterms:W3CDTF">2025-01-13T20:39:00Z</dcterms:modified>
</cp:coreProperties>
</file>