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5AF9" w:rsidRPr="00631DA3" w:rsidRDefault="006B5AF9" w:rsidP="00C32339">
      <w:pPr>
        <w:rPr>
          <w:b/>
          <w:bCs w:val="0"/>
        </w:rPr>
      </w:pPr>
      <w:r w:rsidRPr="00631DA3">
        <w:rPr>
          <w:b/>
          <w:bCs w:val="0"/>
        </w:rPr>
        <w:t xml:space="preserve">SECTION </w:t>
      </w:r>
      <w:r w:rsidR="00D8571C" w:rsidRPr="00FE52DA">
        <w:rPr>
          <w:b/>
        </w:rPr>
        <w:t>14</w:t>
      </w:r>
      <w:r w:rsidR="00D8571C">
        <w:rPr>
          <w:b/>
        </w:rPr>
        <w:t xml:space="preserve"> </w:t>
      </w:r>
      <w:r w:rsidR="00D8571C" w:rsidRPr="00FE52DA">
        <w:rPr>
          <w:b/>
        </w:rPr>
        <w:t>27</w:t>
      </w:r>
      <w:r w:rsidR="00D8571C">
        <w:rPr>
          <w:b/>
        </w:rPr>
        <w:t xml:space="preserve"> 0</w:t>
      </w:r>
      <w:r w:rsidR="00D8571C" w:rsidRPr="00FE52DA">
        <w:rPr>
          <w:b/>
        </w:rPr>
        <w:t>0</w:t>
      </w:r>
    </w:p>
    <w:p w:rsidR="006B5AF9" w:rsidRPr="00631DA3" w:rsidRDefault="00D8571C" w:rsidP="00C32339">
      <w:pPr>
        <w:rPr>
          <w:b/>
          <w:bCs w:val="0"/>
        </w:rPr>
      </w:pPr>
      <w:r>
        <w:rPr>
          <w:b/>
          <w:bCs w:val="0"/>
        </w:rPr>
        <w:t>ELEVATOR CAB INTERIOR SYSTEMS</w:t>
      </w:r>
    </w:p>
    <w:p w:rsidR="00D8571C" w:rsidRDefault="009B5A3A" w:rsidP="00D8571C">
      <w:pPr>
        <w:pStyle w:val="PRT"/>
        <w:numPr>
          <w:ilvl w:val="0"/>
          <w:numId w:val="47"/>
        </w:numPr>
      </w:pPr>
      <w:r w:rsidRPr="004876EE">
        <w:t>GENERAL</w:t>
      </w:r>
    </w:p>
    <w:p w:rsidR="00D8571C" w:rsidRDefault="00D8571C" w:rsidP="00D8571C">
      <w:pPr>
        <w:pStyle w:val="ART"/>
      </w:pPr>
      <w:r w:rsidRPr="00D8571C">
        <w:t>Summary</w:t>
      </w:r>
    </w:p>
    <w:p w:rsidR="00D8571C" w:rsidRDefault="00D8571C" w:rsidP="00D8571C">
      <w:pPr>
        <w:pStyle w:val="PR1"/>
      </w:pPr>
      <w:r w:rsidRPr="00D8571C">
        <w:t>Section Includes: Elevator cars and elevator car finishes for electric traction and hydraulic elevators. Pre-engineered elevator interior system including rear and side wall panels, handrail and crash rail, bases, ceiling and lighting. Elevator interior system comes “ready to install” with fasteners, adhesives, and other materials required for a complete assembly. Fasteners shall be concealed type.</w:t>
      </w:r>
    </w:p>
    <w:p w:rsidR="00D8571C" w:rsidRDefault="00D8571C" w:rsidP="00D8571C">
      <w:pPr>
        <w:pStyle w:val="PR1"/>
      </w:pPr>
      <w:r w:rsidRPr="00D8571C">
        <w:t>Related Sections:</w:t>
      </w:r>
    </w:p>
    <w:p w:rsidR="00D8571C" w:rsidRDefault="00D8571C" w:rsidP="00D8571C">
      <w:pPr>
        <w:pStyle w:val="PR2"/>
      </w:pPr>
      <w:r w:rsidRPr="00D8571C">
        <w:t>Section 09 77 00 – Special Wall Surfacing</w:t>
      </w:r>
    </w:p>
    <w:p w:rsidR="00D8571C" w:rsidRDefault="00D8571C" w:rsidP="00D8571C">
      <w:pPr>
        <w:pStyle w:val="PR2"/>
      </w:pPr>
      <w:r w:rsidRPr="00D8571C">
        <w:t>Section 05 75 00 – Decorative Formed Metal</w:t>
      </w:r>
    </w:p>
    <w:p w:rsidR="00D8571C" w:rsidRDefault="00D8571C" w:rsidP="00D8571C">
      <w:pPr>
        <w:pStyle w:val="PR2"/>
      </w:pPr>
      <w:r w:rsidRPr="00D8571C">
        <w:t xml:space="preserve">Division </w:t>
      </w:r>
      <w:r w:rsidR="00EF6774">
        <w:t>2</w:t>
      </w:r>
      <w:r w:rsidRPr="00D8571C">
        <w:t>6 – Electrical. General requirements for electrical and lighting specified in this Section.</w:t>
      </w:r>
    </w:p>
    <w:p w:rsidR="00D8571C" w:rsidRDefault="00D8571C" w:rsidP="00D8571C">
      <w:pPr>
        <w:pStyle w:val="ART"/>
      </w:pPr>
      <w:r w:rsidRPr="00D8571C">
        <w:t>References</w:t>
      </w:r>
    </w:p>
    <w:p w:rsidR="00D8571C" w:rsidRDefault="00D8571C" w:rsidP="00D8571C">
      <w:pPr>
        <w:pStyle w:val="PR1"/>
      </w:pPr>
      <w:r w:rsidRPr="00D8571C">
        <w:t>ASTM E84 – Surface Burning Characteristics of Building Materials.</w:t>
      </w:r>
    </w:p>
    <w:p w:rsidR="00D8571C" w:rsidRDefault="00D8571C" w:rsidP="00D8571C">
      <w:pPr>
        <w:pStyle w:val="PR1"/>
      </w:pPr>
      <w:r w:rsidRPr="00D8571C">
        <w:t xml:space="preserve">ASME A17.1 – Safety Code for Elevators and Escalators. </w:t>
      </w:r>
    </w:p>
    <w:p w:rsidR="00D8571C" w:rsidRDefault="00D8571C" w:rsidP="00D8571C">
      <w:pPr>
        <w:pStyle w:val="ART"/>
      </w:pPr>
      <w:r w:rsidRPr="00D8571C">
        <w:t>Submittals</w:t>
      </w:r>
    </w:p>
    <w:p w:rsidR="00D8571C" w:rsidRDefault="00D8571C" w:rsidP="00D8571C">
      <w:pPr>
        <w:pStyle w:val="PR1"/>
      </w:pPr>
      <w:r w:rsidRPr="00D8571C">
        <w:t>Provide submittals in accordance with Section 01 30 50 and Section 14 21 23 – Submittal Procedures.</w:t>
      </w:r>
    </w:p>
    <w:p w:rsidR="00D8571C" w:rsidRDefault="00D8571C" w:rsidP="00D8571C">
      <w:pPr>
        <w:pStyle w:val="PR1"/>
      </w:pPr>
      <w:r w:rsidRPr="00D8571C">
        <w:t>Submit manufacturer’s shop drawings, installation drawings, installation instructions and maintenance instructions.</w:t>
      </w:r>
    </w:p>
    <w:p w:rsidR="00D8571C" w:rsidRDefault="00D8571C" w:rsidP="00D8571C">
      <w:pPr>
        <w:pStyle w:val="PR1"/>
      </w:pPr>
      <w:r w:rsidRPr="00D8571C">
        <w:t>Submit environmental impact data for all materials.</w:t>
      </w:r>
    </w:p>
    <w:p w:rsidR="00D8571C" w:rsidRDefault="00D8571C" w:rsidP="00D8571C">
      <w:pPr>
        <w:pStyle w:val="PR1"/>
      </w:pPr>
      <w:r w:rsidRPr="00D8571C">
        <w:t>Submit samples no less than 4" x 4" for all specified material finishes.</w:t>
      </w:r>
    </w:p>
    <w:p w:rsidR="00D8571C" w:rsidRDefault="00D8571C" w:rsidP="00D8571C">
      <w:pPr>
        <w:pStyle w:val="PR1"/>
      </w:pPr>
      <w:r w:rsidRPr="00D8571C">
        <w:t xml:space="preserve">Submit panel edge extrusion samples no less than 4” of specified finish. </w:t>
      </w:r>
    </w:p>
    <w:p w:rsidR="00D8571C" w:rsidRDefault="00D8571C" w:rsidP="00D8571C">
      <w:pPr>
        <w:pStyle w:val="PR1"/>
      </w:pPr>
      <w:r w:rsidRPr="00D8571C">
        <w:t>Manufacturer information:</w:t>
      </w:r>
    </w:p>
    <w:p w:rsidR="00D8571C" w:rsidRDefault="00D8571C" w:rsidP="00D8571C">
      <w:pPr>
        <w:pStyle w:val="PR2"/>
      </w:pPr>
      <w:r w:rsidRPr="00D8571C">
        <w:t>Provide overview literature describing manufacturer’s overall scope of products and manufacturing capabilities.</w:t>
      </w:r>
    </w:p>
    <w:p w:rsidR="00D8571C" w:rsidRDefault="00D8571C" w:rsidP="00D8571C">
      <w:pPr>
        <w:pStyle w:val="PR2"/>
      </w:pPr>
      <w:r w:rsidRPr="00D8571C">
        <w:t>Provide URL for manufacturer’s web site; web site must provide access to technical data, images and general product information.</w:t>
      </w:r>
    </w:p>
    <w:p w:rsidR="00D8571C" w:rsidRDefault="00D8571C" w:rsidP="00D8571C">
      <w:pPr>
        <w:pStyle w:val="ART"/>
      </w:pPr>
      <w:r w:rsidRPr="00D8571C">
        <w:t>Quality Assurance</w:t>
      </w:r>
    </w:p>
    <w:p w:rsidR="00D8571C" w:rsidRDefault="00D8571C" w:rsidP="00D8571C">
      <w:pPr>
        <w:pStyle w:val="PR1"/>
      </w:pPr>
      <w:r w:rsidRPr="00D8571C">
        <w:t>Manufacturer Qualifications</w:t>
      </w:r>
    </w:p>
    <w:p w:rsidR="00D8571C" w:rsidRDefault="00D8571C" w:rsidP="00D8571C">
      <w:pPr>
        <w:pStyle w:val="PR2"/>
      </w:pPr>
      <w:r w:rsidRPr="00D8571C">
        <w:lastRenderedPageBreak/>
        <w:t>Minimum 10 years experience in the manufacture of architectural surface materials.</w:t>
      </w:r>
    </w:p>
    <w:p w:rsidR="00D8571C" w:rsidRDefault="00D8571C" w:rsidP="00D8571C">
      <w:pPr>
        <w:pStyle w:val="PR2"/>
      </w:pPr>
      <w:r w:rsidRPr="00D8571C">
        <w:t>Minimum 10 years experience in the fabrication of elevator cab interiors.</w:t>
      </w:r>
    </w:p>
    <w:p w:rsidR="00D8571C" w:rsidRDefault="00D8571C" w:rsidP="00D8571C">
      <w:pPr>
        <w:pStyle w:val="PR2"/>
      </w:pPr>
      <w:r w:rsidRPr="00D8571C">
        <w:t>Provide reference list of at least 20 public space projects currently using elevator interiors fabricated by the manufacturer.</w:t>
      </w:r>
    </w:p>
    <w:p w:rsidR="00D8571C" w:rsidRDefault="00D8571C" w:rsidP="00D8571C">
      <w:pPr>
        <w:pStyle w:val="PR1"/>
      </w:pPr>
      <w:r w:rsidRPr="00D8571C">
        <w:t>Installer Qualifications</w:t>
      </w:r>
    </w:p>
    <w:p w:rsidR="00D8571C" w:rsidRDefault="00D8571C" w:rsidP="00D8571C">
      <w:pPr>
        <w:pStyle w:val="PR2"/>
      </w:pPr>
      <w:r w:rsidRPr="00D8571C">
        <w:t>Minimum three years experience in the installation of elevators or elevator interiors.</w:t>
      </w:r>
    </w:p>
    <w:p w:rsidR="00D8571C" w:rsidRDefault="00D8571C" w:rsidP="00D8571C">
      <w:pPr>
        <w:pStyle w:val="ART"/>
      </w:pPr>
      <w:r w:rsidRPr="00D8571C">
        <w:t>Delivery, Storage and Handling</w:t>
      </w:r>
    </w:p>
    <w:p w:rsidR="00D8571C" w:rsidRDefault="00D8571C" w:rsidP="00D8571C">
      <w:pPr>
        <w:pStyle w:val="PR1"/>
      </w:pPr>
      <w:r w:rsidRPr="00D8571C">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rsidR="00D8571C" w:rsidRDefault="00D8571C" w:rsidP="00D8571C">
      <w:pPr>
        <w:pStyle w:val="ART"/>
      </w:pPr>
      <w:r w:rsidRPr="00D8571C">
        <w:t>Warranty</w:t>
      </w:r>
    </w:p>
    <w:p w:rsidR="00D8571C" w:rsidRDefault="00D8571C" w:rsidP="00D8571C">
      <w:pPr>
        <w:pStyle w:val="PR1"/>
      </w:pPr>
      <w:r w:rsidRPr="00D8571C">
        <w:t>Provide manufacturer’s standard warranty.</w:t>
      </w:r>
    </w:p>
    <w:p w:rsidR="00D8571C" w:rsidRDefault="00D8571C" w:rsidP="00D8571C">
      <w:pPr>
        <w:pStyle w:val="PR2"/>
      </w:pPr>
      <w:r w:rsidRPr="00D8571C">
        <w:t>Warranty terms: one year against defects in materials and workmanship.</w:t>
      </w:r>
    </w:p>
    <w:p w:rsidR="00D8571C" w:rsidRDefault="00D8571C" w:rsidP="00D8571C">
      <w:pPr>
        <w:pStyle w:val="PRT"/>
      </w:pPr>
      <w:r w:rsidRPr="00D8571C">
        <w:t>PRODUCT</w:t>
      </w:r>
    </w:p>
    <w:p w:rsidR="00B97102" w:rsidRDefault="00D8571C" w:rsidP="00D8571C">
      <w:pPr>
        <w:pStyle w:val="ART"/>
      </w:pPr>
      <w:r w:rsidRPr="00D8571C">
        <w:t>Manufacturer</w:t>
      </w:r>
    </w:p>
    <w:p w:rsidR="001E36BC" w:rsidRDefault="001E36BC" w:rsidP="001E36BC">
      <w:pPr>
        <w:pStyle w:val="PR1"/>
      </w:pPr>
      <w:r w:rsidRPr="00400670">
        <w:t>Forms+Surfaces</w:t>
      </w:r>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B97102" w:rsidRDefault="00D8571C" w:rsidP="00D8571C">
      <w:pPr>
        <w:pStyle w:val="ART"/>
      </w:pPr>
      <w:r w:rsidRPr="00D8571C">
        <w:t>Elevator Rear and Side Wall Panels</w:t>
      </w:r>
    </w:p>
    <w:p w:rsidR="00B97102" w:rsidRDefault="00D8571C" w:rsidP="00D8571C">
      <w:pPr>
        <w:pStyle w:val="PR1"/>
      </w:pPr>
      <w:r w:rsidRPr="00D8571C">
        <w:t>General</w:t>
      </w:r>
    </w:p>
    <w:p w:rsidR="00B97102" w:rsidRDefault="00D8571C" w:rsidP="00D8571C">
      <w:pPr>
        <w:pStyle w:val="PR2"/>
      </w:pPr>
      <w:r w:rsidRPr="00D8571C">
        <w:t>Provide interlocking grid panel system with panels mounted to extruded aluminum frames on a fire-rated structural backer.</w:t>
      </w:r>
    </w:p>
    <w:p w:rsidR="00B97102" w:rsidRDefault="00D8571C" w:rsidP="00D8571C">
      <w:pPr>
        <w:pStyle w:val="PR2"/>
      </w:pPr>
      <w:r w:rsidRPr="00D8571C">
        <w:t>Panel configuration</w:t>
      </w:r>
      <w:r w:rsidR="00AA043C">
        <w:t>:</w:t>
      </w:r>
      <w:r w:rsidRPr="00D8571C">
        <w:t xml:space="preserve"> </w:t>
      </w:r>
      <w:r w:rsidRPr="00B97102">
        <w:rPr>
          <w:color w:val="FF0000"/>
        </w:rPr>
        <w:t xml:space="preserve">201A, 201B, 201C, 201D, 202A, 202B, 202C, 202D, 203A, 203B, 203C, 203D, 204A, 204B, 204C, 204D, 205A, 205B, 205C, 205D, custom (choose one). </w:t>
      </w:r>
      <w:r w:rsidRPr="00D8571C">
        <w:t>See drawing elevations for panel layout.</w:t>
      </w:r>
    </w:p>
    <w:p w:rsidR="00B97102" w:rsidRDefault="00D8571C" w:rsidP="00D8571C">
      <w:pPr>
        <w:pStyle w:val="PR2"/>
      </w:pPr>
      <w:r w:rsidRPr="00D8571C">
        <w:t>Provide panels in the finishes specified.</w:t>
      </w:r>
    </w:p>
    <w:p w:rsidR="00B97102" w:rsidRDefault="00D8571C" w:rsidP="00D8571C">
      <w:pPr>
        <w:pStyle w:val="PR2"/>
      </w:pPr>
      <w:r w:rsidRPr="00D8571C">
        <w:t>Weight per square foot: average 2.40 lbs to 3.04 lbs</w:t>
      </w:r>
    </w:p>
    <w:p w:rsidR="00B97102" w:rsidRDefault="00D8571C" w:rsidP="00D8571C">
      <w:pPr>
        <w:pStyle w:val="PR2"/>
      </w:pPr>
      <w:r w:rsidRPr="00D8571C">
        <w:lastRenderedPageBreak/>
        <w:t>Provide interlocking, grid frame system comprising no more than five distinct extruded profiles, one to be used as the concealed panel frame and one to be used as the concealed frame mounting bracket.</w:t>
      </w:r>
    </w:p>
    <w:p w:rsidR="00B97102" w:rsidRDefault="00D8571C" w:rsidP="00D8571C">
      <w:pPr>
        <w:pStyle w:val="PR2"/>
      </w:pPr>
      <w:r w:rsidRPr="00D8571C">
        <w:t>Total thickness of installed grid frame and mounting bracket shall be no more than 1.125".</w:t>
      </w:r>
    </w:p>
    <w:p w:rsidR="00B97102" w:rsidRDefault="00D8571C" w:rsidP="00D8571C">
      <w:pPr>
        <w:pStyle w:val="PR1"/>
      </w:pPr>
      <w:r w:rsidRPr="00D8571C">
        <w:t>Panel Face Materials</w:t>
      </w:r>
    </w:p>
    <w:p w:rsidR="00B97102" w:rsidRDefault="00D8571C" w:rsidP="00D8571C">
      <w:pPr>
        <w:pStyle w:val="PR2"/>
      </w:pPr>
      <w:r w:rsidRPr="00D8571C">
        <w:t>Stainless Steel</w:t>
      </w:r>
      <w:r w:rsidR="00080BAD">
        <w:t xml:space="preserve"> Panels</w:t>
      </w:r>
      <w:r w:rsidRPr="00D8571C">
        <w:t xml:space="preserve"> </w:t>
      </w:r>
    </w:p>
    <w:p w:rsidR="00B97102" w:rsidRDefault="00D8571C" w:rsidP="00D8571C">
      <w:pPr>
        <w:pStyle w:val="PR3"/>
      </w:pPr>
      <w:r w:rsidRPr="00D8571C">
        <w:t>Material: Stainless Steel</w:t>
      </w:r>
    </w:p>
    <w:p w:rsidR="00B97102" w:rsidRDefault="00D8571C" w:rsidP="00D8571C">
      <w:pPr>
        <w:pStyle w:val="PR3"/>
      </w:pPr>
      <w:r w:rsidRPr="00D8571C">
        <w:t xml:space="preserve">Finish: </w:t>
      </w:r>
      <w:r w:rsidRPr="00B97102">
        <w:rPr>
          <w:color w:val="FF0000"/>
        </w:rPr>
        <w:t>Sandstone, Seastone, Linen, Diamond, Mist, Mirror, Satin, (choose one)</w:t>
      </w:r>
    </w:p>
    <w:p w:rsidR="00B97102" w:rsidRDefault="00D8571C" w:rsidP="00D8571C">
      <w:pPr>
        <w:pStyle w:val="PR3"/>
      </w:pPr>
      <w:r w:rsidRPr="00D8571C">
        <w:t xml:space="preserve">Impression Pattern: </w:t>
      </w:r>
      <w:r w:rsidRPr="00B97102">
        <w:rPr>
          <w:color w:val="FF0000"/>
        </w:rPr>
        <w:t>Champagne, Chardonnay, Dallas, Denver, Dune, Kalahari (choose one)</w:t>
      </w:r>
    </w:p>
    <w:p w:rsidR="00B97102" w:rsidRDefault="00D8571C" w:rsidP="00D8571C">
      <w:pPr>
        <w:pStyle w:val="PR3"/>
      </w:pPr>
      <w:r w:rsidRPr="00D8571C">
        <w:t xml:space="preserve">Eco-Etch Pattern: </w:t>
      </w:r>
      <w:r w:rsidRPr="00B97102">
        <w:rPr>
          <w:color w:val="FF0000"/>
        </w:rPr>
        <w:t>City Lights, Current, Dash, Flicker, Glacier, Mica, Reeds, Seagrass, Sequence, Silkworm, Stacks, Stripe, Thatch, Trace (choose one)</w:t>
      </w:r>
    </w:p>
    <w:p w:rsidR="00B97102" w:rsidRDefault="00D8571C" w:rsidP="00D8571C">
      <w:pPr>
        <w:pStyle w:val="PR3"/>
      </w:pPr>
      <w:r w:rsidRPr="00D8571C">
        <w:t>Fire rating: Stainless Steel is inherently non-combustible and generally considered to be NFPA and IBC Class A fire rated and UBC Class 1 fire rated.</w:t>
      </w:r>
    </w:p>
    <w:p w:rsidR="00F90E83" w:rsidRDefault="00F90E83" w:rsidP="00F90E83">
      <w:pPr>
        <w:pStyle w:val="PR3"/>
      </w:pPr>
      <w:r w:rsidRPr="00875E60">
        <w:t xml:space="preserve">Treatment: </w:t>
      </w:r>
      <w:r w:rsidRPr="00F0363D">
        <w:rPr>
          <w:color w:val="FF0000"/>
        </w:rPr>
        <w:t>Provide Ceramiloc+™ treatment, an invisible, protective treatment that significantly increases the fingerprint resistance and maintenance ease of stainless steel. Patented technology molecularly bonds nano-silica particles to the surface of stainless steel.</w:t>
      </w:r>
    </w:p>
    <w:p w:rsidR="00B97102" w:rsidRDefault="00D8571C" w:rsidP="00D8571C">
      <w:pPr>
        <w:pStyle w:val="PR2"/>
      </w:pPr>
      <w:r w:rsidRPr="00D8571C">
        <w:t xml:space="preserve">Fused Metal </w:t>
      </w:r>
      <w:r w:rsidR="00080BAD">
        <w:t>Panels</w:t>
      </w:r>
    </w:p>
    <w:p w:rsidR="00B97102" w:rsidRDefault="00D8571C" w:rsidP="00D8571C">
      <w:pPr>
        <w:pStyle w:val="PR3"/>
      </w:pPr>
      <w:r w:rsidRPr="00D8571C">
        <w:t xml:space="preserve">Material: </w:t>
      </w:r>
      <w:r w:rsidRPr="00B97102">
        <w:rPr>
          <w:color w:val="FF0000"/>
        </w:rPr>
        <w:t>Fused Bronze, Fused Graphite, Fused Nickel Bronze, Fused Nickel Silver, Fused White Gold (choose one)</w:t>
      </w:r>
    </w:p>
    <w:p w:rsidR="00B97102" w:rsidRDefault="00D8571C" w:rsidP="00D8571C">
      <w:pPr>
        <w:pStyle w:val="PR3"/>
      </w:pPr>
      <w:r w:rsidRPr="00D8571C">
        <w:t xml:space="preserve">Finish: </w:t>
      </w:r>
      <w:r w:rsidRPr="00B97102">
        <w:rPr>
          <w:color w:val="FF0000"/>
        </w:rPr>
        <w:t>Sandstone, Seastone, Linen, Diamond, Mirror, Satin (choose one)</w:t>
      </w:r>
    </w:p>
    <w:p w:rsidR="00B97102" w:rsidRDefault="00D8571C" w:rsidP="00D8571C">
      <w:pPr>
        <w:pStyle w:val="PR3"/>
      </w:pPr>
      <w:r w:rsidRPr="00D8571C">
        <w:t xml:space="preserve">Impression Pattern: </w:t>
      </w:r>
      <w:r w:rsidRPr="00B97102">
        <w:rPr>
          <w:color w:val="FF0000"/>
        </w:rPr>
        <w:t>Champagne, Chardonnay, Dallas, Denver, Dune, Kalahari (choose one)</w:t>
      </w:r>
    </w:p>
    <w:p w:rsidR="00B97102" w:rsidRDefault="00D8571C" w:rsidP="00D8571C">
      <w:pPr>
        <w:pStyle w:val="PR3"/>
      </w:pPr>
      <w:r w:rsidRPr="00D8571C">
        <w:t xml:space="preserve">Eco-Etch Pattern: </w:t>
      </w:r>
      <w:r w:rsidRPr="00B97102">
        <w:rPr>
          <w:color w:val="FF0000"/>
        </w:rPr>
        <w:t>City Lights, Current, Dash, Flicker, Glacier, Mica, Reeds, Seagrass, Sequence, Silkworm, Stacks, Stripe, Thatch, Trace (choose one)</w:t>
      </w:r>
    </w:p>
    <w:p w:rsidR="00B97102" w:rsidRDefault="00D8571C" w:rsidP="00D8571C">
      <w:pPr>
        <w:pStyle w:val="PR3"/>
      </w:pPr>
      <w:r w:rsidRPr="00D8571C">
        <w:t>Fire rating: Fused Metal is inherently non-combustible and generally considered to be NFPA and IBC Class A fire rated and UBC Class 1 fire rated.</w:t>
      </w:r>
    </w:p>
    <w:p w:rsidR="00F90E83" w:rsidRDefault="00F90E83" w:rsidP="00F90E83">
      <w:pPr>
        <w:pStyle w:val="PR3"/>
      </w:pPr>
      <w:r w:rsidRPr="00875E60">
        <w:t xml:space="preserve">Treatment: </w:t>
      </w:r>
      <w:r w:rsidRPr="008A415F">
        <w:rPr>
          <w:color w:val="FF0000"/>
        </w:rPr>
        <w:t>Provide Ceramiloc+™ treatment, an invisible, protective treatment that significantly increases the fingerprint resistance and maintenance ease of Fused Metal. Patented technology molecularly bonds nano-silica particles to the surface of Fused Metal.</w:t>
      </w:r>
    </w:p>
    <w:p w:rsidR="00B97102" w:rsidRDefault="00D8571C" w:rsidP="00D8571C">
      <w:pPr>
        <w:pStyle w:val="PR2"/>
      </w:pPr>
      <w:r w:rsidRPr="00D8571C">
        <w:t xml:space="preserve">Bonded Metal </w:t>
      </w:r>
      <w:r w:rsidR="00080BAD">
        <w:t>Panels</w:t>
      </w:r>
    </w:p>
    <w:p w:rsidR="00B97102" w:rsidRDefault="00D8571C" w:rsidP="00D8571C">
      <w:pPr>
        <w:pStyle w:val="PR3"/>
      </w:pPr>
      <w:r w:rsidRPr="00D8571C">
        <w:t xml:space="preserve">Material: </w:t>
      </w:r>
      <w:r w:rsidRPr="00B97102">
        <w:rPr>
          <w:color w:val="FF0000"/>
        </w:rPr>
        <w:t>Bonded Aluminum, Bonded Bronze (choose one)</w:t>
      </w:r>
    </w:p>
    <w:p w:rsidR="00B97102" w:rsidRDefault="00D8571C" w:rsidP="00D8571C">
      <w:pPr>
        <w:pStyle w:val="PR3"/>
      </w:pPr>
      <w:r w:rsidRPr="00D8571C">
        <w:t xml:space="preserve">Pattern: </w:t>
      </w:r>
      <w:r w:rsidRPr="00B97102">
        <w:rPr>
          <w:color w:val="FF0000"/>
        </w:rPr>
        <w:t>Austin, Charleston, Dash, Delta, Grass, Herringbone, Loft, Mara, Rain, Trevia, Undercurrent, Vancouver (choose one)</w:t>
      </w:r>
    </w:p>
    <w:p w:rsidR="00B97102" w:rsidRDefault="00D8571C" w:rsidP="00D8571C">
      <w:pPr>
        <w:pStyle w:val="PR3"/>
      </w:pPr>
      <w:r w:rsidRPr="00D8571C">
        <w:t xml:space="preserve">Patina: </w:t>
      </w:r>
      <w:r w:rsidRPr="00B97102">
        <w:rPr>
          <w:color w:val="FF0000"/>
        </w:rPr>
        <w:t>Natural</w:t>
      </w:r>
      <w:r w:rsidR="00B97102" w:rsidRPr="00B97102">
        <w:rPr>
          <w:color w:val="FF0000"/>
        </w:rPr>
        <w:t xml:space="preserve">, </w:t>
      </w:r>
      <w:r w:rsidRPr="00B97102">
        <w:rPr>
          <w:color w:val="FF0000"/>
        </w:rPr>
        <w:t>Dark (choose one)</w:t>
      </w:r>
    </w:p>
    <w:p w:rsidR="00B97102" w:rsidRDefault="00D8571C" w:rsidP="00D8571C">
      <w:pPr>
        <w:pStyle w:val="PR3"/>
      </w:pPr>
      <w:r w:rsidRPr="00D8571C">
        <w:t>Fire rating: Bonded Metal is NFPA and IBC Class B fired rated and UBC class 2 fire rated.</w:t>
      </w:r>
    </w:p>
    <w:p w:rsidR="00B97102" w:rsidRDefault="00D8571C" w:rsidP="00D8571C">
      <w:pPr>
        <w:pStyle w:val="PR2"/>
      </w:pPr>
      <w:r w:rsidRPr="00D8571C">
        <w:lastRenderedPageBreak/>
        <w:t xml:space="preserve">Bonded Quartz </w:t>
      </w:r>
      <w:r w:rsidR="00080BAD">
        <w:t>Panels</w:t>
      </w:r>
    </w:p>
    <w:p w:rsidR="00B97102" w:rsidRDefault="00D8571C" w:rsidP="00D8571C">
      <w:pPr>
        <w:pStyle w:val="PR3"/>
      </w:pPr>
      <w:r w:rsidRPr="00D8571C">
        <w:t xml:space="preserve">Material: </w:t>
      </w:r>
      <w:r w:rsidRPr="00B97102">
        <w:rPr>
          <w:color w:val="FF0000"/>
        </w:rPr>
        <w:t xml:space="preserve">Bonded White, Bonded Charcoal (choose one) </w:t>
      </w:r>
    </w:p>
    <w:p w:rsidR="00B97102" w:rsidRDefault="00D8571C" w:rsidP="00D8571C">
      <w:pPr>
        <w:pStyle w:val="PR3"/>
      </w:pPr>
      <w:r w:rsidRPr="00D8571C">
        <w:t xml:space="preserve">Pattern: </w:t>
      </w:r>
      <w:r w:rsidRPr="00B97102">
        <w:rPr>
          <w:color w:val="FF0000"/>
        </w:rPr>
        <w:t>Crinkle, Current, Dash, Grass, Loft, Mara, Trevia (choose one)</w:t>
      </w:r>
    </w:p>
    <w:p w:rsidR="00B97102" w:rsidRDefault="00D8571C" w:rsidP="00D8571C">
      <w:pPr>
        <w:pStyle w:val="PR3"/>
      </w:pPr>
      <w:r w:rsidRPr="00D8571C">
        <w:t>Fire rating: Bonded Quartz is NFPA and IBC Class B fired rated and UBC class 2 fire rated.</w:t>
      </w:r>
    </w:p>
    <w:p w:rsidR="00B97102" w:rsidRDefault="00D8571C" w:rsidP="00D8571C">
      <w:pPr>
        <w:pStyle w:val="PR2"/>
      </w:pPr>
      <w:r w:rsidRPr="00D8571C">
        <w:t xml:space="preserve">Laminated Glass </w:t>
      </w:r>
      <w:r w:rsidR="00080BAD">
        <w:t>Panels</w:t>
      </w:r>
    </w:p>
    <w:p w:rsidR="00B97102" w:rsidRDefault="00D8571C" w:rsidP="00D8571C">
      <w:pPr>
        <w:pStyle w:val="PR3"/>
      </w:pPr>
      <w:r w:rsidRPr="00D8571C">
        <w:t xml:space="preserve">Material: VividGlass: </w:t>
      </w:r>
      <w:r w:rsidRPr="00B97102">
        <w:rPr>
          <w:color w:val="FF0000"/>
        </w:rPr>
        <w:t xml:space="preserve">ViviChrome, ViviGraphix Graphica, ViviGraphix Gradiance, </w:t>
      </w:r>
      <w:r w:rsidR="001E36BC">
        <w:rPr>
          <w:color w:val="FF0000"/>
        </w:rPr>
        <w:t xml:space="preserve">ViviMuse Painterly, </w:t>
      </w:r>
      <w:r w:rsidR="000C0331">
        <w:rPr>
          <w:color w:val="FF0000"/>
        </w:rPr>
        <w:t xml:space="preserve">ViviMuse Shibori, </w:t>
      </w:r>
      <w:r w:rsidRPr="00B97102">
        <w:rPr>
          <w:color w:val="FF0000"/>
        </w:rPr>
        <w:t xml:space="preserve">ViviSpectra Spectrum, ViviSpectra VEKTR, ViviSpectra Zoom, ViviStone, ViviStrata, ViviTela Loom, ViviTela Mesh, </w:t>
      </w:r>
      <w:r w:rsidR="007C378E" w:rsidRPr="00B97102">
        <w:rPr>
          <w:color w:val="FF0000"/>
        </w:rPr>
        <w:t>Scribe</w:t>
      </w:r>
      <w:r w:rsidR="007C378E">
        <w:rPr>
          <w:color w:val="FF0000"/>
        </w:rPr>
        <w:t xml:space="preserve"> Glass</w:t>
      </w:r>
      <w:r w:rsidRPr="00B97102">
        <w:rPr>
          <w:color w:val="FF0000"/>
        </w:rPr>
        <w:t xml:space="preserve"> (choose one)</w:t>
      </w:r>
    </w:p>
    <w:p w:rsidR="00B97102" w:rsidRDefault="00D8571C" w:rsidP="00D8571C">
      <w:pPr>
        <w:pStyle w:val="PR3"/>
      </w:pPr>
      <w:r w:rsidRPr="00D8571C">
        <w:t>Fire rating: VividGlass glass is Class A fire rated in accordance with ASTM designation E84-09, standard test method of surface burning characteristics of building materials. The foregoing test procedure is comparable to UL 723, ANSI/NFPA No. 255, and UBC No. 8-1.</w:t>
      </w:r>
    </w:p>
    <w:p w:rsidR="00B97102" w:rsidRDefault="00D8571C" w:rsidP="00D8571C">
      <w:pPr>
        <w:pStyle w:val="PR2"/>
      </w:pPr>
      <w:r w:rsidRPr="00D8571C">
        <w:t xml:space="preserve">Wood Veneer </w:t>
      </w:r>
      <w:r w:rsidR="00080BAD">
        <w:t>Panels</w:t>
      </w:r>
    </w:p>
    <w:p w:rsidR="00B97102" w:rsidRDefault="00D8571C" w:rsidP="00D8571C">
      <w:pPr>
        <w:pStyle w:val="PR3"/>
      </w:pPr>
      <w:r w:rsidRPr="00D8571C">
        <w:t xml:space="preserve">Material: </w:t>
      </w:r>
      <w:r w:rsidRPr="00B97102">
        <w:rPr>
          <w:color w:val="FF0000"/>
        </w:rPr>
        <w:t>Champagne, Cherry, Ebony, Walnut, White Oak Plain, White Oak Rift (choose one)</w:t>
      </w:r>
    </w:p>
    <w:p w:rsidR="00B97102" w:rsidRDefault="00D8571C" w:rsidP="00D8571C">
      <w:pPr>
        <w:pStyle w:val="PR1"/>
      </w:pPr>
      <w:r w:rsidRPr="00D8571C">
        <w:t>Handrail Panel Face Materials</w:t>
      </w:r>
    </w:p>
    <w:p w:rsidR="00B97102" w:rsidRDefault="00D8571C" w:rsidP="00D8571C">
      <w:pPr>
        <w:pStyle w:val="PR2"/>
      </w:pPr>
      <w:r w:rsidRPr="00D8571C">
        <w:t xml:space="preserve">Stainless Steel </w:t>
      </w:r>
    </w:p>
    <w:p w:rsidR="00B97102" w:rsidRDefault="00D8571C" w:rsidP="00D8571C">
      <w:pPr>
        <w:pStyle w:val="PR3"/>
      </w:pPr>
      <w:r w:rsidRPr="00D8571C">
        <w:t>Material: Stainless Steel</w:t>
      </w:r>
    </w:p>
    <w:p w:rsidR="00B97102" w:rsidRDefault="00D8571C" w:rsidP="00D8571C">
      <w:pPr>
        <w:pStyle w:val="PR3"/>
      </w:pPr>
      <w:r w:rsidRPr="00D8571C">
        <w:t xml:space="preserve">Finish: </w:t>
      </w:r>
      <w:r w:rsidRPr="00B97102">
        <w:rPr>
          <w:color w:val="FF0000"/>
        </w:rPr>
        <w:t>Sandstone, Seastone, Linen, Diamond, Mist, Mirror, Satin (choose one)</w:t>
      </w:r>
    </w:p>
    <w:p w:rsidR="00B97102" w:rsidRDefault="00D8571C" w:rsidP="00D8571C">
      <w:pPr>
        <w:pStyle w:val="PR3"/>
      </w:pPr>
      <w:r w:rsidRPr="00D8571C">
        <w:t>Fire rating: Stainless Steel is inherently non-combustible and generally considered to be NFPA and IBC Class A fire rated and UBC Class 1 fire rated.</w:t>
      </w:r>
    </w:p>
    <w:p w:rsidR="00B97102" w:rsidRDefault="00D8571C" w:rsidP="00D8571C">
      <w:pPr>
        <w:pStyle w:val="PR2"/>
      </w:pPr>
      <w:r w:rsidRPr="00D8571C">
        <w:t xml:space="preserve">Fused Metal </w:t>
      </w:r>
    </w:p>
    <w:p w:rsidR="00B97102" w:rsidRDefault="00D8571C" w:rsidP="00D8571C">
      <w:pPr>
        <w:pStyle w:val="PR3"/>
      </w:pPr>
      <w:r w:rsidRPr="00D8571C">
        <w:t xml:space="preserve">Material: </w:t>
      </w:r>
      <w:r w:rsidRPr="00B97102">
        <w:rPr>
          <w:color w:val="FF0000"/>
        </w:rPr>
        <w:t>Fused Bronze, Fused Graphite, Fused Nickel Bronze, Fused Nickel Silver, Fused White Gold (choose one)</w:t>
      </w:r>
    </w:p>
    <w:p w:rsidR="00B97102" w:rsidRDefault="00D8571C" w:rsidP="00D8571C">
      <w:pPr>
        <w:pStyle w:val="PR3"/>
      </w:pPr>
      <w:r w:rsidRPr="00D8571C">
        <w:t xml:space="preserve">Finish: </w:t>
      </w:r>
      <w:r w:rsidRPr="00B97102">
        <w:rPr>
          <w:color w:val="FF0000"/>
        </w:rPr>
        <w:t>Sandstone, Seastone, Linen, Diamond, Mirror, Satin (choose one)</w:t>
      </w:r>
    </w:p>
    <w:p w:rsidR="00B97102" w:rsidRDefault="00D8571C" w:rsidP="00D8571C">
      <w:pPr>
        <w:pStyle w:val="PR3"/>
      </w:pPr>
      <w:r w:rsidRPr="00D8571C">
        <w:t>Fire rating: Fused Metal is inherently non-combustible and generally considered to be NFPA and IBC Class A fire rated and UBC Class 1 fire rated.</w:t>
      </w:r>
    </w:p>
    <w:p w:rsidR="00B97102" w:rsidRDefault="00D8571C" w:rsidP="00D8571C">
      <w:pPr>
        <w:pStyle w:val="PR1"/>
      </w:pPr>
      <w:r w:rsidRPr="00D8571C">
        <w:t>Panel Frames</w:t>
      </w:r>
    </w:p>
    <w:p w:rsidR="00B97102" w:rsidRDefault="00D8571C" w:rsidP="00D8571C">
      <w:pPr>
        <w:pStyle w:val="PR2"/>
      </w:pPr>
      <w:r w:rsidRPr="00D8571C">
        <w:t xml:space="preserve">Material: Extruded, anodized aluminum </w:t>
      </w:r>
    </w:p>
    <w:p w:rsidR="00B97102" w:rsidRDefault="00D8571C" w:rsidP="00D8571C">
      <w:pPr>
        <w:pStyle w:val="PR2"/>
      </w:pPr>
      <w:r w:rsidRPr="00D8571C">
        <w:t>Finish: Black</w:t>
      </w:r>
    </w:p>
    <w:p w:rsidR="00080BAD" w:rsidRDefault="00080BAD" w:rsidP="00080BAD">
      <w:pPr>
        <w:pStyle w:val="PR1"/>
      </w:pPr>
      <w:r>
        <w:t>Corner Reveals</w:t>
      </w:r>
    </w:p>
    <w:p w:rsidR="00080BAD" w:rsidRDefault="00080BAD" w:rsidP="00080BAD">
      <w:pPr>
        <w:pStyle w:val="PR2"/>
      </w:pPr>
      <w:r w:rsidRPr="00D8571C">
        <w:t xml:space="preserve">Material: </w:t>
      </w:r>
      <w:r w:rsidR="0032523B">
        <w:t>A</w:t>
      </w:r>
      <w:r w:rsidRPr="00D8571C">
        <w:t xml:space="preserve">nodized aluminum </w:t>
      </w:r>
    </w:p>
    <w:p w:rsidR="00080BAD" w:rsidRDefault="00080BAD" w:rsidP="00080BAD">
      <w:pPr>
        <w:pStyle w:val="PR2"/>
      </w:pPr>
      <w:r w:rsidRPr="00D8571C">
        <w:t xml:space="preserve">Finish: </w:t>
      </w:r>
      <w:r w:rsidR="0032523B" w:rsidRPr="00A25E7B">
        <w:rPr>
          <w:color w:val="FF0000"/>
        </w:rPr>
        <w:t>Clear, Black</w:t>
      </w:r>
      <w:r w:rsidR="0032523B">
        <w:rPr>
          <w:color w:val="FF0000"/>
        </w:rPr>
        <w:t xml:space="preserve"> (choose one)</w:t>
      </w:r>
    </w:p>
    <w:p w:rsidR="00B97102" w:rsidRDefault="00D8571C" w:rsidP="00080BAD">
      <w:pPr>
        <w:pStyle w:val="ART"/>
      </w:pPr>
      <w:r w:rsidRPr="00D8571C">
        <w:lastRenderedPageBreak/>
        <w:t>Perimeter Fins</w:t>
      </w:r>
    </w:p>
    <w:p w:rsidR="00080BAD" w:rsidRDefault="00080BAD" w:rsidP="00080BAD">
      <w:pPr>
        <w:pStyle w:val="PR1"/>
      </w:pPr>
      <w:r w:rsidRPr="00D8571C">
        <w:t>General</w:t>
      </w:r>
    </w:p>
    <w:p w:rsidR="00080BAD" w:rsidRDefault="00080BAD" w:rsidP="00080BAD">
      <w:pPr>
        <w:pStyle w:val="PR2"/>
      </w:pPr>
      <w:r w:rsidRPr="00D8571C">
        <w:t xml:space="preserve">Provide </w:t>
      </w:r>
      <w:r>
        <w:t>perimeter fins</w:t>
      </w:r>
      <w:r w:rsidRPr="00D8571C">
        <w:t xml:space="preserve"> as specified on rear (and side) walls of single opening cars, and on side walls of dual opening cars.</w:t>
      </w:r>
    </w:p>
    <w:p w:rsidR="00080BAD" w:rsidRDefault="00080BAD" w:rsidP="00080BAD">
      <w:pPr>
        <w:pStyle w:val="PR2"/>
      </w:pPr>
      <w:r w:rsidRPr="00D8571C">
        <w:t xml:space="preserve">Provide </w:t>
      </w:r>
      <w:r>
        <w:t>perimeter fins</w:t>
      </w:r>
      <w:r w:rsidRPr="00D8571C">
        <w:t xml:space="preserve"> in the finishes specified.</w:t>
      </w:r>
    </w:p>
    <w:p w:rsidR="00080BAD" w:rsidRDefault="00080BAD" w:rsidP="00080BAD">
      <w:pPr>
        <w:pStyle w:val="PR1"/>
      </w:pPr>
      <w:r>
        <w:t>Perimeter Fin Materials</w:t>
      </w:r>
    </w:p>
    <w:p w:rsidR="00B97102" w:rsidRDefault="00D8571C" w:rsidP="00F90E83">
      <w:pPr>
        <w:pStyle w:val="PR2"/>
      </w:pPr>
      <w:r w:rsidRPr="00D8571C">
        <w:t>Material: Stainless Steel</w:t>
      </w:r>
    </w:p>
    <w:p w:rsidR="00B97102" w:rsidRDefault="00D8571C" w:rsidP="00F90E83">
      <w:pPr>
        <w:pStyle w:val="PR2"/>
      </w:pPr>
      <w:r w:rsidRPr="00D8571C">
        <w:t xml:space="preserve">Finish: </w:t>
      </w:r>
      <w:r w:rsidRPr="00F90E83">
        <w:rPr>
          <w:color w:val="FF0000"/>
        </w:rPr>
        <w:t>Bead-blasted</w:t>
      </w:r>
      <w:r w:rsidR="00F90E83" w:rsidRPr="00F90E83">
        <w:rPr>
          <w:color w:val="FF0000"/>
        </w:rPr>
        <w:t xml:space="preserve">, </w:t>
      </w:r>
      <w:r w:rsidRPr="00F90E83">
        <w:rPr>
          <w:color w:val="FF0000"/>
        </w:rPr>
        <w:t>Antique Bronze</w:t>
      </w:r>
      <w:r w:rsidR="00F90E83" w:rsidRPr="00F90E83">
        <w:rPr>
          <w:color w:val="FF0000"/>
        </w:rPr>
        <w:t xml:space="preserve">, </w:t>
      </w:r>
      <w:r w:rsidRPr="00F90E83">
        <w:rPr>
          <w:color w:val="FF0000"/>
        </w:rPr>
        <w:t>Matte Black</w:t>
      </w:r>
      <w:r w:rsidR="00F90E83" w:rsidRPr="00F90E83">
        <w:rPr>
          <w:color w:val="FF0000"/>
        </w:rPr>
        <w:t xml:space="preserve"> (choose one)</w:t>
      </w:r>
    </w:p>
    <w:p w:rsidR="00B97102" w:rsidRDefault="00080BAD" w:rsidP="00D8571C">
      <w:pPr>
        <w:pStyle w:val="ART"/>
      </w:pPr>
      <w:r>
        <w:t xml:space="preserve">Panel </w:t>
      </w:r>
      <w:r w:rsidR="00D8571C" w:rsidRPr="00D8571C">
        <w:t>Reveals</w:t>
      </w:r>
    </w:p>
    <w:p w:rsidR="00B97102" w:rsidRDefault="00D8571C" w:rsidP="00D8571C">
      <w:pPr>
        <w:pStyle w:val="PR1"/>
      </w:pPr>
      <w:r w:rsidRPr="00D8571C">
        <w:t>General</w:t>
      </w:r>
    </w:p>
    <w:p w:rsidR="00B97102" w:rsidRDefault="00D8571C" w:rsidP="00D8571C">
      <w:pPr>
        <w:pStyle w:val="PR2"/>
      </w:pPr>
      <w:r w:rsidRPr="00D8571C">
        <w:t>Provide reveals as specified on rear (and side) walls of single opening cars, and on side walls of dual opening cars.</w:t>
      </w:r>
    </w:p>
    <w:p w:rsidR="00B97102" w:rsidRDefault="00D8571C" w:rsidP="00D8571C">
      <w:pPr>
        <w:pStyle w:val="PR2"/>
      </w:pPr>
      <w:r w:rsidRPr="00D8571C">
        <w:t xml:space="preserve">Reveal style: </w:t>
      </w:r>
      <w:r w:rsidRPr="00B97102">
        <w:rPr>
          <w:color w:val="FF0000"/>
        </w:rPr>
        <w:t>Reveal Fin, Black Recessed Reveal, LED Reveal (choose one)</w:t>
      </w:r>
    </w:p>
    <w:p w:rsidR="00B97102" w:rsidRDefault="00D8571C" w:rsidP="00D8571C">
      <w:pPr>
        <w:pStyle w:val="PR2"/>
      </w:pPr>
      <w:r w:rsidRPr="00D8571C">
        <w:t>Provide reveals in the finishes specified.</w:t>
      </w:r>
    </w:p>
    <w:p w:rsidR="00B97102" w:rsidRDefault="00D8571C" w:rsidP="00D8571C">
      <w:pPr>
        <w:pStyle w:val="PR1"/>
      </w:pPr>
      <w:r w:rsidRPr="00D8571C">
        <w:t>Reveal Fin Material</w:t>
      </w:r>
    </w:p>
    <w:p w:rsidR="00F90E83" w:rsidRDefault="00F90E83" w:rsidP="00F90E83">
      <w:pPr>
        <w:pStyle w:val="PR2"/>
      </w:pPr>
      <w:r w:rsidRPr="00D8571C">
        <w:t>Material: Stainless Steel</w:t>
      </w:r>
    </w:p>
    <w:p w:rsidR="00F90E83" w:rsidRDefault="00F90E83" w:rsidP="00F90E83">
      <w:pPr>
        <w:pStyle w:val="PR2"/>
      </w:pPr>
      <w:r w:rsidRPr="00D8571C">
        <w:t xml:space="preserve">Finish: </w:t>
      </w:r>
      <w:r w:rsidRPr="00F90E83">
        <w:rPr>
          <w:color w:val="FF0000"/>
        </w:rPr>
        <w:t>Bead-blasted, Antique Bronze, Matte Black (choose one)</w:t>
      </w:r>
    </w:p>
    <w:p w:rsidR="00B97102" w:rsidRDefault="00D8571C" w:rsidP="00B97102">
      <w:pPr>
        <w:pStyle w:val="PR1"/>
      </w:pPr>
      <w:r w:rsidRPr="00D8571C">
        <w:t xml:space="preserve">LED Reveal Lighting </w:t>
      </w:r>
    </w:p>
    <w:p w:rsidR="00B97102" w:rsidRDefault="00D8571C" w:rsidP="00D8571C">
      <w:pPr>
        <w:pStyle w:val="PR2"/>
      </w:pPr>
      <w:r w:rsidRPr="00D8571C">
        <w:t xml:space="preserve">Color </w:t>
      </w:r>
      <w:r w:rsidR="00EE2806">
        <w:t>T</w:t>
      </w:r>
      <w:r w:rsidRPr="00D8571C">
        <w:t xml:space="preserve">emperature: </w:t>
      </w:r>
      <w:r w:rsidRPr="00B97102">
        <w:rPr>
          <w:color w:val="FF0000"/>
        </w:rPr>
        <w:t>3000-3500K, 4000-5000K (choose one)</w:t>
      </w:r>
    </w:p>
    <w:p w:rsidR="00B97102" w:rsidRDefault="00D8571C" w:rsidP="00D8571C">
      <w:pPr>
        <w:pStyle w:val="ART"/>
      </w:pPr>
      <w:r w:rsidRPr="00D8571C">
        <w:t>Bases</w:t>
      </w:r>
    </w:p>
    <w:p w:rsidR="00B97102" w:rsidRDefault="00D8571C" w:rsidP="00D8571C">
      <w:pPr>
        <w:pStyle w:val="PR1"/>
      </w:pPr>
      <w:r w:rsidRPr="00D8571C">
        <w:t xml:space="preserve">General </w:t>
      </w:r>
    </w:p>
    <w:p w:rsidR="00B97102" w:rsidRDefault="00D8571C" w:rsidP="00D8571C">
      <w:pPr>
        <w:pStyle w:val="PR2"/>
      </w:pPr>
      <w:r w:rsidRPr="00D8571C">
        <w:t>Provide base as specified on rear (and side) walls of single opening cars, and on side walls of dual opening cars.</w:t>
      </w:r>
    </w:p>
    <w:p w:rsidR="00B97102" w:rsidRDefault="00D8571C" w:rsidP="00D8571C">
      <w:pPr>
        <w:pStyle w:val="PR2"/>
      </w:pPr>
      <w:r w:rsidRPr="00D8571C">
        <w:t xml:space="preserve">Base style: </w:t>
      </w:r>
      <w:r w:rsidRPr="00B97102">
        <w:rPr>
          <w:color w:val="FF0000"/>
        </w:rPr>
        <w:t>Flush, Cove, LED Cove (choose one)</w:t>
      </w:r>
    </w:p>
    <w:p w:rsidR="00B97102" w:rsidRDefault="00D8571C" w:rsidP="00D8571C">
      <w:pPr>
        <w:pStyle w:val="PR2"/>
      </w:pPr>
      <w:r w:rsidRPr="00D8571C">
        <w:t>Provide bases in the finishes specified.</w:t>
      </w:r>
    </w:p>
    <w:p w:rsidR="00B97102" w:rsidRDefault="00D8571C" w:rsidP="00D8571C">
      <w:pPr>
        <w:pStyle w:val="PR1"/>
      </w:pPr>
      <w:r w:rsidRPr="00D8571C">
        <w:t>Base Materials</w:t>
      </w:r>
    </w:p>
    <w:p w:rsidR="00B97102" w:rsidRDefault="00D8571C" w:rsidP="00D8571C">
      <w:pPr>
        <w:pStyle w:val="PR2"/>
      </w:pPr>
      <w:r w:rsidRPr="00D8571C">
        <w:t xml:space="preserve">Stainless Steel </w:t>
      </w:r>
    </w:p>
    <w:p w:rsidR="00B97102" w:rsidRDefault="00D8571C" w:rsidP="00D8571C">
      <w:pPr>
        <w:pStyle w:val="PR3"/>
      </w:pPr>
      <w:r w:rsidRPr="00D8571C">
        <w:t>Material: Stainless Steel</w:t>
      </w:r>
    </w:p>
    <w:p w:rsidR="00B97102" w:rsidRDefault="00D8571C" w:rsidP="00D8571C">
      <w:pPr>
        <w:pStyle w:val="PR3"/>
      </w:pPr>
      <w:r w:rsidRPr="00D8571C">
        <w:t xml:space="preserve">Finish: </w:t>
      </w:r>
      <w:r w:rsidRPr="00B97102">
        <w:rPr>
          <w:color w:val="FF0000"/>
        </w:rPr>
        <w:t>Sandstone, Seastone, Linen, Diamond, Mist, Mirror, Satin (choose one)</w:t>
      </w:r>
    </w:p>
    <w:p w:rsidR="00B97102" w:rsidRDefault="00D8571C" w:rsidP="00D8571C">
      <w:pPr>
        <w:pStyle w:val="PR2"/>
      </w:pPr>
      <w:r w:rsidRPr="00D8571C">
        <w:lastRenderedPageBreak/>
        <w:t xml:space="preserve">Fused Metal </w:t>
      </w:r>
    </w:p>
    <w:p w:rsidR="00B97102" w:rsidRDefault="00D8571C" w:rsidP="00D8571C">
      <w:pPr>
        <w:pStyle w:val="PR3"/>
      </w:pPr>
      <w:r w:rsidRPr="00D8571C">
        <w:t xml:space="preserve">Material: </w:t>
      </w:r>
      <w:r w:rsidRPr="00B97102">
        <w:rPr>
          <w:color w:val="FF0000"/>
        </w:rPr>
        <w:t>Fused Bronze, Fused Graphite, Fused Nickel Bronze, Fused Nickel Silver, Fused White Gold (choose one)</w:t>
      </w:r>
    </w:p>
    <w:p w:rsidR="00B97102" w:rsidRDefault="00D8571C" w:rsidP="00D8571C">
      <w:pPr>
        <w:pStyle w:val="PR3"/>
      </w:pPr>
      <w:r w:rsidRPr="00D8571C">
        <w:t xml:space="preserve">Finish: </w:t>
      </w:r>
      <w:r w:rsidRPr="00B97102">
        <w:rPr>
          <w:color w:val="FF0000"/>
        </w:rPr>
        <w:t>Sandstone, Seastone, Linen, Diamond, Mirror, Satin (choose one)</w:t>
      </w:r>
    </w:p>
    <w:p w:rsidR="00B97102" w:rsidRDefault="00D8571C" w:rsidP="00D8571C">
      <w:pPr>
        <w:pStyle w:val="PR2"/>
      </w:pPr>
      <w:r w:rsidRPr="00D8571C">
        <w:t>LED Cove Base Lighting</w:t>
      </w:r>
    </w:p>
    <w:p w:rsidR="00B97102" w:rsidRDefault="00D8571C" w:rsidP="00D8571C">
      <w:pPr>
        <w:pStyle w:val="PR3"/>
      </w:pPr>
      <w:r w:rsidRPr="00D8571C">
        <w:t xml:space="preserve">Color </w:t>
      </w:r>
      <w:r w:rsidR="00EE2806">
        <w:t>T</w:t>
      </w:r>
      <w:r w:rsidRPr="00D8571C">
        <w:t xml:space="preserve">emperature: </w:t>
      </w:r>
      <w:r w:rsidRPr="000A7805">
        <w:rPr>
          <w:color w:val="FF0000"/>
        </w:rPr>
        <w:t>300</w:t>
      </w:r>
      <w:r w:rsidRPr="00B97102">
        <w:rPr>
          <w:color w:val="FF0000"/>
        </w:rPr>
        <w:t>0-3500K, 4000-5000K (choose one)</w:t>
      </w:r>
    </w:p>
    <w:p w:rsidR="00B97102" w:rsidRDefault="00D8571C" w:rsidP="00D8571C">
      <w:pPr>
        <w:pStyle w:val="ART"/>
      </w:pPr>
      <w:r w:rsidRPr="00D8571C">
        <w:t>Handrail</w:t>
      </w:r>
      <w:r w:rsidR="00B97102">
        <w:t>s</w:t>
      </w:r>
    </w:p>
    <w:p w:rsidR="00B97102" w:rsidRDefault="00D8571C" w:rsidP="00D8571C">
      <w:pPr>
        <w:pStyle w:val="PR1"/>
      </w:pPr>
      <w:r w:rsidRPr="00D8571C">
        <w:t>General</w:t>
      </w:r>
    </w:p>
    <w:p w:rsidR="00B97102" w:rsidRDefault="00D8571C" w:rsidP="00D8571C">
      <w:pPr>
        <w:pStyle w:val="PR2"/>
      </w:pPr>
      <w:r w:rsidRPr="00D8571C">
        <w:t>Provide handrails as specified on rear (and side) walls of single opening cars, and on side walls of dual opening cars. For elevator door openings that are flush with the adjacent side wall(s), a returned handrail configuration is recommended.</w:t>
      </w:r>
    </w:p>
    <w:p w:rsidR="00B97102" w:rsidRDefault="00D8571C" w:rsidP="00D8571C">
      <w:pPr>
        <w:pStyle w:val="PR2"/>
      </w:pPr>
      <w:r w:rsidRPr="00D8571C">
        <w:t xml:space="preserve">Grip Style: </w:t>
      </w:r>
      <w:r w:rsidRPr="00B97102">
        <w:rPr>
          <w:color w:val="FF0000"/>
        </w:rPr>
        <w:t>Compass, Quadrant, Sextant, Modular, Round, Rectangular, Fin Mounted (choose one)</w:t>
      </w:r>
    </w:p>
    <w:p w:rsidR="00B97102" w:rsidRDefault="00D8571C" w:rsidP="00D8571C">
      <w:pPr>
        <w:pStyle w:val="PR2"/>
      </w:pPr>
      <w:r w:rsidRPr="00D8571C">
        <w:t xml:space="preserve">Material: </w:t>
      </w:r>
      <w:r w:rsidRPr="00B97102">
        <w:rPr>
          <w:color w:val="FF0000"/>
        </w:rPr>
        <w:t>Insert material per Style chosen above</w:t>
      </w:r>
    </w:p>
    <w:p w:rsidR="00B97102" w:rsidRDefault="00D8571C" w:rsidP="00D8571C">
      <w:pPr>
        <w:pStyle w:val="PR2"/>
      </w:pPr>
      <w:r w:rsidRPr="00D8571C">
        <w:t>Finish:</w:t>
      </w:r>
      <w:r>
        <w:t xml:space="preserve"> </w:t>
      </w:r>
      <w:r w:rsidRPr="00B97102">
        <w:rPr>
          <w:color w:val="FF0000"/>
        </w:rPr>
        <w:t>Insert finish per Style chosen above</w:t>
      </w:r>
    </w:p>
    <w:p w:rsidR="00B97102" w:rsidRDefault="00D8571C" w:rsidP="00D8571C">
      <w:pPr>
        <w:pStyle w:val="PR2"/>
      </w:pPr>
      <w:r w:rsidRPr="00D8571C">
        <w:t xml:space="preserve">Standoff Style: </w:t>
      </w:r>
      <w:r w:rsidRPr="00B97102">
        <w:rPr>
          <w:color w:val="FF0000"/>
        </w:rPr>
        <w:t>Block, Bullet, Clamp, Clamshell, Column, Cylinder, Double Ring, Ring, Taper, Vise (choose one)</w:t>
      </w:r>
    </w:p>
    <w:p w:rsidR="00B97102" w:rsidRDefault="00D8571C" w:rsidP="00D8571C">
      <w:pPr>
        <w:pStyle w:val="PR2"/>
      </w:pPr>
      <w:r w:rsidRPr="00D8571C">
        <w:t xml:space="preserve">Material: </w:t>
      </w:r>
      <w:r w:rsidRPr="00B97102">
        <w:rPr>
          <w:color w:val="FF0000"/>
        </w:rPr>
        <w:t>Insert material per Style chosen above</w:t>
      </w:r>
    </w:p>
    <w:p w:rsidR="00B97102" w:rsidRDefault="00D8571C" w:rsidP="00D8571C">
      <w:pPr>
        <w:pStyle w:val="PR2"/>
      </w:pPr>
      <w:r w:rsidRPr="00D8571C">
        <w:t>Finish:</w:t>
      </w:r>
      <w:r>
        <w:t xml:space="preserve"> </w:t>
      </w:r>
      <w:r w:rsidRPr="00B97102">
        <w:rPr>
          <w:color w:val="FF0000"/>
        </w:rPr>
        <w:t>Insert finish per Style chosen above</w:t>
      </w:r>
    </w:p>
    <w:p w:rsidR="00B97102" w:rsidRDefault="00D8571C" w:rsidP="00D8571C">
      <w:pPr>
        <w:pStyle w:val="ART"/>
      </w:pPr>
      <w:r w:rsidRPr="00D8571C">
        <w:t>Crash Rail</w:t>
      </w:r>
      <w:r w:rsidR="00080BAD">
        <w:t>s</w:t>
      </w:r>
    </w:p>
    <w:p w:rsidR="00B97102" w:rsidRDefault="00D8571C" w:rsidP="00D8571C">
      <w:pPr>
        <w:pStyle w:val="PR1"/>
      </w:pPr>
      <w:r w:rsidRPr="00D8571C">
        <w:t>General</w:t>
      </w:r>
    </w:p>
    <w:p w:rsidR="00B97102" w:rsidRDefault="00D8571C" w:rsidP="00D8571C">
      <w:pPr>
        <w:pStyle w:val="PR2"/>
      </w:pPr>
      <w:r w:rsidRPr="00D8571C">
        <w:t>Provide crash rails as specified on rear (and side) walls of single opening cars, and on side walls of dual opening cars. For elevator door openings that are flush with the adjacent side wall(s), a returned crash rail configuration is recommended.</w:t>
      </w:r>
    </w:p>
    <w:p w:rsidR="00B97102" w:rsidRDefault="00D8571C" w:rsidP="00D8571C">
      <w:pPr>
        <w:pStyle w:val="PR2"/>
      </w:pPr>
      <w:r w:rsidRPr="00D8571C">
        <w:t>Style: 4” x 3/8” flat rail</w:t>
      </w:r>
    </w:p>
    <w:p w:rsidR="00B97102" w:rsidRDefault="00D8571C" w:rsidP="00D8571C">
      <w:pPr>
        <w:pStyle w:val="PR2"/>
      </w:pPr>
      <w:r w:rsidRPr="00D8571C">
        <w:t>Material: Stainless Steel</w:t>
      </w:r>
    </w:p>
    <w:p w:rsidR="00B97102" w:rsidRDefault="00D8571C" w:rsidP="00D8571C">
      <w:pPr>
        <w:pStyle w:val="PR2"/>
      </w:pPr>
      <w:r w:rsidRPr="00D8571C">
        <w:t>Finish:</w:t>
      </w:r>
      <w:r w:rsidR="00B97102">
        <w:t xml:space="preserve"> </w:t>
      </w:r>
      <w:r w:rsidRPr="00D8571C">
        <w:t>Satin</w:t>
      </w:r>
    </w:p>
    <w:p w:rsidR="00B97102" w:rsidRDefault="00D8571C" w:rsidP="00D8571C">
      <w:pPr>
        <w:pStyle w:val="ART"/>
      </w:pPr>
      <w:r w:rsidRPr="00D8571C">
        <w:t>Ceiling System</w:t>
      </w:r>
    </w:p>
    <w:p w:rsidR="00B97102" w:rsidRDefault="00D8571C" w:rsidP="00D8571C">
      <w:pPr>
        <w:pStyle w:val="PR1"/>
      </w:pPr>
      <w:r w:rsidRPr="00D8571C">
        <w:t>General</w:t>
      </w:r>
    </w:p>
    <w:p w:rsidR="00B97102" w:rsidRDefault="00D8571C" w:rsidP="00D8571C">
      <w:pPr>
        <w:pStyle w:val="PR2"/>
      </w:pPr>
      <w:r w:rsidRPr="00D8571C">
        <w:t>Provide Forms+Surfaces Ceiling with inset panels mounted in extruded aluminum ceiling frame on fire-rated polycarbonate backer and integral lighting system.</w:t>
      </w:r>
    </w:p>
    <w:p w:rsidR="00B97102" w:rsidRDefault="00D8571C" w:rsidP="00D8571C">
      <w:pPr>
        <w:pStyle w:val="PR2"/>
      </w:pPr>
      <w:r w:rsidRPr="00D8571C">
        <w:lastRenderedPageBreak/>
        <w:t>Provide removable exit hatch as per ASME A17.1 for emergency egress.</w:t>
      </w:r>
    </w:p>
    <w:p w:rsidR="00B97102" w:rsidRDefault="00D8571C" w:rsidP="00D8571C">
      <w:pPr>
        <w:pStyle w:val="PR1"/>
      </w:pPr>
      <w:r w:rsidRPr="00D8571C">
        <w:t>Ceiling Inset Material</w:t>
      </w:r>
    </w:p>
    <w:p w:rsidR="00B97102" w:rsidRDefault="00D8571C" w:rsidP="00D8571C">
      <w:pPr>
        <w:pStyle w:val="PR2"/>
      </w:pPr>
      <w:r w:rsidRPr="00D8571C">
        <w:t xml:space="preserve">Stainless Steel </w:t>
      </w:r>
    </w:p>
    <w:p w:rsidR="00B97102" w:rsidRDefault="00D8571C" w:rsidP="00D8571C">
      <w:pPr>
        <w:pStyle w:val="PR3"/>
      </w:pPr>
      <w:r w:rsidRPr="00D8571C">
        <w:t>Material: Stainless Steel</w:t>
      </w:r>
    </w:p>
    <w:p w:rsidR="00B97102" w:rsidRDefault="00D8571C" w:rsidP="00D8571C">
      <w:pPr>
        <w:pStyle w:val="PR3"/>
      </w:pPr>
      <w:r w:rsidRPr="00D8571C">
        <w:t xml:space="preserve">Finish: </w:t>
      </w:r>
      <w:r w:rsidRPr="00B97102">
        <w:rPr>
          <w:color w:val="FF0000"/>
        </w:rPr>
        <w:t>Sandstone, Seastone, Linen, Diamond, Mist, Mirror, Satin (choose one)</w:t>
      </w:r>
    </w:p>
    <w:p w:rsidR="00B97102" w:rsidRDefault="00D8571C" w:rsidP="00D8571C">
      <w:pPr>
        <w:pStyle w:val="PR2"/>
      </w:pPr>
      <w:r w:rsidRPr="00D8571C">
        <w:t xml:space="preserve">Fused Metal </w:t>
      </w:r>
    </w:p>
    <w:p w:rsidR="00B97102" w:rsidRDefault="00D8571C" w:rsidP="00D8571C">
      <w:pPr>
        <w:pStyle w:val="PR3"/>
      </w:pPr>
      <w:r w:rsidRPr="00D8571C">
        <w:t xml:space="preserve">Material: </w:t>
      </w:r>
      <w:r w:rsidRPr="00B97102">
        <w:rPr>
          <w:color w:val="FF0000"/>
        </w:rPr>
        <w:t>Fused Bronze, Fused Graphite, Fused Nickel Bronze, Fused Nickel Silver, Fused White Gold (choose one)</w:t>
      </w:r>
    </w:p>
    <w:p w:rsidR="00B97102" w:rsidRDefault="00D8571C" w:rsidP="00D8571C">
      <w:pPr>
        <w:pStyle w:val="PR3"/>
      </w:pPr>
      <w:r w:rsidRPr="00D8571C">
        <w:t xml:space="preserve">Finish: </w:t>
      </w:r>
      <w:r w:rsidRPr="00B97102">
        <w:rPr>
          <w:color w:val="FF0000"/>
        </w:rPr>
        <w:t>Sandstone, Seastone, Linen, Diamond, Mirror, Satin (choose one)</w:t>
      </w:r>
    </w:p>
    <w:p w:rsidR="00B97102" w:rsidRDefault="00D8571C" w:rsidP="00D8571C">
      <w:pPr>
        <w:pStyle w:val="PR2"/>
      </w:pPr>
      <w:r w:rsidRPr="00D8571C">
        <w:t xml:space="preserve">LED Lighting </w:t>
      </w:r>
    </w:p>
    <w:p w:rsidR="00B97102" w:rsidRDefault="00D8571C" w:rsidP="00D8571C">
      <w:pPr>
        <w:pStyle w:val="PR3"/>
      </w:pPr>
      <w:r w:rsidRPr="00D8571C">
        <w:t xml:space="preserve">Configuration: </w:t>
      </w:r>
      <w:r w:rsidRPr="00B97102">
        <w:rPr>
          <w:color w:val="FF0000"/>
        </w:rPr>
        <w:t>Recessed low-voltage LED downlights per drawings, Recessed low-voltage LED downlights with low-voltage LED perimeter lighting, High-output LED perimeter lighting (choose one)</w:t>
      </w:r>
    </w:p>
    <w:p w:rsidR="00B97102" w:rsidRDefault="00D8571C" w:rsidP="00D8571C">
      <w:pPr>
        <w:pStyle w:val="PR3"/>
      </w:pPr>
      <w:r w:rsidRPr="00D8571C">
        <w:t xml:space="preserve">Color </w:t>
      </w:r>
      <w:r w:rsidR="00EE2806">
        <w:t>T</w:t>
      </w:r>
      <w:r w:rsidRPr="00D8571C">
        <w:t xml:space="preserve">emperature: </w:t>
      </w:r>
      <w:r w:rsidRPr="00B97102">
        <w:rPr>
          <w:color w:val="FF0000"/>
        </w:rPr>
        <w:t>3000-3500K, 4000-5000K (choose one)</w:t>
      </w:r>
    </w:p>
    <w:p w:rsidR="00B97102" w:rsidRDefault="00D8571C" w:rsidP="00D8571C">
      <w:pPr>
        <w:pStyle w:val="ART"/>
      </w:pPr>
      <w:r w:rsidRPr="00D8571C">
        <w:t>Associated Components</w:t>
      </w:r>
    </w:p>
    <w:p w:rsidR="00B97102" w:rsidRDefault="00D8571C" w:rsidP="00D8571C">
      <w:pPr>
        <w:pStyle w:val="PR1"/>
      </w:pPr>
      <w:r w:rsidRPr="00D8571C">
        <w:t>Materials for car operating panels, return panels, doors, jambs, transoms, and floor are not included in this section.</w:t>
      </w:r>
    </w:p>
    <w:p w:rsidR="00B97102" w:rsidRDefault="00D8571C" w:rsidP="00D8571C">
      <w:pPr>
        <w:pStyle w:val="PRT"/>
      </w:pPr>
      <w:r w:rsidRPr="00D8571C">
        <w:t>EXECUTION</w:t>
      </w:r>
    </w:p>
    <w:p w:rsidR="00B97102" w:rsidRDefault="00D8571C" w:rsidP="00D8571C">
      <w:pPr>
        <w:pStyle w:val="ART"/>
      </w:pPr>
      <w:r w:rsidRPr="00D8571C">
        <w:t>Preparation</w:t>
      </w:r>
    </w:p>
    <w:p w:rsidR="00B97102" w:rsidRDefault="00D8571C" w:rsidP="00D8571C">
      <w:pPr>
        <w:pStyle w:val="PR1"/>
      </w:pPr>
      <w:r w:rsidRPr="00D8571C">
        <w:t>Protect elevator finishes, fixtures and equipment from damage caused by work of this Section.</w:t>
      </w:r>
    </w:p>
    <w:p w:rsidR="00B97102" w:rsidRDefault="00D8571C" w:rsidP="00D8571C">
      <w:pPr>
        <w:pStyle w:val="ART"/>
      </w:pPr>
      <w:r w:rsidRPr="00D8571C">
        <w:t>Installation</w:t>
      </w:r>
    </w:p>
    <w:p w:rsidR="00B97102" w:rsidRDefault="00D8571C" w:rsidP="00D8571C">
      <w:pPr>
        <w:pStyle w:val="PR1"/>
      </w:pPr>
      <w:r w:rsidRPr="00D8571C">
        <w:t>Do not make structural changes to elevator cab. Do not install work in a manner that interferes with the safe operation of elevator.</w:t>
      </w:r>
    </w:p>
    <w:p w:rsidR="00B97102" w:rsidRDefault="00D8571C" w:rsidP="00D8571C">
      <w:pPr>
        <w:pStyle w:val="PR1"/>
      </w:pPr>
      <w:r w:rsidRPr="00D8571C">
        <w:t>Install in accordance with elevator interior system manufacturer’s instructions.</w:t>
      </w:r>
    </w:p>
    <w:p w:rsidR="00B97102" w:rsidRDefault="00D8571C" w:rsidP="00D8571C">
      <w:pPr>
        <w:pStyle w:val="ART"/>
      </w:pPr>
      <w:r w:rsidRPr="00D8571C">
        <w:t>Cleaning and Protection</w:t>
      </w:r>
    </w:p>
    <w:p w:rsidR="00B97102" w:rsidRDefault="00D8571C" w:rsidP="00D8571C">
      <w:pPr>
        <w:pStyle w:val="PR1"/>
      </w:pPr>
      <w:r w:rsidRPr="00D8571C">
        <w:t>Remove strippable film. Clean exposed surface in accordance with manufacturer’s instructions.</w:t>
      </w:r>
    </w:p>
    <w:p w:rsidR="00D8571C" w:rsidRPr="00D8571C" w:rsidRDefault="00D8571C" w:rsidP="00D8571C">
      <w:pPr>
        <w:pStyle w:val="PR1"/>
      </w:pPr>
      <w:r w:rsidRPr="00D8571C">
        <w:t>Protect exposed surfaces from damage by subsequent construction.</w:t>
      </w:r>
    </w:p>
    <w:p w:rsidR="00BF26BA" w:rsidRPr="001C6A71" w:rsidRDefault="0094562A" w:rsidP="00C32339">
      <w:pPr>
        <w:pStyle w:val="PRT"/>
        <w:numPr>
          <w:ilvl w:val="0"/>
          <w:numId w:val="0"/>
        </w:numPr>
      </w:pPr>
      <w:r w:rsidRPr="001C6A71">
        <w:t>END OF SECTION</w:t>
      </w:r>
    </w:p>
    <w:sectPr w:rsidR="00BF26BA" w:rsidRPr="001C6A71">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4D02" w:rsidRDefault="00014D02" w:rsidP="00C32339"/>
    <w:p w:rsidR="00014D02" w:rsidRDefault="00014D02" w:rsidP="00C32339"/>
    <w:p w:rsidR="00014D02" w:rsidRDefault="00014D02" w:rsidP="00C32339"/>
    <w:p w:rsidR="00014D02" w:rsidRDefault="00014D02" w:rsidP="00C32339"/>
    <w:p w:rsidR="00014D02" w:rsidRDefault="00014D02" w:rsidP="00C32339"/>
    <w:p w:rsidR="00014D02" w:rsidRDefault="00014D02" w:rsidP="00C32339"/>
    <w:p w:rsidR="00014D02" w:rsidRDefault="00014D02" w:rsidP="00C32339"/>
    <w:p w:rsidR="00014D02" w:rsidRDefault="00014D02" w:rsidP="00C32339"/>
    <w:p w:rsidR="00014D02" w:rsidRDefault="00014D02" w:rsidP="00C32339"/>
  </w:endnote>
  <w:endnote w:type="continuationSeparator" w:id="0">
    <w:p w:rsidR="00014D02" w:rsidRDefault="00014D02" w:rsidP="00C32339">
      <w:r>
        <w:t xml:space="preserve"> </w:t>
      </w:r>
    </w:p>
    <w:p w:rsidR="00014D02" w:rsidRDefault="00014D02" w:rsidP="00C32339"/>
    <w:p w:rsidR="00014D02" w:rsidRDefault="00014D02" w:rsidP="00C32339"/>
    <w:p w:rsidR="00014D02" w:rsidRDefault="00014D02" w:rsidP="00C32339"/>
    <w:p w:rsidR="00014D02" w:rsidRDefault="00014D02" w:rsidP="00C32339"/>
    <w:p w:rsidR="00014D02" w:rsidRDefault="00014D02" w:rsidP="00C32339"/>
    <w:p w:rsidR="00014D02" w:rsidRDefault="00014D02" w:rsidP="00C32339"/>
    <w:p w:rsidR="00014D02" w:rsidRDefault="00014D02" w:rsidP="00C32339"/>
    <w:p w:rsidR="00014D02" w:rsidRDefault="00014D02" w:rsidP="00C32339"/>
  </w:endnote>
  <w:endnote w:type="continuationNotice" w:id="1">
    <w:p w:rsidR="00014D02" w:rsidRDefault="00014D02" w:rsidP="00C32339">
      <w:r>
        <w:t xml:space="preserve"> </w:t>
      </w:r>
    </w:p>
    <w:p w:rsidR="00014D02" w:rsidRDefault="00014D02" w:rsidP="00C32339"/>
    <w:p w:rsidR="00014D02" w:rsidRDefault="00014D02" w:rsidP="00C32339"/>
    <w:p w:rsidR="00014D02" w:rsidRDefault="00014D02" w:rsidP="00C32339"/>
    <w:p w:rsidR="00014D02" w:rsidRDefault="00014D02" w:rsidP="00C32339"/>
    <w:p w:rsidR="00014D02" w:rsidRDefault="00014D02" w:rsidP="00C32339"/>
    <w:p w:rsidR="00014D02" w:rsidRDefault="00014D02" w:rsidP="00C32339"/>
    <w:p w:rsidR="00014D02" w:rsidRDefault="00014D02" w:rsidP="00C32339"/>
    <w:p w:rsidR="00014D02" w:rsidRDefault="00014D02"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Pr>
      <w:pStyle w:val="Footer"/>
    </w:pPr>
  </w:p>
  <w:p w:rsidR="00E5309A" w:rsidRDefault="00E5309A" w:rsidP="00C32339"/>
  <w:p w:rsidR="00E5309A" w:rsidRDefault="00E5309A" w:rsidP="00C32339"/>
  <w:p w:rsidR="00E5309A" w:rsidRDefault="00E5309A" w:rsidP="00C32339"/>
  <w:p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92509F" w:rsidP="00C32339">
    <w:r>
      <w:rPr>
        <w:noProof/>
      </w:rPr>
      <w:drawing>
        <wp:inline distT="0" distB="0" distL="0" distR="0">
          <wp:extent cx="5943600" cy="307340"/>
          <wp:effectExtent l="0" t="0" r="0"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711000267"/>
                  <pic:cNvPicPr/>
                </pic:nvPicPr>
                <pic:blipFill>
                  <a:blip r:embed="rId1">
                    <a:extLst>
                      <a:ext uri="{28A0092B-C50C-407E-A947-70E740481C1C}">
                        <a14:useLocalDpi xmlns:a14="http://schemas.microsoft.com/office/drawing/2010/main" val="0"/>
                      </a:ext>
                    </a:extLst>
                  </a:blip>
                  <a:stretch>
                    <a:fillRect/>
                  </a:stretch>
                </pic:blipFill>
                <pic:spPr>
                  <a:xfrm>
                    <a:off x="0" y="0"/>
                    <a:ext cx="5943600" cy="307340"/>
                  </a:xfrm>
                  <a:prstGeom prst="rect">
                    <a:avLst/>
                  </a:prstGeom>
                </pic:spPr>
              </pic:pic>
            </a:graphicData>
          </a:graphic>
        </wp:inline>
      </w:drawing>
    </w:r>
  </w:p>
  <w:p w:rsidR="00541B1A" w:rsidRDefault="00541B1A" w:rsidP="00C32339"/>
  <w:p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sidR="001E36BC">
      <w:rPr>
        <w:rStyle w:val="PageNumber"/>
        <w:rFonts w:ascii="Arial Narrow" w:hAnsi="Arial Narrow"/>
        <w:color w:val="191919"/>
        <w:sz w:val="12"/>
      </w:rPr>
      <w:t>1</w:t>
    </w:r>
    <w:r w:rsidR="000C0331">
      <w:rPr>
        <w:rStyle w:val="PageNumber"/>
        <w:rFonts w:ascii="Arial Narrow" w:hAnsi="Arial Narrow"/>
        <w:color w:val="191919"/>
        <w:sz w:val="12"/>
      </w:rPr>
      <w:t>2</w:t>
    </w:r>
    <w:r>
      <w:rPr>
        <w:rStyle w:val="PageNumber"/>
        <w:rFonts w:ascii="Arial Narrow" w:hAnsi="Arial Narrow"/>
        <w:color w:val="191919"/>
        <w:sz w:val="12"/>
      </w:rPr>
      <w:t>.</w:t>
    </w:r>
    <w:r w:rsidR="000C0331">
      <w:rPr>
        <w:rStyle w:val="PageNumber"/>
        <w:rFonts w:ascii="Arial Narrow" w:hAnsi="Arial Narrow"/>
        <w:color w:val="191919"/>
        <w:sz w:val="12"/>
      </w:rPr>
      <w:t>20</w:t>
    </w:r>
    <w:r>
      <w:rPr>
        <w:rStyle w:val="PageNumber"/>
        <w:rFonts w:ascii="Arial Narrow" w:hAnsi="Arial Narrow"/>
        <w:color w:val="191919"/>
        <w:sz w:val="12"/>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4D02" w:rsidRDefault="00014D02" w:rsidP="00C32339">
      <w:r>
        <w:separator/>
      </w:r>
    </w:p>
    <w:p w:rsidR="00014D02" w:rsidRDefault="00014D02" w:rsidP="00C32339"/>
    <w:p w:rsidR="00014D02" w:rsidRDefault="00014D02" w:rsidP="00C32339"/>
    <w:p w:rsidR="00014D02" w:rsidRDefault="00014D02" w:rsidP="00C32339"/>
    <w:p w:rsidR="00014D02" w:rsidRDefault="00014D02" w:rsidP="00C32339"/>
    <w:p w:rsidR="00014D02" w:rsidRDefault="00014D02" w:rsidP="00C32339"/>
    <w:p w:rsidR="00014D02" w:rsidRDefault="00014D02" w:rsidP="00C32339"/>
    <w:p w:rsidR="00014D02" w:rsidRDefault="00014D02" w:rsidP="00C32339"/>
    <w:p w:rsidR="00014D02" w:rsidRDefault="00014D02" w:rsidP="00C32339"/>
  </w:footnote>
  <w:footnote w:type="continuationSeparator" w:id="0">
    <w:p w:rsidR="00014D02" w:rsidRDefault="00014D02" w:rsidP="00C32339">
      <w:r>
        <w:continuationSeparator/>
      </w:r>
    </w:p>
    <w:p w:rsidR="00014D02" w:rsidRDefault="00014D02" w:rsidP="00C32339"/>
    <w:p w:rsidR="00014D02" w:rsidRDefault="00014D02" w:rsidP="00C32339"/>
    <w:p w:rsidR="00014D02" w:rsidRDefault="00014D02" w:rsidP="00C32339"/>
    <w:p w:rsidR="00014D02" w:rsidRDefault="00014D02" w:rsidP="00C32339"/>
    <w:p w:rsidR="00014D02" w:rsidRDefault="00014D02" w:rsidP="00C32339"/>
    <w:p w:rsidR="00014D02" w:rsidRDefault="00014D02" w:rsidP="00C32339"/>
    <w:p w:rsidR="00014D02" w:rsidRDefault="00014D02" w:rsidP="00C32339"/>
    <w:p w:rsidR="00014D02" w:rsidRDefault="00014D02"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F90E83" w:rsidP="00C32339">
    <w:pPr>
      <w:pStyle w:val="Header"/>
    </w:pPr>
    <w:r>
      <w:rPr>
        <w:noProof/>
      </w:rPr>
      <w:drawing>
        <wp:inline distT="0" distB="0" distL="0" distR="0">
          <wp:extent cx="5943600" cy="455295"/>
          <wp:effectExtent l="0" t="0" r="0" b="1905"/>
          <wp:docPr id="748290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290956" name="Picture 748290956"/>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rsidR="00541B1A" w:rsidRDefault="00541B1A" w:rsidP="00C32339">
    <w:pPr>
      <w:pStyle w:val="Header"/>
    </w:pPr>
  </w:p>
  <w:p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7"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8"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9"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0"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1"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2"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3"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4"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5"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6"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9"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0"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1"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AC623EF"/>
    <w:multiLevelType w:val="multilevel"/>
    <w:tmpl w:val="AEE2C68A"/>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3"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5"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7"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38"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0"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19"/>
  </w:num>
  <w:num w:numId="16" w16cid:durableId="569510022">
    <w:abstractNumId w:val="19"/>
  </w:num>
  <w:num w:numId="17" w16cid:durableId="627662339">
    <w:abstractNumId w:val="19"/>
  </w:num>
  <w:num w:numId="18" w16cid:durableId="1402871779">
    <w:abstractNumId w:val="19"/>
  </w:num>
  <w:num w:numId="19" w16cid:durableId="2127889881">
    <w:abstractNumId w:val="4"/>
  </w:num>
  <w:num w:numId="20" w16cid:durableId="13119537">
    <w:abstractNumId w:val="29"/>
  </w:num>
  <w:num w:numId="21" w16cid:durableId="334921443">
    <w:abstractNumId w:val="37"/>
  </w:num>
  <w:num w:numId="22" w16cid:durableId="539514887">
    <w:abstractNumId w:val="20"/>
  </w:num>
  <w:num w:numId="23" w16cid:durableId="1118447328">
    <w:abstractNumId w:val="6"/>
  </w:num>
  <w:num w:numId="24" w16cid:durableId="658845655">
    <w:abstractNumId w:val="39"/>
  </w:num>
  <w:num w:numId="25" w16cid:durableId="29302320">
    <w:abstractNumId w:val="5"/>
  </w:num>
  <w:num w:numId="26" w16cid:durableId="457725290">
    <w:abstractNumId w:val="17"/>
  </w:num>
  <w:num w:numId="27" w16cid:durableId="2114979225">
    <w:abstractNumId w:val="30"/>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1"/>
  </w:num>
  <w:num w:numId="32" w16cid:durableId="1587806906">
    <w:abstractNumId w:val="13"/>
  </w:num>
  <w:num w:numId="33" w16cid:durableId="987707135">
    <w:abstractNumId w:val="10"/>
  </w:num>
  <w:num w:numId="34" w16cid:durableId="1751656749">
    <w:abstractNumId w:val="33"/>
  </w:num>
  <w:num w:numId="35" w16cid:durableId="373964351">
    <w:abstractNumId w:val="26"/>
  </w:num>
  <w:num w:numId="36" w16cid:durableId="1070614300">
    <w:abstractNumId w:val="38"/>
  </w:num>
  <w:num w:numId="37" w16cid:durableId="777992567">
    <w:abstractNumId w:val="32"/>
  </w:num>
  <w:num w:numId="38" w16cid:durableId="2031291912">
    <w:abstractNumId w:val="25"/>
  </w:num>
  <w:num w:numId="39" w16cid:durableId="460684138">
    <w:abstractNumId w:val="36"/>
  </w:num>
  <w:num w:numId="40" w16cid:durableId="339703751">
    <w:abstractNumId w:val="18"/>
  </w:num>
  <w:num w:numId="41" w16cid:durableId="927496212">
    <w:abstractNumId w:val="27"/>
  </w:num>
  <w:num w:numId="42" w16cid:durableId="383794387">
    <w:abstractNumId w:val="35"/>
  </w:num>
  <w:num w:numId="43" w16cid:durableId="1171523689">
    <w:abstractNumId w:val="11"/>
  </w:num>
  <w:num w:numId="44" w16cid:durableId="1845245715">
    <w:abstractNumId w:val="16"/>
  </w:num>
  <w:num w:numId="45" w16cid:durableId="1137991880">
    <w:abstractNumId w:val="24"/>
  </w:num>
  <w:num w:numId="46" w16cid:durableId="1730301201">
    <w:abstractNumId w:val="23"/>
  </w:num>
  <w:num w:numId="47" w16cid:durableId="1998069855">
    <w:abstractNumId w:val="12"/>
  </w:num>
  <w:num w:numId="48" w16cid:durableId="1988126488">
    <w:abstractNumId w:val="41"/>
  </w:num>
  <w:num w:numId="49" w16cid:durableId="1834877126">
    <w:abstractNumId w:val="8"/>
  </w:num>
  <w:num w:numId="50" w16cid:durableId="1976640608">
    <w:abstractNumId w:val="34"/>
  </w:num>
  <w:num w:numId="51" w16cid:durableId="1006710205">
    <w:abstractNumId w:val="28"/>
  </w:num>
  <w:num w:numId="52" w16cid:durableId="1254897227">
    <w:abstractNumId w:val="7"/>
  </w:num>
  <w:num w:numId="53" w16cid:durableId="1943492433">
    <w:abstractNumId w:val="22"/>
  </w:num>
  <w:num w:numId="54" w16cid:durableId="1204052767">
    <w:abstractNumId w:val="31"/>
  </w:num>
  <w:num w:numId="55" w16cid:durableId="975449187">
    <w:abstractNumId w:val="9"/>
  </w:num>
  <w:num w:numId="56" w16cid:durableId="441650066">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14D02"/>
    <w:rsid w:val="00024655"/>
    <w:rsid w:val="00027B51"/>
    <w:rsid w:val="0004272B"/>
    <w:rsid w:val="00053632"/>
    <w:rsid w:val="0005622A"/>
    <w:rsid w:val="00056565"/>
    <w:rsid w:val="00060816"/>
    <w:rsid w:val="00080BAD"/>
    <w:rsid w:val="00081EF2"/>
    <w:rsid w:val="0008336D"/>
    <w:rsid w:val="0008581C"/>
    <w:rsid w:val="0008660F"/>
    <w:rsid w:val="0008731A"/>
    <w:rsid w:val="00091BF2"/>
    <w:rsid w:val="00095B34"/>
    <w:rsid w:val="000A00F6"/>
    <w:rsid w:val="000A1203"/>
    <w:rsid w:val="000A4315"/>
    <w:rsid w:val="000A7805"/>
    <w:rsid w:val="000C0331"/>
    <w:rsid w:val="000D2ED0"/>
    <w:rsid w:val="000E6F70"/>
    <w:rsid w:val="000F5D30"/>
    <w:rsid w:val="000F7AB5"/>
    <w:rsid w:val="00100251"/>
    <w:rsid w:val="00104F7D"/>
    <w:rsid w:val="0011070F"/>
    <w:rsid w:val="001135D4"/>
    <w:rsid w:val="00117994"/>
    <w:rsid w:val="0012571C"/>
    <w:rsid w:val="001303C7"/>
    <w:rsid w:val="00130B85"/>
    <w:rsid w:val="00132DE4"/>
    <w:rsid w:val="001439EE"/>
    <w:rsid w:val="00152A97"/>
    <w:rsid w:val="00163F20"/>
    <w:rsid w:val="00171B46"/>
    <w:rsid w:val="001741D8"/>
    <w:rsid w:val="0018329A"/>
    <w:rsid w:val="0019345A"/>
    <w:rsid w:val="001938B8"/>
    <w:rsid w:val="001A4AFD"/>
    <w:rsid w:val="001B30D9"/>
    <w:rsid w:val="001B4D69"/>
    <w:rsid w:val="001C4968"/>
    <w:rsid w:val="001C6A71"/>
    <w:rsid w:val="001D400F"/>
    <w:rsid w:val="001E36BC"/>
    <w:rsid w:val="001E5991"/>
    <w:rsid w:val="001E6F77"/>
    <w:rsid w:val="002002EF"/>
    <w:rsid w:val="00203270"/>
    <w:rsid w:val="00206B68"/>
    <w:rsid w:val="002108F5"/>
    <w:rsid w:val="00216561"/>
    <w:rsid w:val="0022443A"/>
    <w:rsid w:val="00240ED3"/>
    <w:rsid w:val="00247F7F"/>
    <w:rsid w:val="002542BD"/>
    <w:rsid w:val="00264E6E"/>
    <w:rsid w:val="00272767"/>
    <w:rsid w:val="002753DD"/>
    <w:rsid w:val="0028097A"/>
    <w:rsid w:val="002821ED"/>
    <w:rsid w:val="002907BE"/>
    <w:rsid w:val="002A5BAA"/>
    <w:rsid w:val="002B34A9"/>
    <w:rsid w:val="002B537E"/>
    <w:rsid w:val="002C0B52"/>
    <w:rsid w:val="002D09CE"/>
    <w:rsid w:val="002E7EFC"/>
    <w:rsid w:val="002F2EA8"/>
    <w:rsid w:val="00305639"/>
    <w:rsid w:val="003172CC"/>
    <w:rsid w:val="00320214"/>
    <w:rsid w:val="003215C1"/>
    <w:rsid w:val="0032523B"/>
    <w:rsid w:val="00326C21"/>
    <w:rsid w:val="00336033"/>
    <w:rsid w:val="00360913"/>
    <w:rsid w:val="003616F2"/>
    <w:rsid w:val="00365FDA"/>
    <w:rsid w:val="00370899"/>
    <w:rsid w:val="00392AFB"/>
    <w:rsid w:val="00393E62"/>
    <w:rsid w:val="003A0CF9"/>
    <w:rsid w:val="003A6177"/>
    <w:rsid w:val="003B183F"/>
    <w:rsid w:val="003C30AE"/>
    <w:rsid w:val="003C5ACC"/>
    <w:rsid w:val="003D1495"/>
    <w:rsid w:val="003E09B6"/>
    <w:rsid w:val="003E2557"/>
    <w:rsid w:val="003F0DF9"/>
    <w:rsid w:val="00405122"/>
    <w:rsid w:val="0041634C"/>
    <w:rsid w:val="004168AD"/>
    <w:rsid w:val="004205AD"/>
    <w:rsid w:val="00422184"/>
    <w:rsid w:val="004513A1"/>
    <w:rsid w:val="00452ACE"/>
    <w:rsid w:val="004645DF"/>
    <w:rsid w:val="00471334"/>
    <w:rsid w:val="00483786"/>
    <w:rsid w:val="00483FC6"/>
    <w:rsid w:val="00491EA2"/>
    <w:rsid w:val="004A40DA"/>
    <w:rsid w:val="004B4623"/>
    <w:rsid w:val="004B6052"/>
    <w:rsid w:val="004C35CD"/>
    <w:rsid w:val="004C5A4D"/>
    <w:rsid w:val="004D6604"/>
    <w:rsid w:val="004E4795"/>
    <w:rsid w:val="004E4863"/>
    <w:rsid w:val="005021CE"/>
    <w:rsid w:val="00522F9E"/>
    <w:rsid w:val="005235A6"/>
    <w:rsid w:val="00523C49"/>
    <w:rsid w:val="00531540"/>
    <w:rsid w:val="005323F5"/>
    <w:rsid w:val="00533C4B"/>
    <w:rsid w:val="00541B1A"/>
    <w:rsid w:val="00542929"/>
    <w:rsid w:val="00542B7B"/>
    <w:rsid w:val="00576739"/>
    <w:rsid w:val="00576798"/>
    <w:rsid w:val="00581269"/>
    <w:rsid w:val="00583EED"/>
    <w:rsid w:val="00592C89"/>
    <w:rsid w:val="00593D6A"/>
    <w:rsid w:val="005A3C23"/>
    <w:rsid w:val="005A3F45"/>
    <w:rsid w:val="005A7DFE"/>
    <w:rsid w:val="005B63D8"/>
    <w:rsid w:val="005D7167"/>
    <w:rsid w:val="005F3B4C"/>
    <w:rsid w:val="005F6381"/>
    <w:rsid w:val="00600E3F"/>
    <w:rsid w:val="006169C0"/>
    <w:rsid w:val="006203BE"/>
    <w:rsid w:val="00631DA3"/>
    <w:rsid w:val="00634AFB"/>
    <w:rsid w:val="00647A42"/>
    <w:rsid w:val="00660F0D"/>
    <w:rsid w:val="006703DC"/>
    <w:rsid w:val="00697EB3"/>
    <w:rsid w:val="006A293D"/>
    <w:rsid w:val="006A3A5B"/>
    <w:rsid w:val="006B1ECC"/>
    <w:rsid w:val="006B5AF9"/>
    <w:rsid w:val="006B60B2"/>
    <w:rsid w:val="006C0248"/>
    <w:rsid w:val="006C603F"/>
    <w:rsid w:val="006E063E"/>
    <w:rsid w:val="006F2488"/>
    <w:rsid w:val="006F4505"/>
    <w:rsid w:val="0070218A"/>
    <w:rsid w:val="00713EF1"/>
    <w:rsid w:val="00736502"/>
    <w:rsid w:val="007474D0"/>
    <w:rsid w:val="00747E4A"/>
    <w:rsid w:val="0075324D"/>
    <w:rsid w:val="00755F44"/>
    <w:rsid w:val="0075633B"/>
    <w:rsid w:val="00770119"/>
    <w:rsid w:val="00781F71"/>
    <w:rsid w:val="007C0788"/>
    <w:rsid w:val="007C378E"/>
    <w:rsid w:val="007C48D2"/>
    <w:rsid w:val="007C6863"/>
    <w:rsid w:val="007D1EA5"/>
    <w:rsid w:val="007E0313"/>
    <w:rsid w:val="007E0872"/>
    <w:rsid w:val="007E73D8"/>
    <w:rsid w:val="007F754E"/>
    <w:rsid w:val="007F7E92"/>
    <w:rsid w:val="00802F0A"/>
    <w:rsid w:val="00822C1A"/>
    <w:rsid w:val="00824958"/>
    <w:rsid w:val="00830166"/>
    <w:rsid w:val="00830A7F"/>
    <w:rsid w:val="00870CFB"/>
    <w:rsid w:val="008752A1"/>
    <w:rsid w:val="0088361C"/>
    <w:rsid w:val="00890E82"/>
    <w:rsid w:val="00891DCE"/>
    <w:rsid w:val="00892310"/>
    <w:rsid w:val="008B0B42"/>
    <w:rsid w:val="008B4EDD"/>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41144"/>
    <w:rsid w:val="0094174F"/>
    <w:rsid w:val="0094198D"/>
    <w:rsid w:val="0094375F"/>
    <w:rsid w:val="009442ED"/>
    <w:rsid w:val="0094562A"/>
    <w:rsid w:val="0095404A"/>
    <w:rsid w:val="00954719"/>
    <w:rsid w:val="0095775D"/>
    <w:rsid w:val="0097547E"/>
    <w:rsid w:val="0099298C"/>
    <w:rsid w:val="0099799C"/>
    <w:rsid w:val="009B147C"/>
    <w:rsid w:val="009B5A3A"/>
    <w:rsid w:val="009C029F"/>
    <w:rsid w:val="009C2D9C"/>
    <w:rsid w:val="009E39C4"/>
    <w:rsid w:val="00A10993"/>
    <w:rsid w:val="00A11181"/>
    <w:rsid w:val="00A15C51"/>
    <w:rsid w:val="00A23090"/>
    <w:rsid w:val="00A26942"/>
    <w:rsid w:val="00A37559"/>
    <w:rsid w:val="00A40A11"/>
    <w:rsid w:val="00A40A9A"/>
    <w:rsid w:val="00A43EF2"/>
    <w:rsid w:val="00A4662D"/>
    <w:rsid w:val="00A46C10"/>
    <w:rsid w:val="00A50632"/>
    <w:rsid w:val="00A514AE"/>
    <w:rsid w:val="00A60CEA"/>
    <w:rsid w:val="00A61689"/>
    <w:rsid w:val="00A629CB"/>
    <w:rsid w:val="00A661D7"/>
    <w:rsid w:val="00A82B3C"/>
    <w:rsid w:val="00A85BF0"/>
    <w:rsid w:val="00A937D9"/>
    <w:rsid w:val="00A958FA"/>
    <w:rsid w:val="00A95ED5"/>
    <w:rsid w:val="00AA00FA"/>
    <w:rsid w:val="00AA043C"/>
    <w:rsid w:val="00AA2AFB"/>
    <w:rsid w:val="00AB70FB"/>
    <w:rsid w:val="00AC188E"/>
    <w:rsid w:val="00AC42C4"/>
    <w:rsid w:val="00B111EC"/>
    <w:rsid w:val="00B128DB"/>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97102"/>
    <w:rsid w:val="00BA7F90"/>
    <w:rsid w:val="00BC2E76"/>
    <w:rsid w:val="00BE3478"/>
    <w:rsid w:val="00BF26BA"/>
    <w:rsid w:val="00BF2F11"/>
    <w:rsid w:val="00C32339"/>
    <w:rsid w:val="00C3522A"/>
    <w:rsid w:val="00C37653"/>
    <w:rsid w:val="00C40A66"/>
    <w:rsid w:val="00C54E68"/>
    <w:rsid w:val="00C7454C"/>
    <w:rsid w:val="00C77E0A"/>
    <w:rsid w:val="00C851E9"/>
    <w:rsid w:val="00C9043C"/>
    <w:rsid w:val="00C91596"/>
    <w:rsid w:val="00C93506"/>
    <w:rsid w:val="00C94AB6"/>
    <w:rsid w:val="00C954E5"/>
    <w:rsid w:val="00C96FB1"/>
    <w:rsid w:val="00CB30FD"/>
    <w:rsid w:val="00CB3CA1"/>
    <w:rsid w:val="00CC2E2E"/>
    <w:rsid w:val="00CD0752"/>
    <w:rsid w:val="00CE5E91"/>
    <w:rsid w:val="00CE7E95"/>
    <w:rsid w:val="00CF1DA1"/>
    <w:rsid w:val="00CF3BCD"/>
    <w:rsid w:val="00D04236"/>
    <w:rsid w:val="00D07B23"/>
    <w:rsid w:val="00D1591D"/>
    <w:rsid w:val="00D22D7C"/>
    <w:rsid w:val="00D23E9B"/>
    <w:rsid w:val="00D36B1C"/>
    <w:rsid w:val="00D37AD3"/>
    <w:rsid w:val="00D400E5"/>
    <w:rsid w:val="00D411E3"/>
    <w:rsid w:val="00D50609"/>
    <w:rsid w:val="00D536CF"/>
    <w:rsid w:val="00D73A91"/>
    <w:rsid w:val="00D75F0D"/>
    <w:rsid w:val="00D77ACE"/>
    <w:rsid w:val="00D8571C"/>
    <w:rsid w:val="00D867DA"/>
    <w:rsid w:val="00E02DE5"/>
    <w:rsid w:val="00E077C6"/>
    <w:rsid w:val="00E07AAE"/>
    <w:rsid w:val="00E44415"/>
    <w:rsid w:val="00E5309A"/>
    <w:rsid w:val="00E571ED"/>
    <w:rsid w:val="00E61AF2"/>
    <w:rsid w:val="00E733CE"/>
    <w:rsid w:val="00E77232"/>
    <w:rsid w:val="00E7723C"/>
    <w:rsid w:val="00E86CDA"/>
    <w:rsid w:val="00EB2E5D"/>
    <w:rsid w:val="00EB6D9C"/>
    <w:rsid w:val="00EC5D8E"/>
    <w:rsid w:val="00ED0607"/>
    <w:rsid w:val="00ED1947"/>
    <w:rsid w:val="00EE1519"/>
    <w:rsid w:val="00EE2806"/>
    <w:rsid w:val="00EF0154"/>
    <w:rsid w:val="00EF6774"/>
    <w:rsid w:val="00EF6EEA"/>
    <w:rsid w:val="00F165E9"/>
    <w:rsid w:val="00F16A39"/>
    <w:rsid w:val="00F249C4"/>
    <w:rsid w:val="00F31D00"/>
    <w:rsid w:val="00F444DB"/>
    <w:rsid w:val="00F44BF6"/>
    <w:rsid w:val="00F5399E"/>
    <w:rsid w:val="00F540B7"/>
    <w:rsid w:val="00F5605C"/>
    <w:rsid w:val="00F67846"/>
    <w:rsid w:val="00F70ED9"/>
    <w:rsid w:val="00F742F0"/>
    <w:rsid w:val="00F8180F"/>
    <w:rsid w:val="00F8328E"/>
    <w:rsid w:val="00F90E83"/>
    <w:rsid w:val="00FA53C7"/>
    <w:rsid w:val="00FB28B5"/>
    <w:rsid w:val="00FB44F4"/>
    <w:rsid w:val="00FD1A92"/>
    <w:rsid w:val="00FD535E"/>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0DA7B6"/>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tabs>
        <w:tab w:val="num" w:pos="360"/>
      </w:tabs>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1</TotalTime>
  <Pages>7</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10931</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4</cp:revision>
  <cp:lastPrinted>2013-09-16T16:02:00Z</cp:lastPrinted>
  <dcterms:created xsi:type="dcterms:W3CDTF">2024-12-12T16:09:00Z</dcterms:created>
  <dcterms:modified xsi:type="dcterms:W3CDTF">2024-12-17T17:12:00Z</dcterms:modified>
</cp:coreProperties>
</file>