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AD7E20">
        <w:rPr>
          <w:b/>
        </w:rPr>
        <w:t>09 70 00</w:t>
      </w:r>
    </w:p>
    <w:p w:rsidR="006B5AF9" w:rsidRPr="00631DA3" w:rsidRDefault="00AD7E20" w:rsidP="00C32339">
      <w:pPr>
        <w:rPr>
          <w:b/>
          <w:bCs w:val="0"/>
        </w:rPr>
      </w:pPr>
      <w:r>
        <w:rPr>
          <w:b/>
          <w:bCs w:val="0"/>
        </w:rPr>
        <w:t>WALL FINISHES</w:t>
      </w:r>
    </w:p>
    <w:p w:rsidR="0004272B" w:rsidRDefault="009B5A3A" w:rsidP="00C32339">
      <w:pPr>
        <w:pStyle w:val="PRT"/>
        <w:numPr>
          <w:ilvl w:val="0"/>
          <w:numId w:val="47"/>
        </w:numPr>
      </w:pPr>
      <w:r w:rsidRPr="004876EE">
        <w:t>GENERAL</w:t>
      </w:r>
    </w:p>
    <w:p w:rsidR="00AD7E20" w:rsidRDefault="00AD7E20" w:rsidP="00AD7E20">
      <w:pPr>
        <w:pStyle w:val="ART"/>
      </w:pPr>
      <w:r w:rsidRPr="00AD7E20">
        <w:t>Summary</w:t>
      </w:r>
    </w:p>
    <w:p w:rsidR="00AD7E20" w:rsidRDefault="00AD7E20" w:rsidP="00AD7E20">
      <w:pPr>
        <w:pStyle w:val="PR1"/>
      </w:pPr>
      <w:r w:rsidRPr="00AD7E20">
        <w:t xml:space="preserve">Section Includes: Pre-engineered wall </w:t>
      </w:r>
      <w:r w:rsidR="007C73F5">
        <w:t>panel</w:t>
      </w:r>
      <w:r w:rsidRPr="00AD7E20">
        <w:t xml:space="preserve"> </w:t>
      </w:r>
      <w:r w:rsidR="00044760">
        <w:t xml:space="preserve">and </w:t>
      </w:r>
      <w:proofErr w:type="spellStart"/>
      <w:r w:rsidR="00044760">
        <w:t>clolumn</w:t>
      </w:r>
      <w:proofErr w:type="spellEnd"/>
      <w:r w:rsidR="00044760">
        <w:t xml:space="preserve"> </w:t>
      </w:r>
      <w:r w:rsidRPr="00AD7E20">
        <w:t xml:space="preserve">system including wall panels, mounting extrusions, bases, corners, reveal fins, and perimeter fins. Wall </w:t>
      </w:r>
      <w:r w:rsidR="007C73F5">
        <w:t xml:space="preserve">panel </w:t>
      </w:r>
      <w:r w:rsidRPr="00AD7E20">
        <w:t>system comes “ready to install” with materials required for a complete assembly. Installer must provide mounting hardware appropriate for substrate.</w:t>
      </w:r>
    </w:p>
    <w:p w:rsidR="00AD7E20" w:rsidRDefault="00AD7E20" w:rsidP="00AD7E20">
      <w:pPr>
        <w:pStyle w:val="PR1"/>
      </w:pPr>
      <w:r w:rsidRPr="00AD7E20">
        <w:t>Related Sections:</w:t>
      </w:r>
    </w:p>
    <w:p w:rsidR="00AD7E20" w:rsidRDefault="00AD7E20" w:rsidP="00AD7E20">
      <w:pPr>
        <w:pStyle w:val="PR2"/>
      </w:pPr>
      <w:r w:rsidRPr="00AD7E20">
        <w:t>Section 14 27 00 – Elevators</w:t>
      </w:r>
    </w:p>
    <w:p w:rsidR="00044760" w:rsidRPr="00CA41C7" w:rsidRDefault="00044760" w:rsidP="00044760">
      <w:pPr>
        <w:pStyle w:val="PR2"/>
      </w:pPr>
      <w:r w:rsidRPr="00CA41C7">
        <w:t>Section 05 58 13 – Column Covers</w:t>
      </w:r>
    </w:p>
    <w:p w:rsidR="00447A5F" w:rsidRDefault="00AD7E20" w:rsidP="00AD7E20">
      <w:pPr>
        <w:pStyle w:val="ART"/>
      </w:pPr>
      <w:r w:rsidRPr="00AD7E20">
        <w:t>References</w:t>
      </w:r>
    </w:p>
    <w:p w:rsidR="00447A5F" w:rsidRDefault="00AD7E20" w:rsidP="00AD7E20">
      <w:pPr>
        <w:pStyle w:val="PR1"/>
      </w:pPr>
      <w:r w:rsidRPr="00AD7E20">
        <w:t>ASTM E84 – Surface Burning Characteristics of Building Materials.</w:t>
      </w:r>
    </w:p>
    <w:p w:rsidR="00447A5F" w:rsidRDefault="00AD7E20" w:rsidP="00AD7E20">
      <w:pPr>
        <w:pStyle w:val="ART"/>
      </w:pPr>
      <w:r w:rsidRPr="00AD7E20">
        <w:t>Submittals</w:t>
      </w:r>
    </w:p>
    <w:p w:rsidR="00447A5F" w:rsidRDefault="00AD7E20" w:rsidP="00AD7E20">
      <w:pPr>
        <w:pStyle w:val="PR1"/>
      </w:pPr>
      <w:r w:rsidRPr="00AD7E20">
        <w:t>Provide submittals in accordance with Section 01 30 50 – Submittal Procedures.</w:t>
      </w:r>
    </w:p>
    <w:p w:rsidR="00447A5F" w:rsidRDefault="00AD7E20" w:rsidP="00AD7E20">
      <w:pPr>
        <w:pStyle w:val="PR1"/>
      </w:pPr>
      <w:r w:rsidRPr="00AD7E20">
        <w:t>Submit manufacturer’s shop drawings, installation drawings, installation instructions and maintenance instructions.</w:t>
      </w:r>
    </w:p>
    <w:p w:rsidR="00447A5F" w:rsidRDefault="00AD7E20" w:rsidP="00AD7E20">
      <w:pPr>
        <w:pStyle w:val="PR1"/>
      </w:pPr>
      <w:r w:rsidRPr="00AD7E20">
        <w:t>Submit environmental impact data for all materials.</w:t>
      </w:r>
    </w:p>
    <w:p w:rsidR="00447A5F" w:rsidRDefault="00AD7E20" w:rsidP="00AD7E20">
      <w:pPr>
        <w:pStyle w:val="PR1"/>
      </w:pPr>
      <w:r w:rsidRPr="00AD7E20">
        <w:t>Submit samples no less than 4" x 4" for all specified material finishes.</w:t>
      </w:r>
    </w:p>
    <w:p w:rsidR="00447A5F" w:rsidRDefault="00AD7E20" w:rsidP="00AD7E20">
      <w:pPr>
        <w:pStyle w:val="PR1"/>
      </w:pPr>
      <w:r w:rsidRPr="00AD7E20">
        <w:t>Submit panel edge extrusion samples no less than 4" of specified finish.</w:t>
      </w:r>
    </w:p>
    <w:p w:rsidR="00447A5F" w:rsidRDefault="00AD7E20" w:rsidP="00AD7E20">
      <w:pPr>
        <w:pStyle w:val="PR1"/>
      </w:pPr>
      <w:r w:rsidRPr="00AD7E20">
        <w:t>Submit mock-up of wall system no less than 12" x 12".</w:t>
      </w:r>
    </w:p>
    <w:p w:rsidR="00447A5F" w:rsidRDefault="00AD7E20" w:rsidP="00AD7E20">
      <w:pPr>
        <w:pStyle w:val="PR1"/>
      </w:pPr>
      <w:r w:rsidRPr="00AD7E20">
        <w:t>Manufacturer information:</w:t>
      </w:r>
    </w:p>
    <w:p w:rsidR="00447A5F" w:rsidRDefault="00AD7E20" w:rsidP="00AD7E20">
      <w:pPr>
        <w:pStyle w:val="PR2"/>
      </w:pPr>
      <w:r w:rsidRPr="00AD7E20">
        <w:t>Provide overview literature describing manufacturer’s overall scope of products and manufacturing capabilities.</w:t>
      </w:r>
    </w:p>
    <w:p w:rsidR="00447A5F" w:rsidRDefault="00AD7E20" w:rsidP="00AD7E20">
      <w:pPr>
        <w:pStyle w:val="PR2"/>
      </w:pPr>
      <w:r w:rsidRPr="00AD7E20">
        <w:t>Provide URL for manufacturer’s website; website must provide access to technical data, images and general product information.</w:t>
      </w:r>
    </w:p>
    <w:p w:rsidR="00447A5F" w:rsidRDefault="00AD7E20" w:rsidP="00AD7E20">
      <w:pPr>
        <w:pStyle w:val="ART"/>
      </w:pPr>
      <w:r w:rsidRPr="00AD7E20">
        <w:t>Quality Assurance</w:t>
      </w:r>
    </w:p>
    <w:p w:rsidR="00447A5F" w:rsidRDefault="00AD7E20" w:rsidP="00AD7E20">
      <w:pPr>
        <w:pStyle w:val="PR1"/>
      </w:pPr>
      <w:r w:rsidRPr="00AD7E20">
        <w:t>Manufacturer Qualifications</w:t>
      </w:r>
    </w:p>
    <w:p w:rsidR="00447A5F" w:rsidRDefault="00AD7E20" w:rsidP="00AD7E20">
      <w:pPr>
        <w:pStyle w:val="PR2"/>
      </w:pPr>
      <w:r w:rsidRPr="00AD7E20">
        <w:t xml:space="preserve">Minimum 10 </w:t>
      </w:r>
      <w:proofErr w:type="spellStart"/>
      <w:r w:rsidRPr="00AD7E20">
        <w:t>years experience</w:t>
      </w:r>
      <w:proofErr w:type="spellEnd"/>
      <w:r w:rsidRPr="00AD7E20">
        <w:t xml:space="preserve"> in the manufacture of architectural surface materials.</w:t>
      </w:r>
    </w:p>
    <w:p w:rsidR="00447A5F" w:rsidRDefault="00AD7E20" w:rsidP="00AD7E20">
      <w:pPr>
        <w:pStyle w:val="PR2"/>
      </w:pPr>
      <w:r w:rsidRPr="00AD7E20">
        <w:t xml:space="preserve">Minimum 10 </w:t>
      </w:r>
      <w:proofErr w:type="spellStart"/>
      <w:r w:rsidRPr="00AD7E20">
        <w:t>years experience</w:t>
      </w:r>
      <w:proofErr w:type="spellEnd"/>
      <w:r w:rsidRPr="00AD7E20">
        <w:t xml:space="preserve"> in the fabrication of wall systems.</w:t>
      </w:r>
    </w:p>
    <w:p w:rsidR="00447A5F" w:rsidRDefault="00AD7E20" w:rsidP="00AD7E20">
      <w:pPr>
        <w:pStyle w:val="PR2"/>
      </w:pPr>
      <w:r w:rsidRPr="00AD7E20">
        <w:lastRenderedPageBreak/>
        <w:t>Provide reference list of at least 20 public space projects currently using walls fabricated by the manufacturer.</w:t>
      </w:r>
    </w:p>
    <w:p w:rsidR="00447A5F" w:rsidRDefault="00AD7E20" w:rsidP="00AD7E20">
      <w:pPr>
        <w:pStyle w:val="PR1"/>
      </w:pPr>
      <w:r w:rsidRPr="00AD7E20">
        <w:t>Installer Qualifications</w:t>
      </w:r>
    </w:p>
    <w:p w:rsidR="00447A5F" w:rsidRDefault="00AD7E20" w:rsidP="00AD7E20">
      <w:pPr>
        <w:pStyle w:val="PR2"/>
      </w:pPr>
      <w:r w:rsidRPr="00AD7E20">
        <w:t xml:space="preserve">Minimum three </w:t>
      </w:r>
      <w:proofErr w:type="spellStart"/>
      <w:r w:rsidRPr="00AD7E20">
        <w:t>years experience</w:t>
      </w:r>
      <w:proofErr w:type="spellEnd"/>
      <w:r w:rsidRPr="00AD7E20">
        <w:t xml:space="preserve"> in the installation of wall systems.</w:t>
      </w:r>
    </w:p>
    <w:p w:rsidR="00447A5F" w:rsidRDefault="00AD7E20" w:rsidP="00AD7E20">
      <w:pPr>
        <w:pStyle w:val="ART"/>
      </w:pPr>
      <w:r w:rsidRPr="00AD7E20">
        <w:t>Delivery, Storage and Handling</w:t>
      </w:r>
    </w:p>
    <w:p w:rsidR="00447A5F" w:rsidRDefault="00AD7E20" w:rsidP="00AD7E20">
      <w:pPr>
        <w:pStyle w:val="PR1"/>
      </w:pPr>
      <w:r w:rsidRPr="00AD7E2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447A5F" w:rsidRDefault="00AD7E20" w:rsidP="00AD7E20">
      <w:pPr>
        <w:pStyle w:val="ART"/>
      </w:pPr>
      <w:r w:rsidRPr="00AD7E20">
        <w:t>Warranty</w:t>
      </w:r>
    </w:p>
    <w:p w:rsidR="00447A5F" w:rsidRDefault="00AD7E20" w:rsidP="00AD7E20">
      <w:pPr>
        <w:pStyle w:val="PR1"/>
      </w:pPr>
      <w:r w:rsidRPr="00AD7E20">
        <w:t>Provide manufacturer’s standard warranty.</w:t>
      </w:r>
    </w:p>
    <w:p w:rsidR="00447A5F" w:rsidRDefault="00AD7E20" w:rsidP="00AD7E20">
      <w:pPr>
        <w:pStyle w:val="PR2"/>
      </w:pPr>
      <w:r w:rsidRPr="00AD7E20">
        <w:t>Warranty terms: one year against defects in materials and workmanship.</w:t>
      </w:r>
    </w:p>
    <w:p w:rsidR="00447A5F" w:rsidRDefault="00AD7E20" w:rsidP="00AD7E20">
      <w:pPr>
        <w:pStyle w:val="PRT"/>
      </w:pPr>
      <w:r w:rsidRPr="00AD7E20">
        <w:t>PRODUCT</w:t>
      </w:r>
    </w:p>
    <w:p w:rsidR="00447A5F" w:rsidRDefault="00AD7E20" w:rsidP="00AD7E20">
      <w:pPr>
        <w:pStyle w:val="ART"/>
      </w:pPr>
      <w:r w:rsidRPr="00AD7E20">
        <w:t>Manufacturer</w:t>
      </w:r>
    </w:p>
    <w:p w:rsidR="003B4125" w:rsidRDefault="003B4125" w:rsidP="003B4125">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447A5F" w:rsidRDefault="00AD7E20" w:rsidP="00AD7E20">
      <w:pPr>
        <w:pStyle w:val="ART"/>
      </w:pPr>
      <w:r w:rsidRPr="00AD7E20">
        <w:t>Wall Panels</w:t>
      </w:r>
    </w:p>
    <w:p w:rsidR="00447A5F" w:rsidRDefault="00AD7E20" w:rsidP="00AD7E20">
      <w:pPr>
        <w:pStyle w:val="PR1"/>
      </w:pPr>
      <w:r w:rsidRPr="00AD7E20">
        <w:t>General</w:t>
      </w:r>
    </w:p>
    <w:p w:rsidR="00447A5F" w:rsidRDefault="00AD7E20" w:rsidP="00AD7E20">
      <w:pPr>
        <w:pStyle w:val="PR2"/>
      </w:pPr>
      <w:r w:rsidRPr="00AD7E20">
        <w:t xml:space="preserve">Provide engineered wall panel system with panels mounted to extruded aluminum cleats. </w:t>
      </w:r>
    </w:p>
    <w:p w:rsidR="00447A5F" w:rsidRDefault="00AD7E20" w:rsidP="00AD7E20">
      <w:pPr>
        <w:pStyle w:val="PR2"/>
      </w:pPr>
      <w:r w:rsidRPr="00AD7E20">
        <w:t xml:space="preserve">Panel configuration: </w:t>
      </w:r>
      <w:proofErr w:type="spellStart"/>
      <w:r w:rsidRPr="00AD7E20">
        <w:t>Forms+Surfaces</w:t>
      </w:r>
      <w:proofErr w:type="spellEnd"/>
      <w:r w:rsidRPr="00AD7E20">
        <w:t xml:space="preserve">’ </w:t>
      </w:r>
      <w:proofErr w:type="spellStart"/>
      <w:r w:rsidRPr="00AD7E20">
        <w:t>LEVELr</w:t>
      </w:r>
      <w:proofErr w:type="spellEnd"/>
      <w:r w:rsidRPr="00AD7E20">
        <w:t xml:space="preserve"> Wall </w:t>
      </w:r>
      <w:r w:rsidR="00447A5F">
        <w:t>Panel</w:t>
      </w:r>
      <w:r w:rsidRPr="00AD7E20">
        <w:t xml:space="preserve"> </w:t>
      </w:r>
      <w:r w:rsidR="00044760">
        <w:t xml:space="preserve">&amp; Column </w:t>
      </w:r>
      <w:r w:rsidRPr="00AD7E20">
        <w:t>System panels. See drawings for panel layout and reveal spacing.</w:t>
      </w:r>
    </w:p>
    <w:p w:rsidR="00447A5F" w:rsidRDefault="00AD7E20" w:rsidP="00AD7E20">
      <w:pPr>
        <w:pStyle w:val="PR2"/>
      </w:pPr>
      <w:r w:rsidRPr="00AD7E20">
        <w:t>Provide panels in the finishes specified.</w:t>
      </w:r>
    </w:p>
    <w:p w:rsidR="00447A5F" w:rsidRDefault="00AD7E20" w:rsidP="00AD7E20">
      <w:pPr>
        <w:pStyle w:val="PR2"/>
      </w:pPr>
      <w:r w:rsidRPr="00AD7E20">
        <w:t>Cleats are extruded aluminum. Aluminum is inherently non-combustible.</w:t>
      </w:r>
    </w:p>
    <w:p w:rsidR="00447A5F" w:rsidRDefault="00AD7E20" w:rsidP="00AD7E20">
      <w:pPr>
        <w:pStyle w:val="PR1"/>
      </w:pPr>
      <w:r w:rsidRPr="00AD7E20">
        <w:t>Panel Materials</w:t>
      </w:r>
    </w:p>
    <w:p w:rsidR="00447A5F" w:rsidRDefault="00AD7E20" w:rsidP="00AD7E20">
      <w:pPr>
        <w:pStyle w:val="PR2"/>
      </w:pPr>
      <w:r w:rsidRPr="00AD7E20">
        <w:t>Stainless Steel Panels</w:t>
      </w:r>
    </w:p>
    <w:p w:rsidR="00447A5F" w:rsidRDefault="00AD7E20" w:rsidP="00AD7E20">
      <w:pPr>
        <w:pStyle w:val="PR3"/>
      </w:pPr>
      <w:r w:rsidRPr="00AD7E20">
        <w:t>Material: Stainless Steel.</w:t>
      </w:r>
    </w:p>
    <w:p w:rsidR="00447A5F" w:rsidRDefault="00AD7E20" w:rsidP="00AD7E20">
      <w:pPr>
        <w:pStyle w:val="PR3"/>
      </w:pPr>
      <w:r w:rsidRPr="00AD7E20">
        <w:t xml:space="preserve">Finish: </w:t>
      </w:r>
      <w:r w:rsidRPr="00447A5F">
        <w:rPr>
          <w:color w:val="FF0000"/>
        </w:rPr>
        <w:t xml:space="preserve">Sandstone, </w:t>
      </w:r>
      <w:proofErr w:type="spellStart"/>
      <w:r w:rsidRPr="00447A5F">
        <w:rPr>
          <w:color w:val="FF0000"/>
        </w:rPr>
        <w:t>Seastone</w:t>
      </w:r>
      <w:proofErr w:type="spellEnd"/>
      <w:r w:rsidRPr="00447A5F">
        <w:rPr>
          <w:color w:val="FF0000"/>
        </w:rPr>
        <w:t>, Linen, Diamond, Mist, Mirror, Satin, (choose one)</w:t>
      </w:r>
    </w:p>
    <w:p w:rsidR="00447A5F" w:rsidRDefault="00AD7E20" w:rsidP="00AD7E20">
      <w:pPr>
        <w:pStyle w:val="PR3"/>
      </w:pPr>
      <w:r w:rsidRPr="00AD7E20">
        <w:lastRenderedPageBreak/>
        <w:t xml:space="preserve">Impression Pattern: </w:t>
      </w:r>
      <w:r w:rsidRPr="00447A5F">
        <w:rPr>
          <w:color w:val="FF0000"/>
        </w:rPr>
        <w:t>Champagne, Chardonnay, Dallas, Denver, Dune, Kalahari (choose one)</w:t>
      </w:r>
    </w:p>
    <w:p w:rsidR="00447A5F" w:rsidRDefault="00AD7E20" w:rsidP="00AD7E20">
      <w:pPr>
        <w:pStyle w:val="PR3"/>
      </w:pPr>
      <w:r w:rsidRPr="00AD7E20">
        <w:t>Eco-Etch Pattern:</w:t>
      </w:r>
      <w:r w:rsidR="00447A5F">
        <w:t xml:space="preserve"> </w:t>
      </w:r>
      <w:r w:rsidRPr="00447A5F">
        <w:rPr>
          <w:color w:val="FF0000"/>
        </w:rPr>
        <w:t>City Lights, Current, Dash, Flicker, Glacier Mica, Reeds, Seagrass, Sequence, Silkworm, Stacks, Stripe, Thatch, Trace (choose one)</w:t>
      </w:r>
    </w:p>
    <w:p w:rsidR="00447A5F" w:rsidRDefault="00AD7E20" w:rsidP="00AD7E20">
      <w:pPr>
        <w:pStyle w:val="PR3"/>
      </w:pPr>
      <w:r w:rsidRPr="00AD7E20">
        <w:t>Fire rating: Stainless Steel is inherently non-combustible and generally considered to be NFPA and IBC Class A fire rated and UBC Class 1 fire rated.</w:t>
      </w:r>
    </w:p>
    <w:p w:rsidR="00447A5F" w:rsidRDefault="00AD7E20" w:rsidP="00AD7E20">
      <w:pPr>
        <w:pStyle w:val="PR3"/>
      </w:pPr>
      <w:r w:rsidRPr="00AD7E20">
        <w:t>Substrate: fire-rated structural backer.</w:t>
      </w:r>
    </w:p>
    <w:p w:rsidR="00CA41C7" w:rsidRDefault="00CA41C7" w:rsidP="00CA41C7">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447A5F" w:rsidRDefault="00AD7E20" w:rsidP="00AD7E20">
      <w:pPr>
        <w:pStyle w:val="PR2"/>
      </w:pPr>
      <w:r w:rsidRPr="00AD7E20">
        <w:t>Fused Metal Panels</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 xml:space="preserve">Sandstone, </w:t>
      </w:r>
      <w:proofErr w:type="spellStart"/>
      <w:r w:rsidRPr="00447A5F">
        <w:rPr>
          <w:color w:val="FF0000"/>
        </w:rPr>
        <w:t>Seastone</w:t>
      </w:r>
      <w:proofErr w:type="spellEnd"/>
      <w:r w:rsidRPr="00447A5F">
        <w:rPr>
          <w:color w:val="FF0000"/>
        </w:rPr>
        <w:t>, Linen, Diamond, Mirror, Satin (choose one)</w:t>
      </w:r>
    </w:p>
    <w:p w:rsidR="00447A5F" w:rsidRDefault="00AD7E20" w:rsidP="00AD7E20">
      <w:pPr>
        <w:pStyle w:val="PR3"/>
      </w:pPr>
      <w:r w:rsidRPr="00AD7E20">
        <w:t xml:space="preserve">Impression Pattern: </w:t>
      </w:r>
      <w:r w:rsidRPr="00447A5F">
        <w:rPr>
          <w:color w:val="FF0000"/>
        </w:rPr>
        <w:t>Champagne, Chardonnay, Dallas, Denver, Dune, Kalahari (chose one)</w:t>
      </w:r>
    </w:p>
    <w:p w:rsidR="00447A5F" w:rsidRDefault="00AD7E20" w:rsidP="00AD7E20">
      <w:pPr>
        <w:pStyle w:val="PR3"/>
      </w:pPr>
      <w:r w:rsidRPr="00AD7E20">
        <w:t>Eco-Etch Pattern:</w:t>
      </w:r>
      <w:r w:rsidR="00447A5F">
        <w:t xml:space="preserve"> </w:t>
      </w:r>
      <w:r w:rsidRPr="00447A5F">
        <w:rPr>
          <w:color w:val="FF0000"/>
        </w:rPr>
        <w:t>City Lights, Current, Dash, Flicker, Glacier, Mica, Reeds, Seagrass, Sequence, Silkworm, Stacks, Stripe, Thatch, Trace (choose one)</w:t>
      </w:r>
    </w:p>
    <w:p w:rsidR="00447A5F" w:rsidRDefault="00AD7E20" w:rsidP="00AD7E20">
      <w:pPr>
        <w:pStyle w:val="PR3"/>
      </w:pPr>
      <w:r w:rsidRPr="00AD7E20">
        <w:t xml:space="preserve">Fire rating: </w:t>
      </w:r>
      <w:r w:rsidR="00CA41C7">
        <w:t>Fused</w:t>
      </w:r>
      <w:r w:rsidRPr="00AD7E20">
        <w:t xml:space="preserve"> Metals are inherently non-combustible and generally considered to be NFPA and IBC Class A fire rated and UBC Class 1 fire rated.</w:t>
      </w:r>
    </w:p>
    <w:p w:rsidR="00447A5F" w:rsidRDefault="00AD7E20" w:rsidP="00AD7E20">
      <w:pPr>
        <w:pStyle w:val="PR3"/>
      </w:pPr>
      <w:r w:rsidRPr="00AD7E20">
        <w:t>Substrate: fire-rated structural backer.</w:t>
      </w:r>
    </w:p>
    <w:p w:rsidR="00CA41C7" w:rsidRDefault="00CA41C7" w:rsidP="00CA41C7">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447A5F" w:rsidRDefault="00AD7E20" w:rsidP="00AD7E20">
      <w:pPr>
        <w:pStyle w:val="PR2"/>
      </w:pPr>
      <w:r w:rsidRPr="00AD7E20">
        <w:t>Bonded Metal Panels</w:t>
      </w:r>
    </w:p>
    <w:p w:rsidR="00447A5F" w:rsidRDefault="00AD7E20" w:rsidP="00AD7E20">
      <w:pPr>
        <w:pStyle w:val="PR3"/>
      </w:pPr>
      <w:r w:rsidRPr="00AD7E20">
        <w:t xml:space="preserve">Material: </w:t>
      </w:r>
      <w:r w:rsidRPr="00447A5F">
        <w:rPr>
          <w:color w:val="FF0000"/>
        </w:rPr>
        <w:t>Bonded Aluminum, Bonded Bronze (choose one)</w:t>
      </w:r>
    </w:p>
    <w:p w:rsidR="00447A5F" w:rsidRDefault="00AD7E20" w:rsidP="00AD7E20">
      <w:pPr>
        <w:pStyle w:val="PR3"/>
      </w:pPr>
      <w:r w:rsidRPr="00AD7E20">
        <w:t>Pattern:</w:t>
      </w:r>
      <w:r w:rsidR="00447A5F">
        <w:t xml:space="preserve"> </w:t>
      </w:r>
      <w:r w:rsidRPr="00447A5F">
        <w:rPr>
          <w:color w:val="FF0000"/>
        </w:rPr>
        <w:t xml:space="preserve">Austin, Charleston, Dash, Delta, Grass, Herringbone, Loft, Mara, Rain, </w:t>
      </w:r>
      <w:proofErr w:type="spellStart"/>
      <w:r w:rsidRPr="00447A5F">
        <w:rPr>
          <w:color w:val="FF0000"/>
        </w:rPr>
        <w:t>Trevia</w:t>
      </w:r>
      <w:proofErr w:type="spellEnd"/>
      <w:r w:rsidRPr="00447A5F">
        <w:rPr>
          <w:color w:val="FF0000"/>
        </w:rPr>
        <w:t>, Vancouver, Undercurrent (choose one)</w:t>
      </w:r>
    </w:p>
    <w:p w:rsidR="00447A5F" w:rsidRDefault="00AD7E20" w:rsidP="00AD7E20">
      <w:pPr>
        <w:pStyle w:val="PR3"/>
      </w:pPr>
      <w:r w:rsidRPr="00AD7E20">
        <w:t xml:space="preserve">Patina: </w:t>
      </w:r>
      <w:r w:rsidRPr="00447A5F">
        <w:rPr>
          <w:color w:val="FF0000"/>
        </w:rPr>
        <w:t>Natural</w:t>
      </w:r>
      <w:r w:rsidR="00447A5F">
        <w:rPr>
          <w:color w:val="FF0000"/>
        </w:rPr>
        <w:t xml:space="preserve">, </w:t>
      </w:r>
      <w:r w:rsidRPr="00447A5F">
        <w:rPr>
          <w:color w:val="FF0000"/>
        </w:rPr>
        <w:t>Dark (choose one)</w:t>
      </w:r>
    </w:p>
    <w:p w:rsidR="00447A5F" w:rsidRDefault="00AD7E20" w:rsidP="00AD7E20">
      <w:pPr>
        <w:pStyle w:val="PR3"/>
      </w:pPr>
      <w:r w:rsidRPr="00AD7E20">
        <w:t>Fire rating: NFP and IBC Class B fired rated and UBC class 2 fire rated</w:t>
      </w:r>
    </w:p>
    <w:p w:rsidR="00447A5F" w:rsidRDefault="00AD7E20" w:rsidP="00AD7E20">
      <w:pPr>
        <w:pStyle w:val="PR3"/>
      </w:pPr>
      <w:r w:rsidRPr="00AD7E20">
        <w:t>Substrate: structural backer.</w:t>
      </w:r>
    </w:p>
    <w:p w:rsidR="00447A5F" w:rsidRDefault="00AD7E20" w:rsidP="00AD7E20">
      <w:pPr>
        <w:pStyle w:val="PR2"/>
      </w:pPr>
      <w:r w:rsidRPr="00AD7E20">
        <w:t>Bonded Quartz Panels</w:t>
      </w:r>
    </w:p>
    <w:p w:rsidR="00447A5F" w:rsidRDefault="00AD7E20" w:rsidP="00AD7E20">
      <w:pPr>
        <w:pStyle w:val="PR3"/>
      </w:pPr>
      <w:r w:rsidRPr="00AD7E20">
        <w:t xml:space="preserve">Material: </w:t>
      </w:r>
      <w:r w:rsidRPr="00447A5F">
        <w:rPr>
          <w:color w:val="FF0000"/>
        </w:rPr>
        <w:t xml:space="preserve">Bonded White, Bonded Charcoal (choose one) </w:t>
      </w:r>
    </w:p>
    <w:p w:rsidR="00447A5F" w:rsidRDefault="00AD7E20" w:rsidP="00AD7E20">
      <w:pPr>
        <w:pStyle w:val="PR3"/>
      </w:pPr>
      <w:r w:rsidRPr="00AD7E20">
        <w:t>Pattern:</w:t>
      </w:r>
      <w:r w:rsidR="00447A5F">
        <w:t xml:space="preserve"> </w:t>
      </w:r>
      <w:r w:rsidRPr="00447A5F">
        <w:rPr>
          <w:color w:val="FF0000"/>
        </w:rPr>
        <w:t xml:space="preserve">Crinkle, Current, Dash, Grass, Herringbone, Loft, Mara, </w:t>
      </w:r>
      <w:proofErr w:type="spellStart"/>
      <w:r w:rsidRPr="00447A5F">
        <w:rPr>
          <w:color w:val="FF0000"/>
        </w:rPr>
        <w:t>Trevia</w:t>
      </w:r>
      <w:proofErr w:type="spellEnd"/>
      <w:r w:rsidRPr="00447A5F">
        <w:rPr>
          <w:color w:val="FF0000"/>
        </w:rPr>
        <w:t xml:space="preserve"> (choose one)</w:t>
      </w:r>
    </w:p>
    <w:p w:rsidR="00447A5F" w:rsidRDefault="00AD7E20" w:rsidP="00AD7E20">
      <w:pPr>
        <w:pStyle w:val="PR3"/>
      </w:pPr>
      <w:r w:rsidRPr="00AD7E20">
        <w:t>Fire rating: NFP and IBC Class C fire rated and UBC class 3 fire rated</w:t>
      </w:r>
    </w:p>
    <w:p w:rsidR="00447A5F" w:rsidRDefault="00AD7E20" w:rsidP="00AD7E20">
      <w:pPr>
        <w:pStyle w:val="PR3"/>
      </w:pPr>
      <w:r w:rsidRPr="00AD7E20">
        <w:lastRenderedPageBreak/>
        <w:t>Substrate: structural backer.</w:t>
      </w:r>
    </w:p>
    <w:p w:rsidR="00447A5F" w:rsidRDefault="00AD7E20" w:rsidP="00447A5F">
      <w:pPr>
        <w:pStyle w:val="PR2"/>
      </w:pPr>
      <w:r w:rsidRPr="00AD7E20">
        <w:t>Laminated Glass Panels</w:t>
      </w:r>
    </w:p>
    <w:p w:rsidR="00447A5F" w:rsidRDefault="00AD7E20" w:rsidP="00AD7E20">
      <w:pPr>
        <w:pStyle w:val="PR3"/>
      </w:pPr>
      <w:r w:rsidRPr="00AD7E20">
        <w:t xml:space="preserve">Material: </w:t>
      </w:r>
      <w:proofErr w:type="spellStart"/>
      <w:r w:rsidRPr="00AD7E20">
        <w:t>VividGlass</w:t>
      </w:r>
      <w:proofErr w:type="spellEnd"/>
      <w:r w:rsidRPr="00AD7E20">
        <w:t xml:space="preserve">: </w:t>
      </w:r>
      <w:proofErr w:type="spellStart"/>
      <w:r w:rsidRPr="00447A5F">
        <w:rPr>
          <w:color w:val="FF0000"/>
        </w:rPr>
        <w:t>ViviChrome</w:t>
      </w:r>
      <w:proofErr w:type="spellEnd"/>
      <w:r w:rsidRPr="00447A5F">
        <w:rPr>
          <w:color w:val="FF0000"/>
        </w:rPr>
        <w:t xml:space="preserve">, </w:t>
      </w:r>
      <w:proofErr w:type="spellStart"/>
      <w:r w:rsidRPr="00447A5F">
        <w:rPr>
          <w:color w:val="FF0000"/>
        </w:rPr>
        <w:t>ViviGraphix</w:t>
      </w:r>
      <w:proofErr w:type="spellEnd"/>
      <w:r w:rsidRPr="00447A5F">
        <w:rPr>
          <w:color w:val="FF0000"/>
        </w:rPr>
        <w:t xml:space="preserve"> </w:t>
      </w:r>
      <w:proofErr w:type="spellStart"/>
      <w:r w:rsidRPr="00447A5F">
        <w:rPr>
          <w:color w:val="FF0000"/>
        </w:rPr>
        <w:t>Graphica</w:t>
      </w:r>
      <w:proofErr w:type="spellEnd"/>
      <w:r w:rsidRPr="00447A5F">
        <w:rPr>
          <w:color w:val="FF0000"/>
        </w:rPr>
        <w:t xml:space="preserve">, </w:t>
      </w:r>
      <w:proofErr w:type="spellStart"/>
      <w:r w:rsidR="003B4125">
        <w:rPr>
          <w:color w:val="FF0000"/>
        </w:rPr>
        <w:t>ViviMuse</w:t>
      </w:r>
      <w:proofErr w:type="spellEnd"/>
      <w:r w:rsidR="003B4125">
        <w:rPr>
          <w:color w:val="FF0000"/>
        </w:rPr>
        <w:t xml:space="preserve"> Painterly, </w:t>
      </w:r>
      <w:proofErr w:type="spellStart"/>
      <w:r w:rsidR="00CC20AF">
        <w:rPr>
          <w:color w:val="FF0000"/>
        </w:rPr>
        <w:t>ViviMuse</w:t>
      </w:r>
      <w:proofErr w:type="spellEnd"/>
      <w:r w:rsidR="00CC20AF">
        <w:rPr>
          <w:color w:val="FF0000"/>
        </w:rPr>
        <w:t xml:space="preserve"> </w:t>
      </w:r>
      <w:proofErr w:type="spellStart"/>
      <w:r w:rsidR="00CC20AF">
        <w:rPr>
          <w:color w:val="FF0000"/>
        </w:rPr>
        <w:t>Shibori</w:t>
      </w:r>
      <w:proofErr w:type="spellEnd"/>
      <w:r w:rsidR="00CC20AF">
        <w:rPr>
          <w:color w:val="FF0000"/>
        </w:rPr>
        <w:t xml:space="preserve">, </w:t>
      </w:r>
      <w:proofErr w:type="spellStart"/>
      <w:r w:rsidRPr="00447A5F">
        <w:rPr>
          <w:color w:val="FF0000"/>
        </w:rPr>
        <w:t>ViviSpectra</w:t>
      </w:r>
      <w:proofErr w:type="spellEnd"/>
      <w:r w:rsidRPr="00447A5F">
        <w:rPr>
          <w:color w:val="FF0000"/>
        </w:rPr>
        <w:t xml:space="preserve"> Spectrum, </w:t>
      </w:r>
      <w:proofErr w:type="spellStart"/>
      <w:r w:rsidRPr="00447A5F">
        <w:rPr>
          <w:color w:val="FF0000"/>
        </w:rPr>
        <w:t>ViviSpectra</w:t>
      </w:r>
      <w:proofErr w:type="spellEnd"/>
      <w:r w:rsidRPr="00447A5F">
        <w:rPr>
          <w:color w:val="FF0000"/>
        </w:rPr>
        <w:t xml:space="preserve"> VEKTR, </w:t>
      </w:r>
      <w:proofErr w:type="spellStart"/>
      <w:r w:rsidRPr="00447A5F">
        <w:rPr>
          <w:color w:val="FF0000"/>
        </w:rPr>
        <w:t>ViviSpectra</w:t>
      </w:r>
      <w:proofErr w:type="spellEnd"/>
      <w:r w:rsidRPr="00447A5F">
        <w:rPr>
          <w:color w:val="FF0000"/>
        </w:rPr>
        <w:t xml:space="preserve"> Zoom, </w:t>
      </w:r>
      <w:proofErr w:type="spellStart"/>
      <w:r w:rsidRPr="00447A5F">
        <w:rPr>
          <w:color w:val="FF0000"/>
        </w:rPr>
        <w:t>ViviStone</w:t>
      </w:r>
      <w:proofErr w:type="spellEnd"/>
      <w:r w:rsidRPr="00447A5F">
        <w:rPr>
          <w:color w:val="FF0000"/>
        </w:rPr>
        <w:t xml:space="preserve">, </w:t>
      </w:r>
      <w:proofErr w:type="spellStart"/>
      <w:r w:rsidRPr="00447A5F">
        <w:rPr>
          <w:color w:val="FF0000"/>
        </w:rPr>
        <w:t>ViviStrata</w:t>
      </w:r>
      <w:proofErr w:type="spellEnd"/>
      <w:r w:rsidRPr="00447A5F">
        <w:rPr>
          <w:color w:val="FF0000"/>
        </w:rPr>
        <w:t xml:space="preserve">, </w:t>
      </w:r>
      <w:proofErr w:type="spellStart"/>
      <w:r w:rsidRPr="00447A5F">
        <w:rPr>
          <w:color w:val="FF0000"/>
        </w:rPr>
        <w:t>ViviTela</w:t>
      </w:r>
      <w:proofErr w:type="spellEnd"/>
      <w:r w:rsidRPr="00447A5F">
        <w:rPr>
          <w:color w:val="FF0000"/>
        </w:rPr>
        <w:t xml:space="preserve"> Loom, </w:t>
      </w:r>
      <w:proofErr w:type="spellStart"/>
      <w:r w:rsidRPr="00447A5F">
        <w:rPr>
          <w:color w:val="FF0000"/>
        </w:rPr>
        <w:t>ViviTela</w:t>
      </w:r>
      <w:proofErr w:type="spellEnd"/>
      <w:r w:rsidRPr="00447A5F">
        <w:rPr>
          <w:color w:val="FF0000"/>
        </w:rPr>
        <w:t xml:space="preserve"> Mesh, </w:t>
      </w:r>
      <w:r w:rsidR="00F3002C">
        <w:rPr>
          <w:color w:val="FF0000"/>
        </w:rPr>
        <w:t>Scribe Glass</w:t>
      </w:r>
      <w:r w:rsidRPr="00447A5F">
        <w:rPr>
          <w:color w:val="FF0000"/>
        </w:rPr>
        <w:t xml:space="preserve"> (choose one) </w:t>
      </w:r>
    </w:p>
    <w:p w:rsidR="00447A5F" w:rsidRDefault="00AD7E20" w:rsidP="00AD7E20">
      <w:pPr>
        <w:pStyle w:val="PR3"/>
      </w:pPr>
      <w:r w:rsidRPr="00AD7E20">
        <w:t xml:space="preserve">Fire rating: </w:t>
      </w:r>
      <w:proofErr w:type="spellStart"/>
      <w:r w:rsidRPr="00AD7E20">
        <w:t>VividGlass</w:t>
      </w:r>
      <w:proofErr w:type="spellEnd"/>
      <w:r w:rsidRPr="00AD7E20">
        <w:t xml:space="preserve"> glass is Class A fire rated in accordance with ASTM designation E84-09, standard test method of surface burning characteristics of building materials. The foregoing test procedure is comparable to UL 723, ANSI/NFPA No. 255, and UBC No. 8-1.</w:t>
      </w:r>
    </w:p>
    <w:p w:rsidR="00447A5F" w:rsidRDefault="00AD7E20" w:rsidP="00AD7E20">
      <w:pPr>
        <w:pStyle w:val="PR2"/>
      </w:pPr>
      <w:r w:rsidRPr="00AD7E20">
        <w:t>Wood Veneer Panels</w:t>
      </w:r>
    </w:p>
    <w:p w:rsidR="00447A5F" w:rsidRDefault="00AD7E20" w:rsidP="00AD7E20">
      <w:pPr>
        <w:pStyle w:val="PR3"/>
      </w:pPr>
      <w:r w:rsidRPr="00AD7E20">
        <w:t xml:space="preserve">Material: </w:t>
      </w:r>
      <w:r w:rsidRPr="00447A5F">
        <w:rPr>
          <w:color w:val="FF0000"/>
        </w:rPr>
        <w:t>Champagne, Cherry, Ebony, Walnut, White Oak Plain, White Oak Rift (choose one)</w:t>
      </w:r>
    </w:p>
    <w:p w:rsidR="00447A5F" w:rsidRDefault="00AD7E20" w:rsidP="00AD7E20">
      <w:pPr>
        <w:pStyle w:val="PR2"/>
      </w:pPr>
      <w:r w:rsidRPr="00AD7E20">
        <w:t>Aluminum Panels</w:t>
      </w:r>
    </w:p>
    <w:p w:rsidR="00447A5F" w:rsidRDefault="00AD7E20" w:rsidP="00AD7E20">
      <w:pPr>
        <w:pStyle w:val="PR3"/>
      </w:pPr>
      <w:r w:rsidRPr="00AD7E20">
        <w:t>Material: Aluminum</w:t>
      </w:r>
    </w:p>
    <w:p w:rsidR="00447A5F" w:rsidRDefault="00AD7E20" w:rsidP="00AD7E20">
      <w:pPr>
        <w:pStyle w:val="PR1"/>
      </w:pPr>
      <w:r w:rsidRPr="00AD7E20">
        <w:t>Base</w:t>
      </w:r>
      <w:r w:rsidRPr="00AD7E20">
        <w:tab/>
      </w:r>
    </w:p>
    <w:p w:rsidR="00447A5F" w:rsidRDefault="00AD7E20" w:rsidP="00AD7E20">
      <w:pPr>
        <w:pStyle w:val="PR2"/>
      </w:pPr>
      <w:r w:rsidRPr="00AD7E20">
        <w:t>Stainless Steel Panels</w:t>
      </w:r>
    </w:p>
    <w:p w:rsidR="00447A5F" w:rsidRDefault="00AD7E20" w:rsidP="00AD7E20">
      <w:pPr>
        <w:pStyle w:val="PR3"/>
      </w:pPr>
      <w:r w:rsidRPr="00AD7E20">
        <w:t>Material: Stainless Steel</w:t>
      </w:r>
    </w:p>
    <w:p w:rsidR="00447A5F" w:rsidRDefault="00AD7E20" w:rsidP="00AD7E20">
      <w:pPr>
        <w:pStyle w:val="PR3"/>
      </w:pPr>
      <w:r w:rsidRPr="00AD7E20">
        <w:t xml:space="preserve">Finish: </w:t>
      </w:r>
      <w:r w:rsidRPr="00447A5F">
        <w:rPr>
          <w:color w:val="FF0000"/>
        </w:rPr>
        <w:t xml:space="preserve">Bead-blasted, Sandstone, </w:t>
      </w:r>
      <w:proofErr w:type="spellStart"/>
      <w:r w:rsidRPr="00447A5F">
        <w:rPr>
          <w:color w:val="FF0000"/>
        </w:rPr>
        <w:t>Seastone</w:t>
      </w:r>
      <w:proofErr w:type="spellEnd"/>
      <w:r w:rsidRPr="00447A5F">
        <w:rPr>
          <w:color w:val="FF0000"/>
        </w:rPr>
        <w:t>, Linen, Diamond, Mist, Mirror, Satin (choose one)</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p>
    <w:p w:rsidR="00447A5F" w:rsidRDefault="00AD7E20" w:rsidP="00AD7E20">
      <w:pPr>
        <w:pStyle w:val="PR2"/>
      </w:pPr>
      <w:r w:rsidRPr="00AD7E20">
        <w:t>Fused Metal</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 xml:space="preserve">Sandstone, </w:t>
      </w:r>
      <w:proofErr w:type="spellStart"/>
      <w:r w:rsidRPr="00447A5F">
        <w:rPr>
          <w:color w:val="FF0000"/>
        </w:rPr>
        <w:t>Seastone</w:t>
      </w:r>
      <w:proofErr w:type="spellEnd"/>
      <w:r w:rsidRPr="00447A5F">
        <w:rPr>
          <w:color w:val="FF0000"/>
        </w:rPr>
        <w:t>, Linen, Diamond, Mirror, Satin (choose one)</w:t>
      </w:r>
    </w:p>
    <w:p w:rsidR="00447A5F" w:rsidRPr="00447A5F" w:rsidRDefault="00AD7E20" w:rsidP="00AD7E20">
      <w:pPr>
        <w:pStyle w:val="PR1"/>
        <w:rPr>
          <w:color w:val="FF0000"/>
        </w:rPr>
      </w:pPr>
      <w:r w:rsidRPr="00AD7E20">
        <w:t>Inside Corner</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p>
    <w:p w:rsidR="00447A5F" w:rsidRDefault="00AD7E20" w:rsidP="00AD7E20">
      <w:pPr>
        <w:pStyle w:val="PR1"/>
      </w:pPr>
      <w:r w:rsidRPr="00AD7E20">
        <w:lastRenderedPageBreak/>
        <w:t>Outside Corner</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447A5F" w:rsidRDefault="00AD7E20" w:rsidP="00AD7E20">
      <w:pPr>
        <w:pStyle w:val="PR3"/>
      </w:pPr>
      <w:r w:rsidRPr="00AD7E20">
        <w:t>Finish: Black</w:t>
      </w:r>
      <w:r w:rsidRPr="00AD7E20">
        <w:softHyphen/>
      </w:r>
    </w:p>
    <w:p w:rsidR="00447A5F" w:rsidRDefault="00AD7E20" w:rsidP="00AD7E20">
      <w:pPr>
        <w:pStyle w:val="PR2"/>
      </w:pPr>
      <w:r w:rsidRPr="00AD7E20">
        <w:t>Fused Metal</w:t>
      </w:r>
    </w:p>
    <w:p w:rsidR="00447A5F" w:rsidRDefault="00AD7E20" w:rsidP="00AD7E20">
      <w:pPr>
        <w:pStyle w:val="PR3"/>
      </w:pPr>
      <w:r w:rsidRPr="00AD7E20">
        <w:t xml:space="preserve">Material: </w:t>
      </w:r>
      <w:r w:rsidRPr="00447A5F">
        <w:rPr>
          <w:color w:val="FF0000"/>
        </w:rPr>
        <w:t>Fused Bronze, Fused Graphite, Fused Nickel Bronze, Fused Nickel Silver, Fused White Gold (choose one)</w:t>
      </w:r>
    </w:p>
    <w:p w:rsidR="00447A5F" w:rsidRDefault="00AD7E20" w:rsidP="00AD7E20">
      <w:pPr>
        <w:pStyle w:val="PR3"/>
      </w:pPr>
      <w:r w:rsidRPr="00AD7E20">
        <w:t xml:space="preserve">Finish: </w:t>
      </w:r>
      <w:r w:rsidRPr="00447A5F">
        <w:rPr>
          <w:color w:val="FF0000"/>
        </w:rPr>
        <w:t xml:space="preserve">Sandstone, </w:t>
      </w:r>
      <w:proofErr w:type="spellStart"/>
      <w:r w:rsidRPr="00447A5F">
        <w:rPr>
          <w:color w:val="FF0000"/>
        </w:rPr>
        <w:t>Seastone</w:t>
      </w:r>
      <w:proofErr w:type="spellEnd"/>
      <w:r w:rsidRPr="00447A5F">
        <w:rPr>
          <w:color w:val="FF0000"/>
        </w:rPr>
        <w:t>, Linen, Diamond, Mirror, Satin (choose one)</w:t>
      </w:r>
    </w:p>
    <w:p w:rsidR="00447A5F" w:rsidRDefault="00AD7E20" w:rsidP="00AD7E20">
      <w:pPr>
        <w:pStyle w:val="PR1"/>
      </w:pPr>
      <w:r w:rsidRPr="00AD7E20">
        <w:t>Perimeter Fins and Reveal Fins</w:t>
      </w:r>
    </w:p>
    <w:p w:rsidR="00447A5F" w:rsidRDefault="00AD7E20" w:rsidP="00AD7E20">
      <w:pPr>
        <w:pStyle w:val="PR2"/>
      </w:pPr>
      <w:r w:rsidRPr="00AD7E20">
        <w:t>Stainless Steel</w:t>
      </w:r>
    </w:p>
    <w:p w:rsidR="00447A5F" w:rsidRDefault="00AD7E20" w:rsidP="00AD7E20">
      <w:pPr>
        <w:pStyle w:val="PR3"/>
      </w:pPr>
      <w:r w:rsidRPr="00AD7E20">
        <w:t>Material: Stainless Steel</w:t>
      </w:r>
    </w:p>
    <w:p w:rsidR="00447A5F" w:rsidRDefault="00AD7E20" w:rsidP="00AD7E20">
      <w:pPr>
        <w:pStyle w:val="PR3"/>
      </w:pPr>
      <w:r w:rsidRPr="00AD7E20">
        <w:t>Finish: Bead-blasted</w:t>
      </w:r>
    </w:p>
    <w:p w:rsidR="00447A5F" w:rsidRDefault="00AD7E20" w:rsidP="00AD7E20">
      <w:pPr>
        <w:pStyle w:val="PR2"/>
      </w:pPr>
      <w:r w:rsidRPr="00AD7E20">
        <w:t>Anodized Aluminum</w:t>
      </w:r>
    </w:p>
    <w:p w:rsidR="00447A5F" w:rsidRDefault="00AD7E20" w:rsidP="00AD7E20">
      <w:pPr>
        <w:pStyle w:val="PR3"/>
      </w:pPr>
      <w:r w:rsidRPr="00AD7E20">
        <w:t>Material: Aluminum</w:t>
      </w:r>
    </w:p>
    <w:p w:rsidR="00AD7E20" w:rsidRPr="00AD7E20" w:rsidRDefault="00AD7E20" w:rsidP="00AD7E20">
      <w:pPr>
        <w:pStyle w:val="PR3"/>
      </w:pPr>
      <w:r w:rsidRPr="00AD7E20">
        <w:t>Finish: Black</w:t>
      </w:r>
    </w:p>
    <w:p w:rsidR="006B5AF9" w:rsidRPr="006B5AF9" w:rsidRDefault="006B5AF9" w:rsidP="00C32339">
      <w:pPr>
        <w:pStyle w:val="PRT"/>
      </w:pPr>
      <w:r w:rsidRPr="006B5AF9">
        <w:t>EXECUTION</w:t>
      </w:r>
    </w:p>
    <w:p w:rsidR="006B5AF9" w:rsidRPr="006B5AF9" w:rsidRDefault="006B5AF9" w:rsidP="00C32339">
      <w:pPr>
        <w:pStyle w:val="ART"/>
      </w:pPr>
      <w:r w:rsidRPr="006B5AF9">
        <w:t>Examination</w:t>
      </w:r>
    </w:p>
    <w:p w:rsidR="006B5AF9" w:rsidRPr="006B5AF9" w:rsidRDefault="006B5AF9" w:rsidP="00C32339">
      <w:pPr>
        <w:pStyle w:val="PR1"/>
      </w:pPr>
      <w:r w:rsidRPr="006B5AF9">
        <w:t>Inspect material to ensure that no damage has occurred prior to installation.</w:t>
      </w:r>
    </w:p>
    <w:p w:rsidR="006B5AF9" w:rsidRPr="006B5AF9" w:rsidRDefault="006B5AF9" w:rsidP="00C32339">
      <w:pPr>
        <w:pStyle w:val="ART"/>
      </w:pPr>
      <w:r w:rsidRPr="006B5AF9">
        <w:t>Preparation</w:t>
      </w:r>
    </w:p>
    <w:p w:rsidR="006B5AF9" w:rsidRPr="006B5AF9" w:rsidRDefault="006B5AF9" w:rsidP="00C32339">
      <w:pPr>
        <w:pStyle w:val="PR1"/>
      </w:pPr>
      <w:r w:rsidRPr="006B5AF9">
        <w:t>Protect adjoining finishes, fixtures and equipment from damage caused by work of this Section.</w:t>
      </w:r>
    </w:p>
    <w:p w:rsidR="006B5AF9" w:rsidRPr="006B5AF9" w:rsidRDefault="006B5AF9" w:rsidP="00C32339">
      <w:pPr>
        <w:pStyle w:val="ART"/>
      </w:pPr>
      <w:r w:rsidRPr="006B5AF9">
        <w:t>Installation</w:t>
      </w:r>
    </w:p>
    <w:p w:rsidR="006B5AF9" w:rsidRPr="006B5AF9" w:rsidRDefault="006B5AF9" w:rsidP="00C32339">
      <w:pPr>
        <w:pStyle w:val="PR1"/>
      </w:pPr>
      <w:r w:rsidRPr="006B5AF9">
        <w:t>Install material according to architect’s drawings.</w:t>
      </w:r>
    </w:p>
    <w:p w:rsidR="006B5AF9" w:rsidRPr="006B5AF9" w:rsidRDefault="006B5AF9" w:rsidP="00C32339">
      <w:pPr>
        <w:pStyle w:val="PR1"/>
      </w:pPr>
      <w:r w:rsidRPr="006B5AF9">
        <w:t>Ensure that installation complies with all applicable local building codes.</w:t>
      </w:r>
    </w:p>
    <w:p w:rsidR="006B5AF9" w:rsidRPr="006B5AF9" w:rsidRDefault="006B5AF9" w:rsidP="00C32339">
      <w:pPr>
        <w:pStyle w:val="ART"/>
      </w:pPr>
      <w:r w:rsidRPr="006B5AF9">
        <w:lastRenderedPageBreak/>
        <w:t>Cleaning and Protection</w:t>
      </w:r>
    </w:p>
    <w:p w:rsidR="006B5AF9" w:rsidRPr="006B5AF9" w:rsidRDefault="006B5AF9" w:rsidP="00C32339">
      <w:pPr>
        <w:pStyle w:val="PR1"/>
      </w:pPr>
      <w:r w:rsidRPr="006B5AF9">
        <w:t>Remove strippable film. Clean exposed surfaces in accordance with manufacturer’s instructions.</w:t>
      </w:r>
    </w:p>
    <w:p w:rsidR="001C6A71" w:rsidRDefault="006B5AF9" w:rsidP="00C32339">
      <w:pPr>
        <w:pStyle w:val="PR1"/>
      </w:pPr>
      <w:r w:rsidRPr="006B5AF9">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endnote>
  <w:endnote w:type="continuationSeparator" w:id="0">
    <w:p w:rsidR="00671C23" w:rsidRDefault="00671C23" w:rsidP="00C32339">
      <w:r>
        <w:t xml:space="preserve"> </w:t>
      </w:r>
    </w:p>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endnote>
  <w:endnote w:type="continuationNotice" w:id="1">
    <w:p w:rsidR="00671C23" w:rsidRDefault="00671C23" w:rsidP="00C32339">
      <w:r>
        <w:t xml:space="preserve"> </w:t>
      </w:r>
    </w:p>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B75D1E">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C23" w:rsidRDefault="00671C23" w:rsidP="00C32339">
      <w:r>
        <w:separator/>
      </w:r>
    </w:p>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footnote>
  <w:footnote w:type="continuationSeparator" w:id="0">
    <w:p w:rsidR="00671C23" w:rsidRDefault="00671C23" w:rsidP="00C32339">
      <w:r>
        <w:continuationSeparator/>
      </w:r>
    </w:p>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p w:rsidR="00671C23" w:rsidRDefault="00671C23"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CA41C7" w:rsidP="00C32339">
    <w:pPr>
      <w:pStyle w:val="Header"/>
    </w:pPr>
    <w:r>
      <w:rPr>
        <w:noProof/>
      </w:rPr>
      <w:drawing>
        <wp:inline distT="0" distB="0" distL="0" distR="0">
          <wp:extent cx="5943600" cy="455295"/>
          <wp:effectExtent l="0" t="0" r="0" b="1905"/>
          <wp:docPr id="18779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3995" name="Picture 187793995"/>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0E5C"/>
    <w:rsid w:val="00024655"/>
    <w:rsid w:val="00027B51"/>
    <w:rsid w:val="0004272B"/>
    <w:rsid w:val="00044760"/>
    <w:rsid w:val="000511E4"/>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124C"/>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1F4EE3"/>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04D27"/>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B4125"/>
    <w:rsid w:val="003C30AE"/>
    <w:rsid w:val="003C5ACC"/>
    <w:rsid w:val="003D1495"/>
    <w:rsid w:val="003E09B6"/>
    <w:rsid w:val="003E2557"/>
    <w:rsid w:val="003F0DF9"/>
    <w:rsid w:val="00405122"/>
    <w:rsid w:val="0041634C"/>
    <w:rsid w:val="004168AD"/>
    <w:rsid w:val="004205AD"/>
    <w:rsid w:val="00422184"/>
    <w:rsid w:val="00446B9B"/>
    <w:rsid w:val="00447A5F"/>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71C23"/>
    <w:rsid w:val="006914F7"/>
    <w:rsid w:val="00697EB3"/>
    <w:rsid w:val="006A293D"/>
    <w:rsid w:val="006A3A5B"/>
    <w:rsid w:val="006B1ECC"/>
    <w:rsid w:val="006B5AF9"/>
    <w:rsid w:val="006B60B2"/>
    <w:rsid w:val="006C0248"/>
    <w:rsid w:val="006C603F"/>
    <w:rsid w:val="006D79AA"/>
    <w:rsid w:val="006E063E"/>
    <w:rsid w:val="006F2488"/>
    <w:rsid w:val="0070218A"/>
    <w:rsid w:val="00736502"/>
    <w:rsid w:val="007474D0"/>
    <w:rsid w:val="00747E4A"/>
    <w:rsid w:val="0075324D"/>
    <w:rsid w:val="0075633B"/>
    <w:rsid w:val="00770119"/>
    <w:rsid w:val="00781F71"/>
    <w:rsid w:val="007C0788"/>
    <w:rsid w:val="007C48D2"/>
    <w:rsid w:val="007C6863"/>
    <w:rsid w:val="007C73F5"/>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B6CBA"/>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D7E20"/>
    <w:rsid w:val="00B111EC"/>
    <w:rsid w:val="00B128DB"/>
    <w:rsid w:val="00B17411"/>
    <w:rsid w:val="00B218D1"/>
    <w:rsid w:val="00B230E3"/>
    <w:rsid w:val="00B279BA"/>
    <w:rsid w:val="00B35E2B"/>
    <w:rsid w:val="00B37D2D"/>
    <w:rsid w:val="00B409D8"/>
    <w:rsid w:val="00B4420C"/>
    <w:rsid w:val="00B45775"/>
    <w:rsid w:val="00B46147"/>
    <w:rsid w:val="00B54D18"/>
    <w:rsid w:val="00B5598F"/>
    <w:rsid w:val="00B57371"/>
    <w:rsid w:val="00B67E90"/>
    <w:rsid w:val="00B75D1E"/>
    <w:rsid w:val="00B8035F"/>
    <w:rsid w:val="00BA7F90"/>
    <w:rsid w:val="00BC2E76"/>
    <w:rsid w:val="00BE3478"/>
    <w:rsid w:val="00BF26BA"/>
    <w:rsid w:val="00BF2F11"/>
    <w:rsid w:val="00C31705"/>
    <w:rsid w:val="00C32339"/>
    <w:rsid w:val="00C3522A"/>
    <w:rsid w:val="00C37653"/>
    <w:rsid w:val="00C40A66"/>
    <w:rsid w:val="00C54E68"/>
    <w:rsid w:val="00C55806"/>
    <w:rsid w:val="00C7454C"/>
    <w:rsid w:val="00C77E0A"/>
    <w:rsid w:val="00C851E9"/>
    <w:rsid w:val="00C9043C"/>
    <w:rsid w:val="00C91596"/>
    <w:rsid w:val="00C93506"/>
    <w:rsid w:val="00C94AB6"/>
    <w:rsid w:val="00C954E5"/>
    <w:rsid w:val="00C96FB1"/>
    <w:rsid w:val="00CA41C7"/>
    <w:rsid w:val="00CB30FD"/>
    <w:rsid w:val="00CB3CA1"/>
    <w:rsid w:val="00CC20AF"/>
    <w:rsid w:val="00CC2E2E"/>
    <w:rsid w:val="00CD0752"/>
    <w:rsid w:val="00CD497A"/>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E02DE5"/>
    <w:rsid w:val="00E077C6"/>
    <w:rsid w:val="00E07AAE"/>
    <w:rsid w:val="00E316B9"/>
    <w:rsid w:val="00E44415"/>
    <w:rsid w:val="00E5309A"/>
    <w:rsid w:val="00E571ED"/>
    <w:rsid w:val="00E61AF2"/>
    <w:rsid w:val="00E733CE"/>
    <w:rsid w:val="00E77232"/>
    <w:rsid w:val="00E7723C"/>
    <w:rsid w:val="00E86CDA"/>
    <w:rsid w:val="00EB2E5D"/>
    <w:rsid w:val="00EB6D9C"/>
    <w:rsid w:val="00EB7542"/>
    <w:rsid w:val="00ED1947"/>
    <w:rsid w:val="00EE1519"/>
    <w:rsid w:val="00EF0154"/>
    <w:rsid w:val="00EF6EEA"/>
    <w:rsid w:val="00F165E9"/>
    <w:rsid w:val="00F16A39"/>
    <w:rsid w:val="00F249C4"/>
    <w:rsid w:val="00F3002C"/>
    <w:rsid w:val="00F31D00"/>
    <w:rsid w:val="00F444DB"/>
    <w:rsid w:val="00F44BF6"/>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06F6F"/>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tabs>
        <w:tab w:val="num" w:pos="360"/>
      </w:tabs>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6</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7211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2025-01-13T21:14:00Z</dcterms:created>
  <dcterms:modified xsi:type="dcterms:W3CDTF">2025-01-13T21:14:00Z</dcterms:modified>
</cp:coreProperties>
</file>