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8D" w:rsidRDefault="0068508D" w:rsidP="003E6541">
      <w:pPr>
        <w:rPr>
          <w:rFonts w:ascii="Arial" w:hAnsi="Arial" w:cs="Arial"/>
        </w:rPr>
      </w:pPr>
    </w:p>
    <w:p w:rsidR="0068508D" w:rsidRDefault="0068508D" w:rsidP="003E6541">
      <w:pPr>
        <w:rPr>
          <w:rFonts w:ascii="Arial" w:hAnsi="Arial" w:cs="Arial"/>
        </w:rPr>
      </w:pPr>
    </w:p>
    <w:p w:rsidR="0068508D" w:rsidRPr="002C0072" w:rsidRDefault="0068508D" w:rsidP="0068508D">
      <w:pPr>
        <w:rPr>
          <w:rFonts w:ascii="Arial" w:hAnsi="Arial" w:cs="Arial"/>
          <w:sz w:val="28"/>
          <w:szCs w:val="28"/>
        </w:rPr>
      </w:pPr>
      <w:r>
        <w:rPr>
          <w:rFonts w:ascii="Arial" w:hAnsi="Arial" w:cs="Arial"/>
          <w:sz w:val="28"/>
          <w:szCs w:val="28"/>
        </w:rPr>
        <w:t>NRs vederlagsfond – retningslinjer for tildeling av støtte</w:t>
      </w:r>
    </w:p>
    <w:p w:rsidR="0068508D" w:rsidRDefault="0068508D" w:rsidP="0068508D"/>
    <w:p w:rsidR="0068508D" w:rsidRDefault="0068508D" w:rsidP="0068508D">
      <w:r>
        <w:t xml:space="preserve">Styret i NRs vederlagsfond vedtok i møte 24. oktober 2012 nye retningslinjer for tildeling av støtte fra fondet. Fondet kan gi støtte innenfor tre ulike kategorier tiltak; A) direkte individuelle tiltak, B) indirekte individuelle tiltak og C) kollektive tiltak. Innenfor hver av hovedkategoriene har styret gjort en prioritering av de forskjellige tiltakene. </w:t>
      </w:r>
    </w:p>
    <w:p w:rsidR="0068508D" w:rsidRDefault="0068508D" w:rsidP="0068508D"/>
    <w:p w:rsidR="0068508D" w:rsidRDefault="0068508D" w:rsidP="0068508D">
      <w:pPr>
        <w:rPr>
          <w:b/>
          <w:bCs/>
        </w:rPr>
      </w:pPr>
      <w:r>
        <w:rPr>
          <w:b/>
          <w:bCs/>
        </w:rPr>
        <w:t>A. Direkte individuelle tiltak:</w:t>
      </w:r>
    </w:p>
    <w:p w:rsidR="0068508D" w:rsidRDefault="0068508D" w:rsidP="0068508D">
      <w:r>
        <w:t xml:space="preserve">             1.  Konfliktstøtte, juridisk bistand.</w:t>
      </w:r>
    </w:p>
    <w:p w:rsidR="0068508D" w:rsidRDefault="0068508D" w:rsidP="0068508D">
      <w:r>
        <w:lastRenderedPageBreak/>
        <w:t xml:space="preserve">             2.  Studiestipender etter individuelle planer.</w:t>
      </w:r>
    </w:p>
    <w:p w:rsidR="0068508D" w:rsidRDefault="0068508D" w:rsidP="0068508D">
      <w:pPr>
        <w:ind w:left="708"/>
      </w:pPr>
      <w:r>
        <w:t xml:space="preserve"> 3.  Støtte til internasjonale konferanser og kongresser</w:t>
      </w:r>
    </w:p>
    <w:p w:rsidR="0068508D" w:rsidRDefault="0068508D" w:rsidP="0068508D"/>
    <w:p w:rsidR="0068508D" w:rsidRDefault="0068508D" w:rsidP="0068508D">
      <w:pPr>
        <w:rPr>
          <w:b/>
          <w:bCs/>
        </w:rPr>
      </w:pPr>
      <w:r>
        <w:rPr>
          <w:b/>
          <w:bCs/>
        </w:rPr>
        <w:t>B. Indirekte individuelle tiltak:</w:t>
      </w:r>
    </w:p>
    <w:p w:rsidR="0068508D" w:rsidRDefault="0068508D" w:rsidP="0068508D">
      <w:r>
        <w:t xml:space="preserve">            1. Støtte til studieturer i regi av regionforeningene</w:t>
      </w:r>
    </w:p>
    <w:p w:rsidR="0068508D" w:rsidRDefault="0068508D" w:rsidP="0068508D">
      <w:r>
        <w:t xml:space="preserve">            2. Støtte til faglige arrangementer i regi av regionforeningene</w:t>
      </w:r>
    </w:p>
    <w:p w:rsidR="0068508D" w:rsidRDefault="0068508D" w:rsidP="0068508D">
      <w:pPr>
        <w:ind w:left="708"/>
      </w:pPr>
      <w:r>
        <w:t>3. Støtte til redaktørkurs.</w:t>
      </w:r>
    </w:p>
    <w:p w:rsidR="0068508D" w:rsidRDefault="0068508D" w:rsidP="0068508D">
      <w:r>
        <w:t xml:space="preserve">            4. Studiereiser og faglige seminarer arrangert av NR.</w:t>
      </w:r>
    </w:p>
    <w:p w:rsidR="0068508D" w:rsidRDefault="0068508D" w:rsidP="0068508D"/>
    <w:p w:rsidR="0068508D" w:rsidRDefault="0068508D" w:rsidP="0068508D">
      <w:pPr>
        <w:rPr>
          <w:b/>
          <w:bCs/>
        </w:rPr>
      </w:pPr>
      <w:r>
        <w:rPr>
          <w:b/>
          <w:bCs/>
        </w:rPr>
        <w:t>C. Kollektive tiltak:</w:t>
      </w:r>
    </w:p>
    <w:p w:rsidR="0068508D" w:rsidRDefault="0068508D" w:rsidP="0068508D">
      <w:r>
        <w:t xml:space="preserve">            1.   Støtte til etikkarbeidet i Norsk Presseforbund (via NR).</w:t>
      </w:r>
    </w:p>
    <w:p w:rsidR="0068508D" w:rsidRDefault="0068508D" w:rsidP="0068508D">
      <w:pPr>
        <w:ind w:left="708"/>
      </w:pPr>
      <w:r>
        <w:t>2.   Støtte til mediepriser.</w:t>
      </w:r>
    </w:p>
    <w:p w:rsidR="0068508D" w:rsidRDefault="0068508D" w:rsidP="0068508D">
      <w:r>
        <w:t xml:space="preserve">            3.   Støtte til seniorarbeidet.</w:t>
      </w:r>
    </w:p>
    <w:p w:rsidR="0068508D" w:rsidRDefault="0068508D" w:rsidP="0068508D">
      <w:r>
        <w:t xml:space="preserve">            4.   Støtte til faglige prosjekter, forskning m.v.</w:t>
      </w:r>
    </w:p>
    <w:p w:rsidR="0068508D" w:rsidRDefault="0068508D" w:rsidP="0068508D">
      <w:r>
        <w:t xml:space="preserve">            5.   Støtte til nasjonale faglige konferanser, seminarer m.v.</w:t>
      </w:r>
    </w:p>
    <w:p w:rsidR="0068508D" w:rsidRDefault="0068508D" w:rsidP="0068508D">
      <w:r>
        <w:t xml:space="preserve">            6.   Støtte til prinsippsaker med stor rettslig interesse for redaktører.</w:t>
      </w:r>
    </w:p>
    <w:p w:rsidR="0068508D" w:rsidRDefault="0068508D" w:rsidP="0068508D">
      <w:pPr>
        <w:spacing w:after="120"/>
      </w:pPr>
    </w:p>
    <w:p w:rsidR="0068508D" w:rsidRDefault="0068508D" w:rsidP="0068508D">
      <w:pPr>
        <w:spacing w:after="120"/>
      </w:pPr>
      <w:r>
        <w:t>Nærmere beskrivelse av de ulike formene for støtte:</w:t>
      </w:r>
    </w:p>
    <w:p w:rsidR="0068508D" w:rsidRPr="007323B5" w:rsidRDefault="0068508D" w:rsidP="0068508D">
      <w:pPr>
        <w:rPr>
          <w:u w:val="single"/>
        </w:rPr>
      </w:pPr>
      <w:r w:rsidRPr="007323B5">
        <w:rPr>
          <w:u w:val="single"/>
        </w:rPr>
        <w:t>A1 – Konfliktstøtte</w:t>
      </w:r>
    </w:p>
    <w:p w:rsidR="0068508D" w:rsidRPr="00804E67" w:rsidRDefault="0068508D" w:rsidP="0068508D">
      <w:r>
        <w:t xml:space="preserve">NRs vederlagsfond yter støtte på pt inntil kr 20.000 + mva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slik støtte når kriteriene er oppfylt.</w:t>
      </w:r>
      <w:r>
        <w:t xml:space="preserve">  </w:t>
      </w:r>
      <w:r w:rsidRPr="008D20DF">
        <w:t>Støttebeløpet per sak utgjør kr 20.000 + mva.</w:t>
      </w:r>
      <w:r>
        <w:t xml:space="preserve"> </w:t>
      </w:r>
    </w:p>
    <w:p w:rsidR="0068508D" w:rsidRPr="00D36C0C" w:rsidRDefault="0068508D" w:rsidP="0068508D">
      <w:pPr>
        <w:rPr>
          <w:i/>
        </w:rPr>
      </w:pPr>
      <w:r w:rsidRPr="00D36C0C">
        <w:rPr>
          <w:i/>
        </w:rPr>
        <w:t>Det er ikke eget skjema for å søke slik støtte, i og med at det tilbys og gis automatisk ved henve</w:t>
      </w:r>
      <w:r>
        <w:rPr>
          <w:i/>
        </w:rPr>
        <w:t>n</w:t>
      </w:r>
      <w:r w:rsidRPr="00D36C0C">
        <w:rPr>
          <w:i/>
        </w:rPr>
        <w:t>delse til sekretariatet.</w:t>
      </w:r>
    </w:p>
    <w:p w:rsidR="0068508D" w:rsidRDefault="0068508D" w:rsidP="0068508D"/>
    <w:p w:rsidR="0068508D" w:rsidRPr="007323B5" w:rsidRDefault="0068508D" w:rsidP="0068508D">
      <w:pPr>
        <w:rPr>
          <w:u w:val="single"/>
        </w:rPr>
      </w:pPr>
      <w:r>
        <w:rPr>
          <w:u w:val="single"/>
        </w:rPr>
        <w:t>A2 – Studiestipendier etter individuelle planer</w:t>
      </w:r>
    </w:p>
    <w:p w:rsidR="0068508D" w:rsidRDefault="0068508D" w:rsidP="0068508D">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 desember.</w:t>
      </w:r>
      <w:r>
        <w:t xml:space="preserve"> Det forutsettes at stipendmottakerne leverer rapport etter fullført studium. </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D67A30" w:rsidRDefault="0068508D" w:rsidP="0068508D">
      <w:r>
        <w:rPr>
          <w:u w:val="single"/>
        </w:rPr>
        <w:t>A3 – Støtte til internasjonale konferanser og kongresser</w:t>
      </w:r>
    </w:p>
    <w:p w:rsidR="0068508D" w:rsidRDefault="0068508D" w:rsidP="0068508D">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42124E">
        <w:rPr>
          <w:u w:val="single"/>
        </w:rPr>
        <w:t>Søknadsfristene er henholdsvis 1. desember (for konferanser i 1. halvår) og 1. mai (for konferanser i andre halvår).</w:t>
      </w:r>
      <w:r>
        <w:t xml:space="preserve"> Søkerne forutsettes å levere rapport etter gjennomført konferanse.</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2123C9" w:rsidRDefault="0068508D" w:rsidP="0068508D">
      <w:pPr>
        <w:rPr>
          <w:u w:val="single"/>
        </w:rPr>
      </w:pPr>
      <w:r>
        <w:rPr>
          <w:u w:val="single"/>
        </w:rPr>
        <w:t>B1 – Støtte til studieturer i regi av regionforeningene</w:t>
      </w:r>
    </w:p>
    <w:p w:rsidR="0068508D" w:rsidRDefault="0068508D" w:rsidP="0068508D">
      <w:r>
        <w:t>NRs vederlagsfond gir på kr 2.000 per deltakende medlem i forbindelse med faglig relevante studieturer i regi av NRs regionforeninger. Studieturer i regi av Nord-Norsk Redaktørforening støttets med kr 3.000 per deltaker. Sekretariatet har fullmakt til å innvilge støtte.</w:t>
      </w:r>
    </w:p>
    <w:p w:rsidR="0068508D" w:rsidRPr="00290823" w:rsidRDefault="0068508D" w:rsidP="0068508D">
      <w:pPr>
        <w:rPr>
          <w:i/>
        </w:rPr>
      </w:pPr>
      <w:r w:rsidRPr="00290823">
        <w:rPr>
          <w:i/>
        </w:rPr>
        <w:t>Det er ikke utarbeidet skjema for slike søknader, men en søknad skal inneholde a) formål med studiereisen, b) program for studiereisen, og c) liste over deltakerne.</w:t>
      </w:r>
    </w:p>
    <w:p w:rsidR="0068508D" w:rsidRDefault="0068508D" w:rsidP="0068508D">
      <w:pPr>
        <w:rPr>
          <w:u w:val="single"/>
        </w:rPr>
      </w:pPr>
    </w:p>
    <w:p w:rsidR="0068508D" w:rsidRPr="002123C9" w:rsidRDefault="0068508D" w:rsidP="0068508D">
      <w:pPr>
        <w:rPr>
          <w:u w:val="single"/>
        </w:rPr>
      </w:pPr>
      <w:r>
        <w:rPr>
          <w:u w:val="single"/>
        </w:rPr>
        <w:t>B2 – Støtte til faglige arrangementer i regi av regionforeningene</w:t>
      </w:r>
    </w:p>
    <w:p w:rsidR="0068508D" w:rsidRDefault="0068508D" w:rsidP="0068508D">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rsidR="0068508D" w:rsidRDefault="0068508D" w:rsidP="0068508D">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rsidR="0068508D" w:rsidRPr="007323B5" w:rsidRDefault="0068508D" w:rsidP="0068508D"/>
    <w:p w:rsidR="0068508D" w:rsidRDefault="0068508D" w:rsidP="0068508D">
      <w:r>
        <w:rPr>
          <w:u w:val="single"/>
        </w:rPr>
        <w:t>B3 – Støtte til redaktørkurs</w:t>
      </w:r>
    </w:p>
    <w:p w:rsidR="0068508D" w:rsidRDefault="0068508D" w:rsidP="0068508D">
      <w:r>
        <w:lastRenderedPageBreak/>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rsidR="0068508D" w:rsidRPr="00D36C0C" w:rsidRDefault="0068508D" w:rsidP="0068508D">
      <w:pPr>
        <w:rPr>
          <w:i/>
        </w:rPr>
      </w:pPr>
      <w:r w:rsidRPr="00D36C0C">
        <w:rPr>
          <w:i/>
        </w:rPr>
        <w:t>Det er ikke eget skjema for slike søknader, men søknad skal inneholde a) formål, b) beskrivelse/program av kurset, c) målgruppe, d) faglige ansvarlige, og e) budsjett.</w:t>
      </w:r>
    </w:p>
    <w:p w:rsidR="0068508D" w:rsidRDefault="0068508D" w:rsidP="0068508D">
      <w:pPr>
        <w:rPr>
          <w:u w:val="single"/>
        </w:rPr>
      </w:pPr>
    </w:p>
    <w:p w:rsidR="0068508D" w:rsidRPr="008D20DF" w:rsidRDefault="0068508D" w:rsidP="0068508D">
      <w:pPr>
        <w:rPr>
          <w:u w:val="single"/>
        </w:rPr>
      </w:pPr>
      <w:r w:rsidRPr="008D20DF">
        <w:rPr>
          <w:u w:val="single"/>
        </w:rPr>
        <w:t>B4 – Studiereiser og faglige seminarer arrangert av NR</w:t>
      </w:r>
    </w:p>
    <w:p w:rsidR="0068508D" w:rsidRPr="008D20DF" w:rsidRDefault="0068508D" w:rsidP="0068508D">
      <w:r w:rsidRPr="008D20DF">
        <w:t>Norsk Redaktørforening kan i særlige tilfeller søke støtte til finansiering av nasjonale faglige arrangementer og studieturer for redaktører og andre redaksjonelle medarbeidere.</w:t>
      </w:r>
    </w:p>
    <w:p w:rsidR="0068508D" w:rsidRPr="00D36C0C" w:rsidRDefault="0068508D" w:rsidP="0068508D">
      <w:pPr>
        <w:rPr>
          <w:i/>
        </w:rPr>
      </w:pPr>
      <w:r w:rsidRPr="008D20DF">
        <w:rPr>
          <w:i/>
        </w:rPr>
        <w:t>Det er ikke eget skjema for slike søknader, men søknad skal inneholde a) formål, b) beskrivelse av tiltaket/program, c) målgruppe, d) budsjett.</w:t>
      </w:r>
    </w:p>
    <w:p w:rsidR="0068508D" w:rsidRDefault="0068508D" w:rsidP="0068508D">
      <w:pPr>
        <w:rPr>
          <w:u w:val="single"/>
        </w:rPr>
      </w:pPr>
    </w:p>
    <w:p w:rsidR="0068508D" w:rsidRDefault="0068508D" w:rsidP="0068508D">
      <w:pPr>
        <w:rPr>
          <w:u w:val="single"/>
        </w:rPr>
      </w:pPr>
    </w:p>
    <w:p w:rsidR="0068508D" w:rsidRDefault="0068508D" w:rsidP="0068508D">
      <w:pPr>
        <w:rPr>
          <w:u w:val="single"/>
        </w:rPr>
      </w:pPr>
    </w:p>
    <w:p w:rsidR="0068508D" w:rsidRPr="001F52A1" w:rsidRDefault="0068508D" w:rsidP="0068508D">
      <w:pPr>
        <w:rPr>
          <w:u w:val="single"/>
        </w:rPr>
      </w:pPr>
      <w:r>
        <w:rPr>
          <w:u w:val="single"/>
        </w:rPr>
        <w:t>C1 – Støtte til etikkarbeidet i Norsk Presseforbund (via NR)</w:t>
      </w:r>
    </w:p>
    <w:p w:rsidR="0068508D" w:rsidRDefault="0068508D" w:rsidP="0068508D">
      <w:r>
        <w:t xml:space="preserve">NRs vederlagsfond kan gi støtte til Norsk Redaktørforenings andel av finansieringen av arbeidet med etikk og offentlighet i Norsk Presseforbund (NP). For 2011 var støtten fra vederlagsfondet 900.000 kroner, hvilket tilsvarer rundt 60 prosent av NRs kontingen til NP. Vederlagsfondets andel av NRs NP-kontingent har ligget omtrent på dette nivået de siste årene. </w:t>
      </w:r>
    </w:p>
    <w:p w:rsidR="0068508D" w:rsidRPr="004960E1" w:rsidRDefault="0068508D" w:rsidP="0068508D">
      <w:pPr>
        <w:rPr>
          <w:i/>
        </w:rPr>
      </w:pPr>
      <w:r>
        <w:rPr>
          <w:i/>
        </w:rPr>
        <w:t>Det er ikke utarbeidet eget søknadsskjema for denne støtten.</w:t>
      </w:r>
    </w:p>
    <w:p w:rsidR="0068508D" w:rsidRDefault="0068508D" w:rsidP="0068508D">
      <w:pPr>
        <w:spacing w:after="120"/>
        <w:rPr>
          <w:b/>
        </w:rPr>
      </w:pPr>
    </w:p>
    <w:p w:rsidR="0068508D" w:rsidRPr="00177015" w:rsidRDefault="0068508D" w:rsidP="0068508D">
      <w:pPr>
        <w:rPr>
          <w:u w:val="single"/>
        </w:rPr>
      </w:pPr>
      <w:r>
        <w:rPr>
          <w:u w:val="single"/>
        </w:rPr>
        <w:t>C2 – Støtte til mediepriser</w:t>
      </w:r>
    </w:p>
    <w:p w:rsidR="0068508D" w:rsidRDefault="0068508D" w:rsidP="0068508D">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w:t>
      </w:r>
    </w:p>
    <w:p w:rsidR="0068508D" w:rsidRPr="004960E1" w:rsidRDefault="0068508D" w:rsidP="0068508D">
      <w:pPr>
        <w:rPr>
          <w:i/>
        </w:rPr>
      </w:pPr>
      <w:r>
        <w:rPr>
          <w:i/>
        </w:rPr>
        <w:t>Det er ikke utarbeidet eget skjema for slike søknader.</w:t>
      </w:r>
    </w:p>
    <w:p w:rsidR="0068508D" w:rsidRDefault="0068508D" w:rsidP="0068508D">
      <w:pPr>
        <w:rPr>
          <w:u w:val="single"/>
        </w:rPr>
      </w:pPr>
    </w:p>
    <w:p w:rsidR="0068508D" w:rsidRDefault="0068508D" w:rsidP="0068508D">
      <w:r>
        <w:rPr>
          <w:u w:val="single"/>
        </w:rPr>
        <w:t>C3 – Støtte til seniorarbeidet</w:t>
      </w:r>
    </w:p>
    <w:p w:rsidR="0068508D" w:rsidRDefault="0068508D" w:rsidP="0068508D">
      <w:r>
        <w:t>NRs vederlagsfond kan gi støtte til det faglige arbeidet i de såkalte seniorklubbene. Støtten har de siste årene vært kanalisert gjennom Presseveteranen, og har ligget på 35.000 kroner. Det tilsvarer omtrent de samlede pensjonistkontingene til NR, en kontingent som i sin helhet overføres Presseveteranen.</w:t>
      </w:r>
    </w:p>
    <w:p w:rsidR="0068508D" w:rsidRPr="004960E1" w:rsidRDefault="0068508D" w:rsidP="0068508D">
      <w:pPr>
        <w:rPr>
          <w:i/>
        </w:rPr>
      </w:pPr>
      <w:r>
        <w:rPr>
          <w:i/>
        </w:rPr>
        <w:t>Det er ikke utarbeidet eget søknadsskjema for denne typen støtte.</w:t>
      </w:r>
    </w:p>
    <w:p w:rsidR="0068508D" w:rsidRDefault="0068508D" w:rsidP="0068508D">
      <w:pPr>
        <w:rPr>
          <w:u w:val="single"/>
        </w:rPr>
      </w:pPr>
    </w:p>
    <w:p w:rsidR="0068508D" w:rsidRDefault="0068508D" w:rsidP="0068508D">
      <w:pPr>
        <w:rPr>
          <w:u w:val="single"/>
        </w:rPr>
      </w:pPr>
      <w:r>
        <w:rPr>
          <w:u w:val="single"/>
        </w:rPr>
        <w:t>C4 – Støtte til faglige prosjekter, forskning m.v.</w:t>
      </w:r>
    </w:p>
    <w:p w:rsidR="0068508D" w:rsidRDefault="0068508D" w:rsidP="0068508D">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rsidR="0068508D" w:rsidRPr="00290823" w:rsidRDefault="0068508D" w:rsidP="0068508D">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rsidR="0068508D" w:rsidRDefault="0068508D" w:rsidP="0068508D">
      <w:pPr>
        <w:rPr>
          <w:u w:val="single"/>
        </w:rPr>
      </w:pPr>
    </w:p>
    <w:p w:rsidR="0068508D" w:rsidRPr="00AC6281" w:rsidRDefault="0068508D" w:rsidP="0068508D">
      <w:pPr>
        <w:rPr>
          <w:u w:val="single"/>
        </w:rPr>
      </w:pPr>
      <w:r w:rsidRPr="00AC6281">
        <w:rPr>
          <w:u w:val="single"/>
        </w:rPr>
        <w:t>C5 - Støtte til nasjonale faglige konferanser, seminarer m.v.</w:t>
      </w:r>
    </w:p>
    <w:p w:rsidR="0068508D" w:rsidRDefault="0068508D" w:rsidP="0068508D">
      <w:r>
        <w:t>NRs vederlagsfond kan i særlige tilfeller gi støtte til nasjonale, faglige seminarer og kurs med et innhold som har klar faglig relevans for redaktører i utøvelsen av deres virke. Støtten skal gå til utvikling og gjennomføring av det faglige programmet.</w:t>
      </w:r>
    </w:p>
    <w:p w:rsidR="0068508D" w:rsidRPr="00D36C0C" w:rsidRDefault="0068508D" w:rsidP="0068508D">
      <w:pPr>
        <w:rPr>
          <w:i/>
        </w:rPr>
      </w:pPr>
      <w:r w:rsidRPr="00D36C0C">
        <w:rPr>
          <w:i/>
        </w:rPr>
        <w:t>Det er ikke eget skjema for slike søknader, men søknad skal inneholde a) formål, b) beskrivelse av tiltaket/program, c) målgruppe, d) budsjett.</w:t>
      </w:r>
    </w:p>
    <w:p w:rsidR="0068508D" w:rsidRDefault="0068508D" w:rsidP="0068508D">
      <w:pPr>
        <w:rPr>
          <w:u w:val="single"/>
        </w:rPr>
      </w:pPr>
    </w:p>
    <w:p w:rsidR="0068508D" w:rsidRPr="00AC6281" w:rsidRDefault="0068508D" w:rsidP="0068508D">
      <w:pPr>
        <w:rPr>
          <w:u w:val="single"/>
        </w:rPr>
      </w:pPr>
      <w:r w:rsidRPr="00AC6281">
        <w:rPr>
          <w:u w:val="single"/>
        </w:rPr>
        <w:t>C6 - Støtte til prinsippsaker med stor rettslig interesse for redaktører.</w:t>
      </w:r>
    </w:p>
    <w:p w:rsidR="0068508D" w:rsidRDefault="0068508D" w:rsidP="0068508D">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rsidR="0068508D" w:rsidRDefault="0068508D" w:rsidP="0068508D">
      <w:pPr>
        <w:rPr>
          <w:i/>
        </w:rPr>
      </w:pPr>
      <w:r>
        <w:rPr>
          <w:i/>
        </w:rPr>
        <w:t>Det er ikke utarbeidet eget søknadsskjema for denne typen støtte.</w:t>
      </w:r>
    </w:p>
    <w:p w:rsidR="0068508D" w:rsidRDefault="0068508D" w:rsidP="0068508D"/>
    <w:p w:rsidR="0068508D" w:rsidRDefault="0068508D" w:rsidP="0068508D">
      <w:pPr>
        <w:jc w:val="center"/>
      </w:pPr>
    </w:p>
    <w:p w:rsidR="0068508D" w:rsidRPr="002C0072" w:rsidRDefault="0068508D" w:rsidP="0068508D">
      <w:pPr>
        <w:jc w:val="center"/>
      </w:pPr>
      <w:r>
        <w:t>***</w:t>
      </w:r>
    </w:p>
    <w:p w:rsidR="0068508D" w:rsidRDefault="0068508D" w:rsidP="0068508D"/>
    <w:p w:rsidR="0068508D" w:rsidRDefault="0068508D" w:rsidP="0068508D"/>
    <w:p w:rsidR="0068508D" w:rsidRDefault="0068508D" w:rsidP="003E6541">
      <w:pPr>
        <w:rPr>
          <w:rFonts w:ascii="Arial" w:hAnsi="Arial" w:cs="Arial"/>
        </w:rPr>
      </w:pPr>
    </w:p>
    <w:p w:rsidR="0068508D" w:rsidRPr="00C35B0E" w:rsidRDefault="0068508D" w:rsidP="003E6541">
      <w:pPr>
        <w:rPr>
          <w:rFonts w:ascii="Arial" w:hAnsi="Arial" w:cs="Arial"/>
        </w:rPr>
      </w:pPr>
    </w:p>
    <w:sectPr w:rsidR="0068508D" w:rsidRPr="00C35B0E"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hyphenationZone w:val="425"/>
  <w:characterSpacingControl w:val="doNotCompress"/>
  <w:compat/>
  <w:rsids>
    <w:rsidRoot w:val="0075554D"/>
    <w:rsid w:val="00011A0F"/>
    <w:rsid w:val="00053D6E"/>
    <w:rsid w:val="0008392D"/>
    <w:rsid w:val="000A44CC"/>
    <w:rsid w:val="0012371B"/>
    <w:rsid w:val="00157E9C"/>
    <w:rsid w:val="001A0B6D"/>
    <w:rsid w:val="00235226"/>
    <w:rsid w:val="002748AC"/>
    <w:rsid w:val="0028734A"/>
    <w:rsid w:val="00293AE7"/>
    <w:rsid w:val="002B3E6C"/>
    <w:rsid w:val="00360F9F"/>
    <w:rsid w:val="003E6541"/>
    <w:rsid w:val="00474727"/>
    <w:rsid w:val="004F4A8E"/>
    <w:rsid w:val="00506DAF"/>
    <w:rsid w:val="00544A23"/>
    <w:rsid w:val="00553DCB"/>
    <w:rsid w:val="005734D8"/>
    <w:rsid w:val="00592828"/>
    <w:rsid w:val="0068508D"/>
    <w:rsid w:val="006A29E3"/>
    <w:rsid w:val="0075554D"/>
    <w:rsid w:val="007E3CAE"/>
    <w:rsid w:val="00881A79"/>
    <w:rsid w:val="00933BB6"/>
    <w:rsid w:val="009664A1"/>
    <w:rsid w:val="00A46F1E"/>
    <w:rsid w:val="00A95BE6"/>
    <w:rsid w:val="00AE5B4C"/>
    <w:rsid w:val="00C338ED"/>
    <w:rsid w:val="00C35B0E"/>
    <w:rsid w:val="00C931F5"/>
    <w:rsid w:val="00D51F1D"/>
    <w:rsid w:val="00E32483"/>
    <w:rsid w:val="00E75337"/>
    <w:rsid w:val="00EA0045"/>
    <w:rsid w:val="00EC0E02"/>
    <w:rsid w:val="00F462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1</TotalTime>
  <Pages>3</Pages>
  <Words>1284</Words>
  <Characters>7758</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Monica</cp:lastModifiedBy>
  <cp:revision>2</cp:revision>
  <cp:lastPrinted>2006-06-20T07:19:00Z</cp:lastPrinted>
  <dcterms:created xsi:type="dcterms:W3CDTF">2015-06-11T10:04:00Z</dcterms:created>
  <dcterms:modified xsi:type="dcterms:W3CDTF">2015-06-11T10:04:00Z</dcterms:modified>
</cp:coreProperties>
</file>