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57C64B" w14:textId="7E7FD4C1" w:rsidR="00881B71" w:rsidRDefault="00881B71" w:rsidP="00887B5A">
      <w:pPr>
        <w:pStyle w:val="Heading1"/>
        <w:spacing w:before="0"/>
        <w:rPr>
          <w:color w:val="021414" w:themeColor="text2"/>
        </w:rPr>
      </w:pPr>
      <w:r>
        <w:rPr>
          <w:color w:val="021414" w:themeColor="text2"/>
        </w:rPr>
        <w:t xml:space="preserve">Growing Together Small Grants for Schools </w:t>
      </w:r>
      <w:r w:rsidR="00887B5A">
        <w:rPr>
          <w:color w:val="021414" w:themeColor="text2"/>
        </w:rPr>
        <w:t>a</w:t>
      </w:r>
      <w:r>
        <w:rPr>
          <w:color w:val="021414" w:themeColor="text2"/>
        </w:rPr>
        <w:t xml:space="preserve">pplication </w:t>
      </w:r>
      <w:r w:rsidR="00887B5A">
        <w:rPr>
          <w:color w:val="021414" w:themeColor="text2"/>
        </w:rPr>
        <w:t>f</w:t>
      </w:r>
      <w:r>
        <w:rPr>
          <w:color w:val="021414" w:themeColor="text2"/>
        </w:rPr>
        <w:t>orm</w:t>
      </w:r>
    </w:p>
    <w:p w14:paraId="3DC461E6" w14:textId="7EE09477" w:rsidR="00D16E25" w:rsidRDefault="00881B71" w:rsidP="00D16E25">
      <w:pPr>
        <w:pStyle w:val="Heading2"/>
      </w:pPr>
      <w:r w:rsidRPr="00881B71">
        <w:rPr>
          <w:u w:val="single"/>
        </w:rPr>
        <w:t>Instructions for submitting your application</w:t>
      </w:r>
      <w:r>
        <w:t xml:space="preserve"> </w:t>
      </w:r>
    </w:p>
    <w:p w14:paraId="1FB6A7FE" w14:textId="71E4317D" w:rsidR="00881B71" w:rsidRDefault="00881B71" w:rsidP="00881B71">
      <w:pPr>
        <w:pStyle w:val="ListParagraph"/>
        <w:numPr>
          <w:ilvl w:val="0"/>
          <w:numId w:val="32"/>
        </w:numPr>
      </w:pPr>
      <w:r w:rsidRPr="00881B71">
        <w:rPr>
          <w:b/>
          <w:bCs/>
        </w:rPr>
        <w:t>Read all relevant information</w:t>
      </w:r>
      <w:r>
        <w:t xml:space="preserve"> including the grant information flyer, frequently asked questions (FAQs) and terms and conditions (see section 5 of this form). </w:t>
      </w:r>
    </w:p>
    <w:p w14:paraId="1A74F272" w14:textId="7E0BCF99" w:rsidR="00881B71" w:rsidRDefault="00881B71" w:rsidP="00881B71">
      <w:pPr>
        <w:pStyle w:val="ListParagraph"/>
        <w:numPr>
          <w:ilvl w:val="0"/>
          <w:numId w:val="32"/>
        </w:numPr>
      </w:pPr>
      <w:r>
        <w:t xml:space="preserve">Download this form and complete all sections.  It is designed to be completed electronically via Microsoft Word and should take no longer than 20 minutes to complete.  To begin typing, click on the corresponding grey box.  To check/uncheck a box, click on the checkbox. </w:t>
      </w:r>
    </w:p>
    <w:p w14:paraId="249C17E3" w14:textId="77777777" w:rsidR="00881B71" w:rsidRDefault="00881B71" w:rsidP="00881B71">
      <w:pPr>
        <w:pStyle w:val="ListParagraph"/>
        <w:numPr>
          <w:ilvl w:val="0"/>
          <w:numId w:val="32"/>
        </w:numPr>
      </w:pPr>
      <w:r>
        <w:t xml:space="preserve">Save and submit your form by emailing a copy to </w:t>
      </w:r>
      <w:hyperlink r:id="rId12" w:tgtFrame="_blank" w:history="1">
        <w:r w:rsidRPr="006C10B1">
          <w:rPr>
            <w:rFonts w:eastAsia="Times New Roman" w:cstheme="minorHAnsi"/>
            <w:color w:val="0563C1"/>
            <w:u w:val="single"/>
            <w:lang w:eastAsia="en-AU"/>
          </w:rPr>
          <w:t>prevention@each.com.au</w:t>
        </w:r>
      </w:hyperlink>
      <w:r>
        <w:t xml:space="preserve"> no later than Friday 2 May 2025. </w:t>
      </w:r>
    </w:p>
    <w:p w14:paraId="554DF79A" w14:textId="4B763D68" w:rsidR="00881B71" w:rsidRPr="00881B71" w:rsidRDefault="00881B71" w:rsidP="00881B71">
      <w:pPr>
        <w:ind w:left="360"/>
      </w:pPr>
      <w:r>
        <w:t xml:space="preserve">Please contact Pepita Nelson on 0497 806 808 or email </w:t>
      </w:r>
      <w:hyperlink r:id="rId13" w:tgtFrame="_blank" w:history="1">
        <w:r w:rsidRPr="006C10B1">
          <w:rPr>
            <w:rFonts w:eastAsia="Times New Roman" w:cstheme="minorHAnsi"/>
            <w:color w:val="0563C1"/>
            <w:u w:val="single"/>
            <w:lang w:eastAsia="en-AU"/>
          </w:rPr>
          <w:t>prevention@each.com.au</w:t>
        </w:r>
      </w:hyperlink>
      <w:r>
        <w:t xml:space="preserve"> if you have any questions or require assistance with your application.   </w:t>
      </w:r>
    </w:p>
    <w:p w14:paraId="31EC8AB9" w14:textId="0C9021E7" w:rsidR="00D16E25" w:rsidRPr="00010DA5" w:rsidRDefault="00881B71" w:rsidP="00D16E25">
      <w:pPr>
        <w:pStyle w:val="Heading3"/>
        <w:rPr>
          <w:u w:val="single"/>
        </w:rPr>
      </w:pPr>
      <w:r w:rsidRPr="00010DA5">
        <w:rPr>
          <w:u w:val="single"/>
        </w:rPr>
        <w:t xml:space="preserve">Section 1: Applicant </w:t>
      </w:r>
      <w:r w:rsidR="009F73C2">
        <w:rPr>
          <w:u w:val="single"/>
        </w:rPr>
        <w:t>i</w:t>
      </w:r>
      <w:r w:rsidRPr="00010DA5">
        <w:rPr>
          <w:u w:val="single"/>
        </w:rPr>
        <w:t>nformation</w:t>
      </w:r>
    </w:p>
    <w:p w14:paraId="5651D116"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School details</w:t>
      </w:r>
      <w:r w:rsidRPr="00881B71">
        <w:rPr>
          <w:rFonts w:cs="Arial"/>
          <w:b/>
          <w:bCs/>
          <w:color w:val="092F2D" w:themeColor="accent2"/>
          <w:lang w:eastAsia="en-AU"/>
        </w:rPr>
        <w:br/>
      </w:r>
      <w:r w:rsidRPr="00881B71">
        <w:rPr>
          <w:rFonts w:cs="Arial"/>
          <w:color w:val="092F2D" w:themeColor="accent2"/>
          <w:lang w:eastAsia="en-AU"/>
        </w:rPr>
        <w:t xml:space="preserve">School name: </w:t>
      </w:r>
      <w:r w:rsidRPr="00881B71">
        <w:rPr>
          <w:rFonts w:cs="Arial"/>
          <w:color w:val="092F2D" w:themeColor="accent2"/>
          <w:lang w:eastAsia="en-AU"/>
        </w:rPr>
        <w:fldChar w:fldCharType="begin">
          <w:ffData>
            <w:name w:val="Text4"/>
            <w:enabled/>
            <w:calcOnExit w:val="0"/>
            <w:textInput/>
          </w:ffData>
        </w:fldChar>
      </w:r>
      <w:bookmarkStart w:id="0" w:name="Text4"/>
      <w:r w:rsidRPr="00881B71">
        <w:rPr>
          <w:rFonts w:cs="Arial"/>
          <w:color w:val="092F2D" w:themeColor="accent2"/>
          <w:lang w:eastAsia="en-AU"/>
        </w:rPr>
        <w:instrText xml:space="preserve"> FORMTEXT </w:instrText>
      </w:r>
      <w:r w:rsidRPr="00881B71">
        <w:rPr>
          <w:rFonts w:cs="Arial"/>
          <w:color w:val="092F2D" w:themeColor="accent2"/>
          <w:lang w:eastAsia="en-AU"/>
        </w:rPr>
      </w:r>
      <w:r w:rsidRPr="00881B71">
        <w:rPr>
          <w:rFonts w:cs="Arial"/>
          <w:color w:val="092F2D" w:themeColor="accent2"/>
          <w:lang w:eastAsia="en-AU"/>
        </w:rPr>
        <w:fldChar w:fldCharType="separate"/>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t> </w:t>
      </w:r>
      <w:r w:rsidRPr="00881B71">
        <w:rPr>
          <w:rFonts w:cs="Arial"/>
          <w:color w:val="092F2D" w:themeColor="accent2"/>
          <w:lang w:eastAsia="en-AU"/>
        </w:rPr>
        <w:fldChar w:fldCharType="end"/>
      </w:r>
      <w:bookmarkEnd w:id="0"/>
    </w:p>
    <w:p w14:paraId="1BCF1768"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Address: </w:t>
      </w:r>
      <w:r w:rsidRPr="00881B71">
        <w:rPr>
          <w:rFonts w:cs="Arial"/>
          <w:noProof/>
          <w:color w:val="092F2D" w:themeColor="accent2"/>
          <w:lang w:eastAsia="en-AU"/>
        </w:rPr>
        <w:fldChar w:fldCharType="begin">
          <w:ffData>
            <w:name w:val="Text5"/>
            <w:enabled/>
            <w:calcOnExit w:val="0"/>
            <w:textInput/>
          </w:ffData>
        </w:fldChar>
      </w:r>
      <w:bookmarkStart w:id="1" w:name="Text5"/>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
    </w:p>
    <w:p w14:paraId="72C19F29"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School phone: </w:t>
      </w:r>
      <w:r w:rsidRPr="00881B71">
        <w:rPr>
          <w:rFonts w:cs="Arial"/>
          <w:noProof/>
          <w:color w:val="092F2D" w:themeColor="accent2"/>
          <w:lang w:eastAsia="en-AU"/>
        </w:rPr>
        <w:fldChar w:fldCharType="begin">
          <w:ffData>
            <w:name w:val="Text6"/>
            <w:enabled/>
            <w:calcOnExit w:val="0"/>
            <w:textInput/>
          </w:ffData>
        </w:fldChar>
      </w:r>
      <w:bookmarkStart w:id="2" w:name="Text6"/>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2"/>
      <w:r w:rsidRPr="00881B71">
        <w:rPr>
          <w:rFonts w:cs="Arial"/>
          <w:noProof/>
          <w:color w:val="092F2D" w:themeColor="accent2"/>
          <w:lang w:eastAsia="en-AU"/>
        </w:rPr>
        <w:tab/>
      </w:r>
      <w:r w:rsidRPr="00881B71">
        <w:rPr>
          <w:rFonts w:cs="Arial"/>
          <w:color w:val="092F2D" w:themeColor="accent2"/>
          <w:lang w:eastAsia="en-AU"/>
        </w:rPr>
        <w:tab/>
        <w:t xml:space="preserve">School email: </w:t>
      </w:r>
      <w:r w:rsidRPr="00881B71">
        <w:rPr>
          <w:rFonts w:cs="Arial"/>
          <w:noProof/>
          <w:color w:val="092F2D" w:themeColor="accent2"/>
          <w:lang w:eastAsia="en-AU"/>
        </w:rPr>
        <w:fldChar w:fldCharType="begin">
          <w:ffData>
            <w:name w:val="Text8"/>
            <w:enabled/>
            <w:calcOnExit w:val="0"/>
            <w:textInput/>
          </w:ffData>
        </w:fldChar>
      </w:r>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p>
    <w:p w14:paraId="0903D272"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Number of staff: </w:t>
      </w:r>
      <w:r w:rsidRPr="00881B71">
        <w:rPr>
          <w:rFonts w:cs="Arial"/>
          <w:noProof/>
          <w:color w:val="092F2D" w:themeColor="accent2"/>
          <w:lang w:eastAsia="en-AU"/>
        </w:rPr>
        <w:fldChar w:fldCharType="begin">
          <w:ffData>
            <w:name w:val="Text7"/>
            <w:enabled/>
            <w:calcOnExit w:val="0"/>
            <w:textInput/>
          </w:ffData>
        </w:fldChar>
      </w:r>
      <w:bookmarkStart w:id="3" w:name="Text7"/>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3"/>
      <w:r w:rsidRPr="00881B71">
        <w:rPr>
          <w:rFonts w:cs="Arial"/>
          <w:noProof/>
          <w:color w:val="092F2D" w:themeColor="accent2"/>
          <w:lang w:eastAsia="en-AU"/>
        </w:rPr>
        <w:tab/>
      </w:r>
      <w:r w:rsidRPr="00881B71">
        <w:rPr>
          <w:rFonts w:cs="Arial"/>
          <w:color w:val="092F2D" w:themeColor="accent2"/>
          <w:lang w:eastAsia="en-AU"/>
        </w:rPr>
        <w:tab/>
        <w:t xml:space="preserve">Number of enrolled students: </w:t>
      </w:r>
      <w:r w:rsidRPr="00881B71">
        <w:rPr>
          <w:rFonts w:cs="Arial"/>
          <w:noProof/>
          <w:color w:val="092F2D" w:themeColor="accent2"/>
          <w:lang w:eastAsia="en-AU"/>
        </w:rPr>
        <w:fldChar w:fldCharType="begin">
          <w:ffData>
            <w:name w:val="Text8"/>
            <w:enabled/>
            <w:calcOnExit w:val="0"/>
            <w:textInput/>
          </w:ffData>
        </w:fldChar>
      </w:r>
      <w:bookmarkStart w:id="4" w:name="Text8"/>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4"/>
      <w:r w:rsidRPr="00881B71">
        <w:rPr>
          <w:rFonts w:cs="Arial"/>
          <w:noProof/>
          <w:color w:val="092F2D" w:themeColor="accent2"/>
          <w:lang w:eastAsia="en-AU"/>
        </w:rPr>
        <w:t xml:space="preserve"> </w:t>
      </w:r>
    </w:p>
    <w:p w14:paraId="766F72D7"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Principal contact details</w:t>
      </w:r>
      <w:r w:rsidRPr="00881B71">
        <w:rPr>
          <w:rFonts w:cs="Arial"/>
          <w:b/>
          <w:bCs/>
          <w:color w:val="092F2D" w:themeColor="accent2"/>
          <w:lang w:eastAsia="en-AU"/>
        </w:rPr>
        <w:br/>
      </w:r>
      <w:r w:rsidRPr="00881B71">
        <w:rPr>
          <w:rFonts w:cs="Arial"/>
          <w:color w:val="092F2D" w:themeColor="accent2"/>
          <w:lang w:eastAsia="en-AU"/>
        </w:rPr>
        <w:t xml:space="preserve">Principal / Assistant Principal name: </w:t>
      </w:r>
      <w:r w:rsidRPr="00881B71">
        <w:rPr>
          <w:rFonts w:cs="Arial"/>
          <w:noProof/>
          <w:color w:val="092F2D" w:themeColor="accent2"/>
          <w:lang w:eastAsia="en-AU"/>
        </w:rPr>
        <w:fldChar w:fldCharType="begin">
          <w:ffData>
            <w:name w:val="Text9"/>
            <w:enabled/>
            <w:calcOnExit w:val="0"/>
            <w:textInput/>
          </w:ffData>
        </w:fldChar>
      </w:r>
      <w:bookmarkStart w:id="5" w:name="Text9"/>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5"/>
    </w:p>
    <w:p w14:paraId="2C95956C" w14:textId="77777777" w:rsidR="00881B71" w:rsidRPr="00881B71" w:rsidRDefault="00881B71" w:rsidP="00881B71">
      <w:pPr>
        <w:ind w:firstLine="720"/>
        <w:textAlignment w:val="baseline"/>
        <w:rPr>
          <w:rFonts w:cs="Arial"/>
          <w:color w:val="092F2D" w:themeColor="accent2"/>
          <w:lang w:eastAsia="en-AU"/>
        </w:rPr>
      </w:pPr>
      <w:r w:rsidRPr="00881B71">
        <w:rPr>
          <w:rFonts w:cs="Arial"/>
          <w:color w:val="092F2D" w:themeColor="accent2"/>
          <w:lang w:eastAsia="en-AU"/>
        </w:rPr>
        <w:t xml:space="preserve">Email: </w:t>
      </w:r>
      <w:r w:rsidRPr="00881B71">
        <w:rPr>
          <w:rFonts w:cs="Arial"/>
          <w:noProof/>
          <w:color w:val="092F2D" w:themeColor="accent2"/>
          <w:lang w:eastAsia="en-AU"/>
        </w:rPr>
        <w:fldChar w:fldCharType="begin">
          <w:ffData>
            <w:name w:val="Text1"/>
            <w:enabled/>
            <w:calcOnExit w:val="0"/>
            <w:textInput/>
          </w:ffData>
        </w:fldChar>
      </w:r>
      <w:bookmarkStart w:id="6" w:name="Text1"/>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6"/>
      <w:r w:rsidRPr="00881B71">
        <w:rPr>
          <w:rFonts w:cs="Arial"/>
          <w:noProof/>
          <w:color w:val="092F2D" w:themeColor="accent2"/>
          <w:lang w:eastAsia="en-AU"/>
        </w:rPr>
        <w:tab/>
      </w:r>
      <w:r w:rsidRPr="00881B71">
        <w:rPr>
          <w:rFonts w:cs="Arial"/>
          <w:color w:val="092F2D" w:themeColor="accent2"/>
          <w:lang w:eastAsia="en-AU"/>
        </w:rPr>
        <w:tab/>
        <w:t xml:space="preserve">Phone: </w:t>
      </w:r>
      <w:r w:rsidRPr="00881B71">
        <w:rPr>
          <w:rFonts w:cs="Arial"/>
          <w:noProof/>
          <w:color w:val="092F2D" w:themeColor="accent2"/>
          <w:lang w:eastAsia="en-AU"/>
        </w:rPr>
        <w:fldChar w:fldCharType="begin">
          <w:ffData>
            <w:name w:val="Text2"/>
            <w:enabled/>
            <w:calcOnExit w:val="0"/>
            <w:textInput/>
          </w:ffData>
        </w:fldChar>
      </w:r>
      <w:bookmarkStart w:id="7" w:name="Text2"/>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7"/>
    </w:p>
    <w:p w14:paraId="5CCA0A94" w14:textId="77777777" w:rsidR="00881B71" w:rsidRPr="00881B71" w:rsidRDefault="00881B71" w:rsidP="00881B71">
      <w:pPr>
        <w:pStyle w:val="ListParagraph"/>
        <w:numPr>
          <w:ilvl w:val="0"/>
          <w:numId w:val="33"/>
        </w:numPr>
        <w:spacing w:after="0" w:line="240" w:lineRule="auto"/>
        <w:textAlignment w:val="baseline"/>
        <w:rPr>
          <w:rFonts w:cs="Arial"/>
          <w:color w:val="092F2D" w:themeColor="accent2"/>
          <w:lang w:eastAsia="en-AU"/>
        </w:rPr>
      </w:pPr>
      <w:r w:rsidRPr="00881B71">
        <w:rPr>
          <w:rFonts w:cs="Arial"/>
          <w:b/>
          <w:bCs/>
          <w:color w:val="092F2D" w:themeColor="accent2"/>
          <w:lang w:eastAsia="en-AU"/>
        </w:rPr>
        <w:t>Project lead contact details</w:t>
      </w:r>
      <w:r w:rsidRPr="00881B71">
        <w:rPr>
          <w:rFonts w:cs="Arial"/>
          <w:b/>
          <w:bCs/>
          <w:color w:val="092F2D" w:themeColor="accent2"/>
          <w:lang w:eastAsia="en-AU"/>
        </w:rPr>
        <w:br/>
      </w:r>
      <w:r w:rsidRPr="00881B71">
        <w:rPr>
          <w:rFonts w:cs="Arial"/>
          <w:color w:val="092F2D" w:themeColor="accent2"/>
          <w:lang w:eastAsia="en-AU"/>
        </w:rPr>
        <w:t xml:space="preserve">Project lead name: </w:t>
      </w:r>
      <w:r w:rsidRPr="00881B71">
        <w:rPr>
          <w:rFonts w:cs="Arial"/>
          <w:noProof/>
          <w:color w:val="092F2D" w:themeColor="accent2"/>
          <w:lang w:eastAsia="en-AU"/>
        </w:rPr>
        <w:fldChar w:fldCharType="begin">
          <w:ffData>
            <w:name w:val="Text3"/>
            <w:enabled/>
            <w:calcOnExit w:val="0"/>
            <w:textInput/>
          </w:ffData>
        </w:fldChar>
      </w:r>
      <w:bookmarkStart w:id="8" w:name="Text3"/>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8"/>
      <w:r w:rsidRPr="00881B71">
        <w:rPr>
          <w:rFonts w:cs="Arial"/>
          <w:noProof/>
          <w:color w:val="092F2D" w:themeColor="accent2"/>
          <w:lang w:eastAsia="en-AU"/>
        </w:rPr>
        <w:tab/>
      </w:r>
      <w:r w:rsidRPr="00881B71">
        <w:rPr>
          <w:rFonts w:cs="Arial"/>
          <w:color w:val="092F2D" w:themeColor="accent2"/>
          <w:lang w:eastAsia="en-AU"/>
        </w:rPr>
        <w:t>Position title:</w:t>
      </w:r>
      <w:r w:rsidRPr="00881B71">
        <w:rPr>
          <w:rFonts w:cs="Arial"/>
          <w:noProof/>
          <w:color w:val="092F2D" w:themeColor="accent2"/>
          <w:lang w:eastAsia="en-AU"/>
        </w:rPr>
        <w:fldChar w:fldCharType="begin">
          <w:ffData>
            <w:name w:val="Text10"/>
            <w:enabled/>
            <w:calcOnExit w:val="0"/>
            <w:textInput/>
          </w:ffData>
        </w:fldChar>
      </w:r>
      <w:bookmarkStart w:id="9" w:name="Text10"/>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9"/>
    </w:p>
    <w:p w14:paraId="4E04A629" w14:textId="77777777" w:rsidR="00881B71" w:rsidRPr="00881B71" w:rsidRDefault="00881B71" w:rsidP="00881B71">
      <w:pPr>
        <w:ind w:left="720"/>
        <w:textAlignment w:val="baseline"/>
        <w:rPr>
          <w:rFonts w:cs="Arial"/>
          <w:noProof/>
          <w:color w:val="092F2D" w:themeColor="accent2"/>
          <w:lang w:eastAsia="en-AU"/>
        </w:rPr>
      </w:pPr>
      <w:r w:rsidRPr="00881B71">
        <w:rPr>
          <w:rFonts w:cs="Arial"/>
          <w:color w:val="092F2D" w:themeColor="accent2"/>
          <w:lang w:eastAsia="en-AU"/>
        </w:rPr>
        <w:t>Email:</w:t>
      </w:r>
      <w:r w:rsidRPr="00881B71">
        <w:rPr>
          <w:rFonts w:cs="Arial"/>
          <w:color w:val="092F2D" w:themeColor="accent2"/>
          <w:lang w:eastAsia="en-AU"/>
        </w:rPr>
        <w:tab/>
      </w:r>
      <w:r w:rsidRPr="00881B71">
        <w:rPr>
          <w:rFonts w:cs="Arial"/>
          <w:noProof/>
          <w:color w:val="092F2D" w:themeColor="accent2"/>
          <w:lang w:eastAsia="en-AU"/>
        </w:rPr>
        <w:fldChar w:fldCharType="begin">
          <w:ffData>
            <w:name w:val="Text12"/>
            <w:enabled/>
            <w:calcOnExit w:val="0"/>
            <w:textInput/>
          </w:ffData>
        </w:fldChar>
      </w:r>
      <w:bookmarkStart w:id="10" w:name="Text12"/>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0"/>
      <w:r w:rsidRPr="00881B71">
        <w:rPr>
          <w:rFonts w:cs="Arial"/>
          <w:noProof/>
          <w:color w:val="092F2D" w:themeColor="accent2"/>
          <w:lang w:eastAsia="en-AU"/>
        </w:rPr>
        <w:tab/>
      </w:r>
      <w:r w:rsidRPr="00881B71">
        <w:rPr>
          <w:rFonts w:cs="Arial"/>
          <w:color w:val="092F2D" w:themeColor="accent2"/>
          <w:lang w:eastAsia="en-AU"/>
        </w:rPr>
        <w:tab/>
      </w:r>
      <w:r w:rsidRPr="00881B71">
        <w:rPr>
          <w:rFonts w:cs="Arial"/>
          <w:color w:val="092F2D" w:themeColor="accent2"/>
          <w:lang w:eastAsia="en-AU"/>
        </w:rPr>
        <w:tab/>
        <w:t xml:space="preserve">Phone: </w:t>
      </w:r>
      <w:r w:rsidRPr="00881B71">
        <w:rPr>
          <w:rFonts w:cs="Arial"/>
          <w:noProof/>
          <w:color w:val="092F2D" w:themeColor="accent2"/>
          <w:lang w:eastAsia="en-AU"/>
        </w:rPr>
        <w:fldChar w:fldCharType="begin">
          <w:ffData>
            <w:name w:val="Text11"/>
            <w:enabled/>
            <w:calcOnExit w:val="0"/>
            <w:textInput/>
          </w:ffData>
        </w:fldChar>
      </w:r>
      <w:bookmarkStart w:id="11" w:name="Text11"/>
      <w:r w:rsidRPr="00881B71">
        <w:rPr>
          <w:rFonts w:cs="Arial"/>
          <w:noProof/>
          <w:color w:val="092F2D" w:themeColor="accent2"/>
          <w:lang w:eastAsia="en-AU"/>
        </w:rPr>
        <w:instrText xml:space="preserve"> FORMTEXT </w:instrText>
      </w:r>
      <w:r w:rsidRPr="00881B71">
        <w:rPr>
          <w:rFonts w:cs="Arial"/>
          <w:noProof/>
          <w:color w:val="092F2D" w:themeColor="accent2"/>
          <w:lang w:eastAsia="en-AU"/>
        </w:rPr>
      </w:r>
      <w:r w:rsidRPr="00881B71">
        <w:rPr>
          <w:rFonts w:cs="Arial"/>
          <w:noProof/>
          <w:color w:val="092F2D" w:themeColor="accent2"/>
          <w:lang w:eastAsia="en-AU"/>
        </w:rPr>
        <w:fldChar w:fldCharType="separate"/>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t> </w:t>
      </w:r>
      <w:r w:rsidRPr="00881B71">
        <w:rPr>
          <w:rFonts w:cs="Arial"/>
          <w:noProof/>
          <w:color w:val="092F2D" w:themeColor="accent2"/>
          <w:lang w:eastAsia="en-AU"/>
        </w:rPr>
        <w:fldChar w:fldCharType="end"/>
      </w:r>
      <w:bookmarkEnd w:id="11"/>
    </w:p>
    <w:p w14:paraId="4535D0BB" w14:textId="3201959C" w:rsidR="00225A8A" w:rsidRPr="00010DA5" w:rsidRDefault="00225A8A" w:rsidP="00225A8A">
      <w:pPr>
        <w:pStyle w:val="Heading3"/>
        <w:rPr>
          <w:u w:val="single"/>
        </w:rPr>
      </w:pPr>
      <w:r w:rsidRPr="00010DA5">
        <w:rPr>
          <w:u w:val="single"/>
        </w:rPr>
        <w:t>Section 2: Eligibility</w:t>
      </w:r>
    </w:p>
    <w:p w14:paraId="1B4185C1" w14:textId="77777777" w:rsidR="00225A8A" w:rsidRPr="00225A8A" w:rsidRDefault="00225A8A" w:rsidP="00225A8A">
      <w:pPr>
        <w:pStyle w:val="ListParagraph"/>
        <w:numPr>
          <w:ilvl w:val="0"/>
          <w:numId w:val="34"/>
        </w:numPr>
        <w:spacing w:after="0" w:line="240" w:lineRule="auto"/>
        <w:textAlignment w:val="baseline"/>
        <w:rPr>
          <w:rFonts w:cs="Arial"/>
          <w:b/>
          <w:bCs/>
          <w:color w:val="092F2D" w:themeColor="accent2"/>
          <w:lang w:eastAsia="en-AU"/>
        </w:rPr>
      </w:pPr>
      <w:r w:rsidRPr="00225A8A">
        <w:rPr>
          <w:rFonts w:cs="Arial"/>
          <w:b/>
          <w:bCs/>
          <w:color w:val="092F2D" w:themeColor="accent2"/>
          <w:lang w:eastAsia="en-AU"/>
        </w:rPr>
        <w:t xml:space="preserve">Which local government area is your school located in? </w:t>
      </w:r>
      <w:r w:rsidRPr="00225A8A">
        <w:rPr>
          <w:rFonts w:cs="Arial"/>
          <w:b/>
          <w:bCs/>
          <w:color w:val="092F2D" w:themeColor="accent2"/>
          <w:lang w:eastAsia="en-AU"/>
        </w:rPr>
        <w:br/>
      </w:r>
      <w:sdt>
        <w:sdtPr>
          <w:rPr>
            <w:rFonts w:cs="Arial"/>
            <w:color w:val="092F2D" w:themeColor="accent2"/>
            <w:lang w:eastAsia="en-AU"/>
          </w:rPr>
          <w:id w:val="1082027780"/>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 xml:space="preserve">Knox      </w:t>
      </w:r>
      <w:sdt>
        <w:sdtPr>
          <w:rPr>
            <w:rFonts w:cs="Arial"/>
            <w:color w:val="092F2D" w:themeColor="accent2"/>
            <w:lang w:eastAsia="en-AU"/>
          </w:rPr>
          <w:id w:val="-369231229"/>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Maroondah</w:t>
      </w:r>
      <w:r w:rsidRPr="00225A8A">
        <w:rPr>
          <w:rFonts w:cs="Arial"/>
          <w:color w:val="092F2D" w:themeColor="accent2"/>
          <w:lang w:eastAsia="en-AU"/>
        </w:rPr>
        <w:tab/>
      </w:r>
    </w:p>
    <w:p w14:paraId="131946BB" w14:textId="77777777" w:rsidR="00225A8A" w:rsidRPr="00225A8A" w:rsidRDefault="00225A8A" w:rsidP="00225A8A">
      <w:pPr>
        <w:pStyle w:val="ListParagraph"/>
        <w:spacing w:after="0" w:line="240" w:lineRule="auto"/>
        <w:ind w:left="720"/>
        <w:textAlignment w:val="baseline"/>
        <w:rPr>
          <w:rFonts w:cs="Arial"/>
          <w:b/>
          <w:bCs/>
          <w:color w:val="092F2D" w:themeColor="accent2"/>
          <w:lang w:eastAsia="en-AU"/>
        </w:rPr>
      </w:pPr>
    </w:p>
    <w:p w14:paraId="29D487A1" w14:textId="73CCCE75" w:rsidR="00225A8A" w:rsidRPr="00225A8A" w:rsidRDefault="00225A8A" w:rsidP="00225A8A">
      <w:pPr>
        <w:pStyle w:val="ListParagraph"/>
        <w:numPr>
          <w:ilvl w:val="0"/>
          <w:numId w:val="34"/>
        </w:numPr>
        <w:spacing w:after="0" w:line="240" w:lineRule="auto"/>
        <w:textAlignment w:val="baseline"/>
        <w:rPr>
          <w:rFonts w:cs="Arial"/>
          <w:b/>
          <w:bCs/>
          <w:color w:val="092F2D" w:themeColor="accent2"/>
          <w:lang w:eastAsia="en-AU"/>
        </w:rPr>
      </w:pPr>
      <w:r w:rsidRPr="00225A8A">
        <w:rPr>
          <w:rFonts w:cs="Arial"/>
          <w:b/>
          <w:bCs/>
          <w:color w:val="092F2D" w:themeColor="accent2"/>
          <w:lang w:eastAsia="en-AU"/>
        </w:rPr>
        <w:t xml:space="preserve">What level of education does your school offer? </w:t>
      </w:r>
      <w:r w:rsidRPr="00225A8A">
        <w:rPr>
          <w:rFonts w:cs="Arial"/>
          <w:b/>
          <w:bCs/>
          <w:color w:val="092F2D" w:themeColor="accent2"/>
          <w:lang w:eastAsia="en-AU"/>
        </w:rPr>
        <w:br/>
      </w:r>
      <w:sdt>
        <w:sdtPr>
          <w:rPr>
            <w:rFonts w:cs="Arial"/>
            <w:color w:val="092F2D" w:themeColor="accent2"/>
            <w:lang w:eastAsia="en-AU"/>
          </w:rPr>
          <w:id w:val="1457905394"/>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Primary</w:t>
      </w:r>
      <w:r w:rsidRPr="00225A8A">
        <w:rPr>
          <w:rFonts w:eastAsia="MS Gothic" w:cs="Arial"/>
          <w:color w:val="092F2D" w:themeColor="accent2"/>
          <w:lang w:eastAsia="en-AU"/>
        </w:rPr>
        <w:tab/>
      </w:r>
      <w:sdt>
        <w:sdtPr>
          <w:rPr>
            <w:rFonts w:eastAsia="MS Gothic" w:cs="Arial"/>
            <w:color w:val="092F2D" w:themeColor="accent2"/>
            <w:lang w:eastAsia="en-AU"/>
          </w:rPr>
          <w:id w:val="984734685"/>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Secondary</w:t>
      </w:r>
      <w:r w:rsidRPr="00225A8A">
        <w:rPr>
          <w:rFonts w:cs="Arial"/>
          <w:color w:val="092F2D" w:themeColor="accent2"/>
          <w:lang w:eastAsia="en-AU"/>
        </w:rPr>
        <w:tab/>
      </w:r>
      <w:r w:rsidRPr="00225A8A">
        <w:rPr>
          <w:rFonts w:cs="Arial"/>
          <w:color w:val="092F2D" w:themeColor="accent2"/>
          <w:lang w:eastAsia="en-AU"/>
        </w:rPr>
        <w:tab/>
      </w:r>
      <w:sdt>
        <w:sdtPr>
          <w:rPr>
            <w:rFonts w:cs="Arial"/>
            <w:color w:val="092F2D" w:themeColor="accent2"/>
            <w:lang w:eastAsia="en-AU"/>
          </w:rPr>
          <w:id w:val="1792171034"/>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Both</w:t>
      </w:r>
      <w:r w:rsidRPr="00225A8A">
        <w:rPr>
          <w:rFonts w:cs="Arial"/>
          <w:color w:val="092F2D" w:themeColor="accent2"/>
          <w:lang w:eastAsia="en-AU"/>
        </w:rPr>
        <w:tab/>
      </w:r>
      <w:r w:rsidRPr="00225A8A">
        <w:rPr>
          <w:rFonts w:cs="Arial"/>
          <w:color w:val="092F2D" w:themeColor="accent2"/>
          <w:lang w:eastAsia="en-AU"/>
        </w:rPr>
        <w:br/>
      </w:r>
      <w:sdt>
        <w:sdtPr>
          <w:rPr>
            <w:rFonts w:cs="Arial"/>
            <w:color w:val="092F2D" w:themeColor="accent2"/>
            <w:lang w:eastAsia="en-AU"/>
          </w:rPr>
          <w:id w:val="1132214947"/>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 xml:space="preserve">Other (please specify): </w:t>
      </w:r>
      <w:r w:rsidRPr="00225A8A">
        <w:rPr>
          <w:rFonts w:cs="Arial"/>
          <w:color w:val="092F2D" w:themeColor="accent2"/>
          <w:lang w:eastAsia="en-AU"/>
        </w:rPr>
        <w:fldChar w:fldCharType="begin">
          <w:ffData>
            <w:name w:val="Text25"/>
            <w:enabled/>
            <w:calcOnExit w:val="0"/>
            <w:textInput/>
          </w:ffData>
        </w:fldChar>
      </w:r>
      <w:bookmarkStart w:id="12" w:name="Text25"/>
      <w:r w:rsidRPr="00225A8A">
        <w:rPr>
          <w:rFonts w:cs="Arial"/>
          <w:color w:val="092F2D" w:themeColor="accent2"/>
          <w:lang w:eastAsia="en-AU"/>
        </w:rPr>
        <w:instrText xml:space="preserve"> FORMTEXT </w:instrText>
      </w:r>
      <w:r w:rsidRPr="00225A8A">
        <w:rPr>
          <w:rFonts w:cs="Arial"/>
          <w:color w:val="092F2D" w:themeColor="accent2"/>
          <w:lang w:eastAsia="en-AU"/>
        </w:rPr>
      </w:r>
      <w:r w:rsidRPr="00225A8A">
        <w:rPr>
          <w:rFonts w:cs="Arial"/>
          <w:color w:val="092F2D" w:themeColor="accent2"/>
          <w:lang w:eastAsia="en-AU"/>
        </w:rPr>
        <w:fldChar w:fldCharType="separate"/>
      </w:r>
      <w:r w:rsidRPr="00225A8A">
        <w:rPr>
          <w:rFonts w:cs="Arial"/>
          <w:noProof/>
          <w:color w:val="092F2D" w:themeColor="accent2"/>
          <w:lang w:eastAsia="en-AU"/>
        </w:rPr>
        <w:t> </w:t>
      </w:r>
      <w:r w:rsidRPr="00225A8A">
        <w:rPr>
          <w:rFonts w:cs="Arial"/>
          <w:noProof/>
          <w:color w:val="092F2D" w:themeColor="accent2"/>
          <w:lang w:eastAsia="en-AU"/>
        </w:rPr>
        <w:t> </w:t>
      </w:r>
      <w:r w:rsidRPr="00225A8A">
        <w:rPr>
          <w:rFonts w:cs="Arial"/>
          <w:noProof/>
          <w:color w:val="092F2D" w:themeColor="accent2"/>
          <w:lang w:eastAsia="en-AU"/>
        </w:rPr>
        <w:t> </w:t>
      </w:r>
      <w:r w:rsidRPr="00225A8A">
        <w:rPr>
          <w:rFonts w:cs="Arial"/>
          <w:noProof/>
          <w:color w:val="092F2D" w:themeColor="accent2"/>
          <w:lang w:eastAsia="en-AU"/>
        </w:rPr>
        <w:t> </w:t>
      </w:r>
      <w:r w:rsidRPr="00225A8A">
        <w:rPr>
          <w:rFonts w:cs="Arial"/>
          <w:noProof/>
          <w:color w:val="092F2D" w:themeColor="accent2"/>
          <w:lang w:eastAsia="en-AU"/>
        </w:rPr>
        <w:t> </w:t>
      </w:r>
      <w:r w:rsidRPr="00225A8A">
        <w:rPr>
          <w:rFonts w:cs="Arial"/>
          <w:color w:val="092F2D" w:themeColor="accent2"/>
          <w:lang w:eastAsia="en-AU"/>
        </w:rPr>
        <w:fldChar w:fldCharType="end"/>
      </w:r>
      <w:bookmarkEnd w:id="12"/>
    </w:p>
    <w:p w14:paraId="5963F7B0" w14:textId="77777777" w:rsidR="00225A8A" w:rsidRPr="00225A8A" w:rsidRDefault="00225A8A" w:rsidP="00225A8A">
      <w:pPr>
        <w:pStyle w:val="ListParagraph"/>
        <w:rPr>
          <w:rFonts w:cs="Arial"/>
          <w:b/>
          <w:bCs/>
          <w:color w:val="092F2D" w:themeColor="accent2"/>
          <w:lang w:eastAsia="en-AU"/>
        </w:rPr>
      </w:pPr>
    </w:p>
    <w:p w14:paraId="6B2210B9" w14:textId="591FEF22" w:rsidR="00225A8A" w:rsidRDefault="00225A8A" w:rsidP="00225A8A">
      <w:pPr>
        <w:pStyle w:val="ListParagraph"/>
        <w:numPr>
          <w:ilvl w:val="0"/>
          <w:numId w:val="34"/>
        </w:numPr>
        <w:spacing w:after="0" w:line="240" w:lineRule="auto"/>
        <w:textAlignment w:val="baseline"/>
        <w:rPr>
          <w:rFonts w:cs="Arial"/>
          <w:color w:val="092F2D" w:themeColor="accent2"/>
          <w:lang w:eastAsia="en-AU"/>
        </w:rPr>
      </w:pPr>
      <w:r w:rsidRPr="00225A8A">
        <w:rPr>
          <w:rFonts w:cs="Arial"/>
          <w:b/>
          <w:bCs/>
          <w:color w:val="092F2D" w:themeColor="accent2"/>
          <w:lang w:eastAsia="en-AU"/>
        </w:rPr>
        <w:t>How would you describe your school’s funding model?</w:t>
      </w:r>
      <w:r w:rsidRPr="00225A8A">
        <w:rPr>
          <w:rFonts w:cs="Arial"/>
          <w:b/>
          <w:bCs/>
          <w:color w:val="092F2D" w:themeColor="accent2"/>
          <w:lang w:eastAsia="en-AU"/>
        </w:rPr>
        <w:br/>
      </w:r>
      <w:sdt>
        <w:sdtPr>
          <w:rPr>
            <w:rFonts w:cs="Arial"/>
            <w:color w:val="092F2D" w:themeColor="accent2"/>
            <w:lang w:eastAsia="en-AU"/>
          </w:rPr>
          <w:id w:val="-2069554507"/>
          <w14:checkbox>
            <w14:checked w14:val="0"/>
            <w14:checkedState w14:val="2612" w14:font="MS Gothic"/>
            <w14:uncheckedState w14:val="2610" w14:font="MS Gothic"/>
          </w14:checkbox>
        </w:sdtPr>
        <w:sdtEndPr/>
        <w:sdtContent>
          <w:r>
            <w:rPr>
              <w:rFonts w:ascii="MS Gothic" w:eastAsia="MS Gothic" w:hAnsi="MS Gothic" w:cs="Arial" w:hint="eastAsia"/>
              <w:color w:val="092F2D" w:themeColor="accent2"/>
              <w:lang w:eastAsia="en-AU"/>
            </w:rPr>
            <w:t>☐</w:t>
          </w:r>
        </w:sdtContent>
      </w:sdt>
      <w:r w:rsidRPr="00225A8A">
        <w:rPr>
          <w:rFonts w:cs="Arial"/>
          <w:color w:val="092F2D" w:themeColor="accent2"/>
          <w:lang w:eastAsia="en-AU"/>
        </w:rPr>
        <w:t xml:space="preserve">Privately funded </w:t>
      </w:r>
      <w:r w:rsidRPr="00225A8A">
        <w:rPr>
          <w:rFonts w:cs="Arial"/>
          <w:color w:val="092F2D" w:themeColor="accent2"/>
          <w:lang w:eastAsia="en-AU"/>
        </w:rPr>
        <w:tab/>
      </w:r>
      <w:sdt>
        <w:sdtPr>
          <w:rPr>
            <w:rFonts w:cs="Arial"/>
            <w:color w:val="092F2D" w:themeColor="accent2"/>
            <w:lang w:eastAsia="en-AU"/>
          </w:rPr>
          <w:id w:val="-11927868"/>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Publicly funded</w:t>
      </w:r>
      <w:r w:rsidRPr="00225A8A">
        <w:rPr>
          <w:rFonts w:cs="Arial"/>
          <w:color w:val="092F2D" w:themeColor="accent2"/>
          <w:lang w:eastAsia="en-AU"/>
        </w:rPr>
        <w:tab/>
      </w:r>
      <w:sdt>
        <w:sdtPr>
          <w:rPr>
            <w:rFonts w:cs="Arial"/>
            <w:color w:val="092F2D" w:themeColor="accent2"/>
            <w:lang w:eastAsia="en-AU"/>
          </w:rPr>
          <w:id w:val="-597015966"/>
          <w14:checkbox>
            <w14:checked w14:val="0"/>
            <w14:checkedState w14:val="2612" w14:font="MS Gothic"/>
            <w14:uncheckedState w14:val="2610" w14:font="MS Gothic"/>
          </w14:checkbox>
        </w:sdtPr>
        <w:sdtEndPr/>
        <w:sdtContent>
          <w:r w:rsidRPr="00225A8A">
            <w:rPr>
              <w:rFonts w:ascii="Segoe UI Symbol" w:eastAsia="MS Gothic" w:hAnsi="Segoe UI Symbol" w:cs="Segoe UI Symbol"/>
              <w:color w:val="092F2D" w:themeColor="accent2"/>
              <w:lang w:eastAsia="en-AU"/>
            </w:rPr>
            <w:t>☐</w:t>
          </w:r>
        </w:sdtContent>
      </w:sdt>
      <w:r w:rsidRPr="00225A8A">
        <w:rPr>
          <w:rFonts w:cs="Arial"/>
          <w:color w:val="092F2D" w:themeColor="accent2"/>
          <w:lang w:eastAsia="en-AU"/>
        </w:rPr>
        <w:t>Combination</w:t>
      </w:r>
    </w:p>
    <w:p w14:paraId="3AFA5748" w14:textId="77777777" w:rsidR="00010DA5" w:rsidRDefault="00010DA5" w:rsidP="00010DA5">
      <w:pPr>
        <w:pStyle w:val="ListParagraph"/>
        <w:rPr>
          <w:rFonts w:cs="Arial"/>
          <w:color w:val="092F2D" w:themeColor="accent2"/>
          <w:lang w:eastAsia="en-AU"/>
        </w:rPr>
      </w:pPr>
    </w:p>
    <w:p w14:paraId="684ECE0A" w14:textId="77777777" w:rsidR="009F73C2" w:rsidRPr="00010DA5" w:rsidRDefault="009F73C2" w:rsidP="00010DA5">
      <w:pPr>
        <w:pStyle w:val="ListParagraph"/>
        <w:rPr>
          <w:rFonts w:cs="Arial"/>
          <w:color w:val="092F2D" w:themeColor="accent2"/>
          <w:lang w:eastAsia="en-AU"/>
        </w:rPr>
      </w:pPr>
    </w:p>
    <w:p w14:paraId="6CD63C8F" w14:textId="1719EA55" w:rsidR="00010DA5" w:rsidRDefault="00010DA5" w:rsidP="00010DA5">
      <w:pPr>
        <w:pStyle w:val="Heading3"/>
        <w:rPr>
          <w:u w:val="single"/>
        </w:rPr>
      </w:pPr>
      <w:r w:rsidRPr="00010DA5">
        <w:rPr>
          <w:u w:val="single"/>
        </w:rPr>
        <w:lastRenderedPageBreak/>
        <w:t xml:space="preserve">Section 3: </w:t>
      </w:r>
      <w:r>
        <w:rPr>
          <w:u w:val="single"/>
        </w:rPr>
        <w:t>Project description</w:t>
      </w:r>
    </w:p>
    <w:p w14:paraId="485B1796" w14:textId="77777777" w:rsidR="00010DA5" w:rsidRPr="001A7255" w:rsidRDefault="00010DA5" w:rsidP="00010DA5">
      <w:pPr>
        <w:rPr>
          <w:rFonts w:asciiTheme="minorHAnsi" w:hAnsiTheme="minorHAnsi" w:cstheme="minorHAnsi"/>
          <w:i/>
          <w:iCs/>
          <w:lang w:eastAsia="en-AU"/>
        </w:rPr>
      </w:pPr>
      <w:r w:rsidRPr="001A7255">
        <w:rPr>
          <w:rFonts w:asciiTheme="minorHAnsi" w:hAnsiTheme="minorHAnsi" w:cstheme="minorHAnsi"/>
          <w:i/>
          <w:iCs/>
          <w:lang w:eastAsia="en-AU"/>
        </w:rPr>
        <w:t xml:space="preserve">Before completing this section, please read the grant information flyer to ensure your proposed project meets the grant criteria. </w:t>
      </w:r>
    </w:p>
    <w:p w14:paraId="6EDE566D" w14:textId="77777777"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 xml:space="preserve">Project name: </w:t>
      </w:r>
      <w:r w:rsidRPr="00010DA5">
        <w:rPr>
          <w:rFonts w:cs="Arial"/>
          <w:noProof/>
          <w:color w:val="092F2D" w:themeColor="accent2"/>
          <w:lang w:eastAsia="en-AU"/>
        </w:rPr>
        <w:fldChar w:fldCharType="begin">
          <w:ffData>
            <w:name w:val="Text16"/>
            <w:enabled/>
            <w:calcOnExit w:val="0"/>
            <w:textInput/>
          </w:ffData>
        </w:fldChar>
      </w:r>
      <w:bookmarkStart w:id="13" w:name="Text16"/>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bookmarkEnd w:id="13"/>
      <w:r w:rsidRPr="00010DA5">
        <w:rPr>
          <w:rFonts w:cs="Arial"/>
          <w:b/>
          <w:bCs/>
          <w:color w:val="092F2D" w:themeColor="accent2"/>
          <w:lang w:eastAsia="en-AU"/>
        </w:rPr>
        <w:br/>
      </w:r>
    </w:p>
    <w:p w14:paraId="62A68A35" w14:textId="356AA2B7"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 xml:space="preserve">Estimated project start date </w:t>
      </w:r>
      <w:r w:rsidRPr="30180555">
        <w:rPr>
          <w:rFonts w:cs="Arial"/>
          <w:b/>
          <w:bCs/>
          <w:i/>
          <w:iCs/>
          <w:color w:val="092F2D" w:themeColor="accent2"/>
          <w:lang w:eastAsia="en-AU"/>
        </w:rPr>
        <w:t>(note</w:t>
      </w:r>
      <w:r w:rsidR="00D1572D" w:rsidRPr="30180555">
        <w:rPr>
          <w:rFonts w:cs="Arial"/>
          <w:b/>
          <w:bCs/>
          <w:i/>
          <w:iCs/>
          <w:color w:val="092F2D" w:themeColor="accent2"/>
          <w:lang w:eastAsia="en-AU"/>
        </w:rPr>
        <w:t>:</w:t>
      </w:r>
      <w:r w:rsidRPr="30180555">
        <w:rPr>
          <w:rFonts w:cs="Arial"/>
          <w:b/>
          <w:bCs/>
          <w:i/>
          <w:iCs/>
          <w:color w:val="092F2D" w:themeColor="accent2"/>
          <w:lang w:eastAsia="en-AU"/>
        </w:rPr>
        <w:t xml:space="preserve"> must be after </w:t>
      </w:r>
      <w:r w:rsidR="5621A8EB" w:rsidRPr="30180555">
        <w:rPr>
          <w:rFonts w:cs="Arial"/>
          <w:b/>
          <w:bCs/>
          <w:i/>
          <w:iCs/>
          <w:color w:val="092F2D" w:themeColor="accent2"/>
          <w:lang w:eastAsia="en-AU"/>
        </w:rPr>
        <w:t xml:space="preserve">1 </w:t>
      </w:r>
      <w:r w:rsidRPr="30180555">
        <w:rPr>
          <w:rFonts w:cs="Arial"/>
          <w:b/>
          <w:bCs/>
          <w:i/>
          <w:iCs/>
          <w:color w:val="092F2D" w:themeColor="accent2"/>
          <w:lang w:eastAsia="en-AU"/>
        </w:rPr>
        <w:t>July 025)</w:t>
      </w:r>
      <w:r w:rsidRPr="00010DA5">
        <w:rPr>
          <w:rFonts w:cs="Arial"/>
          <w:b/>
          <w:bCs/>
          <w:color w:val="092F2D" w:themeColor="accent2"/>
          <w:lang w:eastAsia="en-AU"/>
        </w:rPr>
        <w:t xml:space="preserve">: </w:t>
      </w:r>
      <w:r w:rsidRPr="00010DA5">
        <w:rPr>
          <w:rFonts w:cs="Arial"/>
          <w:noProof/>
          <w:color w:val="092F2D" w:themeColor="accent2"/>
          <w:lang w:eastAsia="en-AU"/>
        </w:rPr>
        <w:fldChar w:fldCharType="begin">
          <w:ffData>
            <w:name w:val="Text17"/>
            <w:enabled/>
            <w:calcOnExit w:val="0"/>
            <w:textInput/>
          </w:ffData>
        </w:fldChar>
      </w:r>
      <w:bookmarkStart w:id="14" w:name="Text17"/>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bookmarkEnd w:id="14"/>
      <w:r w:rsidRPr="00010DA5">
        <w:rPr>
          <w:rFonts w:cs="Arial"/>
          <w:b/>
          <w:bCs/>
          <w:color w:val="092F2D" w:themeColor="accent2"/>
          <w:lang w:eastAsia="en-AU"/>
        </w:rPr>
        <w:br/>
      </w:r>
    </w:p>
    <w:p w14:paraId="2A1101C6" w14:textId="3A9EE0BE"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 xml:space="preserve">Estimated project end date </w:t>
      </w:r>
      <w:r w:rsidRPr="30180555">
        <w:rPr>
          <w:rFonts w:cs="Arial"/>
          <w:b/>
          <w:bCs/>
          <w:i/>
          <w:iCs/>
          <w:color w:val="092F2D" w:themeColor="accent2"/>
          <w:lang w:eastAsia="en-AU"/>
        </w:rPr>
        <w:t>(note</w:t>
      </w:r>
      <w:r w:rsidR="00D1572D" w:rsidRPr="30180555">
        <w:rPr>
          <w:rFonts w:cs="Arial"/>
          <w:b/>
          <w:bCs/>
          <w:i/>
          <w:iCs/>
          <w:color w:val="092F2D" w:themeColor="accent2"/>
          <w:lang w:eastAsia="en-AU"/>
        </w:rPr>
        <w:t>:</w:t>
      </w:r>
      <w:r w:rsidRPr="30180555">
        <w:rPr>
          <w:rFonts w:cs="Arial"/>
          <w:b/>
          <w:bCs/>
          <w:i/>
          <w:iCs/>
          <w:color w:val="092F2D" w:themeColor="accent2"/>
          <w:lang w:eastAsia="en-AU"/>
        </w:rPr>
        <w:t xml:space="preserve"> must be before </w:t>
      </w:r>
      <w:r w:rsidR="4EA77B64" w:rsidRPr="30180555">
        <w:rPr>
          <w:rFonts w:cs="Arial"/>
          <w:b/>
          <w:bCs/>
          <w:i/>
          <w:iCs/>
          <w:color w:val="092F2D" w:themeColor="accent2"/>
          <w:lang w:eastAsia="en-AU"/>
        </w:rPr>
        <w:t xml:space="preserve">31 </w:t>
      </w:r>
      <w:r w:rsidRPr="30180555">
        <w:rPr>
          <w:rFonts w:cs="Arial"/>
          <w:b/>
          <w:bCs/>
          <w:i/>
          <w:iCs/>
          <w:color w:val="092F2D" w:themeColor="accent2"/>
          <w:lang w:eastAsia="en-AU"/>
        </w:rPr>
        <w:t>October 2025)</w:t>
      </w:r>
      <w:r w:rsidRPr="00010DA5">
        <w:rPr>
          <w:rFonts w:cs="Arial"/>
          <w:b/>
          <w:bCs/>
          <w:color w:val="092F2D" w:themeColor="accent2"/>
          <w:lang w:eastAsia="en-AU"/>
        </w:rPr>
        <w:t xml:space="preserve">: </w:t>
      </w:r>
      <w:r w:rsidRPr="00010DA5">
        <w:rPr>
          <w:rFonts w:cs="Arial"/>
          <w:noProof/>
          <w:color w:val="092F2D" w:themeColor="accent2"/>
          <w:lang w:eastAsia="en-AU"/>
        </w:rPr>
        <w:fldChar w:fldCharType="begin">
          <w:ffData>
            <w:name w:val="Text18"/>
            <w:enabled/>
            <w:calcOnExit w:val="0"/>
            <w:textInput/>
          </w:ffData>
        </w:fldChar>
      </w:r>
      <w:bookmarkStart w:id="15" w:name="Text18"/>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bookmarkEnd w:id="15"/>
      <w:r w:rsidRPr="00010DA5">
        <w:rPr>
          <w:rFonts w:cs="Arial"/>
          <w:b/>
          <w:bCs/>
          <w:color w:val="092F2D" w:themeColor="accent2"/>
          <w:lang w:eastAsia="en-AU"/>
        </w:rPr>
        <w:br/>
      </w:r>
    </w:p>
    <w:p w14:paraId="697DDFB2" w14:textId="1E2F7AB9" w:rsidR="00010DA5" w:rsidRPr="007B4DF2" w:rsidRDefault="00010DA5" w:rsidP="00010DA5">
      <w:pPr>
        <w:pStyle w:val="ListParagraph"/>
        <w:numPr>
          <w:ilvl w:val="0"/>
          <w:numId w:val="35"/>
        </w:numPr>
        <w:spacing w:after="0" w:line="240" w:lineRule="auto"/>
        <w:rPr>
          <w:rFonts w:eastAsia="Calibri" w:cs="Arial"/>
          <w:color w:val="092F2D" w:themeColor="accent2"/>
        </w:rPr>
      </w:pPr>
      <w:r w:rsidRPr="007B4DF2">
        <w:rPr>
          <w:rFonts w:cs="Arial"/>
          <w:b/>
          <w:bCs/>
          <w:color w:val="092F2D" w:themeColor="accent2"/>
          <w:lang w:eastAsia="en-AU"/>
        </w:rPr>
        <w:t xml:space="preserve">Project goal(s) </w:t>
      </w:r>
      <w:r w:rsidR="007B4DF2" w:rsidRPr="007B4DF2">
        <w:rPr>
          <w:rFonts w:cs="Arial"/>
          <w:b/>
          <w:bCs/>
          <w:color w:val="092F2D" w:themeColor="accent2"/>
          <w:lang w:eastAsia="en-AU"/>
        </w:rPr>
        <w:t>–</w:t>
      </w:r>
      <w:r w:rsidRPr="007B4DF2">
        <w:rPr>
          <w:rFonts w:cs="Arial"/>
          <w:b/>
          <w:bCs/>
          <w:color w:val="092F2D" w:themeColor="accent2"/>
          <w:lang w:eastAsia="en-AU"/>
        </w:rPr>
        <w:t xml:space="preserve"> </w:t>
      </w:r>
      <w:r w:rsidRPr="007B4DF2">
        <w:rPr>
          <w:rFonts w:cs="Arial"/>
          <w:b/>
          <w:bCs/>
          <w:i/>
          <w:iCs/>
          <w:color w:val="092F2D" w:themeColor="accent2"/>
          <w:lang w:eastAsia="en-AU"/>
        </w:rPr>
        <w:t>please provide a short statement to outline what your project aims to achieve (no more than 1-2 sentences)</w:t>
      </w:r>
      <w:r w:rsidRPr="007B4DF2">
        <w:rPr>
          <w:rFonts w:cs="Arial"/>
          <w:b/>
          <w:bCs/>
          <w:color w:val="092F2D" w:themeColor="accent2"/>
          <w:lang w:eastAsia="en-AU"/>
        </w:rPr>
        <w:t xml:space="preserve">: </w:t>
      </w:r>
      <w:r w:rsidRPr="007B4DF2">
        <w:rPr>
          <w:rFonts w:cs="Arial"/>
          <w:b/>
          <w:bCs/>
          <w:color w:val="092F2D" w:themeColor="accent2"/>
          <w:lang w:eastAsia="en-AU"/>
        </w:rPr>
        <w:br/>
      </w:r>
      <w:r w:rsidRPr="007B4DF2">
        <w:rPr>
          <w:rFonts w:cs="Arial"/>
          <w:noProof/>
          <w:color w:val="092F2D" w:themeColor="accent2"/>
          <w:lang w:eastAsia="en-AU"/>
        </w:rPr>
        <w:fldChar w:fldCharType="begin">
          <w:ffData>
            <w:name w:val="Text19"/>
            <w:enabled/>
            <w:calcOnExit w:val="0"/>
            <w:textInput/>
          </w:ffData>
        </w:fldChar>
      </w:r>
      <w:bookmarkStart w:id="16" w:name="Text19"/>
      <w:r w:rsidRPr="007B4DF2">
        <w:rPr>
          <w:rFonts w:cs="Arial"/>
          <w:noProof/>
          <w:color w:val="092F2D" w:themeColor="accent2"/>
          <w:lang w:eastAsia="en-AU"/>
        </w:rPr>
        <w:instrText xml:space="preserve"> FORMTEXT </w:instrText>
      </w:r>
      <w:r w:rsidRPr="007B4DF2">
        <w:rPr>
          <w:rFonts w:cs="Arial"/>
          <w:noProof/>
          <w:color w:val="092F2D" w:themeColor="accent2"/>
          <w:lang w:eastAsia="en-AU"/>
        </w:rPr>
      </w:r>
      <w:r w:rsidRPr="007B4DF2">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7B4DF2">
        <w:rPr>
          <w:rFonts w:cs="Arial"/>
          <w:noProof/>
          <w:color w:val="092F2D" w:themeColor="accent2"/>
          <w:lang w:eastAsia="en-AU"/>
        </w:rPr>
        <w:fldChar w:fldCharType="end"/>
      </w:r>
      <w:bookmarkEnd w:id="16"/>
      <w:r w:rsidRPr="007B4DF2">
        <w:rPr>
          <w:rFonts w:cs="Arial"/>
          <w:b/>
          <w:bCs/>
          <w:color w:val="092F2D" w:themeColor="accent2"/>
          <w:lang w:eastAsia="en-AU"/>
        </w:rPr>
        <w:br/>
      </w:r>
    </w:p>
    <w:p w14:paraId="1CFB968B" w14:textId="77777777"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 xml:space="preserve">Project description – </w:t>
      </w:r>
      <w:r w:rsidRPr="00010DA5">
        <w:rPr>
          <w:rFonts w:cs="Arial"/>
          <w:b/>
          <w:bCs/>
          <w:i/>
          <w:iCs/>
          <w:color w:val="092F2D" w:themeColor="accent2"/>
          <w:lang w:eastAsia="en-AU"/>
        </w:rPr>
        <w:t xml:space="preserve">please provide a brief description of your project, including who and what is involved, when it will occur and any key partners (no more than 300 words): </w:t>
      </w:r>
      <w:r w:rsidRPr="00010DA5">
        <w:rPr>
          <w:rFonts w:cs="Arial"/>
          <w:b/>
          <w:bCs/>
          <w:i/>
          <w:iCs/>
          <w:color w:val="092F2D" w:themeColor="accent2"/>
          <w:lang w:eastAsia="en-AU"/>
        </w:rPr>
        <w:br/>
      </w:r>
      <w:r w:rsidRPr="00010DA5">
        <w:rPr>
          <w:rFonts w:cs="Arial"/>
          <w:noProof/>
          <w:color w:val="092F2D" w:themeColor="accent2"/>
          <w:lang w:eastAsia="en-AU"/>
        </w:rPr>
        <w:fldChar w:fldCharType="begin">
          <w:ffData>
            <w:name w:val="Text20"/>
            <w:enabled/>
            <w:calcOnExit w:val="0"/>
            <w:textInput/>
          </w:ffData>
        </w:fldChar>
      </w:r>
      <w:bookmarkStart w:id="17" w:name="Text20"/>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bookmarkEnd w:id="17"/>
      <w:r w:rsidRPr="00010DA5">
        <w:rPr>
          <w:rFonts w:cs="Arial"/>
          <w:b/>
          <w:bCs/>
          <w:color w:val="092F2D" w:themeColor="accent2"/>
          <w:lang w:eastAsia="en-AU"/>
        </w:rPr>
        <w:br/>
      </w:r>
    </w:p>
    <w:p w14:paraId="425FDAA6" w14:textId="5D4886FE"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 xml:space="preserve">Does your project </w:t>
      </w:r>
      <w:r>
        <w:rPr>
          <w:rFonts w:cs="Arial"/>
          <w:b/>
          <w:bCs/>
          <w:color w:val="092F2D" w:themeColor="accent2"/>
          <w:lang w:eastAsia="en-AU"/>
        </w:rPr>
        <w:t>increase activity related to school edible gardens</w:t>
      </w:r>
      <w:r w:rsidRPr="00010DA5">
        <w:rPr>
          <w:rFonts w:cs="Arial"/>
          <w:b/>
          <w:bCs/>
          <w:color w:val="092F2D" w:themeColor="accent2"/>
          <w:lang w:eastAsia="en-AU"/>
        </w:rPr>
        <w:t>?</w:t>
      </w:r>
      <w:r w:rsidRPr="00010DA5">
        <w:rPr>
          <w:rFonts w:cs="Arial"/>
          <w:b/>
          <w:bCs/>
          <w:color w:val="092F2D" w:themeColor="accent2"/>
          <w:lang w:eastAsia="en-AU"/>
        </w:rPr>
        <w:br/>
      </w:r>
      <w:sdt>
        <w:sdtPr>
          <w:rPr>
            <w:rFonts w:eastAsia="Calibri" w:cs="Arial"/>
            <w:color w:val="092F2D" w:themeColor="accent2"/>
          </w:rPr>
          <w:id w:val="-337003266"/>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Yes</w:t>
      </w:r>
      <w:r w:rsidRPr="00010DA5">
        <w:rPr>
          <w:rFonts w:eastAsia="Calibri" w:cs="Arial"/>
          <w:color w:val="092F2D" w:themeColor="accent2"/>
        </w:rPr>
        <w:tab/>
        <w:t xml:space="preserve"> </w:t>
      </w:r>
      <w:sdt>
        <w:sdtPr>
          <w:rPr>
            <w:rFonts w:eastAsia="Calibri" w:cs="Arial"/>
            <w:color w:val="092F2D" w:themeColor="accent2"/>
          </w:rPr>
          <w:id w:val="-806083843"/>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No</w:t>
      </w:r>
    </w:p>
    <w:p w14:paraId="1F074BD7" w14:textId="7253FBF3" w:rsidR="00010DA5" w:rsidRPr="00010DA5" w:rsidRDefault="00010DA5" w:rsidP="00010DA5">
      <w:pPr>
        <w:pStyle w:val="ListParagraph"/>
        <w:spacing w:after="0" w:line="240" w:lineRule="auto"/>
        <w:ind w:left="720"/>
        <w:rPr>
          <w:rFonts w:eastAsia="Calibri" w:cs="Arial"/>
          <w:color w:val="092F2D" w:themeColor="accent2"/>
        </w:rPr>
      </w:pPr>
      <w:r w:rsidRPr="00010DA5">
        <w:rPr>
          <w:rFonts w:cs="Arial"/>
          <w:b/>
          <w:bCs/>
          <w:color w:val="092F2D" w:themeColor="accent2"/>
          <w:lang w:eastAsia="en-AU"/>
        </w:rPr>
        <w:t>If yes, briefly explain how</w:t>
      </w:r>
      <w:r w:rsidRPr="00010DA5">
        <w:rPr>
          <w:rFonts w:eastAsia="Calibri" w:cs="Arial"/>
          <w:color w:val="092F2D" w:themeColor="accent2"/>
        </w:rPr>
        <w:t xml:space="preserve">: </w:t>
      </w:r>
      <w:r w:rsidRPr="00010DA5">
        <w:rPr>
          <w:rFonts w:cs="Arial"/>
          <w:noProof/>
          <w:color w:val="092F2D" w:themeColor="accent2"/>
          <w:lang w:eastAsia="en-AU"/>
        </w:rPr>
        <w:fldChar w:fldCharType="begin">
          <w:ffData>
            <w:name w:val="Text15"/>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5BB48DEE" w14:textId="77777777" w:rsidR="00010DA5" w:rsidRPr="00010DA5" w:rsidRDefault="00010DA5" w:rsidP="00010DA5">
      <w:pPr>
        <w:pStyle w:val="ListParagraph"/>
        <w:spacing w:after="0" w:line="240" w:lineRule="auto"/>
        <w:ind w:left="720"/>
        <w:rPr>
          <w:rFonts w:eastAsia="Calibri" w:cs="Arial"/>
          <w:color w:val="092F2D" w:themeColor="accent2"/>
        </w:rPr>
      </w:pPr>
    </w:p>
    <w:p w14:paraId="7ACB1507" w14:textId="61129473"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Does your project promote the consumption of fruit and vegetables?</w:t>
      </w:r>
      <w:r w:rsidRPr="00010DA5">
        <w:rPr>
          <w:rFonts w:cs="Arial"/>
          <w:b/>
          <w:bCs/>
          <w:color w:val="092F2D" w:themeColor="accent2"/>
          <w:lang w:eastAsia="en-AU"/>
        </w:rPr>
        <w:br/>
      </w:r>
      <w:sdt>
        <w:sdtPr>
          <w:rPr>
            <w:rFonts w:eastAsia="Calibri" w:cs="Arial"/>
            <w:color w:val="092F2D" w:themeColor="accent2"/>
          </w:rPr>
          <w:id w:val="978879699"/>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Yes</w:t>
      </w:r>
      <w:r w:rsidRPr="00010DA5">
        <w:rPr>
          <w:rFonts w:eastAsia="Calibri" w:cs="Arial"/>
          <w:color w:val="092F2D" w:themeColor="accent2"/>
        </w:rPr>
        <w:tab/>
        <w:t xml:space="preserve"> </w:t>
      </w:r>
      <w:sdt>
        <w:sdtPr>
          <w:rPr>
            <w:rFonts w:eastAsia="Calibri" w:cs="Arial"/>
            <w:color w:val="092F2D" w:themeColor="accent2"/>
          </w:rPr>
          <w:id w:val="2015576741"/>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No</w:t>
      </w:r>
    </w:p>
    <w:p w14:paraId="5BF2B922" w14:textId="77777777" w:rsidR="00010DA5" w:rsidRPr="00010DA5" w:rsidRDefault="00010DA5" w:rsidP="00010DA5">
      <w:pPr>
        <w:pStyle w:val="ListParagraph"/>
        <w:numPr>
          <w:ilvl w:val="1"/>
          <w:numId w:val="35"/>
        </w:numPr>
        <w:spacing w:after="0" w:line="240" w:lineRule="auto"/>
        <w:rPr>
          <w:rFonts w:eastAsia="Calibri" w:cs="Arial"/>
          <w:color w:val="092F2D" w:themeColor="accent2"/>
        </w:rPr>
      </w:pPr>
      <w:r w:rsidRPr="00010DA5">
        <w:rPr>
          <w:rFonts w:cs="Arial"/>
          <w:b/>
          <w:bCs/>
          <w:color w:val="092F2D" w:themeColor="accent2"/>
          <w:lang w:eastAsia="en-AU"/>
        </w:rPr>
        <w:t>If yes, briefly explain how</w:t>
      </w:r>
      <w:r w:rsidRPr="00010DA5">
        <w:rPr>
          <w:rFonts w:eastAsia="Calibri" w:cs="Arial"/>
          <w:color w:val="092F2D" w:themeColor="accent2"/>
        </w:rPr>
        <w:t xml:space="preserve">: </w:t>
      </w:r>
      <w:r w:rsidRPr="00010DA5">
        <w:rPr>
          <w:rFonts w:cs="Arial"/>
          <w:noProof/>
          <w:color w:val="092F2D" w:themeColor="accent2"/>
          <w:lang w:eastAsia="en-AU"/>
        </w:rPr>
        <w:fldChar w:fldCharType="begin">
          <w:ffData>
            <w:name w:val="Text15"/>
            <w:enabled/>
            <w:calcOnExit w:val="0"/>
            <w:textInput/>
          </w:ffData>
        </w:fldChar>
      </w:r>
      <w:bookmarkStart w:id="18" w:name="Text15"/>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bookmarkEnd w:id="18"/>
      <w:r w:rsidRPr="00010DA5">
        <w:rPr>
          <w:rFonts w:eastAsia="Calibri" w:cs="Arial"/>
          <w:color w:val="092F2D" w:themeColor="accent2"/>
        </w:rPr>
        <w:br/>
      </w:r>
    </w:p>
    <w:p w14:paraId="09B5367B" w14:textId="77777777"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Does your project incorporate student involvement?</w:t>
      </w:r>
      <w:r w:rsidRPr="00010DA5">
        <w:rPr>
          <w:rFonts w:cs="Arial"/>
          <w:b/>
          <w:bCs/>
          <w:color w:val="092F2D" w:themeColor="accent2"/>
          <w:lang w:eastAsia="en-AU"/>
        </w:rPr>
        <w:br/>
      </w:r>
      <w:sdt>
        <w:sdtPr>
          <w:rPr>
            <w:rFonts w:eastAsia="Calibri" w:cs="Arial"/>
            <w:color w:val="092F2D" w:themeColor="accent2"/>
          </w:rPr>
          <w:id w:val="-170875740"/>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Yes</w:t>
      </w:r>
      <w:r w:rsidRPr="00010DA5">
        <w:rPr>
          <w:rFonts w:eastAsia="Calibri" w:cs="Arial"/>
          <w:color w:val="092F2D" w:themeColor="accent2"/>
        </w:rPr>
        <w:tab/>
        <w:t xml:space="preserve"> </w:t>
      </w:r>
      <w:sdt>
        <w:sdtPr>
          <w:rPr>
            <w:rFonts w:eastAsia="Calibri" w:cs="Arial"/>
            <w:color w:val="092F2D" w:themeColor="accent2"/>
          </w:rPr>
          <w:id w:val="-1968424860"/>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No</w:t>
      </w:r>
    </w:p>
    <w:p w14:paraId="07F7BA18" w14:textId="77777777" w:rsidR="00010DA5" w:rsidRPr="00010DA5" w:rsidRDefault="00010DA5" w:rsidP="00010DA5">
      <w:pPr>
        <w:pStyle w:val="ListParagraph"/>
        <w:numPr>
          <w:ilvl w:val="1"/>
          <w:numId w:val="35"/>
        </w:numPr>
        <w:spacing w:after="0" w:line="240" w:lineRule="auto"/>
        <w:rPr>
          <w:rFonts w:eastAsia="Calibri" w:cs="Arial"/>
          <w:color w:val="092F2D" w:themeColor="accent2"/>
        </w:rPr>
      </w:pPr>
      <w:r w:rsidRPr="00010DA5">
        <w:rPr>
          <w:rFonts w:cs="Arial"/>
          <w:b/>
          <w:bCs/>
          <w:color w:val="092F2D" w:themeColor="accent2"/>
          <w:lang w:eastAsia="en-AU"/>
        </w:rPr>
        <w:t>If yes, briefly explain how</w:t>
      </w:r>
      <w:r w:rsidRPr="00010DA5">
        <w:rPr>
          <w:rFonts w:eastAsia="Calibri" w:cs="Arial"/>
          <w:color w:val="092F2D" w:themeColor="accent2"/>
        </w:rPr>
        <w:t xml:space="preserve">: </w:t>
      </w:r>
      <w:r w:rsidRPr="00010DA5">
        <w:rPr>
          <w:rFonts w:cs="Arial"/>
          <w:noProof/>
          <w:color w:val="092F2D" w:themeColor="accent2"/>
          <w:lang w:eastAsia="en-AU"/>
        </w:rPr>
        <w:fldChar w:fldCharType="begin">
          <w:ffData>
            <w:name w:val="Text15"/>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523633A6" w14:textId="77777777" w:rsidR="00010DA5" w:rsidRPr="00010DA5" w:rsidRDefault="00010DA5" w:rsidP="00010DA5">
      <w:pPr>
        <w:pStyle w:val="ListParagraph"/>
        <w:spacing w:after="0" w:line="240" w:lineRule="auto"/>
        <w:ind w:left="720"/>
        <w:rPr>
          <w:rFonts w:eastAsia="Calibri" w:cs="Arial"/>
          <w:color w:val="092F2D" w:themeColor="accent2"/>
        </w:rPr>
      </w:pPr>
    </w:p>
    <w:p w14:paraId="478830EC" w14:textId="426FB316"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Will your project contribute to a positive healthy eating culture that is sustainable beyond the life of the project?</w:t>
      </w:r>
      <w:r w:rsidRPr="00010DA5">
        <w:rPr>
          <w:rFonts w:cs="Arial"/>
          <w:b/>
          <w:bCs/>
          <w:color w:val="092F2D" w:themeColor="accent2"/>
          <w:lang w:eastAsia="en-AU"/>
        </w:rPr>
        <w:br/>
      </w:r>
      <w:sdt>
        <w:sdtPr>
          <w:rPr>
            <w:rFonts w:eastAsia="Calibri" w:cs="Arial"/>
            <w:color w:val="092F2D" w:themeColor="accent2"/>
          </w:rPr>
          <w:id w:val="563526586"/>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Yes</w:t>
      </w:r>
      <w:r w:rsidRPr="00010DA5">
        <w:rPr>
          <w:rFonts w:eastAsia="Calibri" w:cs="Arial"/>
          <w:color w:val="092F2D" w:themeColor="accent2"/>
        </w:rPr>
        <w:tab/>
        <w:t xml:space="preserve"> </w:t>
      </w:r>
      <w:sdt>
        <w:sdtPr>
          <w:rPr>
            <w:rFonts w:eastAsia="Calibri" w:cs="Arial"/>
            <w:color w:val="092F2D" w:themeColor="accent2"/>
          </w:rPr>
          <w:id w:val="841200413"/>
          <w14:checkbox>
            <w14:checked w14:val="0"/>
            <w14:checkedState w14:val="2612" w14:font="MS Gothic"/>
            <w14:uncheckedState w14:val="2610" w14:font="MS Gothic"/>
          </w14:checkbox>
        </w:sdtPr>
        <w:sdtEndPr/>
        <w:sdtContent>
          <w:r w:rsidRPr="00010DA5">
            <w:rPr>
              <w:rFonts w:ascii="Segoe UI Symbol" w:eastAsia="MS Gothic" w:hAnsi="Segoe UI Symbol" w:cs="Segoe UI Symbol"/>
              <w:color w:val="092F2D" w:themeColor="accent2"/>
            </w:rPr>
            <w:t>☐</w:t>
          </w:r>
        </w:sdtContent>
      </w:sdt>
      <w:r w:rsidRPr="00010DA5">
        <w:rPr>
          <w:rFonts w:eastAsia="Calibri" w:cs="Arial"/>
          <w:color w:val="092F2D" w:themeColor="accent2"/>
        </w:rPr>
        <w:t>No</w:t>
      </w:r>
    </w:p>
    <w:p w14:paraId="4EC9A3FA" w14:textId="77777777" w:rsidR="00010DA5" w:rsidRPr="00010DA5" w:rsidRDefault="00010DA5" w:rsidP="00010DA5">
      <w:pPr>
        <w:pStyle w:val="ListParagraph"/>
        <w:numPr>
          <w:ilvl w:val="1"/>
          <w:numId w:val="35"/>
        </w:numPr>
        <w:spacing w:after="0" w:line="240" w:lineRule="auto"/>
        <w:rPr>
          <w:rFonts w:eastAsia="Calibri" w:cs="Arial"/>
          <w:color w:val="092F2D" w:themeColor="accent2"/>
        </w:rPr>
      </w:pPr>
      <w:r w:rsidRPr="00010DA5">
        <w:rPr>
          <w:rFonts w:cs="Arial"/>
          <w:b/>
          <w:bCs/>
          <w:color w:val="092F2D" w:themeColor="accent2"/>
          <w:lang w:eastAsia="en-AU"/>
        </w:rPr>
        <w:t>If yes, briefly explain how</w:t>
      </w:r>
      <w:r w:rsidRPr="00010DA5">
        <w:rPr>
          <w:rFonts w:eastAsia="Calibri" w:cs="Arial"/>
          <w:color w:val="092F2D" w:themeColor="accent2"/>
        </w:rPr>
        <w:t xml:space="preserve">: </w:t>
      </w:r>
      <w:r w:rsidRPr="00010DA5">
        <w:rPr>
          <w:rFonts w:cs="Arial"/>
          <w:noProof/>
          <w:color w:val="092F2D" w:themeColor="accent2"/>
          <w:lang w:eastAsia="en-AU"/>
        </w:rPr>
        <w:fldChar w:fldCharType="begin">
          <w:ffData>
            <w:name w:val="Text15"/>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28A48A49" w14:textId="77777777" w:rsidR="00010DA5" w:rsidRPr="00010DA5" w:rsidRDefault="00010DA5" w:rsidP="00010DA5">
      <w:pPr>
        <w:pStyle w:val="ListParagraph"/>
        <w:ind w:left="1440"/>
        <w:rPr>
          <w:rFonts w:eastAsia="Calibri" w:cs="Arial"/>
          <w:color w:val="092F2D" w:themeColor="accent2"/>
        </w:rPr>
      </w:pPr>
    </w:p>
    <w:p w14:paraId="4B59CB8A" w14:textId="77777777"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Does your project target a particular year level or involve the whole school?</w:t>
      </w:r>
      <w:r w:rsidRPr="00010DA5">
        <w:rPr>
          <w:rFonts w:cs="Arial"/>
          <w:b/>
          <w:bCs/>
          <w:color w:val="092F2D" w:themeColor="accent2"/>
          <w:lang w:eastAsia="en-AU"/>
        </w:rPr>
        <w:br/>
      </w:r>
      <w:r w:rsidRPr="00010DA5">
        <w:rPr>
          <w:rFonts w:cs="Arial"/>
          <w:noProof/>
          <w:color w:val="092F2D" w:themeColor="accent2"/>
          <w:lang w:eastAsia="en-AU"/>
        </w:rPr>
        <w:fldChar w:fldCharType="begin">
          <w:ffData>
            <w:name w:val="Text15"/>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4EE24FBD" w14:textId="77777777" w:rsidR="00010DA5" w:rsidRPr="00010DA5" w:rsidRDefault="00010DA5" w:rsidP="00010DA5">
      <w:pPr>
        <w:pStyle w:val="ListParagraph"/>
        <w:numPr>
          <w:ilvl w:val="1"/>
          <w:numId w:val="35"/>
        </w:numPr>
        <w:spacing w:after="0" w:line="240" w:lineRule="auto"/>
        <w:rPr>
          <w:rFonts w:eastAsia="Calibri" w:cs="Arial"/>
          <w:color w:val="092F2D" w:themeColor="accent2"/>
        </w:rPr>
      </w:pPr>
      <w:r w:rsidRPr="00010DA5">
        <w:rPr>
          <w:rFonts w:cs="Arial"/>
          <w:b/>
          <w:bCs/>
          <w:color w:val="092F2D" w:themeColor="accent2"/>
          <w:lang w:eastAsia="en-AU"/>
        </w:rPr>
        <w:t>Approximately how many students will the project reach?</w:t>
      </w:r>
      <w:r w:rsidRPr="00010DA5">
        <w:rPr>
          <w:rFonts w:eastAsia="Calibri" w:cs="Arial"/>
          <w:color w:val="092F2D" w:themeColor="accent2"/>
        </w:rPr>
        <w:t xml:space="preserve"> </w:t>
      </w:r>
      <w:r w:rsidRPr="00010DA5">
        <w:rPr>
          <w:rFonts w:cs="Arial"/>
          <w:noProof/>
          <w:color w:val="092F2D" w:themeColor="accent2"/>
          <w:lang w:eastAsia="en-AU"/>
        </w:rPr>
        <w:fldChar w:fldCharType="begin">
          <w:ffData>
            <w:name w:val="Text14"/>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p>
    <w:p w14:paraId="5B19E0FF" w14:textId="77777777" w:rsidR="00010DA5" w:rsidRPr="00010DA5" w:rsidRDefault="00010DA5" w:rsidP="00010DA5">
      <w:pPr>
        <w:pStyle w:val="ListParagraph"/>
        <w:ind w:left="1440"/>
        <w:rPr>
          <w:rFonts w:eastAsia="Calibri" w:cs="Arial"/>
          <w:color w:val="092F2D" w:themeColor="accent2"/>
        </w:rPr>
      </w:pPr>
    </w:p>
    <w:p w14:paraId="0AD98097" w14:textId="2B4A45CE" w:rsidR="00010DA5" w:rsidRPr="00010DA5" w:rsidRDefault="00010DA5" w:rsidP="00010DA5">
      <w:pPr>
        <w:pStyle w:val="ListParagraph"/>
        <w:numPr>
          <w:ilvl w:val="0"/>
          <w:numId w:val="35"/>
        </w:numPr>
        <w:spacing w:after="0" w:line="240" w:lineRule="auto"/>
        <w:rPr>
          <w:rFonts w:eastAsia="Calibri" w:cs="Arial"/>
          <w:color w:val="092F2D" w:themeColor="accent2"/>
        </w:rPr>
      </w:pPr>
      <w:r w:rsidRPr="00010DA5">
        <w:rPr>
          <w:rFonts w:cs="Arial"/>
          <w:b/>
          <w:bCs/>
          <w:color w:val="092F2D" w:themeColor="accent2"/>
          <w:lang w:eastAsia="en-AU"/>
        </w:rPr>
        <w:t xml:space="preserve">Will your project expand on an existing initiative? </w:t>
      </w:r>
      <w:r w:rsidRPr="00010DA5">
        <w:rPr>
          <w:rFonts w:cs="Arial"/>
          <w:b/>
          <w:bCs/>
          <w:i/>
          <w:iCs/>
          <w:color w:val="092F2D" w:themeColor="accent2"/>
          <w:lang w:eastAsia="en-AU"/>
        </w:rPr>
        <w:t xml:space="preserve">(please </w:t>
      </w:r>
      <w:proofErr w:type="gramStart"/>
      <w:r w:rsidRPr="00010DA5">
        <w:rPr>
          <w:rFonts w:cs="Arial"/>
          <w:b/>
          <w:bCs/>
          <w:i/>
          <w:iCs/>
          <w:color w:val="092F2D" w:themeColor="accent2"/>
          <w:lang w:eastAsia="en-AU"/>
        </w:rPr>
        <w:t>note</w:t>
      </w:r>
      <w:r w:rsidR="00D1572D">
        <w:rPr>
          <w:rFonts w:cs="Arial"/>
          <w:b/>
          <w:bCs/>
          <w:i/>
          <w:iCs/>
          <w:color w:val="092F2D" w:themeColor="accent2"/>
          <w:lang w:eastAsia="en-AU"/>
        </w:rPr>
        <w:t>:</w:t>
      </w:r>
      <w:proofErr w:type="gramEnd"/>
      <w:r w:rsidRPr="00010DA5">
        <w:rPr>
          <w:rFonts w:cs="Arial"/>
          <w:b/>
          <w:bCs/>
          <w:i/>
          <w:iCs/>
          <w:color w:val="092F2D" w:themeColor="accent2"/>
          <w:lang w:eastAsia="en-AU"/>
        </w:rPr>
        <w:t xml:space="preserve"> both new initiatives and expansions to existing initiatives can be funded under the grant criteria)</w:t>
      </w:r>
    </w:p>
    <w:p w14:paraId="4CC0DD28" w14:textId="77777777" w:rsidR="00010DA5" w:rsidRPr="00010DA5" w:rsidRDefault="007B44D3" w:rsidP="00010DA5">
      <w:pPr>
        <w:pStyle w:val="ListParagraph"/>
        <w:ind w:left="720"/>
        <w:rPr>
          <w:rFonts w:eastAsia="Calibri" w:cs="Arial"/>
          <w:color w:val="092F2D" w:themeColor="accent2"/>
        </w:rPr>
      </w:pPr>
      <w:sdt>
        <w:sdtPr>
          <w:rPr>
            <w:rFonts w:eastAsia="Calibri" w:cs="Arial"/>
            <w:color w:val="092F2D" w:themeColor="accent2"/>
          </w:rPr>
          <w:id w:val="1744295345"/>
          <w14:checkbox>
            <w14:checked w14:val="0"/>
            <w14:checkedState w14:val="2612" w14:font="MS Gothic"/>
            <w14:uncheckedState w14:val="2610" w14:font="MS Gothic"/>
          </w14:checkbox>
        </w:sdtPr>
        <w:sdtEndPr/>
        <w:sdtContent>
          <w:r w:rsidR="00010DA5" w:rsidRPr="00010DA5">
            <w:rPr>
              <w:rFonts w:ascii="Segoe UI Symbol" w:eastAsia="MS Gothic" w:hAnsi="Segoe UI Symbol" w:cs="Segoe UI Symbol"/>
              <w:color w:val="092F2D" w:themeColor="accent2"/>
            </w:rPr>
            <w:t>☐</w:t>
          </w:r>
        </w:sdtContent>
      </w:sdt>
      <w:r w:rsidR="00010DA5" w:rsidRPr="00010DA5">
        <w:rPr>
          <w:rFonts w:eastAsia="Calibri" w:cs="Arial"/>
          <w:color w:val="092F2D" w:themeColor="accent2"/>
        </w:rPr>
        <w:t xml:space="preserve">Yes, expands on existing initiative(s) </w:t>
      </w:r>
    </w:p>
    <w:p w14:paraId="1DF11995" w14:textId="77777777" w:rsidR="00010DA5" w:rsidRPr="00010DA5" w:rsidRDefault="007B44D3" w:rsidP="00010DA5">
      <w:pPr>
        <w:pStyle w:val="ListParagraph"/>
        <w:ind w:left="720"/>
        <w:rPr>
          <w:rFonts w:eastAsia="Calibri" w:cs="Arial"/>
          <w:color w:val="092F2D" w:themeColor="accent2"/>
        </w:rPr>
      </w:pPr>
      <w:sdt>
        <w:sdtPr>
          <w:rPr>
            <w:rFonts w:eastAsia="Calibri" w:cs="Arial"/>
            <w:color w:val="092F2D" w:themeColor="accent2"/>
          </w:rPr>
          <w:id w:val="-1743709752"/>
          <w14:checkbox>
            <w14:checked w14:val="0"/>
            <w14:checkedState w14:val="2612" w14:font="MS Gothic"/>
            <w14:uncheckedState w14:val="2610" w14:font="MS Gothic"/>
          </w14:checkbox>
        </w:sdtPr>
        <w:sdtEndPr/>
        <w:sdtContent>
          <w:r w:rsidR="00010DA5" w:rsidRPr="00010DA5">
            <w:rPr>
              <w:rFonts w:ascii="Segoe UI Symbol" w:eastAsia="MS Gothic" w:hAnsi="Segoe UI Symbol" w:cs="Segoe UI Symbol"/>
              <w:color w:val="092F2D" w:themeColor="accent2"/>
            </w:rPr>
            <w:t>☐</w:t>
          </w:r>
        </w:sdtContent>
      </w:sdt>
      <w:r w:rsidR="00010DA5" w:rsidRPr="00010DA5">
        <w:rPr>
          <w:rFonts w:eastAsia="Calibri" w:cs="Arial"/>
          <w:color w:val="092F2D" w:themeColor="accent2"/>
        </w:rPr>
        <w:t xml:space="preserve">No, new initiative </w:t>
      </w:r>
    </w:p>
    <w:p w14:paraId="7E93C719" w14:textId="62035E0F" w:rsidR="00010DA5" w:rsidRPr="00010DA5" w:rsidRDefault="00010DA5" w:rsidP="00010DA5">
      <w:pPr>
        <w:pStyle w:val="ListParagraph"/>
        <w:spacing w:after="0" w:line="240" w:lineRule="auto"/>
        <w:ind w:left="720"/>
        <w:rPr>
          <w:rFonts w:asciiTheme="minorHAnsi" w:eastAsia="Calibri" w:hAnsiTheme="minorHAnsi" w:cstheme="minorHAnsi"/>
        </w:rPr>
      </w:pPr>
    </w:p>
    <w:p w14:paraId="5210DED5" w14:textId="0C8FAAB0" w:rsidR="00010DA5" w:rsidRPr="00926D55" w:rsidRDefault="00010DA5" w:rsidP="00010DA5">
      <w:pPr>
        <w:pStyle w:val="ListParagraph"/>
        <w:numPr>
          <w:ilvl w:val="0"/>
          <w:numId w:val="35"/>
        </w:numPr>
        <w:spacing w:after="0" w:line="240" w:lineRule="auto"/>
        <w:rPr>
          <w:rFonts w:asciiTheme="minorHAnsi" w:eastAsia="Calibri" w:hAnsiTheme="minorHAnsi" w:cstheme="minorHAnsi"/>
        </w:rPr>
      </w:pPr>
      <w:r w:rsidRPr="00010DA5">
        <w:rPr>
          <w:rFonts w:cs="Arial"/>
          <w:b/>
          <w:bCs/>
          <w:color w:val="092F2D" w:themeColor="accent2"/>
          <w:lang w:eastAsia="en-AU"/>
        </w:rPr>
        <w:t xml:space="preserve">What outcome(s) or changes do you expect to see </w:t>
      </w:r>
      <w:proofErr w:type="gramStart"/>
      <w:r w:rsidRPr="00010DA5">
        <w:rPr>
          <w:rFonts w:cs="Arial"/>
          <w:b/>
          <w:bCs/>
          <w:color w:val="092F2D" w:themeColor="accent2"/>
          <w:lang w:eastAsia="en-AU"/>
        </w:rPr>
        <w:t>as a result of</w:t>
      </w:r>
      <w:proofErr w:type="gramEnd"/>
      <w:r w:rsidRPr="00010DA5">
        <w:rPr>
          <w:rFonts w:cs="Arial"/>
          <w:b/>
          <w:bCs/>
          <w:color w:val="092F2D" w:themeColor="accent2"/>
          <w:lang w:eastAsia="en-AU"/>
        </w:rPr>
        <w:t xml:space="preserve"> the project?</w:t>
      </w:r>
      <w:r w:rsidRPr="00010DA5">
        <w:rPr>
          <w:rFonts w:cs="Arial"/>
          <w:b/>
          <w:bCs/>
          <w:color w:val="092F2D" w:themeColor="accent2"/>
          <w:lang w:eastAsia="en-AU"/>
        </w:rPr>
        <w:br/>
      </w:r>
      <w:r w:rsidRPr="00010DA5">
        <w:rPr>
          <w:rFonts w:cs="Arial"/>
          <w:noProof/>
          <w:color w:val="092F2D" w:themeColor="accent2"/>
          <w:lang w:eastAsia="en-AU"/>
        </w:rPr>
        <w:fldChar w:fldCharType="begin">
          <w:ffData>
            <w:name w:val="Text14"/>
            <w:enabled/>
            <w:calcOnExit w:val="0"/>
            <w:textInput/>
          </w:ffData>
        </w:fldChar>
      </w:r>
      <w:bookmarkStart w:id="19" w:name="Text14"/>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bookmarkEnd w:id="19"/>
      <w:r w:rsidRPr="001A7255">
        <w:rPr>
          <w:rFonts w:asciiTheme="minorHAnsi" w:eastAsia="Calibri" w:hAnsiTheme="minorHAnsi" w:cstheme="minorHAnsi"/>
        </w:rPr>
        <w:br/>
      </w:r>
    </w:p>
    <w:p w14:paraId="620080D3" w14:textId="77777777" w:rsidR="00010DA5" w:rsidRDefault="00010DA5" w:rsidP="00010DA5"/>
    <w:p w14:paraId="650E63F4" w14:textId="77777777" w:rsidR="00010DA5" w:rsidRPr="00010DA5" w:rsidRDefault="00010DA5" w:rsidP="00010DA5"/>
    <w:p w14:paraId="5A4E4875" w14:textId="62776566" w:rsidR="00010DA5" w:rsidRDefault="00010DA5" w:rsidP="00010DA5">
      <w:pPr>
        <w:pStyle w:val="Heading3"/>
        <w:rPr>
          <w:u w:val="single"/>
        </w:rPr>
      </w:pPr>
      <w:r w:rsidRPr="00010DA5">
        <w:rPr>
          <w:u w:val="single"/>
        </w:rPr>
        <w:t xml:space="preserve">Section </w:t>
      </w:r>
      <w:r>
        <w:rPr>
          <w:u w:val="single"/>
        </w:rPr>
        <w:t>4</w:t>
      </w:r>
      <w:r w:rsidRPr="00010DA5">
        <w:rPr>
          <w:u w:val="single"/>
        </w:rPr>
        <w:t xml:space="preserve">: </w:t>
      </w:r>
      <w:r>
        <w:rPr>
          <w:u w:val="single"/>
        </w:rPr>
        <w:t>Estimated budget</w:t>
      </w:r>
    </w:p>
    <w:p w14:paraId="575C5CBA" w14:textId="77777777" w:rsidR="00010DA5" w:rsidRPr="00010DA5" w:rsidRDefault="00010DA5" w:rsidP="00010DA5">
      <w:pPr>
        <w:spacing w:after="0" w:line="240" w:lineRule="auto"/>
        <w:textAlignment w:val="baseline"/>
        <w:rPr>
          <w:rFonts w:cs="Arial"/>
          <w:color w:val="092F2D" w:themeColor="accent2"/>
          <w:lang w:eastAsia="en-AU"/>
        </w:rPr>
      </w:pPr>
    </w:p>
    <w:p w14:paraId="46BCA0D0" w14:textId="6E7A5412" w:rsidR="00010DA5" w:rsidRPr="00010DA5" w:rsidRDefault="00010DA5" w:rsidP="00010DA5">
      <w:pPr>
        <w:pStyle w:val="ListParagraph"/>
        <w:numPr>
          <w:ilvl w:val="0"/>
          <w:numId w:val="36"/>
        </w:numPr>
        <w:spacing w:after="0" w:line="240" w:lineRule="auto"/>
        <w:textAlignment w:val="baseline"/>
        <w:rPr>
          <w:rFonts w:cs="Arial"/>
          <w:b/>
          <w:bCs/>
          <w:color w:val="092F2D" w:themeColor="accent2"/>
          <w:u w:val="single"/>
          <w:lang w:eastAsia="en-AU"/>
        </w:rPr>
      </w:pPr>
      <w:r w:rsidRPr="00010DA5">
        <w:rPr>
          <w:rFonts w:cs="Arial"/>
          <w:b/>
          <w:bCs/>
          <w:color w:val="092F2D" w:themeColor="accent2"/>
          <w:lang w:eastAsia="en-AU"/>
        </w:rPr>
        <w:t>Total grant funds requested, including GST (must not exceed $</w:t>
      </w:r>
      <w:r>
        <w:rPr>
          <w:rFonts w:cs="Arial"/>
          <w:b/>
          <w:bCs/>
          <w:color w:val="092F2D" w:themeColor="accent2"/>
          <w:lang w:eastAsia="en-AU"/>
        </w:rPr>
        <w:t>1200</w:t>
      </w:r>
      <w:r w:rsidRPr="00010DA5">
        <w:rPr>
          <w:rFonts w:cs="Arial"/>
          <w:b/>
          <w:bCs/>
          <w:color w:val="092F2D" w:themeColor="accent2"/>
          <w:lang w:eastAsia="en-AU"/>
        </w:rPr>
        <w:t>):</w:t>
      </w:r>
      <w:r w:rsidRPr="00010DA5">
        <w:rPr>
          <w:rFonts w:cs="Arial"/>
          <w:b/>
          <w:bCs/>
          <w:color w:val="092F2D" w:themeColor="accent2"/>
          <w:lang w:eastAsia="en-AU"/>
        </w:rPr>
        <w:br/>
      </w:r>
      <w:r w:rsidRPr="00010DA5">
        <w:rPr>
          <w:rFonts w:cs="Arial"/>
          <w:noProof/>
          <w:color w:val="092F2D" w:themeColor="accent2"/>
          <w:lang w:eastAsia="en-AU"/>
        </w:rPr>
        <w:fldChar w:fldCharType="begin">
          <w:ffData>
            <w:name w:val="Text14"/>
            <w:enabled/>
            <w:calcOnExit w:val="0"/>
            <w:textInput/>
          </w:ffData>
        </w:fldChar>
      </w:r>
      <w:r w:rsidRPr="00010DA5">
        <w:rPr>
          <w:rFonts w:cs="Arial"/>
          <w:noProof/>
          <w:color w:val="092F2D" w:themeColor="accent2"/>
          <w:lang w:eastAsia="en-AU"/>
        </w:rPr>
        <w:instrText xml:space="preserve"> FORMTEXT </w:instrText>
      </w:r>
      <w:r w:rsidRPr="00010DA5">
        <w:rPr>
          <w:rFonts w:cs="Arial"/>
          <w:noProof/>
          <w:color w:val="092F2D" w:themeColor="accent2"/>
          <w:lang w:eastAsia="en-AU"/>
        </w:rPr>
      </w:r>
      <w:r w:rsidRPr="00010DA5">
        <w:rPr>
          <w:rFonts w:cs="Arial"/>
          <w:noProof/>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fldChar w:fldCharType="end"/>
      </w:r>
      <w:r w:rsidRPr="00010DA5">
        <w:rPr>
          <w:rFonts w:cs="Arial"/>
          <w:noProof/>
          <w:color w:val="092F2D" w:themeColor="accent2"/>
          <w:lang w:eastAsia="en-AU"/>
        </w:rPr>
        <w:br/>
      </w:r>
    </w:p>
    <w:p w14:paraId="4D722B18" w14:textId="77777777" w:rsidR="00010DA5" w:rsidRPr="00010DA5" w:rsidRDefault="00010DA5" w:rsidP="00010DA5">
      <w:pPr>
        <w:pStyle w:val="ListParagraph"/>
        <w:numPr>
          <w:ilvl w:val="0"/>
          <w:numId w:val="36"/>
        </w:numPr>
        <w:spacing w:after="0" w:line="240" w:lineRule="auto"/>
        <w:textAlignment w:val="baseline"/>
        <w:rPr>
          <w:rFonts w:cs="Arial"/>
          <w:b/>
          <w:bCs/>
          <w:color w:val="092F2D" w:themeColor="accent2"/>
          <w:u w:val="single"/>
          <w:lang w:eastAsia="en-AU"/>
        </w:rPr>
      </w:pPr>
      <w:r w:rsidRPr="00010DA5">
        <w:rPr>
          <w:rFonts w:cs="Arial"/>
          <w:b/>
          <w:bCs/>
          <w:color w:val="092F2D" w:themeColor="accent2"/>
          <w:lang w:eastAsia="en-AU"/>
        </w:rPr>
        <w:t xml:space="preserve">Please fill in the following table* to detail estimated costs incurred to deliver your proposed project. All items must be inclusive of GST**. </w:t>
      </w:r>
    </w:p>
    <w:tbl>
      <w:tblPr>
        <w:tblStyle w:val="TableGrid"/>
        <w:tblW w:w="0" w:type="auto"/>
        <w:tblInd w:w="720" w:type="dxa"/>
        <w:tblLook w:val="04A0" w:firstRow="1" w:lastRow="0" w:firstColumn="1" w:lastColumn="0" w:noHBand="0" w:noVBand="1"/>
      </w:tblPr>
      <w:tblGrid>
        <w:gridCol w:w="1969"/>
        <w:gridCol w:w="3665"/>
        <w:gridCol w:w="2662"/>
      </w:tblGrid>
      <w:tr w:rsidR="00010DA5" w:rsidRPr="00010DA5" w14:paraId="47B138D5" w14:textId="77777777" w:rsidTr="009C1D92">
        <w:tc>
          <w:tcPr>
            <w:tcW w:w="1969" w:type="dxa"/>
          </w:tcPr>
          <w:p w14:paraId="2FEC2843" w14:textId="77777777" w:rsidR="00010DA5" w:rsidRPr="00010DA5" w:rsidRDefault="00010DA5" w:rsidP="009C1D92">
            <w:pPr>
              <w:pStyle w:val="ListParagraph"/>
              <w:ind w:left="0"/>
              <w:textAlignment w:val="baseline"/>
              <w:rPr>
                <w:rFonts w:cs="Arial"/>
                <w:b/>
                <w:bCs/>
                <w:color w:val="092F2D" w:themeColor="accent2"/>
                <w:lang w:eastAsia="en-AU"/>
              </w:rPr>
            </w:pPr>
            <w:r w:rsidRPr="00010DA5">
              <w:rPr>
                <w:rFonts w:cs="Arial"/>
                <w:b/>
                <w:bCs/>
                <w:color w:val="092F2D" w:themeColor="accent2"/>
                <w:lang w:eastAsia="en-AU"/>
              </w:rPr>
              <w:t>Item / expense</w:t>
            </w:r>
          </w:p>
        </w:tc>
        <w:tc>
          <w:tcPr>
            <w:tcW w:w="3665" w:type="dxa"/>
          </w:tcPr>
          <w:p w14:paraId="11D16570" w14:textId="77777777" w:rsidR="00010DA5" w:rsidRPr="00010DA5" w:rsidRDefault="00010DA5" w:rsidP="009C1D92">
            <w:pPr>
              <w:pStyle w:val="ListParagraph"/>
              <w:ind w:left="0"/>
              <w:textAlignment w:val="baseline"/>
              <w:rPr>
                <w:rFonts w:cs="Arial"/>
                <w:b/>
                <w:bCs/>
                <w:color w:val="092F2D" w:themeColor="accent2"/>
                <w:lang w:eastAsia="en-AU"/>
              </w:rPr>
            </w:pPr>
            <w:r w:rsidRPr="00010DA5">
              <w:rPr>
                <w:rFonts w:cs="Arial"/>
                <w:b/>
                <w:bCs/>
                <w:color w:val="092F2D" w:themeColor="accent2"/>
                <w:lang w:eastAsia="en-AU"/>
              </w:rPr>
              <w:t>Brief description</w:t>
            </w:r>
          </w:p>
        </w:tc>
        <w:tc>
          <w:tcPr>
            <w:tcW w:w="2662" w:type="dxa"/>
          </w:tcPr>
          <w:p w14:paraId="292D3E06" w14:textId="77777777" w:rsidR="00010DA5" w:rsidRPr="00010DA5" w:rsidRDefault="00010DA5" w:rsidP="009C1D92">
            <w:pPr>
              <w:pStyle w:val="ListParagraph"/>
              <w:ind w:left="0"/>
              <w:textAlignment w:val="baseline"/>
              <w:rPr>
                <w:rFonts w:cs="Arial"/>
                <w:b/>
                <w:bCs/>
                <w:color w:val="092F2D" w:themeColor="accent2"/>
                <w:lang w:eastAsia="en-AU"/>
              </w:rPr>
            </w:pPr>
            <w:r w:rsidRPr="00010DA5">
              <w:rPr>
                <w:rFonts w:cs="Arial"/>
                <w:b/>
                <w:bCs/>
                <w:color w:val="092F2D" w:themeColor="accent2"/>
                <w:lang w:eastAsia="en-AU"/>
              </w:rPr>
              <w:t>Estimated cost</w:t>
            </w:r>
          </w:p>
        </w:tc>
      </w:tr>
      <w:tr w:rsidR="00010DA5" w:rsidRPr="00010DA5" w14:paraId="27C94AB6" w14:textId="77777777" w:rsidTr="00010DA5">
        <w:tc>
          <w:tcPr>
            <w:tcW w:w="1969" w:type="dxa"/>
            <w:shd w:val="clear" w:color="auto" w:fill="D9D9D9" w:themeFill="background1" w:themeFillShade="D9"/>
          </w:tcPr>
          <w:p w14:paraId="74DE163F" w14:textId="77777777" w:rsidR="00010DA5" w:rsidRPr="00010DA5" w:rsidRDefault="00010DA5" w:rsidP="009C1D92">
            <w:pPr>
              <w:pStyle w:val="ListParagraph"/>
              <w:ind w:left="0"/>
              <w:textAlignment w:val="baseline"/>
              <w:rPr>
                <w:rFonts w:cs="Arial"/>
                <w:i/>
                <w:iCs/>
                <w:color w:val="092F2D" w:themeColor="accent2"/>
                <w:lang w:eastAsia="en-AU"/>
              </w:rPr>
            </w:pPr>
            <w:proofErr w:type="spellStart"/>
            <w:r w:rsidRPr="00010DA5">
              <w:rPr>
                <w:rFonts w:cs="Arial"/>
                <w:i/>
                <w:iCs/>
                <w:color w:val="092F2D" w:themeColor="accent2"/>
                <w:lang w:eastAsia="en-AU"/>
              </w:rPr>
              <w:t>Eg</w:t>
            </w:r>
            <w:proofErr w:type="spellEnd"/>
            <w:r w:rsidRPr="00010DA5">
              <w:rPr>
                <w:rFonts w:cs="Arial"/>
                <w:i/>
                <w:iCs/>
                <w:color w:val="092F2D" w:themeColor="accent2"/>
                <w:lang w:eastAsia="en-AU"/>
              </w:rPr>
              <w:t xml:space="preserve"> Equipment</w:t>
            </w:r>
          </w:p>
        </w:tc>
        <w:tc>
          <w:tcPr>
            <w:tcW w:w="3665" w:type="dxa"/>
            <w:shd w:val="clear" w:color="auto" w:fill="D9D9D9" w:themeFill="background1" w:themeFillShade="D9"/>
          </w:tcPr>
          <w:p w14:paraId="07086B0C" w14:textId="77777777" w:rsidR="00010DA5" w:rsidRPr="00010DA5" w:rsidRDefault="00010DA5" w:rsidP="009C1D92">
            <w:pPr>
              <w:pStyle w:val="ListParagraph"/>
              <w:ind w:left="0"/>
              <w:textAlignment w:val="baseline"/>
              <w:rPr>
                <w:rFonts w:cs="Arial"/>
                <w:i/>
                <w:iCs/>
                <w:color w:val="092F2D" w:themeColor="accent2"/>
                <w:lang w:eastAsia="en-AU"/>
              </w:rPr>
            </w:pPr>
            <w:proofErr w:type="spellStart"/>
            <w:r w:rsidRPr="00010DA5">
              <w:rPr>
                <w:rFonts w:cs="Arial"/>
                <w:i/>
                <w:iCs/>
                <w:color w:val="092F2D" w:themeColor="accent2"/>
                <w:lang w:eastAsia="en-AU"/>
              </w:rPr>
              <w:t>Eg</w:t>
            </w:r>
            <w:proofErr w:type="spellEnd"/>
            <w:r w:rsidRPr="00010DA5">
              <w:rPr>
                <w:rFonts w:cs="Arial"/>
                <w:i/>
                <w:iCs/>
                <w:color w:val="092F2D" w:themeColor="accent2"/>
                <w:lang w:eastAsia="en-AU"/>
              </w:rPr>
              <w:t xml:space="preserve"> gardening materials inc. vegetable seeds, soil, shovels, gloves, hose. </w:t>
            </w:r>
          </w:p>
        </w:tc>
        <w:tc>
          <w:tcPr>
            <w:tcW w:w="2662" w:type="dxa"/>
            <w:shd w:val="clear" w:color="auto" w:fill="D9D9D9" w:themeFill="background1" w:themeFillShade="D9"/>
          </w:tcPr>
          <w:p w14:paraId="68FF5E15" w14:textId="77777777" w:rsidR="00010DA5" w:rsidRPr="00010DA5" w:rsidRDefault="00010DA5" w:rsidP="009C1D92">
            <w:pPr>
              <w:pStyle w:val="ListParagraph"/>
              <w:ind w:left="0"/>
              <w:textAlignment w:val="baseline"/>
              <w:rPr>
                <w:rFonts w:cs="Arial"/>
                <w:i/>
                <w:iCs/>
                <w:color w:val="092F2D" w:themeColor="accent2"/>
                <w:lang w:eastAsia="en-AU"/>
              </w:rPr>
            </w:pPr>
            <w:proofErr w:type="spellStart"/>
            <w:r w:rsidRPr="00010DA5">
              <w:rPr>
                <w:rFonts w:cs="Arial"/>
                <w:i/>
                <w:iCs/>
                <w:color w:val="092F2D" w:themeColor="accent2"/>
                <w:lang w:eastAsia="en-AU"/>
              </w:rPr>
              <w:t>Eg</w:t>
            </w:r>
            <w:proofErr w:type="spellEnd"/>
            <w:r w:rsidRPr="00010DA5">
              <w:rPr>
                <w:rFonts w:cs="Arial"/>
                <w:i/>
                <w:iCs/>
                <w:color w:val="092F2D" w:themeColor="accent2"/>
                <w:lang w:eastAsia="en-AU"/>
              </w:rPr>
              <w:t xml:space="preserve"> $500</w:t>
            </w:r>
          </w:p>
        </w:tc>
      </w:tr>
      <w:tr w:rsidR="00010DA5" w:rsidRPr="00010DA5" w14:paraId="12E70BE0" w14:textId="77777777" w:rsidTr="009C1D92">
        <w:tc>
          <w:tcPr>
            <w:tcW w:w="1969" w:type="dxa"/>
          </w:tcPr>
          <w:p w14:paraId="7043DDFD"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bookmarkStart w:id="20" w:name="Text21"/>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bookmarkEnd w:id="20"/>
          </w:p>
        </w:tc>
        <w:tc>
          <w:tcPr>
            <w:tcW w:w="3665" w:type="dxa"/>
          </w:tcPr>
          <w:p w14:paraId="76A823C0"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B706BDF"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DA81399" w14:textId="77777777" w:rsidTr="009C1D92">
        <w:tc>
          <w:tcPr>
            <w:tcW w:w="1969" w:type="dxa"/>
          </w:tcPr>
          <w:p w14:paraId="44BF5D40"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7C694806"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DFCFDF8"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39F516C" w14:textId="77777777" w:rsidTr="009C1D92">
        <w:tc>
          <w:tcPr>
            <w:tcW w:w="1969" w:type="dxa"/>
          </w:tcPr>
          <w:p w14:paraId="54049BD7"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FDB56FA"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CA4A6CA"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AF64B68" w14:textId="77777777" w:rsidTr="009C1D92">
        <w:tc>
          <w:tcPr>
            <w:tcW w:w="1969" w:type="dxa"/>
          </w:tcPr>
          <w:p w14:paraId="5203855C"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6C1FEE30"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001AA7D"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1475DA6" w14:textId="77777777" w:rsidTr="009C1D92">
        <w:tc>
          <w:tcPr>
            <w:tcW w:w="1969" w:type="dxa"/>
          </w:tcPr>
          <w:p w14:paraId="55B7D85B"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8F3F367"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11CD6FD1"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882AF7D" w14:textId="77777777" w:rsidTr="009C1D92">
        <w:tc>
          <w:tcPr>
            <w:tcW w:w="1969" w:type="dxa"/>
          </w:tcPr>
          <w:p w14:paraId="79E07009"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3236F518"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01655BE2"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4536C3D" w14:textId="77777777" w:rsidTr="009C1D92">
        <w:tc>
          <w:tcPr>
            <w:tcW w:w="1969" w:type="dxa"/>
          </w:tcPr>
          <w:p w14:paraId="389325B4"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01A40D3"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0A3592F5"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78F8EB8" w14:textId="77777777" w:rsidTr="009C1D92">
        <w:tc>
          <w:tcPr>
            <w:tcW w:w="1969" w:type="dxa"/>
          </w:tcPr>
          <w:p w14:paraId="4F6C40F5"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0704DBA3"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06AAD84"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0DF0395" w14:textId="77777777" w:rsidTr="009C1D92">
        <w:tc>
          <w:tcPr>
            <w:tcW w:w="1969" w:type="dxa"/>
          </w:tcPr>
          <w:p w14:paraId="59632D04"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CC2DC2D"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6A858F80"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4FC0C51" w14:textId="77777777" w:rsidTr="009C1D92">
        <w:tc>
          <w:tcPr>
            <w:tcW w:w="1969" w:type="dxa"/>
          </w:tcPr>
          <w:p w14:paraId="26993C0E"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FA19F27"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5663929A"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081FBE7" w14:textId="77777777" w:rsidTr="009C1D92">
        <w:tc>
          <w:tcPr>
            <w:tcW w:w="1969" w:type="dxa"/>
          </w:tcPr>
          <w:p w14:paraId="14714842"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8EDD4BB"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706F216"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78E22670" w14:textId="77777777" w:rsidTr="009C1D92">
        <w:tc>
          <w:tcPr>
            <w:tcW w:w="1969" w:type="dxa"/>
          </w:tcPr>
          <w:p w14:paraId="35A99274"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45643532"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0599CD3"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18B8AB29" w14:textId="77777777" w:rsidTr="009C1D92">
        <w:tc>
          <w:tcPr>
            <w:tcW w:w="1969" w:type="dxa"/>
          </w:tcPr>
          <w:p w14:paraId="16E98416"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177CFAF7"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30B48756"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2E4E3E48" w14:textId="77777777" w:rsidTr="009C1D92">
        <w:tc>
          <w:tcPr>
            <w:tcW w:w="1969" w:type="dxa"/>
          </w:tcPr>
          <w:p w14:paraId="7F8B1138"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15207C92"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1A579DD2"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09B31694" w14:textId="77777777" w:rsidTr="009C1D92">
        <w:tc>
          <w:tcPr>
            <w:tcW w:w="1969" w:type="dxa"/>
          </w:tcPr>
          <w:p w14:paraId="0AB82474"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3665" w:type="dxa"/>
          </w:tcPr>
          <w:p w14:paraId="555B36E1"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c>
          <w:tcPr>
            <w:tcW w:w="2662" w:type="dxa"/>
          </w:tcPr>
          <w:p w14:paraId="27552D2E" w14:textId="77777777" w:rsidR="00010DA5" w:rsidRPr="00010DA5" w:rsidRDefault="00010DA5" w:rsidP="009C1D92">
            <w:pPr>
              <w:pStyle w:val="ListParagraph"/>
              <w:ind w:left="0"/>
              <w:textAlignment w:val="baseline"/>
              <w:rPr>
                <w:rFonts w:cs="Arial"/>
                <w:color w:val="092F2D" w:themeColor="accent2"/>
                <w:lang w:eastAsia="en-AU"/>
              </w:rPr>
            </w:pPr>
            <w:r w:rsidRPr="00010DA5">
              <w:rPr>
                <w:rFonts w:cs="Arial"/>
                <w:color w:val="092F2D" w:themeColor="accent2"/>
                <w:lang w:eastAsia="en-AU"/>
              </w:rPr>
              <w:t>$</w:t>
            </w:r>
            <w:r w:rsidRPr="00010DA5">
              <w:rPr>
                <w:rFonts w:cs="Arial"/>
                <w:color w:val="092F2D" w:themeColor="accent2"/>
                <w:lang w:eastAsia="en-AU"/>
              </w:rPr>
              <w:fldChar w:fldCharType="begin">
                <w:ffData>
                  <w:name w:val="Text21"/>
                  <w:enabled/>
                  <w:calcOnExit w:val="0"/>
                  <w:textInput/>
                </w:ffData>
              </w:fldChar>
            </w:r>
            <w:r w:rsidRPr="00010DA5">
              <w:rPr>
                <w:rFonts w:cs="Arial"/>
                <w:color w:val="092F2D" w:themeColor="accent2"/>
                <w:lang w:eastAsia="en-AU"/>
              </w:rPr>
              <w:instrText xml:space="preserve"> FORMTEXT </w:instrText>
            </w:r>
            <w:r w:rsidRPr="00010DA5">
              <w:rPr>
                <w:rFonts w:cs="Arial"/>
                <w:color w:val="092F2D" w:themeColor="accent2"/>
                <w:lang w:eastAsia="en-AU"/>
              </w:rPr>
            </w:r>
            <w:r w:rsidRPr="00010DA5">
              <w:rPr>
                <w:rFonts w:cs="Arial"/>
                <w:color w:val="092F2D" w:themeColor="accent2"/>
                <w:lang w:eastAsia="en-AU"/>
              </w:rPr>
              <w:fldChar w:fldCharType="separate"/>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noProof/>
                <w:color w:val="092F2D" w:themeColor="accent2"/>
                <w:lang w:eastAsia="en-AU"/>
              </w:rPr>
              <w:t> </w:t>
            </w:r>
            <w:r w:rsidRPr="00010DA5">
              <w:rPr>
                <w:rFonts w:cs="Arial"/>
                <w:color w:val="092F2D" w:themeColor="accent2"/>
                <w:lang w:eastAsia="en-AU"/>
              </w:rPr>
              <w:fldChar w:fldCharType="end"/>
            </w:r>
          </w:p>
        </w:tc>
      </w:tr>
      <w:tr w:rsidR="00010DA5" w:rsidRPr="00010DA5" w14:paraId="4B69C6B8" w14:textId="77777777" w:rsidTr="009C1D92">
        <w:tc>
          <w:tcPr>
            <w:tcW w:w="5634" w:type="dxa"/>
            <w:gridSpan w:val="2"/>
          </w:tcPr>
          <w:p w14:paraId="3675EF94" w14:textId="77777777" w:rsidR="00010DA5" w:rsidRPr="00010DA5" w:rsidRDefault="00010DA5" w:rsidP="009C1D92">
            <w:pPr>
              <w:pStyle w:val="ListParagraph"/>
              <w:ind w:left="0"/>
              <w:jc w:val="right"/>
              <w:textAlignment w:val="baseline"/>
              <w:rPr>
                <w:rFonts w:cs="Arial"/>
                <w:b/>
                <w:bCs/>
                <w:color w:val="092F2D" w:themeColor="accent2"/>
                <w:lang w:eastAsia="en-AU"/>
              </w:rPr>
            </w:pPr>
            <w:r w:rsidRPr="00010DA5">
              <w:rPr>
                <w:rFonts w:cs="Arial"/>
                <w:b/>
                <w:bCs/>
                <w:color w:val="092F2D" w:themeColor="accent2"/>
                <w:lang w:eastAsia="en-AU"/>
              </w:rPr>
              <w:t>Total funding requested</w:t>
            </w:r>
          </w:p>
        </w:tc>
        <w:tc>
          <w:tcPr>
            <w:tcW w:w="2662" w:type="dxa"/>
          </w:tcPr>
          <w:p w14:paraId="6574C300" w14:textId="77777777" w:rsidR="00010DA5" w:rsidRPr="00010DA5" w:rsidRDefault="00010DA5" w:rsidP="009C1D92">
            <w:pPr>
              <w:pStyle w:val="ListParagraph"/>
              <w:ind w:left="0"/>
              <w:textAlignment w:val="baseline"/>
              <w:rPr>
                <w:rFonts w:cs="Arial"/>
                <w:b/>
                <w:bCs/>
                <w:color w:val="092F2D" w:themeColor="accent2"/>
                <w:lang w:eastAsia="en-AU"/>
              </w:rPr>
            </w:pPr>
            <w:r w:rsidRPr="00010DA5">
              <w:rPr>
                <w:rFonts w:cs="Arial"/>
                <w:b/>
                <w:bCs/>
                <w:color w:val="092F2D" w:themeColor="accent2"/>
                <w:lang w:eastAsia="en-AU"/>
              </w:rPr>
              <w:t>$</w:t>
            </w:r>
            <w:r w:rsidRPr="00010DA5">
              <w:rPr>
                <w:rFonts w:cs="Arial"/>
                <w:b/>
                <w:bCs/>
                <w:color w:val="092F2D" w:themeColor="accent2"/>
                <w:lang w:eastAsia="en-AU"/>
              </w:rPr>
              <w:fldChar w:fldCharType="begin">
                <w:ffData>
                  <w:name w:val="Text21"/>
                  <w:enabled/>
                  <w:calcOnExit w:val="0"/>
                  <w:textInput/>
                </w:ffData>
              </w:fldChar>
            </w:r>
            <w:r w:rsidRPr="00010DA5">
              <w:rPr>
                <w:rFonts w:cs="Arial"/>
                <w:b/>
                <w:bCs/>
                <w:color w:val="092F2D" w:themeColor="accent2"/>
                <w:lang w:eastAsia="en-AU"/>
              </w:rPr>
              <w:instrText xml:space="preserve"> FORMTEXT </w:instrText>
            </w:r>
            <w:r w:rsidRPr="00010DA5">
              <w:rPr>
                <w:rFonts w:cs="Arial"/>
                <w:b/>
                <w:bCs/>
                <w:color w:val="092F2D" w:themeColor="accent2"/>
                <w:lang w:eastAsia="en-AU"/>
              </w:rPr>
            </w:r>
            <w:r w:rsidRPr="00010DA5">
              <w:rPr>
                <w:rFonts w:cs="Arial"/>
                <w:b/>
                <w:bCs/>
                <w:color w:val="092F2D" w:themeColor="accent2"/>
                <w:lang w:eastAsia="en-AU"/>
              </w:rPr>
              <w:fldChar w:fldCharType="separate"/>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noProof/>
                <w:color w:val="092F2D" w:themeColor="accent2"/>
                <w:lang w:eastAsia="en-AU"/>
              </w:rPr>
              <w:t> </w:t>
            </w:r>
            <w:r w:rsidRPr="00010DA5">
              <w:rPr>
                <w:rFonts w:cs="Arial"/>
                <w:b/>
                <w:bCs/>
                <w:color w:val="092F2D" w:themeColor="accent2"/>
                <w:lang w:eastAsia="en-AU"/>
              </w:rPr>
              <w:fldChar w:fldCharType="end"/>
            </w:r>
          </w:p>
        </w:tc>
      </w:tr>
    </w:tbl>
    <w:p w14:paraId="7287D24C" w14:textId="77777777" w:rsidR="00010DA5" w:rsidRDefault="00010DA5" w:rsidP="00010DA5">
      <w:pPr>
        <w:pStyle w:val="ListParagraph"/>
        <w:textAlignment w:val="baseline"/>
        <w:rPr>
          <w:rFonts w:cs="Arial"/>
          <w:i/>
          <w:iCs/>
        </w:rPr>
      </w:pPr>
      <w:r w:rsidRPr="00010DA5">
        <w:rPr>
          <w:rFonts w:cs="Arial"/>
          <w:i/>
          <w:iCs/>
          <w:color w:val="092F2D" w:themeColor="accent2"/>
        </w:rPr>
        <w:br/>
        <w:t xml:space="preserve">* If the above table is not sufficient, you may attach your own budget along with this form when submitting your application via email. </w:t>
      </w:r>
      <w:r w:rsidRPr="00010DA5">
        <w:rPr>
          <w:rFonts w:cs="Arial"/>
          <w:i/>
          <w:iCs/>
          <w:color w:val="092F2D" w:themeColor="accent2"/>
        </w:rPr>
        <w:br/>
        <w:t xml:space="preserve">** You will not be required to submit quotes or receipts; however, you may find these useful to collect for </w:t>
      </w:r>
      <w:r w:rsidRPr="00010DA5">
        <w:rPr>
          <w:rFonts w:cs="Arial"/>
          <w:i/>
          <w:iCs/>
        </w:rPr>
        <w:t>accurately estimating costs and file for your own records.</w:t>
      </w:r>
    </w:p>
    <w:p w14:paraId="5F9BB334" w14:textId="0EFEA698" w:rsidR="00010DA5" w:rsidRDefault="00010DA5" w:rsidP="00010DA5">
      <w:pPr>
        <w:pStyle w:val="Heading3"/>
        <w:rPr>
          <w:u w:val="single"/>
        </w:rPr>
      </w:pPr>
      <w:r w:rsidRPr="00010DA5">
        <w:rPr>
          <w:u w:val="single"/>
        </w:rPr>
        <w:t xml:space="preserve">Section </w:t>
      </w:r>
      <w:r>
        <w:rPr>
          <w:u w:val="single"/>
        </w:rPr>
        <w:t>5</w:t>
      </w:r>
      <w:r w:rsidRPr="00010DA5">
        <w:rPr>
          <w:u w:val="single"/>
        </w:rPr>
        <w:t xml:space="preserve">: </w:t>
      </w:r>
      <w:r>
        <w:rPr>
          <w:u w:val="single"/>
        </w:rPr>
        <w:t>Confirmation of agreement to terms and conditions</w:t>
      </w:r>
    </w:p>
    <w:p w14:paraId="326A18D5" w14:textId="77777777" w:rsidR="00010DA5" w:rsidRPr="002F05A7" w:rsidRDefault="00010DA5" w:rsidP="00010DA5">
      <w:pPr>
        <w:textAlignment w:val="baseline"/>
        <w:rPr>
          <w:rFonts w:cs="Arial"/>
          <w:i/>
          <w:iCs/>
          <w:color w:val="092F2D" w:themeColor="accent2"/>
        </w:rPr>
      </w:pPr>
      <w:r w:rsidRPr="002F05A7">
        <w:rPr>
          <w:rFonts w:cs="Arial"/>
          <w:i/>
          <w:iCs/>
          <w:color w:val="092F2D" w:themeColor="accent2"/>
        </w:rPr>
        <w:br/>
        <w:t xml:space="preserve">Please read the following statement detailing terms and conditions of receiving grant funding before signing below. </w:t>
      </w:r>
    </w:p>
    <w:p w14:paraId="6D5FC442" w14:textId="5108ADC5" w:rsidR="00010DA5" w:rsidRPr="002F05A7" w:rsidRDefault="00010DA5" w:rsidP="00010DA5">
      <w:pPr>
        <w:textAlignment w:val="baseline"/>
        <w:rPr>
          <w:rFonts w:cs="Arial"/>
          <w:color w:val="092F2D" w:themeColor="accent2"/>
        </w:rPr>
      </w:pPr>
      <w:r w:rsidRPr="002F05A7">
        <w:rPr>
          <w:rFonts w:cs="Arial"/>
          <w:color w:val="092F2D" w:themeColor="accent2"/>
        </w:rPr>
        <w:t>To the best of my knowledge, the statements made within this application are true and correct. I have read the grant information flyer and frequently asked questions, and I understand the grant requirements. I understand that if E</w:t>
      </w:r>
      <w:r w:rsidR="002F05A7">
        <w:rPr>
          <w:rFonts w:cs="Arial"/>
          <w:color w:val="092F2D" w:themeColor="accent2"/>
        </w:rPr>
        <w:t>ach</w:t>
      </w:r>
      <w:r w:rsidRPr="002F05A7">
        <w:rPr>
          <w:rFonts w:cs="Arial"/>
          <w:color w:val="092F2D" w:themeColor="accent2"/>
        </w:rPr>
        <w:t xml:space="preserve"> approves my application, I will be required to accept the terms and conditions of the grant. I agree that E</w:t>
      </w:r>
      <w:r w:rsidR="002F05A7">
        <w:rPr>
          <w:rFonts w:cs="Arial"/>
          <w:color w:val="092F2D" w:themeColor="accent2"/>
        </w:rPr>
        <w:t>ach</w:t>
      </w:r>
      <w:r w:rsidRPr="002F05A7">
        <w:rPr>
          <w:rFonts w:cs="Arial"/>
          <w:color w:val="092F2D" w:themeColor="accent2"/>
        </w:rPr>
        <w:t xml:space="preserve"> will be promptly notified if any information provided in the application is incorrect or changes. I understand that information collected in my application will be used by E</w:t>
      </w:r>
      <w:r w:rsidR="002F05A7">
        <w:rPr>
          <w:rFonts w:cs="Arial"/>
          <w:color w:val="092F2D" w:themeColor="accent2"/>
        </w:rPr>
        <w:t>ach</w:t>
      </w:r>
      <w:r w:rsidRPr="002F05A7">
        <w:rPr>
          <w:rFonts w:cs="Arial"/>
          <w:color w:val="092F2D" w:themeColor="accent2"/>
        </w:rPr>
        <w:t xml:space="preserve"> for the purpose of administering the </w:t>
      </w:r>
      <w:r w:rsidR="002F05A7">
        <w:rPr>
          <w:rFonts w:cs="Arial"/>
          <w:color w:val="092F2D" w:themeColor="accent2"/>
        </w:rPr>
        <w:t>Growing Together</w:t>
      </w:r>
      <w:r w:rsidRPr="002F05A7">
        <w:rPr>
          <w:rFonts w:cs="Arial"/>
          <w:color w:val="092F2D" w:themeColor="accent2"/>
        </w:rPr>
        <w:t xml:space="preserve"> Small Grants for Schools program. I understand that E</w:t>
      </w:r>
      <w:r w:rsidR="002F05A7">
        <w:rPr>
          <w:rFonts w:cs="Arial"/>
          <w:color w:val="092F2D" w:themeColor="accent2"/>
        </w:rPr>
        <w:t>ach</w:t>
      </w:r>
      <w:r w:rsidRPr="002F05A7">
        <w:rPr>
          <w:rFonts w:cs="Arial"/>
          <w:color w:val="092F2D" w:themeColor="accent2"/>
        </w:rPr>
        <w:t xml:space="preserve"> may contact me via the phone and email provided for the purposes of keeping me informed throughout the course of the grant program. </w:t>
      </w:r>
      <w:r w:rsidRPr="002F05A7">
        <w:rPr>
          <w:rFonts w:cs="Arial"/>
          <w:color w:val="092F2D" w:themeColor="accent2"/>
        </w:rPr>
        <w:br/>
      </w:r>
      <w:r w:rsidRPr="002F05A7">
        <w:rPr>
          <w:rFonts w:cs="Arial"/>
          <w:color w:val="092F2D" w:themeColor="accent2"/>
        </w:rPr>
        <w:br/>
        <w:t>If successful in receiving funding for my project, I agree to carry out the following actions:</w:t>
      </w:r>
    </w:p>
    <w:p w14:paraId="0DF91556" w14:textId="05FCB5D4" w:rsidR="00010DA5" w:rsidRPr="002F05A7" w:rsidRDefault="00010DA5" w:rsidP="00010DA5">
      <w:pPr>
        <w:pStyle w:val="ListParagraph"/>
        <w:numPr>
          <w:ilvl w:val="0"/>
          <w:numId w:val="37"/>
        </w:numPr>
        <w:spacing w:after="0" w:line="240" w:lineRule="auto"/>
        <w:textAlignment w:val="baseline"/>
        <w:rPr>
          <w:rFonts w:cs="Arial"/>
          <w:color w:val="092F2D" w:themeColor="accent2"/>
        </w:rPr>
      </w:pPr>
      <w:r w:rsidRPr="002F05A7">
        <w:rPr>
          <w:rFonts w:cs="Arial"/>
          <w:color w:val="092F2D" w:themeColor="accent2"/>
        </w:rPr>
        <w:t>Supply an invoice for E</w:t>
      </w:r>
      <w:r w:rsidR="002F05A7">
        <w:rPr>
          <w:rFonts w:cs="Arial"/>
          <w:color w:val="092F2D" w:themeColor="accent2"/>
        </w:rPr>
        <w:t>ach</w:t>
      </w:r>
      <w:r w:rsidRPr="002F05A7">
        <w:rPr>
          <w:rFonts w:cs="Arial"/>
          <w:color w:val="092F2D" w:themeColor="accent2"/>
        </w:rPr>
        <w:t xml:space="preserve"> to pay grant funding by </w:t>
      </w:r>
      <w:r w:rsidR="002F05A7">
        <w:rPr>
          <w:rFonts w:cs="Arial"/>
          <w:color w:val="092F2D" w:themeColor="accent2"/>
        </w:rPr>
        <w:t>6</w:t>
      </w:r>
      <w:r w:rsidRPr="002F05A7">
        <w:rPr>
          <w:rFonts w:cs="Arial"/>
          <w:color w:val="092F2D" w:themeColor="accent2"/>
        </w:rPr>
        <w:t xml:space="preserve"> June </w:t>
      </w:r>
      <w:proofErr w:type="gramStart"/>
      <w:r w:rsidRPr="002F05A7">
        <w:rPr>
          <w:rFonts w:cs="Arial"/>
          <w:color w:val="092F2D" w:themeColor="accent2"/>
        </w:rPr>
        <w:t>202</w:t>
      </w:r>
      <w:r w:rsidR="002F05A7">
        <w:rPr>
          <w:rFonts w:cs="Arial"/>
          <w:color w:val="092F2D" w:themeColor="accent2"/>
        </w:rPr>
        <w:t>5</w:t>
      </w:r>
      <w:r w:rsidRPr="002F05A7">
        <w:rPr>
          <w:rFonts w:cs="Arial"/>
          <w:color w:val="092F2D" w:themeColor="accent2"/>
        </w:rPr>
        <w:t>;</w:t>
      </w:r>
      <w:proofErr w:type="gramEnd"/>
    </w:p>
    <w:p w14:paraId="27B43360" w14:textId="5FAA8816" w:rsidR="00010DA5" w:rsidRPr="002F05A7" w:rsidRDefault="00010DA5" w:rsidP="00010DA5">
      <w:pPr>
        <w:pStyle w:val="ListParagraph"/>
        <w:numPr>
          <w:ilvl w:val="0"/>
          <w:numId w:val="37"/>
        </w:numPr>
        <w:spacing w:after="0" w:line="240" w:lineRule="auto"/>
        <w:textAlignment w:val="baseline"/>
        <w:rPr>
          <w:rFonts w:cs="Arial"/>
          <w:color w:val="092F2D" w:themeColor="accent2"/>
        </w:rPr>
      </w:pPr>
      <w:r w:rsidRPr="002F05A7">
        <w:rPr>
          <w:rFonts w:cs="Arial"/>
          <w:color w:val="092F2D" w:themeColor="accent2"/>
        </w:rPr>
        <w:t xml:space="preserve">Deliver proposed project between 1 July and 31 October </w:t>
      </w:r>
      <w:proofErr w:type="gramStart"/>
      <w:r w:rsidRPr="002F05A7">
        <w:rPr>
          <w:rFonts w:cs="Arial"/>
          <w:color w:val="092F2D" w:themeColor="accent2"/>
        </w:rPr>
        <w:t>202</w:t>
      </w:r>
      <w:r w:rsidR="00AE72C3">
        <w:rPr>
          <w:rFonts w:cs="Arial"/>
          <w:color w:val="092F2D" w:themeColor="accent2"/>
        </w:rPr>
        <w:t>5</w:t>
      </w:r>
      <w:r w:rsidRPr="002F05A7">
        <w:rPr>
          <w:rFonts w:cs="Arial"/>
          <w:color w:val="092F2D" w:themeColor="accent2"/>
        </w:rPr>
        <w:t>;</w:t>
      </w:r>
      <w:proofErr w:type="gramEnd"/>
    </w:p>
    <w:p w14:paraId="5E44E430" w14:textId="77777777" w:rsidR="00AE72C3" w:rsidRDefault="00010DA5" w:rsidP="00AE72C3">
      <w:pPr>
        <w:pStyle w:val="ListParagraph"/>
        <w:numPr>
          <w:ilvl w:val="0"/>
          <w:numId w:val="37"/>
        </w:numPr>
        <w:spacing w:after="0" w:line="240" w:lineRule="auto"/>
        <w:textAlignment w:val="baseline"/>
        <w:rPr>
          <w:rFonts w:cs="Arial"/>
          <w:color w:val="092F2D" w:themeColor="accent2"/>
        </w:rPr>
      </w:pPr>
      <w:r w:rsidRPr="002F05A7">
        <w:rPr>
          <w:rFonts w:cs="Arial"/>
          <w:color w:val="092F2D" w:themeColor="accent2"/>
        </w:rPr>
        <w:t>Document project along the way, including</w:t>
      </w:r>
      <w:r w:rsidR="00AE72C3">
        <w:rPr>
          <w:rFonts w:cs="Arial"/>
          <w:color w:val="092F2D" w:themeColor="accent2"/>
        </w:rPr>
        <w:t>:</w:t>
      </w:r>
    </w:p>
    <w:p w14:paraId="713C1A61" w14:textId="68DDC972" w:rsidR="00AE72C3" w:rsidRDefault="00010DA5" w:rsidP="00AE72C3">
      <w:pPr>
        <w:pStyle w:val="ListParagraph"/>
        <w:numPr>
          <w:ilvl w:val="1"/>
          <w:numId w:val="37"/>
        </w:numPr>
        <w:spacing w:after="0" w:line="240" w:lineRule="auto"/>
        <w:textAlignment w:val="baseline"/>
        <w:rPr>
          <w:rFonts w:cs="Arial"/>
          <w:color w:val="092F2D" w:themeColor="accent2"/>
        </w:rPr>
      </w:pPr>
      <w:r w:rsidRPr="00AE72C3">
        <w:rPr>
          <w:rFonts w:cs="Arial"/>
          <w:color w:val="092F2D" w:themeColor="accent2"/>
        </w:rPr>
        <w:t>Photos and/or videos</w:t>
      </w:r>
      <w:r w:rsidR="00AE72C3">
        <w:rPr>
          <w:rFonts w:cs="Arial"/>
          <w:color w:val="092F2D" w:themeColor="accent2"/>
        </w:rPr>
        <w:t>.</w:t>
      </w:r>
    </w:p>
    <w:p w14:paraId="16A2700B" w14:textId="1F86044A" w:rsidR="00AE72C3" w:rsidRDefault="00010DA5" w:rsidP="00AE72C3">
      <w:pPr>
        <w:pStyle w:val="ListParagraph"/>
        <w:numPr>
          <w:ilvl w:val="1"/>
          <w:numId w:val="37"/>
        </w:numPr>
        <w:spacing w:after="0" w:line="240" w:lineRule="auto"/>
        <w:textAlignment w:val="baseline"/>
        <w:rPr>
          <w:rFonts w:cs="Arial"/>
          <w:color w:val="092F2D" w:themeColor="accent2"/>
        </w:rPr>
      </w:pPr>
      <w:r w:rsidRPr="00AE72C3">
        <w:rPr>
          <w:rFonts w:cs="Arial"/>
          <w:color w:val="092F2D" w:themeColor="accent2"/>
        </w:rPr>
        <w:t>Number of participating students / students reached in the project</w:t>
      </w:r>
      <w:r w:rsidR="00AE72C3">
        <w:rPr>
          <w:rFonts w:cs="Arial"/>
          <w:color w:val="092F2D" w:themeColor="accent2"/>
        </w:rPr>
        <w:t>.</w:t>
      </w:r>
    </w:p>
    <w:p w14:paraId="5E888A04" w14:textId="739AF1CA" w:rsidR="00AE72C3" w:rsidRDefault="00010DA5" w:rsidP="00AE72C3">
      <w:pPr>
        <w:pStyle w:val="ListParagraph"/>
        <w:numPr>
          <w:ilvl w:val="1"/>
          <w:numId w:val="37"/>
        </w:numPr>
        <w:spacing w:after="0" w:line="240" w:lineRule="auto"/>
        <w:textAlignment w:val="baseline"/>
        <w:rPr>
          <w:rFonts w:cs="Arial"/>
          <w:color w:val="092F2D" w:themeColor="accent2"/>
        </w:rPr>
      </w:pPr>
      <w:r w:rsidRPr="00AE72C3">
        <w:rPr>
          <w:rFonts w:cs="Arial"/>
          <w:color w:val="092F2D" w:themeColor="accent2"/>
        </w:rPr>
        <w:t xml:space="preserve">Expenses incurred </w:t>
      </w:r>
      <w:r w:rsidR="00FC598E" w:rsidRPr="00AE72C3">
        <w:rPr>
          <w:rFonts w:cs="Arial"/>
          <w:color w:val="092F2D" w:themeColor="accent2"/>
        </w:rPr>
        <w:t>during</w:t>
      </w:r>
      <w:r w:rsidRPr="00AE72C3">
        <w:rPr>
          <w:rFonts w:cs="Arial"/>
          <w:color w:val="092F2D" w:themeColor="accent2"/>
        </w:rPr>
        <w:t xml:space="preserve"> the project. Receipts will not be required but it is expected that requested funding will be spent (within $250). </w:t>
      </w:r>
    </w:p>
    <w:p w14:paraId="4723A704" w14:textId="6ACA2AED" w:rsidR="00010DA5" w:rsidRPr="00AE72C3" w:rsidRDefault="00010DA5" w:rsidP="00AE72C3">
      <w:pPr>
        <w:pStyle w:val="ListParagraph"/>
        <w:numPr>
          <w:ilvl w:val="1"/>
          <w:numId w:val="37"/>
        </w:numPr>
        <w:spacing w:after="0" w:line="240" w:lineRule="auto"/>
        <w:textAlignment w:val="baseline"/>
        <w:rPr>
          <w:rFonts w:cs="Arial"/>
          <w:color w:val="092F2D" w:themeColor="accent2"/>
        </w:rPr>
      </w:pPr>
      <w:r w:rsidRPr="00AE72C3">
        <w:rPr>
          <w:rFonts w:cs="Arial"/>
          <w:color w:val="092F2D" w:themeColor="accent2"/>
        </w:rPr>
        <w:t>Any key findings / observations on impact of the project</w:t>
      </w:r>
      <w:r w:rsidR="00AE72C3">
        <w:rPr>
          <w:rFonts w:cs="Arial"/>
          <w:color w:val="092F2D" w:themeColor="accent2"/>
        </w:rPr>
        <w:t>.</w:t>
      </w:r>
    </w:p>
    <w:p w14:paraId="3DCB26AF" w14:textId="3F781E9F" w:rsidR="00010DA5" w:rsidRPr="002F05A7" w:rsidRDefault="00010DA5" w:rsidP="00010DA5">
      <w:pPr>
        <w:pStyle w:val="ListParagraph"/>
        <w:numPr>
          <w:ilvl w:val="0"/>
          <w:numId w:val="37"/>
        </w:numPr>
        <w:spacing w:after="0" w:line="240" w:lineRule="auto"/>
        <w:rPr>
          <w:rFonts w:cs="Arial"/>
          <w:i/>
          <w:iCs/>
          <w:color w:val="092F2D" w:themeColor="accent2"/>
          <w:lang w:eastAsia="en-AU"/>
        </w:rPr>
      </w:pPr>
      <w:r w:rsidRPr="002F05A7">
        <w:rPr>
          <w:rFonts w:cs="Arial"/>
          <w:color w:val="092F2D" w:themeColor="accent2"/>
        </w:rPr>
        <w:t>Provide photos and/or videos that can be used publicly by E</w:t>
      </w:r>
      <w:r w:rsidR="00AE72C3">
        <w:rPr>
          <w:rFonts w:cs="Arial"/>
          <w:color w:val="092F2D" w:themeColor="accent2"/>
        </w:rPr>
        <w:t>ach</w:t>
      </w:r>
      <w:r w:rsidRPr="002F05A7">
        <w:rPr>
          <w:rFonts w:cs="Arial"/>
          <w:color w:val="092F2D" w:themeColor="accent2"/>
        </w:rPr>
        <w:t xml:space="preserve">, as part of collecting case studies (and arrange to have </w:t>
      </w:r>
      <w:r w:rsidR="00D1572D">
        <w:rPr>
          <w:rFonts w:cs="Arial"/>
          <w:color w:val="092F2D" w:themeColor="accent2"/>
        </w:rPr>
        <w:t xml:space="preserve">an </w:t>
      </w:r>
      <w:r w:rsidRPr="002F05A7">
        <w:rPr>
          <w:rFonts w:cs="Arial"/>
          <w:color w:val="092F2D" w:themeColor="accent2"/>
        </w:rPr>
        <w:t>E</w:t>
      </w:r>
      <w:r w:rsidR="00AE72C3">
        <w:rPr>
          <w:rFonts w:cs="Arial"/>
          <w:color w:val="092F2D" w:themeColor="accent2"/>
        </w:rPr>
        <w:t>ach</w:t>
      </w:r>
      <w:r w:rsidRPr="002F05A7">
        <w:rPr>
          <w:rFonts w:cs="Arial"/>
          <w:color w:val="092F2D" w:themeColor="accent2"/>
        </w:rPr>
        <w:t xml:space="preserve"> Media Consent form completed by any students who appear in photos. </w:t>
      </w:r>
      <w:r w:rsidRPr="002F05A7">
        <w:rPr>
          <w:rFonts w:cs="Arial"/>
          <w:b/>
          <w:bCs/>
          <w:color w:val="092F2D" w:themeColor="accent2"/>
          <w:lang w:eastAsia="en-AU"/>
        </w:rPr>
        <w:t>Note</w:t>
      </w:r>
      <w:r w:rsidR="00D1572D">
        <w:rPr>
          <w:rFonts w:cs="Arial"/>
          <w:b/>
          <w:bCs/>
          <w:color w:val="092F2D" w:themeColor="accent2"/>
          <w:lang w:eastAsia="en-AU"/>
        </w:rPr>
        <w:t>:</w:t>
      </w:r>
      <w:r w:rsidRPr="002F05A7">
        <w:rPr>
          <w:rFonts w:cs="Arial"/>
          <w:b/>
          <w:bCs/>
          <w:color w:val="092F2D" w:themeColor="accent2"/>
          <w:lang w:eastAsia="en-AU"/>
        </w:rPr>
        <w:t xml:space="preserve"> you do not need to include consent forms if submitting photos without students in them.</w:t>
      </w:r>
      <w:r w:rsidRPr="002F05A7">
        <w:rPr>
          <w:rFonts w:cs="Arial"/>
          <w:color w:val="092F2D" w:themeColor="accent2"/>
        </w:rPr>
        <w:t>)</w:t>
      </w:r>
    </w:p>
    <w:p w14:paraId="3597E66F" w14:textId="325D28DE" w:rsidR="00010DA5" w:rsidRPr="002F05A7" w:rsidRDefault="00010DA5" w:rsidP="00010DA5">
      <w:pPr>
        <w:pStyle w:val="ListParagraph"/>
        <w:numPr>
          <w:ilvl w:val="0"/>
          <w:numId w:val="37"/>
        </w:numPr>
        <w:spacing w:after="0" w:line="240" w:lineRule="auto"/>
        <w:textAlignment w:val="baseline"/>
        <w:rPr>
          <w:rFonts w:cs="Arial"/>
          <w:color w:val="092F2D" w:themeColor="accent2"/>
        </w:rPr>
      </w:pPr>
      <w:r w:rsidRPr="002F05A7">
        <w:rPr>
          <w:rFonts w:cs="Arial"/>
          <w:color w:val="092F2D" w:themeColor="accent2"/>
        </w:rPr>
        <w:t>Complete and submit a grant acquittal form (supplied by E</w:t>
      </w:r>
      <w:r w:rsidR="00AE72C3">
        <w:rPr>
          <w:rFonts w:cs="Arial"/>
          <w:color w:val="092F2D" w:themeColor="accent2"/>
        </w:rPr>
        <w:t>ach</w:t>
      </w:r>
      <w:r w:rsidRPr="002F05A7">
        <w:rPr>
          <w:rFonts w:cs="Arial"/>
          <w:color w:val="092F2D" w:themeColor="accent2"/>
        </w:rPr>
        <w:t>) by 1</w:t>
      </w:r>
      <w:r w:rsidR="00AE72C3">
        <w:rPr>
          <w:rFonts w:cs="Arial"/>
          <w:color w:val="092F2D" w:themeColor="accent2"/>
        </w:rPr>
        <w:t>4</w:t>
      </w:r>
      <w:r w:rsidRPr="002F05A7">
        <w:rPr>
          <w:rFonts w:cs="Arial"/>
          <w:color w:val="092F2D" w:themeColor="accent2"/>
        </w:rPr>
        <w:t xml:space="preserve"> November 202</w:t>
      </w:r>
      <w:r w:rsidR="00AE72C3">
        <w:rPr>
          <w:rFonts w:cs="Arial"/>
          <w:color w:val="092F2D" w:themeColor="accent2"/>
        </w:rPr>
        <w:t>5</w:t>
      </w:r>
      <w:r w:rsidRPr="002F05A7">
        <w:rPr>
          <w:rFonts w:cs="Arial"/>
          <w:color w:val="092F2D" w:themeColor="accent2"/>
        </w:rPr>
        <w:t>.</w:t>
      </w:r>
    </w:p>
    <w:p w14:paraId="280381C7" w14:textId="77777777" w:rsidR="00010DA5" w:rsidRPr="002F05A7" w:rsidRDefault="00010DA5" w:rsidP="00010DA5">
      <w:pPr>
        <w:textAlignment w:val="baseline"/>
        <w:rPr>
          <w:rFonts w:cs="Arial"/>
          <w:color w:val="092F2D" w:themeColor="accent2"/>
        </w:rPr>
      </w:pPr>
      <w:r w:rsidRPr="002F05A7">
        <w:rPr>
          <w:rFonts w:cs="Arial"/>
          <w:b/>
          <w:bCs/>
          <w:color w:val="092F2D" w:themeColor="accent2"/>
        </w:rPr>
        <w:t>I agree to the above statement:</w:t>
      </w:r>
      <w:r w:rsidRPr="002F05A7">
        <w:rPr>
          <w:rFonts w:cs="Arial"/>
          <w:color w:val="092F2D" w:themeColor="accent2"/>
        </w:rPr>
        <w:t xml:space="preserve"> </w:t>
      </w:r>
      <w:sdt>
        <w:sdtPr>
          <w:rPr>
            <w:rFonts w:eastAsia="Calibri" w:cs="Arial"/>
            <w:color w:val="092F2D" w:themeColor="accent2"/>
          </w:rPr>
          <w:id w:val="-1459030619"/>
          <w14:checkbox>
            <w14:checked w14:val="0"/>
            <w14:checkedState w14:val="2612" w14:font="MS Gothic"/>
            <w14:uncheckedState w14:val="2610" w14:font="MS Gothic"/>
          </w14:checkbox>
        </w:sdtPr>
        <w:sdtEndPr/>
        <w:sdtContent>
          <w:r w:rsidRPr="002F05A7">
            <w:rPr>
              <w:rFonts w:ascii="Segoe UI Symbol" w:eastAsia="MS Gothic" w:hAnsi="Segoe UI Symbol" w:cs="Segoe UI Symbol"/>
              <w:color w:val="092F2D" w:themeColor="accent2"/>
            </w:rPr>
            <w:t>☐</w:t>
          </w:r>
        </w:sdtContent>
      </w:sdt>
      <w:r w:rsidRPr="002F05A7">
        <w:rPr>
          <w:rFonts w:eastAsia="Calibri" w:cs="Arial"/>
          <w:color w:val="092F2D" w:themeColor="accent2"/>
        </w:rPr>
        <w:t xml:space="preserve">Yes    </w:t>
      </w:r>
      <w:sdt>
        <w:sdtPr>
          <w:rPr>
            <w:rFonts w:eastAsia="Calibri" w:cs="Arial"/>
            <w:color w:val="092F2D" w:themeColor="accent2"/>
          </w:rPr>
          <w:id w:val="450135773"/>
          <w14:checkbox>
            <w14:checked w14:val="0"/>
            <w14:checkedState w14:val="2612" w14:font="MS Gothic"/>
            <w14:uncheckedState w14:val="2610" w14:font="MS Gothic"/>
          </w14:checkbox>
        </w:sdtPr>
        <w:sdtEndPr/>
        <w:sdtContent>
          <w:r w:rsidRPr="002F05A7">
            <w:rPr>
              <w:rFonts w:ascii="Segoe UI Symbol" w:eastAsia="MS Gothic" w:hAnsi="Segoe UI Symbol" w:cs="Segoe UI Symbol"/>
              <w:color w:val="092F2D" w:themeColor="accent2"/>
            </w:rPr>
            <w:t>☐</w:t>
          </w:r>
        </w:sdtContent>
      </w:sdt>
      <w:r w:rsidRPr="002F05A7">
        <w:rPr>
          <w:rFonts w:eastAsia="Calibri" w:cs="Arial"/>
          <w:color w:val="092F2D" w:themeColor="accent2"/>
        </w:rPr>
        <w:t>No</w:t>
      </w:r>
    </w:p>
    <w:p w14:paraId="0B5D59F7" w14:textId="77777777" w:rsidR="00010DA5" w:rsidRPr="002F05A7" w:rsidRDefault="00010DA5" w:rsidP="00010DA5">
      <w:pPr>
        <w:textAlignment w:val="baseline"/>
        <w:rPr>
          <w:rFonts w:cs="Arial"/>
          <w:color w:val="092F2D" w:themeColor="accent2"/>
        </w:rPr>
      </w:pPr>
      <w:r w:rsidRPr="002F05A7">
        <w:rPr>
          <w:rFonts w:cs="Arial"/>
          <w:b/>
          <w:bCs/>
          <w:color w:val="092F2D" w:themeColor="accent2"/>
          <w:lang w:eastAsia="en-AU"/>
        </w:rPr>
        <w:t>Signature*:</w:t>
      </w:r>
      <w:r w:rsidRPr="002F05A7">
        <w:rPr>
          <w:rFonts w:cs="Arial"/>
          <w:color w:val="092F2D" w:themeColor="accent2"/>
        </w:rPr>
        <w:t xml:space="preserve"> </w:t>
      </w:r>
      <w:r w:rsidRPr="002F05A7">
        <w:rPr>
          <w:rFonts w:cs="Arial"/>
          <w:color w:val="092F2D" w:themeColor="accent2"/>
        </w:rPr>
        <w:fldChar w:fldCharType="begin">
          <w:ffData>
            <w:name w:val="Text23"/>
            <w:enabled/>
            <w:calcOnExit w:val="0"/>
            <w:textInput/>
          </w:ffData>
        </w:fldChar>
      </w:r>
      <w:bookmarkStart w:id="21" w:name="Text23"/>
      <w:r w:rsidRPr="002F05A7">
        <w:rPr>
          <w:rFonts w:cs="Arial"/>
          <w:color w:val="092F2D" w:themeColor="accent2"/>
        </w:rPr>
        <w:instrText xml:space="preserve"> FORMTEXT </w:instrText>
      </w:r>
      <w:r w:rsidRPr="002F05A7">
        <w:rPr>
          <w:rFonts w:cs="Arial"/>
          <w:color w:val="092F2D" w:themeColor="accent2"/>
        </w:rPr>
      </w:r>
      <w:r w:rsidRPr="002F05A7">
        <w:rPr>
          <w:rFonts w:cs="Arial"/>
          <w:color w:val="092F2D" w:themeColor="accent2"/>
        </w:rPr>
        <w:fldChar w:fldCharType="separate"/>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color w:val="092F2D" w:themeColor="accent2"/>
        </w:rPr>
        <w:fldChar w:fldCharType="end"/>
      </w:r>
      <w:bookmarkEnd w:id="21"/>
      <w:r w:rsidRPr="002F05A7">
        <w:rPr>
          <w:rFonts w:cs="Arial"/>
          <w:color w:val="092F2D" w:themeColor="accent2"/>
        </w:rPr>
        <w:tab/>
      </w:r>
      <w:r w:rsidRPr="002F05A7">
        <w:rPr>
          <w:rFonts w:cs="Arial"/>
          <w:color w:val="092F2D" w:themeColor="accent2"/>
        </w:rPr>
        <w:tab/>
      </w:r>
      <w:r w:rsidRPr="002F05A7">
        <w:rPr>
          <w:rFonts w:cs="Arial"/>
          <w:color w:val="092F2D" w:themeColor="accent2"/>
        </w:rPr>
        <w:tab/>
      </w:r>
      <w:r w:rsidRPr="002F05A7">
        <w:rPr>
          <w:rFonts w:cs="Arial"/>
          <w:b/>
          <w:bCs/>
          <w:color w:val="092F2D" w:themeColor="accent2"/>
          <w:lang w:eastAsia="en-AU"/>
        </w:rPr>
        <w:t>Date (dd/mm/</w:t>
      </w:r>
      <w:proofErr w:type="spellStart"/>
      <w:r w:rsidRPr="002F05A7">
        <w:rPr>
          <w:rFonts w:cs="Arial"/>
          <w:b/>
          <w:bCs/>
          <w:color w:val="092F2D" w:themeColor="accent2"/>
          <w:lang w:eastAsia="en-AU"/>
        </w:rPr>
        <w:t>yy</w:t>
      </w:r>
      <w:proofErr w:type="spellEnd"/>
      <w:r w:rsidRPr="002F05A7">
        <w:rPr>
          <w:rFonts w:cs="Arial"/>
          <w:b/>
          <w:bCs/>
          <w:color w:val="092F2D" w:themeColor="accent2"/>
          <w:lang w:eastAsia="en-AU"/>
        </w:rPr>
        <w:t>):</w:t>
      </w:r>
      <w:r w:rsidRPr="002F05A7">
        <w:rPr>
          <w:rFonts w:cs="Arial"/>
          <w:color w:val="092F2D" w:themeColor="accent2"/>
        </w:rPr>
        <w:t xml:space="preserve"> </w:t>
      </w:r>
      <w:r w:rsidRPr="002F05A7">
        <w:rPr>
          <w:rFonts w:cs="Arial"/>
          <w:color w:val="092F2D" w:themeColor="accent2"/>
        </w:rPr>
        <w:fldChar w:fldCharType="begin">
          <w:ffData>
            <w:name w:val="Text24"/>
            <w:enabled/>
            <w:calcOnExit w:val="0"/>
            <w:textInput/>
          </w:ffData>
        </w:fldChar>
      </w:r>
      <w:bookmarkStart w:id="22" w:name="Text24"/>
      <w:r w:rsidRPr="002F05A7">
        <w:rPr>
          <w:rFonts w:cs="Arial"/>
          <w:color w:val="092F2D" w:themeColor="accent2"/>
        </w:rPr>
        <w:instrText xml:space="preserve"> FORMTEXT </w:instrText>
      </w:r>
      <w:r w:rsidRPr="002F05A7">
        <w:rPr>
          <w:rFonts w:cs="Arial"/>
          <w:color w:val="092F2D" w:themeColor="accent2"/>
        </w:rPr>
      </w:r>
      <w:r w:rsidRPr="002F05A7">
        <w:rPr>
          <w:rFonts w:cs="Arial"/>
          <w:color w:val="092F2D" w:themeColor="accent2"/>
        </w:rPr>
        <w:fldChar w:fldCharType="separate"/>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color w:val="092F2D" w:themeColor="accent2"/>
        </w:rPr>
        <w:fldChar w:fldCharType="end"/>
      </w:r>
      <w:bookmarkEnd w:id="22"/>
    </w:p>
    <w:p w14:paraId="33F95404" w14:textId="1750FEDF" w:rsidR="00010DA5" w:rsidRPr="00010DA5" w:rsidRDefault="00010DA5" w:rsidP="00010DA5">
      <w:pPr>
        <w:pStyle w:val="ListParagraph"/>
        <w:textAlignment w:val="baseline"/>
        <w:rPr>
          <w:rFonts w:cs="Arial"/>
          <w:b/>
          <w:bCs/>
          <w:u w:val="single"/>
          <w:lang w:eastAsia="en-AU"/>
        </w:rPr>
      </w:pPr>
      <w:r w:rsidRPr="002F05A7">
        <w:rPr>
          <w:rFonts w:cs="Arial"/>
          <w:b/>
          <w:bCs/>
          <w:color w:val="092F2D" w:themeColor="accent2"/>
          <w:lang w:eastAsia="en-AU"/>
        </w:rPr>
        <w:t>Name and position of person signing:</w:t>
      </w:r>
      <w:r w:rsidRPr="002F05A7">
        <w:rPr>
          <w:rFonts w:cs="Arial"/>
          <w:color w:val="092F2D" w:themeColor="accent2"/>
        </w:rPr>
        <w:t xml:space="preserve"> </w:t>
      </w:r>
      <w:r w:rsidRPr="002F05A7">
        <w:rPr>
          <w:rFonts w:cs="Arial"/>
          <w:color w:val="092F2D" w:themeColor="accent2"/>
        </w:rPr>
        <w:fldChar w:fldCharType="begin">
          <w:ffData>
            <w:name w:val="Text22"/>
            <w:enabled/>
            <w:calcOnExit w:val="0"/>
            <w:textInput/>
          </w:ffData>
        </w:fldChar>
      </w:r>
      <w:bookmarkStart w:id="23" w:name="Text22"/>
      <w:r w:rsidRPr="002F05A7">
        <w:rPr>
          <w:rFonts w:cs="Arial"/>
          <w:color w:val="092F2D" w:themeColor="accent2"/>
        </w:rPr>
        <w:instrText xml:space="preserve"> FORMTEXT </w:instrText>
      </w:r>
      <w:r w:rsidRPr="002F05A7">
        <w:rPr>
          <w:rFonts w:cs="Arial"/>
          <w:color w:val="092F2D" w:themeColor="accent2"/>
        </w:rPr>
      </w:r>
      <w:r w:rsidRPr="002F05A7">
        <w:rPr>
          <w:rFonts w:cs="Arial"/>
          <w:color w:val="092F2D" w:themeColor="accent2"/>
        </w:rPr>
        <w:fldChar w:fldCharType="separate"/>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noProof/>
          <w:color w:val="092F2D" w:themeColor="accent2"/>
        </w:rPr>
        <w:t> </w:t>
      </w:r>
      <w:r w:rsidRPr="002F05A7">
        <w:rPr>
          <w:rFonts w:cs="Arial"/>
          <w:color w:val="092F2D" w:themeColor="accent2"/>
        </w:rPr>
        <w:fldChar w:fldCharType="end"/>
      </w:r>
      <w:bookmarkEnd w:id="23"/>
      <w:r w:rsidRPr="002F05A7">
        <w:rPr>
          <w:rFonts w:cs="Arial"/>
          <w:color w:val="092F2D" w:themeColor="accent2"/>
        </w:rPr>
        <w:br/>
      </w:r>
      <w:r w:rsidRPr="002F05A7">
        <w:rPr>
          <w:rFonts w:cs="Arial"/>
          <w:color w:val="092F2D" w:themeColor="accent2"/>
        </w:rPr>
        <w:br/>
        <w:t>* Electronic signature is sufficient</w:t>
      </w:r>
      <w:r w:rsidRPr="002F05A7">
        <w:rPr>
          <w:rFonts w:asciiTheme="minorHAnsi" w:hAnsiTheme="minorHAnsi" w:cstheme="minorHAnsi"/>
          <w:color w:val="092F2D" w:themeColor="accent2"/>
        </w:rPr>
        <w:t xml:space="preserve"> </w:t>
      </w:r>
      <w:r>
        <w:rPr>
          <w:rFonts w:asciiTheme="minorHAnsi" w:hAnsiTheme="minorHAnsi" w:cstheme="minorHAnsi"/>
          <w:b/>
          <w:bCs/>
          <w:u w:val="single"/>
          <w:lang w:eastAsia="en-AU"/>
        </w:rPr>
        <w:br/>
      </w:r>
    </w:p>
    <w:p w14:paraId="354FD199" w14:textId="0DAD6F8F" w:rsidR="00AE72C3" w:rsidRDefault="00AE72C3" w:rsidP="00AE72C3">
      <w:pPr>
        <w:pStyle w:val="Heading3"/>
        <w:rPr>
          <w:u w:val="single"/>
        </w:rPr>
      </w:pPr>
      <w:r w:rsidRPr="00010DA5">
        <w:rPr>
          <w:u w:val="single"/>
        </w:rPr>
        <w:t xml:space="preserve">Section </w:t>
      </w:r>
      <w:r>
        <w:rPr>
          <w:u w:val="single"/>
        </w:rPr>
        <w:t>6</w:t>
      </w:r>
      <w:r w:rsidRPr="00010DA5">
        <w:rPr>
          <w:u w:val="single"/>
        </w:rPr>
        <w:t xml:space="preserve">: </w:t>
      </w:r>
      <w:r>
        <w:rPr>
          <w:u w:val="single"/>
        </w:rPr>
        <w:t>Expression of interest to partner with Each</w:t>
      </w:r>
    </w:p>
    <w:p w14:paraId="66E50782" w14:textId="11B257BA" w:rsidR="00AE72C3" w:rsidRPr="00AE72C3" w:rsidRDefault="00AE72C3" w:rsidP="00AE72C3">
      <w:pPr>
        <w:pStyle w:val="ListParagraph"/>
        <w:numPr>
          <w:ilvl w:val="0"/>
          <w:numId w:val="38"/>
        </w:numPr>
        <w:spacing w:after="0" w:line="240" w:lineRule="auto"/>
        <w:textAlignment w:val="baseline"/>
        <w:rPr>
          <w:rFonts w:eastAsia="Calibri" w:cs="Arial"/>
          <w:color w:val="092F2D" w:themeColor="accent2"/>
        </w:rPr>
      </w:pPr>
      <w:r w:rsidRPr="00AE72C3">
        <w:rPr>
          <w:rFonts w:cs="Arial"/>
          <w:b/>
          <w:bCs/>
          <w:color w:val="092F2D" w:themeColor="accent2"/>
          <w:lang w:eastAsia="en-AU"/>
        </w:rPr>
        <w:t>Is your school currently partnering with the E</w:t>
      </w:r>
      <w:r>
        <w:rPr>
          <w:rFonts w:cs="Arial"/>
          <w:b/>
          <w:bCs/>
          <w:color w:val="092F2D" w:themeColor="accent2"/>
          <w:lang w:eastAsia="en-AU"/>
        </w:rPr>
        <w:t>ach</w:t>
      </w:r>
      <w:r w:rsidRPr="00AE72C3">
        <w:rPr>
          <w:rFonts w:cs="Arial"/>
          <w:b/>
          <w:bCs/>
          <w:color w:val="092F2D" w:themeColor="accent2"/>
          <w:lang w:eastAsia="en-AU"/>
        </w:rPr>
        <w:t xml:space="preserve"> Prevention and Population Health (PPH) team to deliver the Healthy Eating So Kids Thrive program or other projects?</w:t>
      </w:r>
      <w:r w:rsidRPr="00AE72C3">
        <w:rPr>
          <w:rFonts w:cs="Arial"/>
          <w:b/>
          <w:bCs/>
          <w:color w:val="092F2D" w:themeColor="accent2"/>
          <w:lang w:eastAsia="en-AU"/>
        </w:rPr>
        <w:br/>
      </w:r>
      <w:sdt>
        <w:sdtPr>
          <w:rPr>
            <w:rFonts w:eastAsia="Calibri" w:cs="Arial"/>
            <w:color w:val="092F2D" w:themeColor="accent2"/>
          </w:rPr>
          <w:id w:val="-736159286"/>
          <w14:checkbox>
            <w14:checked w14:val="0"/>
            <w14:checkedState w14:val="2612" w14:font="MS Gothic"/>
            <w14:uncheckedState w14:val="2610" w14:font="MS Gothic"/>
          </w14:checkbox>
        </w:sdtPr>
        <w:sdtEndPr/>
        <w:sdtContent>
          <w:r w:rsidRPr="00AE72C3">
            <w:rPr>
              <w:rFonts w:ascii="Segoe UI Symbol" w:eastAsia="MS Gothic" w:hAnsi="Segoe UI Symbol" w:cs="Segoe UI Symbol"/>
              <w:color w:val="092F2D" w:themeColor="accent2"/>
            </w:rPr>
            <w:t>☐</w:t>
          </w:r>
        </w:sdtContent>
      </w:sdt>
      <w:r w:rsidRPr="00AE72C3">
        <w:rPr>
          <w:rFonts w:eastAsia="Calibri" w:cs="Arial"/>
          <w:color w:val="092F2D" w:themeColor="accent2"/>
        </w:rPr>
        <w:t>Yes</w:t>
      </w:r>
      <w:r w:rsidRPr="00AE72C3">
        <w:rPr>
          <w:rFonts w:eastAsia="Calibri" w:cs="Arial"/>
          <w:color w:val="092F2D" w:themeColor="accent2"/>
        </w:rPr>
        <w:tab/>
        <w:t xml:space="preserve"> </w:t>
      </w:r>
      <w:sdt>
        <w:sdtPr>
          <w:rPr>
            <w:rFonts w:eastAsia="Calibri" w:cs="Arial"/>
            <w:color w:val="092F2D" w:themeColor="accent2"/>
          </w:rPr>
          <w:id w:val="-1450857612"/>
          <w14:checkbox>
            <w14:checked w14:val="0"/>
            <w14:checkedState w14:val="2612" w14:font="MS Gothic"/>
            <w14:uncheckedState w14:val="2610" w14:font="MS Gothic"/>
          </w14:checkbox>
        </w:sdtPr>
        <w:sdtEndPr/>
        <w:sdtContent>
          <w:r w:rsidRPr="00AE72C3">
            <w:rPr>
              <w:rFonts w:ascii="Segoe UI Symbol" w:eastAsia="MS Gothic" w:hAnsi="Segoe UI Symbol" w:cs="Segoe UI Symbol"/>
              <w:color w:val="092F2D" w:themeColor="accent2"/>
            </w:rPr>
            <w:t>☐</w:t>
          </w:r>
        </w:sdtContent>
      </w:sdt>
      <w:r w:rsidRPr="00AE72C3">
        <w:rPr>
          <w:rFonts w:eastAsia="Calibri" w:cs="Arial"/>
          <w:color w:val="092F2D" w:themeColor="accent2"/>
        </w:rPr>
        <w:t>No</w:t>
      </w:r>
    </w:p>
    <w:p w14:paraId="7B5DE395" w14:textId="295DDB88" w:rsidR="00AE72C3" w:rsidRPr="00AE72C3" w:rsidRDefault="00AE72C3" w:rsidP="00AE72C3">
      <w:pPr>
        <w:pStyle w:val="ListParagraph"/>
        <w:numPr>
          <w:ilvl w:val="1"/>
          <w:numId w:val="38"/>
        </w:numPr>
        <w:spacing w:after="0" w:line="240" w:lineRule="auto"/>
        <w:textAlignment w:val="baseline"/>
        <w:rPr>
          <w:rFonts w:cs="Arial"/>
          <w:b/>
          <w:bCs/>
          <w:color w:val="092F2D" w:themeColor="accent2"/>
          <w:lang w:eastAsia="en-AU"/>
        </w:rPr>
      </w:pPr>
      <w:r w:rsidRPr="00AE72C3">
        <w:rPr>
          <w:rFonts w:cs="Arial"/>
          <w:b/>
          <w:bCs/>
          <w:color w:val="092F2D" w:themeColor="accent2"/>
          <w:lang w:eastAsia="en-AU"/>
        </w:rPr>
        <w:t>If no, are you open to discussing potential future support from E</w:t>
      </w:r>
      <w:r>
        <w:rPr>
          <w:rFonts w:cs="Arial"/>
          <w:b/>
          <w:bCs/>
          <w:color w:val="092F2D" w:themeColor="accent2"/>
          <w:lang w:eastAsia="en-AU"/>
        </w:rPr>
        <w:t>ach</w:t>
      </w:r>
      <w:r w:rsidRPr="00AE72C3">
        <w:rPr>
          <w:rFonts w:cs="Arial"/>
          <w:b/>
          <w:bCs/>
          <w:color w:val="092F2D" w:themeColor="accent2"/>
          <w:lang w:eastAsia="en-AU"/>
        </w:rPr>
        <w:t xml:space="preserve">? </w:t>
      </w:r>
    </w:p>
    <w:p w14:paraId="0D5EC9B4" w14:textId="77777777" w:rsidR="00817E46" w:rsidRDefault="007B44D3" w:rsidP="00817E46">
      <w:pPr>
        <w:pStyle w:val="ListParagraph"/>
        <w:ind w:left="1440"/>
        <w:textAlignment w:val="baseline"/>
        <w:rPr>
          <w:rFonts w:eastAsia="Calibri" w:cs="Arial"/>
          <w:color w:val="092F2D" w:themeColor="accent2"/>
        </w:rPr>
      </w:pPr>
      <w:sdt>
        <w:sdtPr>
          <w:rPr>
            <w:rFonts w:eastAsia="Calibri" w:cs="Arial"/>
            <w:color w:val="092F2D" w:themeColor="accent2"/>
          </w:rPr>
          <w:id w:val="766960089"/>
          <w14:checkbox>
            <w14:checked w14:val="0"/>
            <w14:checkedState w14:val="2612" w14:font="MS Gothic"/>
            <w14:uncheckedState w14:val="2610" w14:font="MS Gothic"/>
          </w14:checkbox>
        </w:sdtPr>
        <w:sdtEndPr/>
        <w:sdtContent>
          <w:r w:rsidR="00AE72C3" w:rsidRPr="00AE72C3">
            <w:rPr>
              <w:rFonts w:ascii="Segoe UI Symbol" w:eastAsia="MS Gothic" w:hAnsi="Segoe UI Symbol" w:cs="Segoe UI Symbol"/>
              <w:color w:val="092F2D" w:themeColor="accent2"/>
            </w:rPr>
            <w:t>☐</w:t>
          </w:r>
        </w:sdtContent>
      </w:sdt>
      <w:r w:rsidR="00AE72C3" w:rsidRPr="00AE72C3">
        <w:rPr>
          <w:rFonts w:eastAsia="Calibri" w:cs="Arial"/>
          <w:color w:val="092F2D" w:themeColor="accent2"/>
        </w:rPr>
        <w:t>Yes</w:t>
      </w:r>
      <w:r w:rsidR="00AE72C3" w:rsidRPr="00AE72C3">
        <w:rPr>
          <w:rFonts w:eastAsia="Calibri" w:cs="Arial"/>
          <w:color w:val="092F2D" w:themeColor="accent2"/>
        </w:rPr>
        <w:tab/>
        <w:t xml:space="preserve"> </w:t>
      </w:r>
      <w:sdt>
        <w:sdtPr>
          <w:rPr>
            <w:rFonts w:eastAsia="Calibri" w:cs="Arial"/>
            <w:color w:val="092F2D" w:themeColor="accent2"/>
          </w:rPr>
          <w:id w:val="-1250876876"/>
          <w14:checkbox>
            <w14:checked w14:val="0"/>
            <w14:checkedState w14:val="2612" w14:font="MS Gothic"/>
            <w14:uncheckedState w14:val="2610" w14:font="MS Gothic"/>
          </w14:checkbox>
        </w:sdtPr>
        <w:sdtEndPr/>
        <w:sdtContent>
          <w:r w:rsidR="00AE72C3" w:rsidRPr="00AE72C3">
            <w:rPr>
              <w:rFonts w:ascii="Segoe UI Symbol" w:eastAsia="MS Gothic" w:hAnsi="Segoe UI Symbol" w:cs="Segoe UI Symbol"/>
              <w:color w:val="092F2D" w:themeColor="accent2"/>
            </w:rPr>
            <w:t>☐</w:t>
          </w:r>
        </w:sdtContent>
      </w:sdt>
      <w:r w:rsidR="00AE72C3" w:rsidRPr="00AE72C3">
        <w:rPr>
          <w:rFonts w:eastAsia="Calibri" w:cs="Arial"/>
          <w:color w:val="092F2D" w:themeColor="accent2"/>
        </w:rPr>
        <w:t>No</w:t>
      </w:r>
    </w:p>
    <w:p w14:paraId="658D07CF" w14:textId="3BD2499C" w:rsidR="00AE72C3" w:rsidRPr="00AE72C3" w:rsidRDefault="00AE72C3" w:rsidP="00817E46">
      <w:pPr>
        <w:pStyle w:val="ListParagraph"/>
        <w:ind w:left="0"/>
        <w:textAlignment w:val="baseline"/>
        <w:rPr>
          <w:rFonts w:cs="Arial"/>
          <w:i/>
          <w:iCs/>
          <w:color w:val="092F2D" w:themeColor="accent2"/>
        </w:rPr>
      </w:pPr>
      <w:r>
        <w:rPr>
          <w:rFonts w:cs="Arial"/>
          <w:i/>
          <w:iCs/>
          <w:color w:val="092F2D" w:themeColor="accent2"/>
        </w:rPr>
        <w:t>T</w:t>
      </w:r>
      <w:r w:rsidRPr="00AE72C3">
        <w:rPr>
          <w:rFonts w:cs="Arial"/>
          <w:i/>
          <w:iCs/>
          <w:color w:val="092F2D" w:themeColor="accent2"/>
        </w:rPr>
        <w:t>hank you for completing this form. Remember to save a copy and submit your application as per the details at the top of the form.</w:t>
      </w:r>
    </w:p>
    <w:p w14:paraId="7F18E8C1" w14:textId="086CC4AD" w:rsidR="00010DA5" w:rsidRPr="00817E46" w:rsidRDefault="00AE72C3" w:rsidP="00817E46">
      <w:pPr>
        <w:rPr>
          <w:rFonts w:cs="Arial"/>
          <w:i/>
          <w:iCs/>
          <w:color w:val="092F2D" w:themeColor="accent2"/>
        </w:rPr>
      </w:pPr>
      <w:r w:rsidRPr="00AE72C3">
        <w:rPr>
          <w:rFonts w:cs="Arial"/>
          <w:i/>
          <w:iCs/>
          <w:color w:val="092F2D" w:themeColor="accent2"/>
        </w:rPr>
        <w:t xml:space="preserve">We will be in touch with all applicants within 3 weeks after the application deadline. If you have any queries in the meantime, please send us an email at </w:t>
      </w:r>
      <w:hyperlink r:id="rId14" w:tgtFrame="_blank" w:history="1">
        <w:r w:rsidRPr="00AE72C3">
          <w:rPr>
            <w:rFonts w:eastAsia="Times New Roman" w:cstheme="minorHAnsi"/>
            <w:i/>
            <w:iCs/>
            <w:color w:val="0563C1"/>
            <w:u w:val="single"/>
            <w:lang w:eastAsia="en-AU"/>
          </w:rPr>
          <w:t>prevention@each.com.au</w:t>
        </w:r>
      </w:hyperlink>
      <w:r w:rsidRPr="00AE72C3">
        <w:rPr>
          <w:rFonts w:cs="Arial"/>
          <w:i/>
          <w:iCs/>
          <w:color w:val="092F2D" w:themeColor="accent2"/>
        </w:rPr>
        <w:t xml:space="preserve"> or call Pepita on 0497 806 808.</w:t>
      </w:r>
    </w:p>
    <w:sectPr w:rsidR="00010DA5" w:rsidRPr="00817E46" w:rsidSect="003024C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10" w:right="567" w:bottom="567" w:left="567" w:header="198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74BA" w14:textId="77777777" w:rsidR="00437A7F" w:rsidRDefault="00437A7F" w:rsidP="00D9140E">
      <w:r>
        <w:separator/>
      </w:r>
    </w:p>
  </w:endnote>
  <w:endnote w:type="continuationSeparator" w:id="0">
    <w:p w14:paraId="5DFA8F33" w14:textId="77777777" w:rsidR="00437A7F" w:rsidRDefault="00437A7F" w:rsidP="00D9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1210757"/>
      <w:docPartObj>
        <w:docPartGallery w:val="Page Numbers (Bottom of Page)"/>
        <w:docPartUnique/>
      </w:docPartObj>
    </w:sdtPr>
    <w:sdtEndPr>
      <w:rPr>
        <w:rStyle w:val="PageNumber"/>
      </w:rPr>
    </w:sdtEndPr>
    <w:sdtContent>
      <w:p w14:paraId="0D5C9098"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23C932" w14:textId="77777777" w:rsidR="003024C7" w:rsidRDefault="003024C7" w:rsidP="003024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3938199"/>
      <w:docPartObj>
        <w:docPartGallery w:val="Page Numbers (Bottom of Page)"/>
        <w:docPartUnique/>
      </w:docPartObj>
    </w:sdtPr>
    <w:sdtEndPr>
      <w:rPr>
        <w:rStyle w:val="PageNumber"/>
      </w:rPr>
    </w:sdtEndPr>
    <w:sdtContent>
      <w:p w14:paraId="00E1D6D3"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AFD18" w14:textId="77777777" w:rsidR="00B45666" w:rsidRDefault="00D04E46" w:rsidP="003024C7">
    <w:pPr>
      <w:pStyle w:val="Footer"/>
      <w:ind w:right="360"/>
    </w:pPr>
    <w:r>
      <w:rPr>
        <w:noProof/>
      </w:rPr>
      <mc:AlternateContent>
        <mc:Choice Requires="wps">
          <w:drawing>
            <wp:anchor distT="0" distB="0" distL="114300" distR="114300" simplePos="0" relativeHeight="251656191" behindDoc="1" locked="1" layoutInCell="1" allowOverlap="1" wp14:anchorId="2D42AB33" wp14:editId="71AE83F7">
              <wp:simplePos x="0" y="0"/>
              <wp:positionH relativeFrom="page">
                <wp:align>left</wp:align>
              </wp:positionH>
              <wp:positionV relativeFrom="page">
                <wp:align>bottom</wp:align>
              </wp:positionV>
              <wp:extent cx="7560310" cy="882015"/>
              <wp:effectExtent l="0" t="0" r="0" b="0"/>
              <wp:wrapNone/>
              <wp:docPr id="122612601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882015"/>
                      </a:xfrm>
                      <a:custGeom>
                        <a:avLst/>
                        <a:gdLst>
                          <a:gd name="connsiteX0" fmla="*/ 7553327 w 7560000"/>
                          <a:gd name="connsiteY0" fmla="*/ 0 h 880342"/>
                          <a:gd name="connsiteX1" fmla="*/ 7560000 w 7560000"/>
                          <a:gd name="connsiteY1" fmla="*/ 0 h 880342"/>
                          <a:gd name="connsiteX2" fmla="*/ 7560000 w 7560000"/>
                          <a:gd name="connsiteY2" fmla="*/ 880342 h 880342"/>
                          <a:gd name="connsiteX3" fmla="*/ 0 w 7560000"/>
                          <a:gd name="connsiteY3" fmla="*/ 880342 h 880342"/>
                          <a:gd name="connsiteX4" fmla="*/ 0 w 7560000"/>
                          <a:gd name="connsiteY4" fmla="*/ 229836 h 880342"/>
                          <a:gd name="connsiteX5" fmla="*/ 5158 w 7560000"/>
                          <a:gd name="connsiteY5" fmla="*/ 280992 h 880342"/>
                          <a:gd name="connsiteX6" fmla="*/ 253892 w 7560000"/>
                          <a:gd name="connsiteY6" fmla="*/ 483719 h 880342"/>
                          <a:gd name="connsiteX7" fmla="*/ 7299434 w 7560000"/>
                          <a:gd name="connsiteY7" fmla="*/ 483719 h 880342"/>
                          <a:gd name="connsiteX8" fmla="*/ 7553327 w 7560000"/>
                          <a:gd name="connsiteY8" fmla="*/ 229826 h 880342"/>
                          <a:gd name="connsiteX9" fmla="*/ 7553327 w 7560000"/>
                          <a:gd name="connsiteY9" fmla="*/ 0 h 880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560000" h="880342">
                            <a:moveTo>
                              <a:pt x="7553327" y="0"/>
                            </a:moveTo>
                            <a:lnTo>
                              <a:pt x="7560000" y="0"/>
                            </a:lnTo>
                            <a:lnTo>
                              <a:pt x="7560000" y="880342"/>
                            </a:lnTo>
                            <a:lnTo>
                              <a:pt x="0" y="880342"/>
                            </a:lnTo>
                            <a:lnTo>
                              <a:pt x="0" y="229836"/>
                            </a:lnTo>
                            <a:lnTo>
                              <a:pt x="5158" y="280992"/>
                            </a:lnTo>
                            <a:cubicBezTo>
                              <a:pt x="28834" y="396682"/>
                              <a:pt x="131207" y="483719"/>
                              <a:pt x="253892" y="483719"/>
                            </a:cubicBezTo>
                            <a:lnTo>
                              <a:pt x="7299434" y="483719"/>
                            </a:lnTo>
                            <a:cubicBezTo>
                              <a:pt x="7439646" y="483719"/>
                              <a:pt x="7553327" y="370038"/>
                              <a:pt x="7553327" y="229826"/>
                            </a:cubicBezTo>
                            <a:lnTo>
                              <a:pt x="7553327" y="0"/>
                            </a:lnTo>
                            <a:close/>
                          </a:path>
                        </a:pathLst>
                      </a:custGeom>
                      <a:solidFill>
                        <a:srgbClr val="F2E9D2"/>
                      </a:solidFill>
                      <a:ln w="1270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F41512">
            <v:shape id="Freeform 8" style="position:absolute;margin-left:0;margin-top:0;width:595.3pt;height:69.45pt;z-index:-25166028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60000,880342" o:spid="_x0000_s1026" fillcolor="#f2e9d2" stroked="f" strokeweight="1pt" path="m7553327,r6673,l7560000,880342,,880342,,229836r5158,51156c28834,396682,131207,483719,253892,483719r7045542,c7439646,483719,7553327,370038,7553327,229826l75533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" w14:anchorId="33A3BFE4">
              <v:stroke joinstyle="miter"/>
              <v:path arrowok="t" o:connecttype="custom" o:connectlocs="7553637,0;7560310,0;7560310,882015;0,882015;0,230273;5158,281526;253902,484638;7299733,484638;7553637,230263;7553637,0" o:connectangles="0,0,0,0,0,0,0,0,0,0"/>
              <w10:wrap anchorx="page" anchory="page"/>
              <w10:anchorlock/>
            </v:shape>
          </w:pict>
        </mc:Fallback>
      </mc:AlternateContent>
    </w:r>
    <w:r w:rsidR="00B45666">
      <w:t xml:space="preserve">each.com.au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1348946"/>
      <w:docPartObj>
        <w:docPartGallery w:val="Page Numbers (Bottom of Page)"/>
        <w:docPartUnique/>
      </w:docPartObj>
    </w:sdtPr>
    <w:sdtEndPr>
      <w:rPr>
        <w:rStyle w:val="PageNumber"/>
      </w:rPr>
    </w:sdtEndPr>
    <w:sdtContent>
      <w:p w14:paraId="722FC413" w14:textId="77777777" w:rsidR="003024C7" w:rsidRDefault="003024C7" w:rsidP="002732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81FC8C" w14:textId="77777777" w:rsidR="00B45666" w:rsidRDefault="00D04E46" w:rsidP="003024C7">
    <w:pPr>
      <w:pStyle w:val="Footer"/>
      <w:ind w:right="360"/>
    </w:pPr>
    <w:r>
      <w:rPr>
        <w:noProof/>
      </w:rPr>
      <mc:AlternateContent>
        <mc:Choice Requires="wps">
          <w:drawing>
            <wp:anchor distT="0" distB="0" distL="114300" distR="114300" simplePos="0" relativeHeight="251657216" behindDoc="1" locked="1" layoutInCell="1" allowOverlap="1" wp14:anchorId="37F66992" wp14:editId="033CD23F">
              <wp:simplePos x="0" y="0"/>
              <wp:positionH relativeFrom="page">
                <wp:align>left</wp:align>
              </wp:positionH>
              <wp:positionV relativeFrom="page">
                <wp:align>bottom</wp:align>
              </wp:positionV>
              <wp:extent cx="7560310" cy="882015"/>
              <wp:effectExtent l="0" t="0" r="0" b="0"/>
              <wp:wrapNone/>
              <wp:docPr id="59338795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882015"/>
                      </a:xfrm>
                      <a:custGeom>
                        <a:avLst/>
                        <a:gdLst>
                          <a:gd name="connsiteX0" fmla="*/ 7553327 w 7560000"/>
                          <a:gd name="connsiteY0" fmla="*/ 0 h 880342"/>
                          <a:gd name="connsiteX1" fmla="*/ 7560000 w 7560000"/>
                          <a:gd name="connsiteY1" fmla="*/ 0 h 880342"/>
                          <a:gd name="connsiteX2" fmla="*/ 7560000 w 7560000"/>
                          <a:gd name="connsiteY2" fmla="*/ 880342 h 880342"/>
                          <a:gd name="connsiteX3" fmla="*/ 0 w 7560000"/>
                          <a:gd name="connsiteY3" fmla="*/ 880342 h 880342"/>
                          <a:gd name="connsiteX4" fmla="*/ 0 w 7560000"/>
                          <a:gd name="connsiteY4" fmla="*/ 229836 h 880342"/>
                          <a:gd name="connsiteX5" fmla="*/ 5158 w 7560000"/>
                          <a:gd name="connsiteY5" fmla="*/ 280992 h 880342"/>
                          <a:gd name="connsiteX6" fmla="*/ 253892 w 7560000"/>
                          <a:gd name="connsiteY6" fmla="*/ 483719 h 880342"/>
                          <a:gd name="connsiteX7" fmla="*/ 7299434 w 7560000"/>
                          <a:gd name="connsiteY7" fmla="*/ 483719 h 880342"/>
                          <a:gd name="connsiteX8" fmla="*/ 7553327 w 7560000"/>
                          <a:gd name="connsiteY8" fmla="*/ 229826 h 880342"/>
                          <a:gd name="connsiteX9" fmla="*/ 7553327 w 7560000"/>
                          <a:gd name="connsiteY9" fmla="*/ 0 h 880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560000" h="880342">
                            <a:moveTo>
                              <a:pt x="7553327" y="0"/>
                            </a:moveTo>
                            <a:lnTo>
                              <a:pt x="7560000" y="0"/>
                            </a:lnTo>
                            <a:lnTo>
                              <a:pt x="7560000" y="880342"/>
                            </a:lnTo>
                            <a:lnTo>
                              <a:pt x="0" y="880342"/>
                            </a:lnTo>
                            <a:lnTo>
                              <a:pt x="0" y="229836"/>
                            </a:lnTo>
                            <a:lnTo>
                              <a:pt x="5158" y="280992"/>
                            </a:lnTo>
                            <a:cubicBezTo>
                              <a:pt x="28834" y="396682"/>
                              <a:pt x="131207" y="483719"/>
                              <a:pt x="253892" y="483719"/>
                            </a:cubicBezTo>
                            <a:lnTo>
                              <a:pt x="7299434" y="483719"/>
                            </a:lnTo>
                            <a:cubicBezTo>
                              <a:pt x="7439646" y="483719"/>
                              <a:pt x="7553327" y="370038"/>
                              <a:pt x="7553327" y="229826"/>
                            </a:cubicBezTo>
                            <a:lnTo>
                              <a:pt x="7553327" y="0"/>
                            </a:lnTo>
                            <a:close/>
                          </a:path>
                        </a:pathLst>
                      </a:custGeom>
                      <a:solidFill>
                        <a:srgbClr val="F2E9D2"/>
                      </a:solidFill>
                      <a:ln w="12700" cap="flat" cmpd="sng" algn="ctr">
                        <a:no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0B6475">
            <v:shape id="Freeform 1" style="position:absolute;margin-left:0;margin-top:0;width:595.3pt;height:69.4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60000,880342" o:spid="_x0000_s1026" fillcolor="#f2e9d2" stroked="f" strokeweight="1pt" path="m7553327,r6673,l7560000,880342,,880342,,229836r5158,51156c28834,396682,131207,483719,253892,483719r7045542,c7439646,483719,7553327,370038,7553327,229826l75533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" w14:anchorId="6DBF0D9A">
              <v:stroke joinstyle="miter"/>
              <v:path arrowok="t" o:connecttype="custom" o:connectlocs="7553637,0;7560310,0;7560310,882015;0,882015;0,230273;5158,281526;253902,484638;7299733,484638;7553637,230263;7553637,0" o:connectangles="0,0,0,0,0,0,0,0,0,0"/>
              <w10:wrap anchorx="page" anchory="page"/>
              <w10:anchorlock/>
            </v:shape>
          </w:pict>
        </mc:Fallback>
      </mc:AlternateContent>
    </w:r>
    <w:r w:rsidR="00B4566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5AB9" w14:textId="77777777" w:rsidR="00437A7F" w:rsidRDefault="00437A7F" w:rsidP="00D9140E">
      <w:r>
        <w:separator/>
      </w:r>
    </w:p>
  </w:footnote>
  <w:footnote w:type="continuationSeparator" w:id="0">
    <w:p w14:paraId="3CA72C55" w14:textId="77777777" w:rsidR="00437A7F" w:rsidRDefault="00437A7F" w:rsidP="00D91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524F" w14:textId="77777777" w:rsidR="003451CB" w:rsidRDefault="00345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0ED9" w14:textId="77777777" w:rsidR="00CA702D" w:rsidRDefault="00D04E46" w:rsidP="008F361C">
    <w:pPr>
      <w:pStyle w:val="Header"/>
    </w:pPr>
    <w:r>
      <w:rPr>
        <w:noProof/>
      </w:rPr>
      <mc:AlternateContent>
        <mc:Choice Requires="wpg">
          <w:drawing>
            <wp:anchor distT="0" distB="0" distL="114300" distR="114300" simplePos="0" relativeHeight="251659264" behindDoc="1" locked="1" layoutInCell="1" allowOverlap="1" wp14:anchorId="68E12C3F" wp14:editId="216B5258">
              <wp:simplePos x="0" y="0"/>
              <wp:positionH relativeFrom="page">
                <wp:align>left</wp:align>
              </wp:positionH>
              <wp:positionV relativeFrom="page">
                <wp:align>top</wp:align>
              </wp:positionV>
              <wp:extent cx="7552690" cy="683895"/>
              <wp:effectExtent l="0" t="0" r="0" b="0"/>
              <wp:wrapNone/>
              <wp:docPr id="45647580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683895"/>
                        <a:chOff x="0" y="0"/>
                        <a:chExt cx="7553327" cy="685512"/>
                      </a:xfrm>
                    </wpg:grpSpPr>
                    <wps:wsp>
                      <wps:cNvPr id="1138338019" name="Freeform: Shape 1138338019"/>
                      <wps:cNvSpPr>
                        <a:spLocks/>
                      </wps:cNvSpPr>
                      <wps:spPr>
                        <a:xfrm>
                          <a:off x="0" y="0"/>
                          <a:ext cx="7553327" cy="685512"/>
                        </a:xfrm>
                        <a:custGeom>
                          <a:avLst/>
                          <a:gdLst>
                            <a:gd name="connsiteX0" fmla="*/ 0 w 7553327"/>
                            <a:gd name="connsiteY0" fmla="*/ 0 h 685512"/>
                            <a:gd name="connsiteX1" fmla="*/ 7553328 w 7553327"/>
                            <a:gd name="connsiteY1" fmla="*/ 0 h 685512"/>
                            <a:gd name="connsiteX2" fmla="*/ 7553328 w 7553327"/>
                            <a:gd name="connsiteY2" fmla="*/ 431619 h 685512"/>
                            <a:gd name="connsiteX3" fmla="*/ 7299435 w 7553327"/>
                            <a:gd name="connsiteY3" fmla="*/ 685512 h 685512"/>
                            <a:gd name="connsiteX4" fmla="*/ 253893 w 7553327"/>
                            <a:gd name="connsiteY4" fmla="*/ 685512 h 685512"/>
                            <a:gd name="connsiteX5" fmla="*/ 0 w 7553327"/>
                            <a:gd name="connsiteY5" fmla="*/ 431619 h 685512"/>
                            <a:gd name="connsiteX6" fmla="*/ 0 w 7553327"/>
                            <a:gd name="connsiteY6" fmla="*/ 0 h 685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3327" h="685512">
                              <a:moveTo>
                                <a:pt x="0" y="0"/>
                              </a:moveTo>
                              <a:lnTo>
                                <a:pt x="7553328" y="0"/>
                              </a:lnTo>
                              <a:lnTo>
                                <a:pt x="7553328" y="431619"/>
                              </a:lnTo>
                              <a:cubicBezTo>
                                <a:pt x="7553328" y="571831"/>
                                <a:pt x="7439647" y="685512"/>
                                <a:pt x="7299435" y="685512"/>
                              </a:cubicBezTo>
                              <a:lnTo>
                                <a:pt x="253893" y="685512"/>
                              </a:lnTo>
                              <a:cubicBezTo>
                                <a:pt x="113681" y="685512"/>
                                <a:pt x="0" y="571831"/>
                                <a:pt x="0" y="431619"/>
                              </a:cubicBezTo>
                              <a:lnTo>
                                <a:pt x="0" y="0"/>
                              </a:lnTo>
                              <a:close/>
                            </a:path>
                          </a:pathLst>
                        </a:custGeom>
                        <a:solidFill>
                          <a:srgbClr val="092F2D"/>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9678164" name="Freeform: Shape 1449678164"/>
                      <wps:cNvSpPr>
                        <a:spLocks/>
                      </wps:cNvSpPr>
                      <wps:spPr>
                        <a:xfrm>
                          <a:off x="286453" y="186943"/>
                          <a:ext cx="287535" cy="285791"/>
                        </a:xfrm>
                        <a:custGeom>
                          <a:avLst/>
                          <a:gdLst>
                            <a:gd name="connsiteX0" fmla="*/ 143704 w 287535"/>
                            <a:gd name="connsiteY0" fmla="*/ 234837 h 285791"/>
                            <a:gd name="connsiteX1" fmla="*/ 206162 w 287535"/>
                            <a:gd name="connsiteY1" fmla="*/ 260480 h 285791"/>
                            <a:gd name="connsiteX2" fmla="*/ 206162 w 287535"/>
                            <a:gd name="connsiteY2" fmla="*/ 263210 h 285791"/>
                            <a:gd name="connsiteX3" fmla="*/ 184581 w 287535"/>
                            <a:gd name="connsiteY3" fmla="*/ 285171 h 285791"/>
                            <a:gd name="connsiteX4" fmla="*/ 181915 w 287535"/>
                            <a:gd name="connsiteY4" fmla="*/ 285235 h 285791"/>
                            <a:gd name="connsiteX5" fmla="*/ 143641 w 287535"/>
                            <a:gd name="connsiteY5" fmla="*/ 269493 h 285791"/>
                            <a:gd name="connsiteX6" fmla="*/ 105366 w 287535"/>
                            <a:gd name="connsiteY6" fmla="*/ 285298 h 285791"/>
                            <a:gd name="connsiteX7" fmla="*/ 102700 w 287535"/>
                            <a:gd name="connsiteY7" fmla="*/ 285235 h 285791"/>
                            <a:gd name="connsiteX8" fmla="*/ 102827 w 287535"/>
                            <a:gd name="connsiteY8" fmla="*/ 285235 h 285791"/>
                            <a:gd name="connsiteX9" fmla="*/ 81246 w 287535"/>
                            <a:gd name="connsiteY9" fmla="*/ 263210 h 285791"/>
                            <a:gd name="connsiteX10" fmla="*/ 81246 w 287535"/>
                            <a:gd name="connsiteY10" fmla="*/ 260480 h 285791"/>
                            <a:gd name="connsiteX11" fmla="*/ 143704 w 287535"/>
                            <a:gd name="connsiteY11" fmla="*/ 234837 h 285791"/>
                            <a:gd name="connsiteX12" fmla="*/ 276681 w 287535"/>
                            <a:gd name="connsiteY12" fmla="*/ 147624 h 285791"/>
                            <a:gd name="connsiteX13" fmla="*/ 279030 w 287535"/>
                            <a:gd name="connsiteY13" fmla="*/ 148957 h 285791"/>
                            <a:gd name="connsiteX14" fmla="*/ 287281 w 287535"/>
                            <a:gd name="connsiteY14" fmla="*/ 178663 h 285791"/>
                            <a:gd name="connsiteX15" fmla="*/ 286012 w 287535"/>
                            <a:gd name="connsiteY15" fmla="*/ 181011 h 285791"/>
                            <a:gd name="connsiteX16" fmla="*/ 253196 w 287535"/>
                            <a:gd name="connsiteY16" fmla="*/ 206274 h 285791"/>
                            <a:gd name="connsiteX17" fmla="*/ 247738 w 287535"/>
                            <a:gd name="connsiteY17" fmla="*/ 247341 h 285791"/>
                            <a:gd name="connsiteX18" fmla="*/ 246341 w 287535"/>
                            <a:gd name="connsiteY18" fmla="*/ 249626 h 285791"/>
                            <a:gd name="connsiteX19" fmla="*/ 216509 w 287535"/>
                            <a:gd name="connsiteY19" fmla="*/ 257306 h 285791"/>
                            <a:gd name="connsiteX20" fmla="*/ 216572 w 287535"/>
                            <a:gd name="connsiteY20" fmla="*/ 257243 h 285791"/>
                            <a:gd name="connsiteX21" fmla="*/ 214224 w 287535"/>
                            <a:gd name="connsiteY21" fmla="*/ 255846 h 285791"/>
                            <a:gd name="connsiteX22" fmla="*/ 223300 w 287535"/>
                            <a:gd name="connsiteY22" fmla="*/ 188945 h 285791"/>
                            <a:gd name="connsiteX23" fmla="*/ 276681 w 287535"/>
                            <a:gd name="connsiteY23" fmla="*/ 147624 h 285791"/>
                            <a:gd name="connsiteX24" fmla="*/ 10664 w 287535"/>
                            <a:gd name="connsiteY24" fmla="*/ 147497 h 285791"/>
                            <a:gd name="connsiteX25" fmla="*/ 64045 w 287535"/>
                            <a:gd name="connsiteY25" fmla="*/ 188818 h 285791"/>
                            <a:gd name="connsiteX26" fmla="*/ 73122 w 287535"/>
                            <a:gd name="connsiteY26" fmla="*/ 255783 h 285791"/>
                            <a:gd name="connsiteX27" fmla="*/ 70773 w 287535"/>
                            <a:gd name="connsiteY27" fmla="*/ 257179 h 285791"/>
                            <a:gd name="connsiteX28" fmla="*/ 70900 w 287535"/>
                            <a:gd name="connsiteY28" fmla="*/ 257243 h 285791"/>
                            <a:gd name="connsiteX29" fmla="*/ 41067 w 287535"/>
                            <a:gd name="connsiteY29" fmla="*/ 249562 h 285791"/>
                            <a:gd name="connsiteX30" fmla="*/ 39671 w 287535"/>
                            <a:gd name="connsiteY30" fmla="*/ 247277 h 285791"/>
                            <a:gd name="connsiteX31" fmla="*/ 34149 w 287535"/>
                            <a:gd name="connsiteY31" fmla="*/ 206210 h 285791"/>
                            <a:gd name="connsiteX32" fmla="*/ 1333 w 287535"/>
                            <a:gd name="connsiteY32" fmla="*/ 180884 h 285791"/>
                            <a:gd name="connsiteX33" fmla="*/ 64 w 287535"/>
                            <a:gd name="connsiteY33" fmla="*/ 178536 h 285791"/>
                            <a:gd name="connsiteX34" fmla="*/ 8315 w 287535"/>
                            <a:gd name="connsiteY34" fmla="*/ 148830 h 285791"/>
                            <a:gd name="connsiteX35" fmla="*/ 10664 w 287535"/>
                            <a:gd name="connsiteY35" fmla="*/ 147497 h 285791"/>
                            <a:gd name="connsiteX36" fmla="*/ 216635 w 287535"/>
                            <a:gd name="connsiteY36" fmla="*/ 28612 h 285791"/>
                            <a:gd name="connsiteX37" fmla="*/ 246467 w 287535"/>
                            <a:gd name="connsiteY37" fmla="*/ 36292 h 285791"/>
                            <a:gd name="connsiteX38" fmla="*/ 247864 w 287535"/>
                            <a:gd name="connsiteY38" fmla="*/ 38577 h 285791"/>
                            <a:gd name="connsiteX39" fmla="*/ 253386 w 287535"/>
                            <a:gd name="connsiteY39" fmla="*/ 79645 h 285791"/>
                            <a:gd name="connsiteX40" fmla="*/ 286202 w 287535"/>
                            <a:gd name="connsiteY40" fmla="*/ 104970 h 285791"/>
                            <a:gd name="connsiteX41" fmla="*/ 287471 w 287535"/>
                            <a:gd name="connsiteY41" fmla="*/ 107319 h 285791"/>
                            <a:gd name="connsiteX42" fmla="*/ 279220 w 287535"/>
                            <a:gd name="connsiteY42" fmla="*/ 137024 h 285791"/>
                            <a:gd name="connsiteX43" fmla="*/ 279093 w 287535"/>
                            <a:gd name="connsiteY43" fmla="*/ 136961 h 285791"/>
                            <a:gd name="connsiteX44" fmla="*/ 276744 w 287535"/>
                            <a:gd name="connsiteY44" fmla="*/ 138294 h 285791"/>
                            <a:gd name="connsiteX45" fmla="*/ 223363 w 287535"/>
                            <a:gd name="connsiteY45" fmla="*/ 96973 h 285791"/>
                            <a:gd name="connsiteX46" fmla="*/ 214287 w 287535"/>
                            <a:gd name="connsiteY46" fmla="*/ 30008 h 285791"/>
                            <a:gd name="connsiteX47" fmla="*/ 216635 w 287535"/>
                            <a:gd name="connsiteY47" fmla="*/ 28612 h 285791"/>
                            <a:gd name="connsiteX48" fmla="*/ 70963 w 287535"/>
                            <a:gd name="connsiteY48" fmla="*/ 28549 h 285791"/>
                            <a:gd name="connsiteX49" fmla="*/ 73312 w 287535"/>
                            <a:gd name="connsiteY49" fmla="*/ 29945 h 285791"/>
                            <a:gd name="connsiteX50" fmla="*/ 64235 w 287535"/>
                            <a:gd name="connsiteY50" fmla="*/ 96846 h 285791"/>
                            <a:gd name="connsiteX51" fmla="*/ 10854 w 287535"/>
                            <a:gd name="connsiteY51" fmla="*/ 138167 h 285791"/>
                            <a:gd name="connsiteX52" fmla="*/ 8506 w 287535"/>
                            <a:gd name="connsiteY52" fmla="*/ 136834 h 285791"/>
                            <a:gd name="connsiteX53" fmla="*/ 8442 w 287535"/>
                            <a:gd name="connsiteY53" fmla="*/ 136961 h 285791"/>
                            <a:gd name="connsiteX54" fmla="*/ 191 w 287535"/>
                            <a:gd name="connsiteY54" fmla="*/ 107256 h 285791"/>
                            <a:gd name="connsiteX55" fmla="*/ 1460 w 287535"/>
                            <a:gd name="connsiteY55" fmla="*/ 104907 h 285791"/>
                            <a:gd name="connsiteX56" fmla="*/ 34276 w 287535"/>
                            <a:gd name="connsiteY56" fmla="*/ 79582 h 285791"/>
                            <a:gd name="connsiteX57" fmla="*/ 39735 w 287535"/>
                            <a:gd name="connsiteY57" fmla="*/ 38514 h 285791"/>
                            <a:gd name="connsiteX58" fmla="*/ 41131 w 287535"/>
                            <a:gd name="connsiteY58" fmla="*/ 36229 h 285791"/>
                            <a:gd name="connsiteX59" fmla="*/ 182106 w 287535"/>
                            <a:gd name="connsiteY59" fmla="*/ 493 h 285791"/>
                            <a:gd name="connsiteX60" fmla="*/ 184772 w 287535"/>
                            <a:gd name="connsiteY60" fmla="*/ 556 h 285791"/>
                            <a:gd name="connsiteX61" fmla="*/ 206353 w 287535"/>
                            <a:gd name="connsiteY61" fmla="*/ 22582 h 285791"/>
                            <a:gd name="connsiteX62" fmla="*/ 206353 w 287535"/>
                            <a:gd name="connsiteY62" fmla="*/ 25311 h 285791"/>
                            <a:gd name="connsiteX63" fmla="*/ 143895 w 287535"/>
                            <a:gd name="connsiteY63" fmla="*/ 50954 h 285791"/>
                            <a:gd name="connsiteX64" fmla="*/ 143768 w 287535"/>
                            <a:gd name="connsiteY64" fmla="*/ 51018 h 285791"/>
                            <a:gd name="connsiteX65" fmla="*/ 81310 w 287535"/>
                            <a:gd name="connsiteY65" fmla="*/ 25375 h 285791"/>
                            <a:gd name="connsiteX66" fmla="*/ 81310 w 287535"/>
                            <a:gd name="connsiteY66" fmla="*/ 22645 h 285791"/>
                            <a:gd name="connsiteX67" fmla="*/ 102891 w 287535"/>
                            <a:gd name="connsiteY67" fmla="*/ 620 h 285791"/>
                            <a:gd name="connsiteX68" fmla="*/ 105557 w 287535"/>
                            <a:gd name="connsiteY68" fmla="*/ 556 h 285791"/>
                            <a:gd name="connsiteX69" fmla="*/ 143832 w 287535"/>
                            <a:gd name="connsiteY69" fmla="*/ 16298 h 285791"/>
                            <a:gd name="connsiteX70" fmla="*/ 182106 w 287535"/>
                            <a:gd name="connsiteY70" fmla="*/ 493 h 285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287535" h="285791">
                              <a:moveTo>
                                <a:pt x="143704" y="234837"/>
                              </a:moveTo>
                              <a:cubicBezTo>
                                <a:pt x="166554" y="234837"/>
                                <a:pt x="188643" y="243914"/>
                                <a:pt x="206162" y="260480"/>
                              </a:cubicBezTo>
                              <a:cubicBezTo>
                                <a:pt x="206923" y="261178"/>
                                <a:pt x="206923" y="262448"/>
                                <a:pt x="206162" y="263210"/>
                              </a:cubicBezTo>
                              <a:lnTo>
                                <a:pt x="184581" y="285171"/>
                              </a:lnTo>
                              <a:cubicBezTo>
                                <a:pt x="183883" y="285933"/>
                                <a:pt x="182677" y="285933"/>
                                <a:pt x="181915" y="285235"/>
                              </a:cubicBezTo>
                              <a:cubicBezTo>
                                <a:pt x="170807" y="274889"/>
                                <a:pt x="157605" y="269493"/>
                                <a:pt x="143641" y="269493"/>
                              </a:cubicBezTo>
                              <a:cubicBezTo>
                                <a:pt x="129676" y="269493"/>
                                <a:pt x="116474" y="274952"/>
                                <a:pt x="105366" y="285298"/>
                              </a:cubicBezTo>
                              <a:cubicBezTo>
                                <a:pt x="104604" y="285997"/>
                                <a:pt x="103462" y="285933"/>
                                <a:pt x="102700" y="285235"/>
                              </a:cubicBezTo>
                              <a:lnTo>
                                <a:pt x="102827" y="285235"/>
                              </a:lnTo>
                              <a:lnTo>
                                <a:pt x="81246" y="263210"/>
                              </a:lnTo>
                              <a:cubicBezTo>
                                <a:pt x="80485" y="262448"/>
                                <a:pt x="80485" y="261242"/>
                                <a:pt x="81246" y="260480"/>
                              </a:cubicBezTo>
                              <a:cubicBezTo>
                                <a:pt x="98765" y="243914"/>
                                <a:pt x="120854" y="234837"/>
                                <a:pt x="143704" y="234837"/>
                              </a:cubicBezTo>
                              <a:close/>
                              <a:moveTo>
                                <a:pt x="276681" y="147624"/>
                              </a:moveTo>
                              <a:cubicBezTo>
                                <a:pt x="277697" y="147307"/>
                                <a:pt x="278776" y="147942"/>
                                <a:pt x="279030" y="148957"/>
                              </a:cubicBezTo>
                              <a:lnTo>
                                <a:pt x="287281" y="178663"/>
                              </a:lnTo>
                              <a:cubicBezTo>
                                <a:pt x="287535" y="179678"/>
                                <a:pt x="287028" y="180694"/>
                                <a:pt x="286012" y="181011"/>
                              </a:cubicBezTo>
                              <a:cubicBezTo>
                                <a:pt x="271540" y="185454"/>
                                <a:pt x="260242" y="194150"/>
                                <a:pt x="253196" y="206274"/>
                              </a:cubicBezTo>
                              <a:cubicBezTo>
                                <a:pt x="246214" y="218397"/>
                                <a:pt x="244310" y="232552"/>
                                <a:pt x="247738" y="247341"/>
                              </a:cubicBezTo>
                              <a:cubicBezTo>
                                <a:pt x="247991" y="248356"/>
                                <a:pt x="247357" y="249372"/>
                                <a:pt x="246341" y="249626"/>
                              </a:cubicBezTo>
                              <a:lnTo>
                                <a:pt x="216509" y="257306"/>
                              </a:lnTo>
                              <a:lnTo>
                                <a:pt x="216572" y="257243"/>
                              </a:lnTo>
                              <a:cubicBezTo>
                                <a:pt x="215557" y="257497"/>
                                <a:pt x="214478" y="256862"/>
                                <a:pt x="214224" y="255846"/>
                              </a:cubicBezTo>
                              <a:cubicBezTo>
                                <a:pt x="208638" y="232425"/>
                                <a:pt x="211875" y="208686"/>
                                <a:pt x="223300" y="188945"/>
                              </a:cubicBezTo>
                              <a:cubicBezTo>
                                <a:pt x="234726" y="169142"/>
                                <a:pt x="253641" y="154543"/>
                                <a:pt x="276681" y="147624"/>
                              </a:cubicBezTo>
                              <a:close/>
                              <a:moveTo>
                                <a:pt x="10664" y="147497"/>
                              </a:moveTo>
                              <a:cubicBezTo>
                                <a:pt x="33705" y="154416"/>
                                <a:pt x="52620" y="169015"/>
                                <a:pt x="64045" y="188818"/>
                              </a:cubicBezTo>
                              <a:cubicBezTo>
                                <a:pt x="75470" y="208622"/>
                                <a:pt x="78644" y="232298"/>
                                <a:pt x="73122" y="255783"/>
                              </a:cubicBezTo>
                              <a:cubicBezTo>
                                <a:pt x="72868" y="256798"/>
                                <a:pt x="71789" y="257433"/>
                                <a:pt x="70773" y="257179"/>
                              </a:cubicBezTo>
                              <a:lnTo>
                                <a:pt x="70900" y="257243"/>
                              </a:lnTo>
                              <a:lnTo>
                                <a:pt x="41067" y="249562"/>
                              </a:lnTo>
                              <a:cubicBezTo>
                                <a:pt x="40052" y="249308"/>
                                <a:pt x="39417" y="248293"/>
                                <a:pt x="39671" y="247277"/>
                              </a:cubicBezTo>
                              <a:cubicBezTo>
                                <a:pt x="43035" y="232488"/>
                                <a:pt x="41194" y="218333"/>
                                <a:pt x="34149" y="206210"/>
                              </a:cubicBezTo>
                              <a:cubicBezTo>
                                <a:pt x="27167" y="194087"/>
                                <a:pt x="15869" y="185391"/>
                                <a:pt x="1333" y="180884"/>
                              </a:cubicBezTo>
                              <a:cubicBezTo>
                                <a:pt x="318" y="180567"/>
                                <a:pt x="-190" y="179551"/>
                                <a:pt x="64" y="178536"/>
                              </a:cubicBezTo>
                              <a:lnTo>
                                <a:pt x="8315" y="148830"/>
                              </a:lnTo>
                              <a:cubicBezTo>
                                <a:pt x="8569" y="147815"/>
                                <a:pt x="9648" y="147180"/>
                                <a:pt x="10664" y="147497"/>
                              </a:cubicBezTo>
                              <a:close/>
                              <a:moveTo>
                                <a:pt x="216635" y="28612"/>
                              </a:moveTo>
                              <a:lnTo>
                                <a:pt x="246467" y="36292"/>
                              </a:lnTo>
                              <a:cubicBezTo>
                                <a:pt x="247483" y="36546"/>
                                <a:pt x="248118" y="37562"/>
                                <a:pt x="247864" y="38577"/>
                              </a:cubicBezTo>
                              <a:cubicBezTo>
                                <a:pt x="244500" y="53367"/>
                                <a:pt x="246341" y="67521"/>
                                <a:pt x="253386" y="79645"/>
                              </a:cubicBezTo>
                              <a:cubicBezTo>
                                <a:pt x="260368" y="91768"/>
                                <a:pt x="271666" y="100464"/>
                                <a:pt x="286202" y="104970"/>
                              </a:cubicBezTo>
                              <a:cubicBezTo>
                                <a:pt x="287217" y="105288"/>
                                <a:pt x="287725" y="106303"/>
                                <a:pt x="287471" y="107319"/>
                              </a:cubicBezTo>
                              <a:lnTo>
                                <a:pt x="279220" y="137024"/>
                              </a:lnTo>
                              <a:lnTo>
                                <a:pt x="279093" y="136961"/>
                              </a:lnTo>
                              <a:cubicBezTo>
                                <a:pt x="278839" y="137977"/>
                                <a:pt x="277760" y="138611"/>
                                <a:pt x="276744" y="138294"/>
                              </a:cubicBezTo>
                              <a:cubicBezTo>
                                <a:pt x="253703" y="131375"/>
                                <a:pt x="234788" y="116776"/>
                                <a:pt x="223363" y="96973"/>
                              </a:cubicBezTo>
                              <a:cubicBezTo>
                                <a:pt x="211938" y="77169"/>
                                <a:pt x="208764" y="53494"/>
                                <a:pt x="214287" y="30008"/>
                              </a:cubicBezTo>
                              <a:cubicBezTo>
                                <a:pt x="214540" y="28993"/>
                                <a:pt x="215619" y="28358"/>
                                <a:pt x="216635" y="28612"/>
                              </a:cubicBezTo>
                              <a:close/>
                              <a:moveTo>
                                <a:pt x="70963" y="28549"/>
                              </a:moveTo>
                              <a:cubicBezTo>
                                <a:pt x="71979" y="28295"/>
                                <a:pt x="73058" y="28930"/>
                                <a:pt x="73312" y="29945"/>
                              </a:cubicBezTo>
                              <a:cubicBezTo>
                                <a:pt x="78898" y="53367"/>
                                <a:pt x="75661" y="77106"/>
                                <a:pt x="64235" y="96846"/>
                              </a:cubicBezTo>
                              <a:cubicBezTo>
                                <a:pt x="52810" y="116650"/>
                                <a:pt x="33895" y="131249"/>
                                <a:pt x="10854" y="138167"/>
                              </a:cubicBezTo>
                              <a:cubicBezTo>
                                <a:pt x="9839" y="138485"/>
                                <a:pt x="8760" y="137850"/>
                                <a:pt x="8506" y="136834"/>
                              </a:cubicBezTo>
                              <a:lnTo>
                                <a:pt x="8442" y="136961"/>
                              </a:lnTo>
                              <a:lnTo>
                                <a:pt x="191" y="107256"/>
                              </a:lnTo>
                              <a:cubicBezTo>
                                <a:pt x="-63" y="106240"/>
                                <a:pt x="445" y="105225"/>
                                <a:pt x="1460" y="104907"/>
                              </a:cubicBezTo>
                              <a:cubicBezTo>
                                <a:pt x="15932" y="100464"/>
                                <a:pt x="27230" y="91768"/>
                                <a:pt x="34276" y="79582"/>
                              </a:cubicBezTo>
                              <a:cubicBezTo>
                                <a:pt x="41258" y="67458"/>
                                <a:pt x="43162" y="53304"/>
                                <a:pt x="39735" y="38514"/>
                              </a:cubicBezTo>
                              <a:cubicBezTo>
                                <a:pt x="39481" y="37499"/>
                                <a:pt x="40115" y="36483"/>
                                <a:pt x="41131" y="36229"/>
                              </a:cubicBezTo>
                              <a:close/>
                              <a:moveTo>
                                <a:pt x="182106" y="493"/>
                              </a:moveTo>
                              <a:cubicBezTo>
                                <a:pt x="182868" y="-205"/>
                                <a:pt x="184010" y="-142"/>
                                <a:pt x="184772" y="556"/>
                              </a:cubicBezTo>
                              <a:lnTo>
                                <a:pt x="206353" y="22582"/>
                              </a:lnTo>
                              <a:cubicBezTo>
                                <a:pt x="207114" y="23343"/>
                                <a:pt x="207114" y="24549"/>
                                <a:pt x="206353" y="25311"/>
                              </a:cubicBezTo>
                              <a:cubicBezTo>
                                <a:pt x="188834" y="41814"/>
                                <a:pt x="166745" y="50954"/>
                                <a:pt x="143895" y="50954"/>
                              </a:cubicBezTo>
                              <a:lnTo>
                                <a:pt x="143768" y="51018"/>
                              </a:lnTo>
                              <a:cubicBezTo>
                                <a:pt x="120918" y="51018"/>
                                <a:pt x="98829" y="41941"/>
                                <a:pt x="81310" y="25375"/>
                              </a:cubicBezTo>
                              <a:cubicBezTo>
                                <a:pt x="80549" y="24676"/>
                                <a:pt x="80549" y="23407"/>
                                <a:pt x="81310" y="22645"/>
                              </a:cubicBezTo>
                              <a:lnTo>
                                <a:pt x="102891" y="620"/>
                              </a:lnTo>
                              <a:cubicBezTo>
                                <a:pt x="103589" y="-142"/>
                                <a:pt x="104795" y="-142"/>
                                <a:pt x="105557" y="556"/>
                              </a:cubicBezTo>
                              <a:cubicBezTo>
                                <a:pt x="116665" y="10903"/>
                                <a:pt x="129867" y="16298"/>
                                <a:pt x="143832" y="16298"/>
                              </a:cubicBezTo>
                              <a:cubicBezTo>
                                <a:pt x="157796" y="16298"/>
                                <a:pt x="170998" y="10839"/>
                                <a:pt x="182106" y="493"/>
                              </a:cubicBez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6876031" name="Freeform: Shape 656876031"/>
                      <wps:cNvSpPr>
                        <a:spLocks/>
                      </wps:cNvSpPr>
                      <wps:spPr>
                        <a:xfrm>
                          <a:off x="6690533" y="195688"/>
                          <a:ext cx="629783" cy="227806"/>
                        </a:xfrm>
                        <a:custGeom>
                          <a:avLst/>
                          <a:gdLst>
                            <a:gd name="connsiteX0" fmla="*/ 266080 w 629783"/>
                            <a:gd name="connsiteY0" fmla="*/ 149988 h 227806"/>
                            <a:gd name="connsiteX1" fmla="*/ 226917 w 629783"/>
                            <a:gd name="connsiteY1" fmla="*/ 160524 h 227806"/>
                            <a:gd name="connsiteX2" fmla="*/ 202480 w 629783"/>
                            <a:gd name="connsiteY2" fmla="*/ 182359 h 227806"/>
                            <a:gd name="connsiteX3" fmla="*/ 224188 w 629783"/>
                            <a:gd name="connsiteY3" fmla="*/ 201020 h 227806"/>
                            <a:gd name="connsiteX4" fmla="*/ 266144 w 629783"/>
                            <a:gd name="connsiteY4" fmla="*/ 163571 h 227806"/>
                            <a:gd name="connsiteX5" fmla="*/ 266080 w 629783"/>
                            <a:gd name="connsiteY5" fmla="*/ 163571 h 227806"/>
                            <a:gd name="connsiteX6" fmla="*/ 234597 w 629783"/>
                            <a:gd name="connsiteY6" fmla="*/ 66901 h 227806"/>
                            <a:gd name="connsiteX7" fmla="*/ 301372 w 629783"/>
                            <a:gd name="connsiteY7" fmla="*/ 130882 h 227806"/>
                            <a:gd name="connsiteX8" fmla="*/ 301372 w 629783"/>
                            <a:gd name="connsiteY8" fmla="*/ 184009 h 227806"/>
                            <a:gd name="connsiteX9" fmla="*/ 313050 w 629783"/>
                            <a:gd name="connsiteY9" fmla="*/ 195371 h 227806"/>
                            <a:gd name="connsiteX10" fmla="*/ 315779 w 629783"/>
                            <a:gd name="connsiteY10" fmla="*/ 195054 h 227806"/>
                            <a:gd name="connsiteX11" fmla="*/ 322952 w 629783"/>
                            <a:gd name="connsiteY11" fmla="*/ 180455 h 227806"/>
                            <a:gd name="connsiteX12" fmla="*/ 317176 w 629783"/>
                            <a:gd name="connsiteY12" fmla="*/ 147322 h 227806"/>
                            <a:gd name="connsiteX13" fmla="*/ 396391 w 629783"/>
                            <a:gd name="connsiteY13" fmla="*/ 66901 h 227806"/>
                            <a:gd name="connsiteX14" fmla="*/ 471861 w 629783"/>
                            <a:gd name="connsiteY14" fmla="*/ 121869 h 227806"/>
                            <a:gd name="connsiteX15" fmla="*/ 436760 w 629783"/>
                            <a:gd name="connsiteY15" fmla="*/ 128534 h 227806"/>
                            <a:gd name="connsiteX16" fmla="*/ 396391 w 629783"/>
                            <a:gd name="connsiteY16" fmla="*/ 98320 h 227806"/>
                            <a:gd name="connsiteX17" fmla="*/ 352467 w 629783"/>
                            <a:gd name="connsiteY17" fmla="*/ 147385 h 227806"/>
                            <a:gd name="connsiteX18" fmla="*/ 396391 w 629783"/>
                            <a:gd name="connsiteY18" fmla="*/ 196577 h 227806"/>
                            <a:gd name="connsiteX19" fmla="*/ 436760 w 629783"/>
                            <a:gd name="connsiteY19" fmla="*/ 166173 h 227806"/>
                            <a:gd name="connsiteX20" fmla="*/ 471861 w 629783"/>
                            <a:gd name="connsiteY20" fmla="*/ 172965 h 227806"/>
                            <a:gd name="connsiteX21" fmla="*/ 396391 w 629783"/>
                            <a:gd name="connsiteY21" fmla="*/ 227806 h 227806"/>
                            <a:gd name="connsiteX22" fmla="*/ 346691 w 629783"/>
                            <a:gd name="connsiteY22" fmla="*/ 212128 h 227806"/>
                            <a:gd name="connsiteX23" fmla="*/ 313050 w 629783"/>
                            <a:gd name="connsiteY23" fmla="*/ 227806 h 227806"/>
                            <a:gd name="connsiteX24" fmla="*/ 274078 w 629783"/>
                            <a:gd name="connsiteY24" fmla="*/ 204321 h 227806"/>
                            <a:gd name="connsiteX25" fmla="*/ 215809 w 629783"/>
                            <a:gd name="connsiteY25" fmla="*/ 227806 h 227806"/>
                            <a:gd name="connsiteX26" fmla="*/ 167252 w 629783"/>
                            <a:gd name="connsiteY26" fmla="*/ 185406 h 227806"/>
                            <a:gd name="connsiteX27" fmla="*/ 219300 w 629783"/>
                            <a:gd name="connsiteY27" fmla="*/ 138816 h 227806"/>
                            <a:gd name="connsiteX28" fmla="*/ 265700 w 629783"/>
                            <a:gd name="connsiteY28" fmla="*/ 126693 h 227806"/>
                            <a:gd name="connsiteX29" fmla="*/ 230852 w 629783"/>
                            <a:gd name="connsiteY29" fmla="*/ 97495 h 227806"/>
                            <a:gd name="connsiteX30" fmla="*/ 189341 w 629783"/>
                            <a:gd name="connsiteY30" fmla="*/ 123075 h 227806"/>
                            <a:gd name="connsiteX31" fmla="*/ 164205 w 629783"/>
                            <a:gd name="connsiteY31" fmla="*/ 107714 h 227806"/>
                            <a:gd name="connsiteX32" fmla="*/ 234597 w 629783"/>
                            <a:gd name="connsiteY32" fmla="*/ 66901 h 227806"/>
                            <a:gd name="connsiteX33" fmla="*/ 0 w 629783"/>
                            <a:gd name="connsiteY33" fmla="*/ 11171 h 227806"/>
                            <a:gd name="connsiteX34" fmla="*/ 148909 w 629783"/>
                            <a:gd name="connsiteY34" fmla="*/ 11171 h 227806"/>
                            <a:gd name="connsiteX35" fmla="*/ 148909 w 629783"/>
                            <a:gd name="connsiteY35" fmla="*/ 42590 h 227806"/>
                            <a:gd name="connsiteX36" fmla="*/ 35736 w 629783"/>
                            <a:gd name="connsiteY36" fmla="*/ 42590 h 227806"/>
                            <a:gd name="connsiteX37" fmla="*/ 35736 w 629783"/>
                            <a:gd name="connsiteY37" fmla="*/ 100161 h 227806"/>
                            <a:gd name="connsiteX38" fmla="*/ 136087 w 629783"/>
                            <a:gd name="connsiteY38" fmla="*/ 100161 h 227806"/>
                            <a:gd name="connsiteX39" fmla="*/ 136087 w 629783"/>
                            <a:gd name="connsiteY39" fmla="*/ 131580 h 227806"/>
                            <a:gd name="connsiteX40" fmla="*/ 35736 w 629783"/>
                            <a:gd name="connsiteY40" fmla="*/ 131580 h 227806"/>
                            <a:gd name="connsiteX41" fmla="*/ 35672 w 629783"/>
                            <a:gd name="connsiteY41" fmla="*/ 131516 h 227806"/>
                            <a:gd name="connsiteX42" fmla="*/ 35672 w 629783"/>
                            <a:gd name="connsiteY42" fmla="*/ 193466 h 227806"/>
                            <a:gd name="connsiteX43" fmla="*/ 154812 w 629783"/>
                            <a:gd name="connsiteY43" fmla="*/ 193466 h 227806"/>
                            <a:gd name="connsiteX44" fmla="*/ 154812 w 629783"/>
                            <a:gd name="connsiteY44" fmla="*/ 224886 h 227806"/>
                            <a:gd name="connsiteX45" fmla="*/ 0 w 629783"/>
                            <a:gd name="connsiteY45" fmla="*/ 224886 h 227806"/>
                            <a:gd name="connsiteX46" fmla="*/ 487221 w 629783"/>
                            <a:gd name="connsiteY46" fmla="*/ 0 h 227806"/>
                            <a:gd name="connsiteX47" fmla="*/ 522640 w 629783"/>
                            <a:gd name="connsiteY47" fmla="*/ 0 h 227806"/>
                            <a:gd name="connsiteX48" fmla="*/ 522640 w 629783"/>
                            <a:gd name="connsiteY48" fmla="*/ 89117 h 227806"/>
                            <a:gd name="connsiteX49" fmla="*/ 568594 w 629783"/>
                            <a:gd name="connsiteY49" fmla="*/ 66964 h 227806"/>
                            <a:gd name="connsiteX50" fmla="*/ 568658 w 629783"/>
                            <a:gd name="connsiteY50" fmla="*/ 67028 h 227806"/>
                            <a:gd name="connsiteX51" fmla="*/ 629783 w 629783"/>
                            <a:gd name="connsiteY51" fmla="*/ 130692 h 227806"/>
                            <a:gd name="connsiteX52" fmla="*/ 629783 w 629783"/>
                            <a:gd name="connsiteY52" fmla="*/ 225013 h 227806"/>
                            <a:gd name="connsiteX53" fmla="*/ 594682 w 629783"/>
                            <a:gd name="connsiteY53" fmla="*/ 225013 h 227806"/>
                            <a:gd name="connsiteX54" fmla="*/ 594682 w 629783"/>
                            <a:gd name="connsiteY54" fmla="*/ 134310 h 227806"/>
                            <a:gd name="connsiteX55" fmla="*/ 558375 w 629783"/>
                            <a:gd name="connsiteY55" fmla="*/ 97685 h 227806"/>
                            <a:gd name="connsiteX56" fmla="*/ 522640 w 629783"/>
                            <a:gd name="connsiteY56" fmla="*/ 133992 h 227806"/>
                            <a:gd name="connsiteX57" fmla="*/ 522640 w 629783"/>
                            <a:gd name="connsiteY57" fmla="*/ 225013 h 227806"/>
                            <a:gd name="connsiteX58" fmla="*/ 487221 w 629783"/>
                            <a:gd name="connsiteY58" fmla="*/ 225013 h 227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629783" h="227806">
                              <a:moveTo>
                                <a:pt x="266080" y="149988"/>
                              </a:moveTo>
                              <a:lnTo>
                                <a:pt x="226917" y="160524"/>
                              </a:lnTo>
                              <a:cubicBezTo>
                                <a:pt x="212001" y="164586"/>
                                <a:pt x="202480" y="170489"/>
                                <a:pt x="202480" y="182359"/>
                              </a:cubicBezTo>
                              <a:cubicBezTo>
                                <a:pt x="202480" y="195244"/>
                                <a:pt x="211747" y="201020"/>
                                <a:pt x="224188" y="201020"/>
                              </a:cubicBezTo>
                              <a:cubicBezTo>
                                <a:pt x="243610" y="201020"/>
                                <a:pt x="266144" y="190166"/>
                                <a:pt x="266144" y="163571"/>
                              </a:cubicBezTo>
                              <a:lnTo>
                                <a:pt x="266080" y="163571"/>
                              </a:lnTo>
                              <a:close/>
                              <a:moveTo>
                                <a:pt x="234597" y="66901"/>
                              </a:moveTo>
                              <a:cubicBezTo>
                                <a:pt x="275919" y="66901"/>
                                <a:pt x="301372" y="90069"/>
                                <a:pt x="301372" y="130882"/>
                              </a:cubicBezTo>
                              <a:lnTo>
                                <a:pt x="301372" y="184009"/>
                              </a:lnTo>
                              <a:cubicBezTo>
                                <a:pt x="301561" y="190293"/>
                                <a:pt x="306703" y="195371"/>
                                <a:pt x="313050" y="195371"/>
                              </a:cubicBezTo>
                              <a:cubicBezTo>
                                <a:pt x="314003" y="195371"/>
                                <a:pt x="314891" y="195244"/>
                                <a:pt x="315779" y="195054"/>
                              </a:cubicBezTo>
                              <a:cubicBezTo>
                                <a:pt x="322064" y="193530"/>
                                <a:pt x="325300" y="186548"/>
                                <a:pt x="322952" y="180455"/>
                              </a:cubicBezTo>
                              <a:cubicBezTo>
                                <a:pt x="319271" y="170807"/>
                                <a:pt x="317176" y="159763"/>
                                <a:pt x="317176" y="147322"/>
                              </a:cubicBezTo>
                              <a:cubicBezTo>
                                <a:pt x="317176" y="95147"/>
                                <a:pt x="353863" y="66901"/>
                                <a:pt x="396391" y="66901"/>
                              </a:cubicBezTo>
                              <a:cubicBezTo>
                                <a:pt x="433967" y="66901"/>
                                <a:pt x="463482" y="85435"/>
                                <a:pt x="471861" y="121869"/>
                              </a:cubicBezTo>
                              <a:lnTo>
                                <a:pt x="436760" y="128534"/>
                              </a:lnTo>
                              <a:cubicBezTo>
                                <a:pt x="431365" y="108032"/>
                                <a:pt x="415052" y="98320"/>
                                <a:pt x="396391" y="98320"/>
                              </a:cubicBezTo>
                              <a:cubicBezTo>
                                <a:pt x="372969" y="98320"/>
                                <a:pt x="352467" y="112792"/>
                                <a:pt x="352467" y="147385"/>
                              </a:cubicBezTo>
                              <a:cubicBezTo>
                                <a:pt x="352467" y="181978"/>
                                <a:pt x="372969" y="196577"/>
                                <a:pt x="396391" y="196577"/>
                              </a:cubicBezTo>
                              <a:cubicBezTo>
                                <a:pt x="415242" y="196577"/>
                                <a:pt x="431555" y="186866"/>
                                <a:pt x="436760" y="166173"/>
                              </a:cubicBezTo>
                              <a:lnTo>
                                <a:pt x="471861" y="172965"/>
                              </a:lnTo>
                              <a:cubicBezTo>
                                <a:pt x="463482" y="209462"/>
                                <a:pt x="433967" y="227806"/>
                                <a:pt x="396391" y="227806"/>
                              </a:cubicBezTo>
                              <a:cubicBezTo>
                                <a:pt x="377856" y="227806"/>
                                <a:pt x="360465" y="222474"/>
                                <a:pt x="346691" y="212128"/>
                              </a:cubicBezTo>
                              <a:cubicBezTo>
                                <a:pt x="338630" y="221713"/>
                                <a:pt x="326507" y="227806"/>
                                <a:pt x="313050" y="227806"/>
                              </a:cubicBezTo>
                              <a:cubicBezTo>
                                <a:pt x="296166" y="227806"/>
                                <a:pt x="281504" y="218285"/>
                                <a:pt x="274078" y="204321"/>
                              </a:cubicBezTo>
                              <a:cubicBezTo>
                                <a:pt x="263795" y="216952"/>
                                <a:pt x="246340" y="227806"/>
                                <a:pt x="215809" y="227806"/>
                              </a:cubicBezTo>
                              <a:cubicBezTo>
                                <a:pt x="188516" y="227806"/>
                                <a:pt x="167252" y="214350"/>
                                <a:pt x="167252" y="185406"/>
                              </a:cubicBezTo>
                              <a:cubicBezTo>
                                <a:pt x="167252" y="156462"/>
                                <a:pt x="190230" y="146624"/>
                                <a:pt x="219300" y="138816"/>
                              </a:cubicBezTo>
                              <a:lnTo>
                                <a:pt x="265700" y="126693"/>
                              </a:lnTo>
                              <a:cubicBezTo>
                                <a:pt x="263351" y="107460"/>
                                <a:pt x="250402" y="97495"/>
                                <a:pt x="230852" y="97495"/>
                              </a:cubicBezTo>
                              <a:cubicBezTo>
                                <a:pt x="212889" y="97495"/>
                                <a:pt x="199878" y="105874"/>
                                <a:pt x="189341" y="123075"/>
                              </a:cubicBezTo>
                              <a:lnTo>
                                <a:pt x="164205" y="107714"/>
                              </a:lnTo>
                              <a:cubicBezTo>
                                <a:pt x="178804" y="81944"/>
                                <a:pt x="202353" y="66901"/>
                                <a:pt x="234597" y="66901"/>
                              </a:cubicBezTo>
                              <a:close/>
                              <a:moveTo>
                                <a:pt x="0" y="11171"/>
                              </a:moveTo>
                              <a:lnTo>
                                <a:pt x="148909" y="11171"/>
                              </a:lnTo>
                              <a:lnTo>
                                <a:pt x="148909" y="42590"/>
                              </a:lnTo>
                              <a:lnTo>
                                <a:pt x="35736" y="42590"/>
                              </a:lnTo>
                              <a:lnTo>
                                <a:pt x="35736" y="100161"/>
                              </a:lnTo>
                              <a:lnTo>
                                <a:pt x="136087" y="100161"/>
                              </a:lnTo>
                              <a:lnTo>
                                <a:pt x="136087" y="131580"/>
                              </a:lnTo>
                              <a:lnTo>
                                <a:pt x="35736" y="131580"/>
                              </a:lnTo>
                              <a:lnTo>
                                <a:pt x="35672" y="131516"/>
                              </a:lnTo>
                              <a:lnTo>
                                <a:pt x="35672" y="193466"/>
                              </a:lnTo>
                              <a:lnTo>
                                <a:pt x="154812" y="193466"/>
                              </a:lnTo>
                              <a:lnTo>
                                <a:pt x="154812" y="224886"/>
                              </a:lnTo>
                              <a:lnTo>
                                <a:pt x="0" y="224886"/>
                              </a:lnTo>
                              <a:close/>
                              <a:moveTo>
                                <a:pt x="487221" y="0"/>
                              </a:moveTo>
                              <a:lnTo>
                                <a:pt x="522640" y="0"/>
                              </a:lnTo>
                              <a:lnTo>
                                <a:pt x="522640" y="89117"/>
                              </a:lnTo>
                              <a:cubicBezTo>
                                <a:pt x="532605" y="75660"/>
                                <a:pt x="548092" y="66964"/>
                                <a:pt x="568594" y="66964"/>
                              </a:cubicBezTo>
                              <a:lnTo>
                                <a:pt x="568658" y="67028"/>
                              </a:lnTo>
                              <a:cubicBezTo>
                                <a:pt x="606044" y="67028"/>
                                <a:pt x="629783" y="92925"/>
                                <a:pt x="629783" y="130692"/>
                              </a:cubicBezTo>
                              <a:lnTo>
                                <a:pt x="629783" y="225013"/>
                              </a:lnTo>
                              <a:lnTo>
                                <a:pt x="594682" y="225013"/>
                              </a:lnTo>
                              <a:lnTo>
                                <a:pt x="594682" y="134310"/>
                              </a:lnTo>
                              <a:cubicBezTo>
                                <a:pt x="594682" y="111840"/>
                                <a:pt x="579068" y="97685"/>
                                <a:pt x="558375" y="97685"/>
                              </a:cubicBezTo>
                              <a:cubicBezTo>
                                <a:pt x="537683" y="97685"/>
                                <a:pt x="522640" y="111840"/>
                                <a:pt x="522640" y="133992"/>
                              </a:cubicBezTo>
                              <a:lnTo>
                                <a:pt x="522640" y="225013"/>
                              </a:lnTo>
                              <a:lnTo>
                                <a:pt x="487221" y="225013"/>
                              </a:ln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F37A7B7">
            <v:group id="Group 13" style="position:absolute;margin-left:0;margin-top:0;width:594.7pt;height:53.85pt;z-index:-251657216;mso-position-horizontal:left;mso-position-horizontal-relative:page;mso-position-vertical:top;mso-position-vertical-relative:page;mso-width-relative:margin;mso-height-relative:margin" coordsize="75533,6855" o:spid="_x0000_s1026" w14:anchorId="21241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">
              <v:shape id="Freeform: Shape 1138338019" style="position:absolute;width:75533;height:6855;visibility:visible;mso-wrap-style:square;v-text-anchor:middle" coordsize="7553327,685512" o:spid="_x0000_s1027" fillcolor="#092f2d" stroked="f" strokeweight=".17617mm" path="m,l7553328,r,431619c7553328,571831,7439647,685512,7299435,685512r-7045542,c113681,685512,,571831,,43161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">
                <v:stroke joinstyle="miter"/>
                <v:path arrowok="t" o:connecttype="custom" o:connectlocs="0,0;7553328,0;7553328,431619;7299435,685512;253893,685512;0,431619;0,0" o:connectangles="0,0,0,0,0,0,0"/>
              </v:shape>
              <v:shape id="Freeform: Shape 1449678164" style="position:absolute;left:2864;top:1869;width:2875;height:2858;visibility:visible;mso-wrap-style:square;v-text-anchor:middle" coordsize="287535,285791" o:spid="_x0000_s1028" fillcolor="#b9e0da" stroked="f" strokeweight=".17617mm" path="m143704,234837v22850,,44939,9077,62458,25643c206923,261178,206923,262448,206162,263210r-21581,21961c183883,285933,182677,285933,181915,285235,170807,274889,157605,269493,143641,269493v-13965,,-27167,5459,-38275,15805c104604,285997,103462,285933,102700,285235r127,l81246,263210v-761,-762,-761,-1968,,-2730c98765,243914,120854,234837,143704,234837xm276681,147624v1016,-317,2095,318,2349,1333l287281,178663v254,1015,-253,2031,-1269,2348c271540,185454,260242,194150,253196,206274v-6982,12123,-8886,26278,-5458,41067c247991,248356,247357,249372,246341,249626r-29832,7680l216572,257243v-1015,254,-2094,-381,-2348,-1397c208638,232425,211875,208686,223300,188945v11426,-19803,30341,-34402,53381,-41321xm10664,147497v23041,6919,41956,21518,53381,41321c75470,208622,78644,232298,73122,255783v-254,1015,-1333,1650,-2349,1396l70900,257243,41067,249562v-1015,-254,-1650,-1269,-1396,-2285c43035,232488,41194,218333,34149,206210,27167,194087,15869,185391,1333,180884,318,180567,-190,179551,64,178536l8315,148830v254,-1015,1333,-1650,2349,-1333xm216635,28612r29832,7680c247483,36546,248118,37562,247864,38577v-3364,14790,-1523,28944,5522,41068c260368,91768,271666,100464,286202,104970v1015,318,1523,1333,1269,2349l279220,137024r-127,-63c278839,137977,277760,138611,276744,138294,253703,131375,234788,116776,223363,96973,211938,77169,208764,53494,214287,30008v253,-1015,1332,-1650,2348,-1396xm70963,28549v1016,-254,2095,381,2349,1396c78898,53367,75661,77106,64235,96846,52810,116650,33895,131249,10854,138167v-1015,318,-2094,-317,-2348,-1333l8442,136961,191,107256v-254,-1016,254,-2031,1269,-2349c15932,100464,27230,91768,34276,79582,41258,67458,43162,53304,39735,38514v-254,-1015,380,-2031,1396,-2285l70963,28549xm182106,493v762,-698,1904,-635,2666,63l206353,22582v761,761,761,1967,,2729c188834,41814,166745,50954,143895,50954r-127,64c120918,51018,98829,41941,81310,25375v-761,-699,-761,-1968,,-2730l102891,620v698,-762,1904,-762,2666,-64c116665,10903,129867,16298,143832,16298v13964,,27166,-5459,38274,-158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">
                <v:stroke joinstyle="miter"/>
                <v:path arrowok="t" o:connecttype="custom" o:connectlocs="143704,234837;206162,260480;206162,263210;184581,285171;181915,285235;143641,269493;105366,285298;102700,285235;102827,285235;81246,263210;81246,260480;143704,234837;276681,147624;279030,148957;287281,178663;286012,181011;253196,206274;247738,247341;246341,249626;216509,257306;216572,257243;214224,255846;223300,188945;276681,147624;10664,147497;64045,188818;73122,255783;70773,257179;70900,257243;41067,249562;39671,247277;34149,206210;1333,180884;64,178536;8315,148830;10664,147497;216635,28612;246467,36292;247864,38577;253386,79645;286202,104970;287471,107319;279220,137024;279093,136961;276744,138294;223363,96973;214287,30008;216635,28612;70963,28549;73312,29945;64235,96846;10854,138167;8506,136834;8442,136961;191,107256;1460,104907;34276,79582;39735,38514;41131,36229;182106,493;184772,556;206353,22582;206353,25311;143895,50954;143768,51018;81310,25375;81310,22645;102891,620;105557,556;143832,16298;182106,493" o:connectangles="0,0,0,0,0,0,0,0,0,0,0,0,0,0,0,0,0,0,0,0,0,0,0,0,0,0,0,0,0,0,0,0,0,0,0,0,0,0,0,0,0,0,0,0,0,0,0,0,0,0,0,0,0,0,0,0,0,0,0,0,0,0,0,0,0,0,0,0,0,0,0"/>
              </v:shape>
              <v:shape id="Freeform: Shape 656876031" style="position:absolute;left:66905;top:1956;width:6298;height:2278;visibility:visible;mso-wrap-style:square;v-text-anchor:middle" coordsize="629783,227806" o:spid="_x0000_s1029" fillcolor="#b9e0da" stroked="f" strokeweight=".17617mm" path="m266080,149988r-39163,10536c212001,164586,202480,170489,202480,182359v,12885,9267,18661,21708,18661c243610,201020,266144,190166,266144,163571r-64,l266080,149988xm234597,66901v41322,,66775,23168,66775,63981l301372,184009v189,6284,5331,11362,11678,11362c314003,195371,314891,195244,315779,195054v6285,-1524,9521,-8506,7173,-14599c319271,170807,317176,159763,317176,147322v,-52175,36687,-80421,79215,-80421c433967,66901,463482,85435,471861,121869r-35101,6665c431365,108032,415052,98320,396391,98320v-23422,,-43924,14472,-43924,49065c352467,181978,372969,196577,396391,196577v18851,,35164,-9711,40369,-30404l471861,172965v-8379,36497,-37894,54841,-75470,54841c377856,227806,360465,222474,346691,212128v-8061,9585,-20184,15678,-33641,15678c296166,227806,281504,218285,274078,204321v-10283,12631,-27738,23485,-58269,23485c188516,227806,167252,214350,167252,185406v,-28944,22978,-38782,52048,-46590l265700,126693c263351,107460,250402,97495,230852,97495v-17963,,-30974,8379,-41511,25580l164205,107714c178804,81944,202353,66901,234597,66901xm,11171r148909,l148909,42590r-113173,l35736,100161r100351,l136087,131580r-100351,l35672,131516r,61950l154812,193466r,31420l,224886,,11171xm487221,r35419,l522640,89117v9965,-13457,25452,-22153,45954,-22153l568658,67028v37386,,61125,25897,61125,63664l629783,225013r-35101,l594682,134310v,-22470,-15614,-36625,-36307,-36625c537683,97685,522640,111840,522640,133992r,91021l487221,225013,487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">
                <v:stroke joinstyle="miter"/>
                <v:path arrowok="t" o:connecttype="custom" o:connectlocs="266080,149988;226917,160524;202480,182359;224188,201020;266144,163571;266080,163571;234597,66901;301372,130882;301372,184009;313050,195371;315779,195054;322952,180455;317176,147322;396391,66901;471861,121869;436760,128534;396391,98320;352467,147385;396391,196577;436760,166173;471861,172965;396391,227806;346691,212128;313050,227806;274078,204321;215809,227806;167252,185406;219300,138816;265700,126693;230852,97495;189341,123075;164205,107714;234597,66901;0,11171;148909,11171;148909,42590;35736,42590;35736,100161;136087,100161;136087,131580;35736,131580;35672,131516;35672,193466;154812,193466;154812,224886;0,224886;487221,0;522640,0;522640,89117;568594,66964;568658,67028;629783,130692;629783,225013;594682,225013;594682,134310;558375,97685;522640,133992;522640,225013;487221,225013" o:connectangles="0,0,0,0,0,0,0,0,0,0,0,0,0,0,0,0,0,0,0,0,0,0,0,0,0,0,0,0,0,0,0,0,0,0,0,0,0,0,0,0,0,0,0,0,0,0,0,0,0,0,0,0,0,0,0,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8F18" w14:textId="77777777" w:rsidR="00B45666" w:rsidRDefault="00D04E46">
    <w:pPr>
      <w:pStyle w:val="Header"/>
    </w:pPr>
    <w:r>
      <w:rPr>
        <w:noProof/>
      </w:rPr>
      <mc:AlternateContent>
        <mc:Choice Requires="wpg">
          <w:drawing>
            <wp:anchor distT="0" distB="0" distL="114300" distR="114300" simplePos="0" relativeHeight="251658240" behindDoc="1" locked="1" layoutInCell="1" allowOverlap="1" wp14:anchorId="4F097CA9" wp14:editId="3A0048D2">
              <wp:simplePos x="0" y="0"/>
              <wp:positionH relativeFrom="page">
                <wp:align>left</wp:align>
              </wp:positionH>
              <wp:positionV relativeFrom="page">
                <wp:align>top</wp:align>
              </wp:positionV>
              <wp:extent cx="7552690" cy="683895"/>
              <wp:effectExtent l="0" t="0" r="0" b="0"/>
              <wp:wrapNone/>
              <wp:docPr id="71461229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683895"/>
                        <a:chOff x="0" y="0"/>
                        <a:chExt cx="7553327" cy="685512"/>
                      </a:xfrm>
                    </wpg:grpSpPr>
                    <wps:wsp>
                      <wps:cNvPr id="199964763" name="Freeform: Shape 199964763"/>
                      <wps:cNvSpPr>
                        <a:spLocks/>
                      </wps:cNvSpPr>
                      <wps:spPr>
                        <a:xfrm>
                          <a:off x="0" y="0"/>
                          <a:ext cx="7553327" cy="685512"/>
                        </a:xfrm>
                        <a:custGeom>
                          <a:avLst/>
                          <a:gdLst>
                            <a:gd name="connsiteX0" fmla="*/ 0 w 7553327"/>
                            <a:gd name="connsiteY0" fmla="*/ 0 h 685512"/>
                            <a:gd name="connsiteX1" fmla="*/ 7553328 w 7553327"/>
                            <a:gd name="connsiteY1" fmla="*/ 0 h 685512"/>
                            <a:gd name="connsiteX2" fmla="*/ 7553328 w 7553327"/>
                            <a:gd name="connsiteY2" fmla="*/ 431619 h 685512"/>
                            <a:gd name="connsiteX3" fmla="*/ 7299435 w 7553327"/>
                            <a:gd name="connsiteY3" fmla="*/ 685512 h 685512"/>
                            <a:gd name="connsiteX4" fmla="*/ 253893 w 7553327"/>
                            <a:gd name="connsiteY4" fmla="*/ 685512 h 685512"/>
                            <a:gd name="connsiteX5" fmla="*/ 0 w 7553327"/>
                            <a:gd name="connsiteY5" fmla="*/ 431619 h 685512"/>
                            <a:gd name="connsiteX6" fmla="*/ 0 w 7553327"/>
                            <a:gd name="connsiteY6" fmla="*/ 0 h 685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3327" h="685512">
                              <a:moveTo>
                                <a:pt x="0" y="0"/>
                              </a:moveTo>
                              <a:lnTo>
                                <a:pt x="7553328" y="0"/>
                              </a:lnTo>
                              <a:lnTo>
                                <a:pt x="7553328" y="431619"/>
                              </a:lnTo>
                              <a:cubicBezTo>
                                <a:pt x="7553328" y="571831"/>
                                <a:pt x="7439647" y="685512"/>
                                <a:pt x="7299435" y="685512"/>
                              </a:cubicBezTo>
                              <a:lnTo>
                                <a:pt x="253893" y="685512"/>
                              </a:lnTo>
                              <a:cubicBezTo>
                                <a:pt x="113681" y="685512"/>
                                <a:pt x="0" y="571831"/>
                                <a:pt x="0" y="431619"/>
                              </a:cubicBezTo>
                              <a:lnTo>
                                <a:pt x="0" y="0"/>
                              </a:lnTo>
                              <a:close/>
                            </a:path>
                          </a:pathLst>
                        </a:custGeom>
                        <a:solidFill>
                          <a:srgbClr val="092F2D"/>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0571871" name="Freeform: Shape 400571871"/>
                      <wps:cNvSpPr>
                        <a:spLocks/>
                      </wps:cNvSpPr>
                      <wps:spPr>
                        <a:xfrm>
                          <a:off x="286453" y="186943"/>
                          <a:ext cx="287535" cy="285791"/>
                        </a:xfrm>
                        <a:custGeom>
                          <a:avLst/>
                          <a:gdLst>
                            <a:gd name="connsiteX0" fmla="*/ 143704 w 287535"/>
                            <a:gd name="connsiteY0" fmla="*/ 234837 h 285791"/>
                            <a:gd name="connsiteX1" fmla="*/ 206162 w 287535"/>
                            <a:gd name="connsiteY1" fmla="*/ 260480 h 285791"/>
                            <a:gd name="connsiteX2" fmla="*/ 206162 w 287535"/>
                            <a:gd name="connsiteY2" fmla="*/ 263210 h 285791"/>
                            <a:gd name="connsiteX3" fmla="*/ 184581 w 287535"/>
                            <a:gd name="connsiteY3" fmla="*/ 285171 h 285791"/>
                            <a:gd name="connsiteX4" fmla="*/ 181915 w 287535"/>
                            <a:gd name="connsiteY4" fmla="*/ 285235 h 285791"/>
                            <a:gd name="connsiteX5" fmla="*/ 143641 w 287535"/>
                            <a:gd name="connsiteY5" fmla="*/ 269493 h 285791"/>
                            <a:gd name="connsiteX6" fmla="*/ 105366 w 287535"/>
                            <a:gd name="connsiteY6" fmla="*/ 285298 h 285791"/>
                            <a:gd name="connsiteX7" fmla="*/ 102700 w 287535"/>
                            <a:gd name="connsiteY7" fmla="*/ 285235 h 285791"/>
                            <a:gd name="connsiteX8" fmla="*/ 102827 w 287535"/>
                            <a:gd name="connsiteY8" fmla="*/ 285235 h 285791"/>
                            <a:gd name="connsiteX9" fmla="*/ 81246 w 287535"/>
                            <a:gd name="connsiteY9" fmla="*/ 263210 h 285791"/>
                            <a:gd name="connsiteX10" fmla="*/ 81246 w 287535"/>
                            <a:gd name="connsiteY10" fmla="*/ 260480 h 285791"/>
                            <a:gd name="connsiteX11" fmla="*/ 143704 w 287535"/>
                            <a:gd name="connsiteY11" fmla="*/ 234837 h 285791"/>
                            <a:gd name="connsiteX12" fmla="*/ 276681 w 287535"/>
                            <a:gd name="connsiteY12" fmla="*/ 147624 h 285791"/>
                            <a:gd name="connsiteX13" fmla="*/ 279030 w 287535"/>
                            <a:gd name="connsiteY13" fmla="*/ 148957 h 285791"/>
                            <a:gd name="connsiteX14" fmla="*/ 287281 w 287535"/>
                            <a:gd name="connsiteY14" fmla="*/ 178663 h 285791"/>
                            <a:gd name="connsiteX15" fmla="*/ 286012 w 287535"/>
                            <a:gd name="connsiteY15" fmla="*/ 181011 h 285791"/>
                            <a:gd name="connsiteX16" fmla="*/ 253196 w 287535"/>
                            <a:gd name="connsiteY16" fmla="*/ 206274 h 285791"/>
                            <a:gd name="connsiteX17" fmla="*/ 247738 w 287535"/>
                            <a:gd name="connsiteY17" fmla="*/ 247341 h 285791"/>
                            <a:gd name="connsiteX18" fmla="*/ 246341 w 287535"/>
                            <a:gd name="connsiteY18" fmla="*/ 249626 h 285791"/>
                            <a:gd name="connsiteX19" fmla="*/ 216509 w 287535"/>
                            <a:gd name="connsiteY19" fmla="*/ 257306 h 285791"/>
                            <a:gd name="connsiteX20" fmla="*/ 216572 w 287535"/>
                            <a:gd name="connsiteY20" fmla="*/ 257243 h 285791"/>
                            <a:gd name="connsiteX21" fmla="*/ 214224 w 287535"/>
                            <a:gd name="connsiteY21" fmla="*/ 255846 h 285791"/>
                            <a:gd name="connsiteX22" fmla="*/ 223300 w 287535"/>
                            <a:gd name="connsiteY22" fmla="*/ 188945 h 285791"/>
                            <a:gd name="connsiteX23" fmla="*/ 276681 w 287535"/>
                            <a:gd name="connsiteY23" fmla="*/ 147624 h 285791"/>
                            <a:gd name="connsiteX24" fmla="*/ 10664 w 287535"/>
                            <a:gd name="connsiteY24" fmla="*/ 147497 h 285791"/>
                            <a:gd name="connsiteX25" fmla="*/ 64045 w 287535"/>
                            <a:gd name="connsiteY25" fmla="*/ 188818 h 285791"/>
                            <a:gd name="connsiteX26" fmla="*/ 73122 w 287535"/>
                            <a:gd name="connsiteY26" fmla="*/ 255783 h 285791"/>
                            <a:gd name="connsiteX27" fmla="*/ 70773 w 287535"/>
                            <a:gd name="connsiteY27" fmla="*/ 257179 h 285791"/>
                            <a:gd name="connsiteX28" fmla="*/ 70900 w 287535"/>
                            <a:gd name="connsiteY28" fmla="*/ 257243 h 285791"/>
                            <a:gd name="connsiteX29" fmla="*/ 41067 w 287535"/>
                            <a:gd name="connsiteY29" fmla="*/ 249562 h 285791"/>
                            <a:gd name="connsiteX30" fmla="*/ 39671 w 287535"/>
                            <a:gd name="connsiteY30" fmla="*/ 247277 h 285791"/>
                            <a:gd name="connsiteX31" fmla="*/ 34149 w 287535"/>
                            <a:gd name="connsiteY31" fmla="*/ 206210 h 285791"/>
                            <a:gd name="connsiteX32" fmla="*/ 1333 w 287535"/>
                            <a:gd name="connsiteY32" fmla="*/ 180884 h 285791"/>
                            <a:gd name="connsiteX33" fmla="*/ 64 w 287535"/>
                            <a:gd name="connsiteY33" fmla="*/ 178536 h 285791"/>
                            <a:gd name="connsiteX34" fmla="*/ 8315 w 287535"/>
                            <a:gd name="connsiteY34" fmla="*/ 148830 h 285791"/>
                            <a:gd name="connsiteX35" fmla="*/ 10664 w 287535"/>
                            <a:gd name="connsiteY35" fmla="*/ 147497 h 285791"/>
                            <a:gd name="connsiteX36" fmla="*/ 216635 w 287535"/>
                            <a:gd name="connsiteY36" fmla="*/ 28612 h 285791"/>
                            <a:gd name="connsiteX37" fmla="*/ 246467 w 287535"/>
                            <a:gd name="connsiteY37" fmla="*/ 36292 h 285791"/>
                            <a:gd name="connsiteX38" fmla="*/ 247864 w 287535"/>
                            <a:gd name="connsiteY38" fmla="*/ 38577 h 285791"/>
                            <a:gd name="connsiteX39" fmla="*/ 253386 w 287535"/>
                            <a:gd name="connsiteY39" fmla="*/ 79645 h 285791"/>
                            <a:gd name="connsiteX40" fmla="*/ 286202 w 287535"/>
                            <a:gd name="connsiteY40" fmla="*/ 104970 h 285791"/>
                            <a:gd name="connsiteX41" fmla="*/ 287471 w 287535"/>
                            <a:gd name="connsiteY41" fmla="*/ 107319 h 285791"/>
                            <a:gd name="connsiteX42" fmla="*/ 279220 w 287535"/>
                            <a:gd name="connsiteY42" fmla="*/ 137024 h 285791"/>
                            <a:gd name="connsiteX43" fmla="*/ 279093 w 287535"/>
                            <a:gd name="connsiteY43" fmla="*/ 136961 h 285791"/>
                            <a:gd name="connsiteX44" fmla="*/ 276744 w 287535"/>
                            <a:gd name="connsiteY44" fmla="*/ 138294 h 285791"/>
                            <a:gd name="connsiteX45" fmla="*/ 223363 w 287535"/>
                            <a:gd name="connsiteY45" fmla="*/ 96973 h 285791"/>
                            <a:gd name="connsiteX46" fmla="*/ 214287 w 287535"/>
                            <a:gd name="connsiteY46" fmla="*/ 30008 h 285791"/>
                            <a:gd name="connsiteX47" fmla="*/ 216635 w 287535"/>
                            <a:gd name="connsiteY47" fmla="*/ 28612 h 285791"/>
                            <a:gd name="connsiteX48" fmla="*/ 70963 w 287535"/>
                            <a:gd name="connsiteY48" fmla="*/ 28549 h 285791"/>
                            <a:gd name="connsiteX49" fmla="*/ 73312 w 287535"/>
                            <a:gd name="connsiteY49" fmla="*/ 29945 h 285791"/>
                            <a:gd name="connsiteX50" fmla="*/ 64235 w 287535"/>
                            <a:gd name="connsiteY50" fmla="*/ 96846 h 285791"/>
                            <a:gd name="connsiteX51" fmla="*/ 10854 w 287535"/>
                            <a:gd name="connsiteY51" fmla="*/ 138167 h 285791"/>
                            <a:gd name="connsiteX52" fmla="*/ 8506 w 287535"/>
                            <a:gd name="connsiteY52" fmla="*/ 136834 h 285791"/>
                            <a:gd name="connsiteX53" fmla="*/ 8442 w 287535"/>
                            <a:gd name="connsiteY53" fmla="*/ 136961 h 285791"/>
                            <a:gd name="connsiteX54" fmla="*/ 191 w 287535"/>
                            <a:gd name="connsiteY54" fmla="*/ 107256 h 285791"/>
                            <a:gd name="connsiteX55" fmla="*/ 1460 w 287535"/>
                            <a:gd name="connsiteY55" fmla="*/ 104907 h 285791"/>
                            <a:gd name="connsiteX56" fmla="*/ 34276 w 287535"/>
                            <a:gd name="connsiteY56" fmla="*/ 79582 h 285791"/>
                            <a:gd name="connsiteX57" fmla="*/ 39735 w 287535"/>
                            <a:gd name="connsiteY57" fmla="*/ 38514 h 285791"/>
                            <a:gd name="connsiteX58" fmla="*/ 41131 w 287535"/>
                            <a:gd name="connsiteY58" fmla="*/ 36229 h 285791"/>
                            <a:gd name="connsiteX59" fmla="*/ 182106 w 287535"/>
                            <a:gd name="connsiteY59" fmla="*/ 493 h 285791"/>
                            <a:gd name="connsiteX60" fmla="*/ 184772 w 287535"/>
                            <a:gd name="connsiteY60" fmla="*/ 556 h 285791"/>
                            <a:gd name="connsiteX61" fmla="*/ 206353 w 287535"/>
                            <a:gd name="connsiteY61" fmla="*/ 22582 h 285791"/>
                            <a:gd name="connsiteX62" fmla="*/ 206353 w 287535"/>
                            <a:gd name="connsiteY62" fmla="*/ 25311 h 285791"/>
                            <a:gd name="connsiteX63" fmla="*/ 143895 w 287535"/>
                            <a:gd name="connsiteY63" fmla="*/ 50954 h 285791"/>
                            <a:gd name="connsiteX64" fmla="*/ 143768 w 287535"/>
                            <a:gd name="connsiteY64" fmla="*/ 51018 h 285791"/>
                            <a:gd name="connsiteX65" fmla="*/ 81310 w 287535"/>
                            <a:gd name="connsiteY65" fmla="*/ 25375 h 285791"/>
                            <a:gd name="connsiteX66" fmla="*/ 81310 w 287535"/>
                            <a:gd name="connsiteY66" fmla="*/ 22645 h 285791"/>
                            <a:gd name="connsiteX67" fmla="*/ 102891 w 287535"/>
                            <a:gd name="connsiteY67" fmla="*/ 620 h 285791"/>
                            <a:gd name="connsiteX68" fmla="*/ 105557 w 287535"/>
                            <a:gd name="connsiteY68" fmla="*/ 556 h 285791"/>
                            <a:gd name="connsiteX69" fmla="*/ 143832 w 287535"/>
                            <a:gd name="connsiteY69" fmla="*/ 16298 h 285791"/>
                            <a:gd name="connsiteX70" fmla="*/ 182106 w 287535"/>
                            <a:gd name="connsiteY70" fmla="*/ 493 h 285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287535" h="285791">
                              <a:moveTo>
                                <a:pt x="143704" y="234837"/>
                              </a:moveTo>
                              <a:cubicBezTo>
                                <a:pt x="166554" y="234837"/>
                                <a:pt x="188643" y="243914"/>
                                <a:pt x="206162" y="260480"/>
                              </a:cubicBezTo>
                              <a:cubicBezTo>
                                <a:pt x="206923" y="261178"/>
                                <a:pt x="206923" y="262448"/>
                                <a:pt x="206162" y="263210"/>
                              </a:cubicBezTo>
                              <a:lnTo>
                                <a:pt x="184581" y="285171"/>
                              </a:lnTo>
                              <a:cubicBezTo>
                                <a:pt x="183883" y="285933"/>
                                <a:pt x="182677" y="285933"/>
                                <a:pt x="181915" y="285235"/>
                              </a:cubicBezTo>
                              <a:cubicBezTo>
                                <a:pt x="170807" y="274889"/>
                                <a:pt x="157605" y="269493"/>
                                <a:pt x="143641" y="269493"/>
                              </a:cubicBezTo>
                              <a:cubicBezTo>
                                <a:pt x="129676" y="269493"/>
                                <a:pt x="116474" y="274952"/>
                                <a:pt x="105366" y="285298"/>
                              </a:cubicBezTo>
                              <a:cubicBezTo>
                                <a:pt x="104604" y="285997"/>
                                <a:pt x="103462" y="285933"/>
                                <a:pt x="102700" y="285235"/>
                              </a:cubicBezTo>
                              <a:lnTo>
                                <a:pt x="102827" y="285235"/>
                              </a:lnTo>
                              <a:lnTo>
                                <a:pt x="81246" y="263210"/>
                              </a:lnTo>
                              <a:cubicBezTo>
                                <a:pt x="80485" y="262448"/>
                                <a:pt x="80485" y="261242"/>
                                <a:pt x="81246" y="260480"/>
                              </a:cubicBezTo>
                              <a:cubicBezTo>
                                <a:pt x="98765" y="243914"/>
                                <a:pt x="120854" y="234837"/>
                                <a:pt x="143704" y="234837"/>
                              </a:cubicBezTo>
                              <a:close/>
                              <a:moveTo>
                                <a:pt x="276681" y="147624"/>
                              </a:moveTo>
                              <a:cubicBezTo>
                                <a:pt x="277697" y="147307"/>
                                <a:pt x="278776" y="147942"/>
                                <a:pt x="279030" y="148957"/>
                              </a:cubicBezTo>
                              <a:lnTo>
                                <a:pt x="287281" y="178663"/>
                              </a:lnTo>
                              <a:cubicBezTo>
                                <a:pt x="287535" y="179678"/>
                                <a:pt x="287028" y="180694"/>
                                <a:pt x="286012" y="181011"/>
                              </a:cubicBezTo>
                              <a:cubicBezTo>
                                <a:pt x="271540" y="185454"/>
                                <a:pt x="260242" y="194150"/>
                                <a:pt x="253196" y="206274"/>
                              </a:cubicBezTo>
                              <a:cubicBezTo>
                                <a:pt x="246214" y="218397"/>
                                <a:pt x="244310" y="232552"/>
                                <a:pt x="247738" y="247341"/>
                              </a:cubicBezTo>
                              <a:cubicBezTo>
                                <a:pt x="247991" y="248356"/>
                                <a:pt x="247357" y="249372"/>
                                <a:pt x="246341" y="249626"/>
                              </a:cubicBezTo>
                              <a:lnTo>
                                <a:pt x="216509" y="257306"/>
                              </a:lnTo>
                              <a:lnTo>
                                <a:pt x="216572" y="257243"/>
                              </a:lnTo>
                              <a:cubicBezTo>
                                <a:pt x="215557" y="257497"/>
                                <a:pt x="214478" y="256862"/>
                                <a:pt x="214224" y="255846"/>
                              </a:cubicBezTo>
                              <a:cubicBezTo>
                                <a:pt x="208638" y="232425"/>
                                <a:pt x="211875" y="208686"/>
                                <a:pt x="223300" y="188945"/>
                              </a:cubicBezTo>
                              <a:cubicBezTo>
                                <a:pt x="234726" y="169142"/>
                                <a:pt x="253641" y="154543"/>
                                <a:pt x="276681" y="147624"/>
                              </a:cubicBezTo>
                              <a:close/>
                              <a:moveTo>
                                <a:pt x="10664" y="147497"/>
                              </a:moveTo>
                              <a:cubicBezTo>
                                <a:pt x="33705" y="154416"/>
                                <a:pt x="52620" y="169015"/>
                                <a:pt x="64045" y="188818"/>
                              </a:cubicBezTo>
                              <a:cubicBezTo>
                                <a:pt x="75470" y="208622"/>
                                <a:pt x="78644" y="232298"/>
                                <a:pt x="73122" y="255783"/>
                              </a:cubicBezTo>
                              <a:cubicBezTo>
                                <a:pt x="72868" y="256798"/>
                                <a:pt x="71789" y="257433"/>
                                <a:pt x="70773" y="257179"/>
                              </a:cubicBezTo>
                              <a:lnTo>
                                <a:pt x="70900" y="257243"/>
                              </a:lnTo>
                              <a:lnTo>
                                <a:pt x="41067" y="249562"/>
                              </a:lnTo>
                              <a:cubicBezTo>
                                <a:pt x="40052" y="249308"/>
                                <a:pt x="39417" y="248293"/>
                                <a:pt x="39671" y="247277"/>
                              </a:cubicBezTo>
                              <a:cubicBezTo>
                                <a:pt x="43035" y="232488"/>
                                <a:pt x="41194" y="218333"/>
                                <a:pt x="34149" y="206210"/>
                              </a:cubicBezTo>
                              <a:cubicBezTo>
                                <a:pt x="27167" y="194087"/>
                                <a:pt x="15869" y="185391"/>
                                <a:pt x="1333" y="180884"/>
                              </a:cubicBezTo>
                              <a:cubicBezTo>
                                <a:pt x="318" y="180567"/>
                                <a:pt x="-190" y="179551"/>
                                <a:pt x="64" y="178536"/>
                              </a:cubicBezTo>
                              <a:lnTo>
                                <a:pt x="8315" y="148830"/>
                              </a:lnTo>
                              <a:cubicBezTo>
                                <a:pt x="8569" y="147815"/>
                                <a:pt x="9648" y="147180"/>
                                <a:pt x="10664" y="147497"/>
                              </a:cubicBezTo>
                              <a:close/>
                              <a:moveTo>
                                <a:pt x="216635" y="28612"/>
                              </a:moveTo>
                              <a:lnTo>
                                <a:pt x="246467" y="36292"/>
                              </a:lnTo>
                              <a:cubicBezTo>
                                <a:pt x="247483" y="36546"/>
                                <a:pt x="248118" y="37562"/>
                                <a:pt x="247864" y="38577"/>
                              </a:cubicBezTo>
                              <a:cubicBezTo>
                                <a:pt x="244500" y="53367"/>
                                <a:pt x="246341" y="67521"/>
                                <a:pt x="253386" y="79645"/>
                              </a:cubicBezTo>
                              <a:cubicBezTo>
                                <a:pt x="260368" y="91768"/>
                                <a:pt x="271666" y="100464"/>
                                <a:pt x="286202" y="104970"/>
                              </a:cubicBezTo>
                              <a:cubicBezTo>
                                <a:pt x="287217" y="105288"/>
                                <a:pt x="287725" y="106303"/>
                                <a:pt x="287471" y="107319"/>
                              </a:cubicBezTo>
                              <a:lnTo>
                                <a:pt x="279220" y="137024"/>
                              </a:lnTo>
                              <a:lnTo>
                                <a:pt x="279093" y="136961"/>
                              </a:lnTo>
                              <a:cubicBezTo>
                                <a:pt x="278839" y="137977"/>
                                <a:pt x="277760" y="138611"/>
                                <a:pt x="276744" y="138294"/>
                              </a:cubicBezTo>
                              <a:cubicBezTo>
                                <a:pt x="253703" y="131375"/>
                                <a:pt x="234788" y="116776"/>
                                <a:pt x="223363" y="96973"/>
                              </a:cubicBezTo>
                              <a:cubicBezTo>
                                <a:pt x="211938" y="77169"/>
                                <a:pt x="208764" y="53494"/>
                                <a:pt x="214287" y="30008"/>
                              </a:cubicBezTo>
                              <a:cubicBezTo>
                                <a:pt x="214540" y="28993"/>
                                <a:pt x="215619" y="28358"/>
                                <a:pt x="216635" y="28612"/>
                              </a:cubicBezTo>
                              <a:close/>
                              <a:moveTo>
                                <a:pt x="70963" y="28549"/>
                              </a:moveTo>
                              <a:cubicBezTo>
                                <a:pt x="71979" y="28295"/>
                                <a:pt x="73058" y="28930"/>
                                <a:pt x="73312" y="29945"/>
                              </a:cubicBezTo>
                              <a:cubicBezTo>
                                <a:pt x="78898" y="53367"/>
                                <a:pt x="75661" y="77106"/>
                                <a:pt x="64235" y="96846"/>
                              </a:cubicBezTo>
                              <a:cubicBezTo>
                                <a:pt x="52810" y="116650"/>
                                <a:pt x="33895" y="131249"/>
                                <a:pt x="10854" y="138167"/>
                              </a:cubicBezTo>
                              <a:cubicBezTo>
                                <a:pt x="9839" y="138485"/>
                                <a:pt x="8760" y="137850"/>
                                <a:pt x="8506" y="136834"/>
                              </a:cubicBezTo>
                              <a:lnTo>
                                <a:pt x="8442" y="136961"/>
                              </a:lnTo>
                              <a:lnTo>
                                <a:pt x="191" y="107256"/>
                              </a:lnTo>
                              <a:cubicBezTo>
                                <a:pt x="-63" y="106240"/>
                                <a:pt x="445" y="105225"/>
                                <a:pt x="1460" y="104907"/>
                              </a:cubicBezTo>
                              <a:cubicBezTo>
                                <a:pt x="15932" y="100464"/>
                                <a:pt x="27230" y="91768"/>
                                <a:pt x="34276" y="79582"/>
                              </a:cubicBezTo>
                              <a:cubicBezTo>
                                <a:pt x="41258" y="67458"/>
                                <a:pt x="43162" y="53304"/>
                                <a:pt x="39735" y="38514"/>
                              </a:cubicBezTo>
                              <a:cubicBezTo>
                                <a:pt x="39481" y="37499"/>
                                <a:pt x="40115" y="36483"/>
                                <a:pt x="41131" y="36229"/>
                              </a:cubicBezTo>
                              <a:close/>
                              <a:moveTo>
                                <a:pt x="182106" y="493"/>
                              </a:moveTo>
                              <a:cubicBezTo>
                                <a:pt x="182868" y="-205"/>
                                <a:pt x="184010" y="-142"/>
                                <a:pt x="184772" y="556"/>
                              </a:cubicBezTo>
                              <a:lnTo>
                                <a:pt x="206353" y="22582"/>
                              </a:lnTo>
                              <a:cubicBezTo>
                                <a:pt x="207114" y="23343"/>
                                <a:pt x="207114" y="24549"/>
                                <a:pt x="206353" y="25311"/>
                              </a:cubicBezTo>
                              <a:cubicBezTo>
                                <a:pt x="188834" y="41814"/>
                                <a:pt x="166745" y="50954"/>
                                <a:pt x="143895" y="50954"/>
                              </a:cubicBezTo>
                              <a:lnTo>
                                <a:pt x="143768" y="51018"/>
                              </a:lnTo>
                              <a:cubicBezTo>
                                <a:pt x="120918" y="51018"/>
                                <a:pt x="98829" y="41941"/>
                                <a:pt x="81310" y="25375"/>
                              </a:cubicBezTo>
                              <a:cubicBezTo>
                                <a:pt x="80549" y="24676"/>
                                <a:pt x="80549" y="23407"/>
                                <a:pt x="81310" y="22645"/>
                              </a:cubicBezTo>
                              <a:lnTo>
                                <a:pt x="102891" y="620"/>
                              </a:lnTo>
                              <a:cubicBezTo>
                                <a:pt x="103589" y="-142"/>
                                <a:pt x="104795" y="-142"/>
                                <a:pt x="105557" y="556"/>
                              </a:cubicBezTo>
                              <a:cubicBezTo>
                                <a:pt x="116665" y="10903"/>
                                <a:pt x="129867" y="16298"/>
                                <a:pt x="143832" y="16298"/>
                              </a:cubicBezTo>
                              <a:cubicBezTo>
                                <a:pt x="157796" y="16298"/>
                                <a:pt x="170998" y="10839"/>
                                <a:pt x="182106" y="493"/>
                              </a:cubicBez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9480710" name="Freeform: Shape 1499480710"/>
                      <wps:cNvSpPr>
                        <a:spLocks/>
                      </wps:cNvSpPr>
                      <wps:spPr>
                        <a:xfrm>
                          <a:off x="6690533" y="195688"/>
                          <a:ext cx="629783" cy="227806"/>
                        </a:xfrm>
                        <a:custGeom>
                          <a:avLst/>
                          <a:gdLst>
                            <a:gd name="connsiteX0" fmla="*/ 266080 w 629783"/>
                            <a:gd name="connsiteY0" fmla="*/ 149988 h 227806"/>
                            <a:gd name="connsiteX1" fmla="*/ 226917 w 629783"/>
                            <a:gd name="connsiteY1" fmla="*/ 160524 h 227806"/>
                            <a:gd name="connsiteX2" fmla="*/ 202480 w 629783"/>
                            <a:gd name="connsiteY2" fmla="*/ 182359 h 227806"/>
                            <a:gd name="connsiteX3" fmla="*/ 224188 w 629783"/>
                            <a:gd name="connsiteY3" fmla="*/ 201020 h 227806"/>
                            <a:gd name="connsiteX4" fmla="*/ 266144 w 629783"/>
                            <a:gd name="connsiteY4" fmla="*/ 163571 h 227806"/>
                            <a:gd name="connsiteX5" fmla="*/ 266080 w 629783"/>
                            <a:gd name="connsiteY5" fmla="*/ 163571 h 227806"/>
                            <a:gd name="connsiteX6" fmla="*/ 234597 w 629783"/>
                            <a:gd name="connsiteY6" fmla="*/ 66901 h 227806"/>
                            <a:gd name="connsiteX7" fmla="*/ 301372 w 629783"/>
                            <a:gd name="connsiteY7" fmla="*/ 130882 h 227806"/>
                            <a:gd name="connsiteX8" fmla="*/ 301372 w 629783"/>
                            <a:gd name="connsiteY8" fmla="*/ 184009 h 227806"/>
                            <a:gd name="connsiteX9" fmla="*/ 313050 w 629783"/>
                            <a:gd name="connsiteY9" fmla="*/ 195371 h 227806"/>
                            <a:gd name="connsiteX10" fmla="*/ 315779 w 629783"/>
                            <a:gd name="connsiteY10" fmla="*/ 195054 h 227806"/>
                            <a:gd name="connsiteX11" fmla="*/ 322952 w 629783"/>
                            <a:gd name="connsiteY11" fmla="*/ 180455 h 227806"/>
                            <a:gd name="connsiteX12" fmla="*/ 317176 w 629783"/>
                            <a:gd name="connsiteY12" fmla="*/ 147322 h 227806"/>
                            <a:gd name="connsiteX13" fmla="*/ 396391 w 629783"/>
                            <a:gd name="connsiteY13" fmla="*/ 66901 h 227806"/>
                            <a:gd name="connsiteX14" fmla="*/ 471861 w 629783"/>
                            <a:gd name="connsiteY14" fmla="*/ 121869 h 227806"/>
                            <a:gd name="connsiteX15" fmla="*/ 436760 w 629783"/>
                            <a:gd name="connsiteY15" fmla="*/ 128534 h 227806"/>
                            <a:gd name="connsiteX16" fmla="*/ 396391 w 629783"/>
                            <a:gd name="connsiteY16" fmla="*/ 98320 h 227806"/>
                            <a:gd name="connsiteX17" fmla="*/ 352467 w 629783"/>
                            <a:gd name="connsiteY17" fmla="*/ 147385 h 227806"/>
                            <a:gd name="connsiteX18" fmla="*/ 396391 w 629783"/>
                            <a:gd name="connsiteY18" fmla="*/ 196577 h 227806"/>
                            <a:gd name="connsiteX19" fmla="*/ 436760 w 629783"/>
                            <a:gd name="connsiteY19" fmla="*/ 166173 h 227806"/>
                            <a:gd name="connsiteX20" fmla="*/ 471861 w 629783"/>
                            <a:gd name="connsiteY20" fmla="*/ 172965 h 227806"/>
                            <a:gd name="connsiteX21" fmla="*/ 396391 w 629783"/>
                            <a:gd name="connsiteY21" fmla="*/ 227806 h 227806"/>
                            <a:gd name="connsiteX22" fmla="*/ 346691 w 629783"/>
                            <a:gd name="connsiteY22" fmla="*/ 212128 h 227806"/>
                            <a:gd name="connsiteX23" fmla="*/ 313050 w 629783"/>
                            <a:gd name="connsiteY23" fmla="*/ 227806 h 227806"/>
                            <a:gd name="connsiteX24" fmla="*/ 274078 w 629783"/>
                            <a:gd name="connsiteY24" fmla="*/ 204321 h 227806"/>
                            <a:gd name="connsiteX25" fmla="*/ 215809 w 629783"/>
                            <a:gd name="connsiteY25" fmla="*/ 227806 h 227806"/>
                            <a:gd name="connsiteX26" fmla="*/ 167252 w 629783"/>
                            <a:gd name="connsiteY26" fmla="*/ 185406 h 227806"/>
                            <a:gd name="connsiteX27" fmla="*/ 219300 w 629783"/>
                            <a:gd name="connsiteY27" fmla="*/ 138816 h 227806"/>
                            <a:gd name="connsiteX28" fmla="*/ 265700 w 629783"/>
                            <a:gd name="connsiteY28" fmla="*/ 126693 h 227806"/>
                            <a:gd name="connsiteX29" fmla="*/ 230852 w 629783"/>
                            <a:gd name="connsiteY29" fmla="*/ 97495 h 227806"/>
                            <a:gd name="connsiteX30" fmla="*/ 189341 w 629783"/>
                            <a:gd name="connsiteY30" fmla="*/ 123075 h 227806"/>
                            <a:gd name="connsiteX31" fmla="*/ 164205 w 629783"/>
                            <a:gd name="connsiteY31" fmla="*/ 107714 h 227806"/>
                            <a:gd name="connsiteX32" fmla="*/ 234597 w 629783"/>
                            <a:gd name="connsiteY32" fmla="*/ 66901 h 227806"/>
                            <a:gd name="connsiteX33" fmla="*/ 0 w 629783"/>
                            <a:gd name="connsiteY33" fmla="*/ 11171 h 227806"/>
                            <a:gd name="connsiteX34" fmla="*/ 148909 w 629783"/>
                            <a:gd name="connsiteY34" fmla="*/ 11171 h 227806"/>
                            <a:gd name="connsiteX35" fmla="*/ 148909 w 629783"/>
                            <a:gd name="connsiteY35" fmla="*/ 42590 h 227806"/>
                            <a:gd name="connsiteX36" fmla="*/ 35736 w 629783"/>
                            <a:gd name="connsiteY36" fmla="*/ 42590 h 227806"/>
                            <a:gd name="connsiteX37" fmla="*/ 35736 w 629783"/>
                            <a:gd name="connsiteY37" fmla="*/ 100161 h 227806"/>
                            <a:gd name="connsiteX38" fmla="*/ 136087 w 629783"/>
                            <a:gd name="connsiteY38" fmla="*/ 100161 h 227806"/>
                            <a:gd name="connsiteX39" fmla="*/ 136087 w 629783"/>
                            <a:gd name="connsiteY39" fmla="*/ 131580 h 227806"/>
                            <a:gd name="connsiteX40" fmla="*/ 35736 w 629783"/>
                            <a:gd name="connsiteY40" fmla="*/ 131580 h 227806"/>
                            <a:gd name="connsiteX41" fmla="*/ 35672 w 629783"/>
                            <a:gd name="connsiteY41" fmla="*/ 131516 h 227806"/>
                            <a:gd name="connsiteX42" fmla="*/ 35672 w 629783"/>
                            <a:gd name="connsiteY42" fmla="*/ 193466 h 227806"/>
                            <a:gd name="connsiteX43" fmla="*/ 154812 w 629783"/>
                            <a:gd name="connsiteY43" fmla="*/ 193466 h 227806"/>
                            <a:gd name="connsiteX44" fmla="*/ 154812 w 629783"/>
                            <a:gd name="connsiteY44" fmla="*/ 224886 h 227806"/>
                            <a:gd name="connsiteX45" fmla="*/ 0 w 629783"/>
                            <a:gd name="connsiteY45" fmla="*/ 224886 h 227806"/>
                            <a:gd name="connsiteX46" fmla="*/ 487221 w 629783"/>
                            <a:gd name="connsiteY46" fmla="*/ 0 h 227806"/>
                            <a:gd name="connsiteX47" fmla="*/ 522640 w 629783"/>
                            <a:gd name="connsiteY47" fmla="*/ 0 h 227806"/>
                            <a:gd name="connsiteX48" fmla="*/ 522640 w 629783"/>
                            <a:gd name="connsiteY48" fmla="*/ 89117 h 227806"/>
                            <a:gd name="connsiteX49" fmla="*/ 568594 w 629783"/>
                            <a:gd name="connsiteY49" fmla="*/ 66964 h 227806"/>
                            <a:gd name="connsiteX50" fmla="*/ 568658 w 629783"/>
                            <a:gd name="connsiteY50" fmla="*/ 67028 h 227806"/>
                            <a:gd name="connsiteX51" fmla="*/ 629783 w 629783"/>
                            <a:gd name="connsiteY51" fmla="*/ 130692 h 227806"/>
                            <a:gd name="connsiteX52" fmla="*/ 629783 w 629783"/>
                            <a:gd name="connsiteY52" fmla="*/ 225013 h 227806"/>
                            <a:gd name="connsiteX53" fmla="*/ 594682 w 629783"/>
                            <a:gd name="connsiteY53" fmla="*/ 225013 h 227806"/>
                            <a:gd name="connsiteX54" fmla="*/ 594682 w 629783"/>
                            <a:gd name="connsiteY54" fmla="*/ 134310 h 227806"/>
                            <a:gd name="connsiteX55" fmla="*/ 558375 w 629783"/>
                            <a:gd name="connsiteY55" fmla="*/ 97685 h 227806"/>
                            <a:gd name="connsiteX56" fmla="*/ 522640 w 629783"/>
                            <a:gd name="connsiteY56" fmla="*/ 133992 h 227806"/>
                            <a:gd name="connsiteX57" fmla="*/ 522640 w 629783"/>
                            <a:gd name="connsiteY57" fmla="*/ 225013 h 227806"/>
                            <a:gd name="connsiteX58" fmla="*/ 487221 w 629783"/>
                            <a:gd name="connsiteY58" fmla="*/ 225013 h 227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629783" h="227806">
                              <a:moveTo>
                                <a:pt x="266080" y="149988"/>
                              </a:moveTo>
                              <a:lnTo>
                                <a:pt x="226917" y="160524"/>
                              </a:lnTo>
                              <a:cubicBezTo>
                                <a:pt x="212001" y="164586"/>
                                <a:pt x="202480" y="170489"/>
                                <a:pt x="202480" y="182359"/>
                              </a:cubicBezTo>
                              <a:cubicBezTo>
                                <a:pt x="202480" y="195244"/>
                                <a:pt x="211747" y="201020"/>
                                <a:pt x="224188" y="201020"/>
                              </a:cubicBezTo>
                              <a:cubicBezTo>
                                <a:pt x="243610" y="201020"/>
                                <a:pt x="266144" y="190166"/>
                                <a:pt x="266144" y="163571"/>
                              </a:cubicBezTo>
                              <a:lnTo>
                                <a:pt x="266080" y="163571"/>
                              </a:lnTo>
                              <a:close/>
                              <a:moveTo>
                                <a:pt x="234597" y="66901"/>
                              </a:moveTo>
                              <a:cubicBezTo>
                                <a:pt x="275919" y="66901"/>
                                <a:pt x="301372" y="90069"/>
                                <a:pt x="301372" y="130882"/>
                              </a:cubicBezTo>
                              <a:lnTo>
                                <a:pt x="301372" y="184009"/>
                              </a:lnTo>
                              <a:cubicBezTo>
                                <a:pt x="301561" y="190293"/>
                                <a:pt x="306703" y="195371"/>
                                <a:pt x="313050" y="195371"/>
                              </a:cubicBezTo>
                              <a:cubicBezTo>
                                <a:pt x="314003" y="195371"/>
                                <a:pt x="314891" y="195244"/>
                                <a:pt x="315779" y="195054"/>
                              </a:cubicBezTo>
                              <a:cubicBezTo>
                                <a:pt x="322064" y="193530"/>
                                <a:pt x="325300" y="186548"/>
                                <a:pt x="322952" y="180455"/>
                              </a:cubicBezTo>
                              <a:cubicBezTo>
                                <a:pt x="319271" y="170807"/>
                                <a:pt x="317176" y="159763"/>
                                <a:pt x="317176" y="147322"/>
                              </a:cubicBezTo>
                              <a:cubicBezTo>
                                <a:pt x="317176" y="95147"/>
                                <a:pt x="353863" y="66901"/>
                                <a:pt x="396391" y="66901"/>
                              </a:cubicBezTo>
                              <a:cubicBezTo>
                                <a:pt x="433967" y="66901"/>
                                <a:pt x="463482" y="85435"/>
                                <a:pt x="471861" y="121869"/>
                              </a:cubicBezTo>
                              <a:lnTo>
                                <a:pt x="436760" y="128534"/>
                              </a:lnTo>
                              <a:cubicBezTo>
                                <a:pt x="431365" y="108032"/>
                                <a:pt x="415052" y="98320"/>
                                <a:pt x="396391" y="98320"/>
                              </a:cubicBezTo>
                              <a:cubicBezTo>
                                <a:pt x="372969" y="98320"/>
                                <a:pt x="352467" y="112792"/>
                                <a:pt x="352467" y="147385"/>
                              </a:cubicBezTo>
                              <a:cubicBezTo>
                                <a:pt x="352467" y="181978"/>
                                <a:pt x="372969" y="196577"/>
                                <a:pt x="396391" y="196577"/>
                              </a:cubicBezTo>
                              <a:cubicBezTo>
                                <a:pt x="415242" y="196577"/>
                                <a:pt x="431555" y="186866"/>
                                <a:pt x="436760" y="166173"/>
                              </a:cubicBezTo>
                              <a:lnTo>
                                <a:pt x="471861" y="172965"/>
                              </a:lnTo>
                              <a:cubicBezTo>
                                <a:pt x="463482" y="209462"/>
                                <a:pt x="433967" y="227806"/>
                                <a:pt x="396391" y="227806"/>
                              </a:cubicBezTo>
                              <a:cubicBezTo>
                                <a:pt x="377856" y="227806"/>
                                <a:pt x="360465" y="222474"/>
                                <a:pt x="346691" y="212128"/>
                              </a:cubicBezTo>
                              <a:cubicBezTo>
                                <a:pt x="338630" y="221713"/>
                                <a:pt x="326507" y="227806"/>
                                <a:pt x="313050" y="227806"/>
                              </a:cubicBezTo>
                              <a:cubicBezTo>
                                <a:pt x="296166" y="227806"/>
                                <a:pt x="281504" y="218285"/>
                                <a:pt x="274078" y="204321"/>
                              </a:cubicBezTo>
                              <a:cubicBezTo>
                                <a:pt x="263795" y="216952"/>
                                <a:pt x="246340" y="227806"/>
                                <a:pt x="215809" y="227806"/>
                              </a:cubicBezTo>
                              <a:cubicBezTo>
                                <a:pt x="188516" y="227806"/>
                                <a:pt x="167252" y="214350"/>
                                <a:pt x="167252" y="185406"/>
                              </a:cubicBezTo>
                              <a:cubicBezTo>
                                <a:pt x="167252" y="156462"/>
                                <a:pt x="190230" y="146624"/>
                                <a:pt x="219300" y="138816"/>
                              </a:cubicBezTo>
                              <a:lnTo>
                                <a:pt x="265700" y="126693"/>
                              </a:lnTo>
                              <a:cubicBezTo>
                                <a:pt x="263351" y="107460"/>
                                <a:pt x="250402" y="97495"/>
                                <a:pt x="230852" y="97495"/>
                              </a:cubicBezTo>
                              <a:cubicBezTo>
                                <a:pt x="212889" y="97495"/>
                                <a:pt x="199878" y="105874"/>
                                <a:pt x="189341" y="123075"/>
                              </a:cubicBezTo>
                              <a:lnTo>
                                <a:pt x="164205" y="107714"/>
                              </a:lnTo>
                              <a:cubicBezTo>
                                <a:pt x="178804" y="81944"/>
                                <a:pt x="202353" y="66901"/>
                                <a:pt x="234597" y="66901"/>
                              </a:cubicBezTo>
                              <a:close/>
                              <a:moveTo>
                                <a:pt x="0" y="11171"/>
                              </a:moveTo>
                              <a:lnTo>
                                <a:pt x="148909" y="11171"/>
                              </a:lnTo>
                              <a:lnTo>
                                <a:pt x="148909" y="42590"/>
                              </a:lnTo>
                              <a:lnTo>
                                <a:pt x="35736" y="42590"/>
                              </a:lnTo>
                              <a:lnTo>
                                <a:pt x="35736" y="100161"/>
                              </a:lnTo>
                              <a:lnTo>
                                <a:pt x="136087" y="100161"/>
                              </a:lnTo>
                              <a:lnTo>
                                <a:pt x="136087" y="131580"/>
                              </a:lnTo>
                              <a:lnTo>
                                <a:pt x="35736" y="131580"/>
                              </a:lnTo>
                              <a:lnTo>
                                <a:pt x="35672" y="131516"/>
                              </a:lnTo>
                              <a:lnTo>
                                <a:pt x="35672" y="193466"/>
                              </a:lnTo>
                              <a:lnTo>
                                <a:pt x="154812" y="193466"/>
                              </a:lnTo>
                              <a:lnTo>
                                <a:pt x="154812" y="224886"/>
                              </a:lnTo>
                              <a:lnTo>
                                <a:pt x="0" y="224886"/>
                              </a:lnTo>
                              <a:close/>
                              <a:moveTo>
                                <a:pt x="487221" y="0"/>
                              </a:moveTo>
                              <a:lnTo>
                                <a:pt x="522640" y="0"/>
                              </a:lnTo>
                              <a:lnTo>
                                <a:pt x="522640" y="89117"/>
                              </a:lnTo>
                              <a:cubicBezTo>
                                <a:pt x="532605" y="75660"/>
                                <a:pt x="548092" y="66964"/>
                                <a:pt x="568594" y="66964"/>
                              </a:cubicBezTo>
                              <a:lnTo>
                                <a:pt x="568658" y="67028"/>
                              </a:lnTo>
                              <a:cubicBezTo>
                                <a:pt x="606044" y="67028"/>
                                <a:pt x="629783" y="92925"/>
                                <a:pt x="629783" y="130692"/>
                              </a:cubicBezTo>
                              <a:lnTo>
                                <a:pt x="629783" y="225013"/>
                              </a:lnTo>
                              <a:lnTo>
                                <a:pt x="594682" y="225013"/>
                              </a:lnTo>
                              <a:lnTo>
                                <a:pt x="594682" y="134310"/>
                              </a:lnTo>
                              <a:cubicBezTo>
                                <a:pt x="594682" y="111840"/>
                                <a:pt x="579068" y="97685"/>
                                <a:pt x="558375" y="97685"/>
                              </a:cubicBezTo>
                              <a:cubicBezTo>
                                <a:pt x="537683" y="97685"/>
                                <a:pt x="522640" y="111840"/>
                                <a:pt x="522640" y="133992"/>
                              </a:cubicBezTo>
                              <a:lnTo>
                                <a:pt x="522640" y="225013"/>
                              </a:lnTo>
                              <a:lnTo>
                                <a:pt x="487221" y="225013"/>
                              </a:lnTo>
                              <a:close/>
                            </a:path>
                          </a:pathLst>
                        </a:custGeom>
                        <a:solidFill>
                          <a:srgbClr val="B9E0DA"/>
                        </a:solidFill>
                        <a:ln w="634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3AEF535E">
            <v:group id="Group 6" style="position:absolute;margin-left:0;margin-top:0;width:594.7pt;height:53.85pt;z-index:-251658240;mso-position-horizontal:left;mso-position-horizontal-relative:page;mso-position-vertical:top;mso-position-vertical-relative:page;mso-width-relative:margin;mso-height-relative:margin" coordsize="75533,6855" o:spid="_x0000_s1026" w14:anchorId="543AB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">
              <v:shape id="Freeform: Shape 199964763" style="position:absolute;width:75533;height:6855;visibility:visible;mso-wrap-style:square;v-text-anchor:middle" coordsize="7553327,685512" o:spid="_x0000_s1027" fillcolor="#092f2d" stroked="f" strokeweight=".17617mm" path="m,l7553328,r,431619c7553328,571831,7439647,685512,7299435,685512r-7045542,c113681,685512,,571831,,43161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">
                <v:stroke joinstyle="miter"/>
                <v:path arrowok="t" o:connecttype="custom" o:connectlocs="0,0;7553328,0;7553328,431619;7299435,685512;253893,685512;0,431619;0,0" o:connectangles="0,0,0,0,0,0,0"/>
              </v:shape>
              <v:shape id="Freeform: Shape 400571871" style="position:absolute;left:2864;top:1869;width:2875;height:2858;visibility:visible;mso-wrap-style:square;v-text-anchor:middle" coordsize="287535,285791" o:spid="_x0000_s1028" fillcolor="#b9e0da" stroked="f" strokeweight=".17617mm" path="m143704,234837v22850,,44939,9077,62458,25643c206923,261178,206923,262448,206162,263210r-21581,21961c183883,285933,182677,285933,181915,285235,170807,274889,157605,269493,143641,269493v-13965,,-27167,5459,-38275,15805c104604,285997,103462,285933,102700,285235r127,l81246,263210v-761,-762,-761,-1968,,-2730c98765,243914,120854,234837,143704,234837xm276681,147624v1016,-317,2095,318,2349,1333l287281,178663v254,1015,-253,2031,-1269,2348c271540,185454,260242,194150,253196,206274v-6982,12123,-8886,26278,-5458,41067c247991,248356,247357,249372,246341,249626r-29832,7680l216572,257243v-1015,254,-2094,-381,-2348,-1397c208638,232425,211875,208686,223300,188945v11426,-19803,30341,-34402,53381,-41321xm10664,147497v23041,6919,41956,21518,53381,41321c75470,208622,78644,232298,73122,255783v-254,1015,-1333,1650,-2349,1396l70900,257243,41067,249562v-1015,-254,-1650,-1269,-1396,-2285c43035,232488,41194,218333,34149,206210,27167,194087,15869,185391,1333,180884,318,180567,-190,179551,64,178536l8315,148830v254,-1015,1333,-1650,2349,-1333xm216635,28612r29832,7680c247483,36546,248118,37562,247864,38577v-3364,14790,-1523,28944,5522,41068c260368,91768,271666,100464,286202,104970v1015,318,1523,1333,1269,2349l279220,137024r-127,-63c278839,137977,277760,138611,276744,138294,253703,131375,234788,116776,223363,96973,211938,77169,208764,53494,214287,30008v253,-1015,1332,-1650,2348,-1396xm70963,28549v1016,-254,2095,381,2349,1396c78898,53367,75661,77106,64235,96846,52810,116650,33895,131249,10854,138167v-1015,318,-2094,-317,-2348,-1333l8442,136961,191,107256v-254,-1016,254,-2031,1269,-2349c15932,100464,27230,91768,34276,79582,41258,67458,43162,53304,39735,38514v-254,-1015,380,-2031,1396,-2285l70963,28549xm182106,493v762,-698,1904,-635,2666,63l206353,22582v761,761,761,1967,,2729c188834,41814,166745,50954,143895,50954r-127,64c120918,51018,98829,41941,81310,25375v-761,-699,-761,-1968,,-2730l102891,620v698,-762,1904,-762,2666,-64c116665,10903,129867,16298,143832,16298v13964,,27166,-5459,38274,-158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">
                <v:stroke joinstyle="miter"/>
                <v:path arrowok="t" o:connecttype="custom" o:connectlocs="143704,234837;206162,260480;206162,263210;184581,285171;181915,285235;143641,269493;105366,285298;102700,285235;102827,285235;81246,263210;81246,260480;143704,234837;276681,147624;279030,148957;287281,178663;286012,181011;253196,206274;247738,247341;246341,249626;216509,257306;216572,257243;214224,255846;223300,188945;276681,147624;10664,147497;64045,188818;73122,255783;70773,257179;70900,257243;41067,249562;39671,247277;34149,206210;1333,180884;64,178536;8315,148830;10664,147497;216635,28612;246467,36292;247864,38577;253386,79645;286202,104970;287471,107319;279220,137024;279093,136961;276744,138294;223363,96973;214287,30008;216635,28612;70963,28549;73312,29945;64235,96846;10854,138167;8506,136834;8442,136961;191,107256;1460,104907;34276,79582;39735,38514;41131,36229;182106,493;184772,556;206353,22582;206353,25311;143895,50954;143768,51018;81310,25375;81310,22645;102891,620;105557,556;143832,16298;182106,493" o:connectangles="0,0,0,0,0,0,0,0,0,0,0,0,0,0,0,0,0,0,0,0,0,0,0,0,0,0,0,0,0,0,0,0,0,0,0,0,0,0,0,0,0,0,0,0,0,0,0,0,0,0,0,0,0,0,0,0,0,0,0,0,0,0,0,0,0,0,0,0,0,0,0"/>
              </v:shape>
              <v:shape id="Freeform: Shape 1499480710" style="position:absolute;left:66905;top:1956;width:6298;height:2278;visibility:visible;mso-wrap-style:square;v-text-anchor:middle" coordsize="629783,227806" o:spid="_x0000_s1029" fillcolor="#b9e0da" stroked="f" strokeweight=".17617mm" path="m266080,149988r-39163,10536c212001,164586,202480,170489,202480,182359v,12885,9267,18661,21708,18661c243610,201020,266144,190166,266144,163571r-64,l266080,149988xm234597,66901v41322,,66775,23168,66775,63981l301372,184009v189,6284,5331,11362,11678,11362c314003,195371,314891,195244,315779,195054v6285,-1524,9521,-8506,7173,-14599c319271,170807,317176,159763,317176,147322v,-52175,36687,-80421,79215,-80421c433967,66901,463482,85435,471861,121869r-35101,6665c431365,108032,415052,98320,396391,98320v-23422,,-43924,14472,-43924,49065c352467,181978,372969,196577,396391,196577v18851,,35164,-9711,40369,-30404l471861,172965v-8379,36497,-37894,54841,-75470,54841c377856,227806,360465,222474,346691,212128v-8061,9585,-20184,15678,-33641,15678c296166,227806,281504,218285,274078,204321v-10283,12631,-27738,23485,-58269,23485c188516,227806,167252,214350,167252,185406v,-28944,22978,-38782,52048,-46590l265700,126693c263351,107460,250402,97495,230852,97495v-17963,,-30974,8379,-41511,25580l164205,107714c178804,81944,202353,66901,234597,66901xm,11171r148909,l148909,42590r-113173,l35736,100161r100351,l136087,131580r-100351,l35672,131516r,61950l154812,193466r,31420l,224886,,11171xm487221,r35419,l522640,89117v9965,-13457,25452,-22153,45954,-22153l568658,67028v37386,,61125,25897,61125,63664l629783,225013r-35101,l594682,134310v,-22470,-15614,-36625,-36307,-36625c537683,97685,522640,111840,522640,133992r,91021l487221,225013,487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">
                <v:stroke joinstyle="miter"/>
                <v:path arrowok="t" o:connecttype="custom" o:connectlocs="266080,149988;226917,160524;202480,182359;224188,201020;266144,163571;266080,163571;234597,66901;301372,130882;301372,184009;313050,195371;315779,195054;322952,180455;317176,147322;396391,66901;471861,121869;436760,128534;396391,98320;352467,147385;396391,196577;436760,166173;471861,172965;396391,227806;346691,212128;313050,227806;274078,204321;215809,227806;167252,185406;219300,138816;265700,126693;230852,97495;189341,123075;164205,107714;234597,66901;0,11171;148909,11171;148909,42590;35736,42590;35736,100161;136087,100161;136087,131580;35736,131580;35672,131516;35672,193466;154812,193466;154812,224886;0,224886;487221,0;522640,0;522640,89117;568594,66964;568658,67028;629783,130692;629783,225013;594682,225013;594682,134310;558375,97685;522640,133992;522640,225013;487221,225013" o:connectangles="0,0,0,0,0,0,0,0,0,0,0,0,0,0,0,0,0,0,0,0,0,0,0,0,0,0,0,0,0,0,0,0,0,0,0,0,0,0,0,0,0,0,0,0,0,0,0,0,0,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C7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3E9A1F3A"/>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C50B23"/>
    <w:multiLevelType w:val="multilevel"/>
    <w:tmpl w:val="3E9A1F3A"/>
    <w:numStyleLink w:val="Bullets"/>
  </w:abstractNum>
  <w:abstractNum w:abstractNumId="18" w15:restartNumberingAfterBreak="0">
    <w:nsid w:val="1D322B09"/>
    <w:multiLevelType w:val="multilevel"/>
    <w:tmpl w:val="97DAEA0E"/>
    <w:numStyleLink w:val="Numbering"/>
  </w:abstractNum>
  <w:abstractNum w:abstractNumId="19" w15:restartNumberingAfterBreak="0">
    <w:nsid w:val="31C80A61"/>
    <w:multiLevelType w:val="hybridMultilevel"/>
    <w:tmpl w:val="DEA064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1F1D0F"/>
    <w:multiLevelType w:val="multilevel"/>
    <w:tmpl w:val="3E9A1F3A"/>
    <w:numStyleLink w:val="Bullets"/>
  </w:abstractNum>
  <w:abstractNum w:abstractNumId="21" w15:restartNumberingAfterBreak="0">
    <w:nsid w:val="41397427"/>
    <w:multiLevelType w:val="multilevel"/>
    <w:tmpl w:val="97DAEA0E"/>
    <w:numStyleLink w:val="Numbering"/>
  </w:abstractNum>
  <w:abstractNum w:abstractNumId="22" w15:restartNumberingAfterBreak="0">
    <w:nsid w:val="479E39E5"/>
    <w:multiLevelType w:val="hybridMultilevel"/>
    <w:tmpl w:val="9C7A8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rPr>
    </w:lvl>
    <w:lvl w:ilvl="2">
      <w:start w:val="1"/>
      <w:numFmt w:val="bullet"/>
      <w:lvlText w:val="-"/>
      <w:lvlJc w:val="left"/>
      <w:pPr>
        <w:ind w:left="425" w:hanging="141"/>
      </w:pPr>
      <w:rPr>
        <w:rFonts w:ascii="Arial" w:hAnsi="Arial" w:hint="default"/>
        <w:color w:val="000000"/>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4E7F1CD0"/>
    <w:multiLevelType w:val="multilevel"/>
    <w:tmpl w:val="97DAEA0E"/>
    <w:numStyleLink w:val="Numbering"/>
  </w:abstractNum>
  <w:abstractNum w:abstractNumId="25" w15:restartNumberingAfterBreak="0">
    <w:nsid w:val="50C301A9"/>
    <w:multiLevelType w:val="hybridMultilevel"/>
    <w:tmpl w:val="D610A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B73D84"/>
    <w:multiLevelType w:val="multilevel"/>
    <w:tmpl w:val="50041352"/>
    <w:numStyleLink w:val="ListHeadings"/>
  </w:abstractNum>
  <w:abstractNum w:abstractNumId="27" w15:restartNumberingAfterBreak="0">
    <w:nsid w:val="59043F65"/>
    <w:multiLevelType w:val="hybridMultilevel"/>
    <w:tmpl w:val="75687B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6A0C8C"/>
    <w:multiLevelType w:val="multilevel"/>
    <w:tmpl w:val="97DAEA0E"/>
    <w:numStyleLink w:val="Numbering"/>
  </w:abstractNum>
  <w:abstractNum w:abstractNumId="29" w15:restartNumberingAfterBreak="0">
    <w:nsid w:val="5E702A40"/>
    <w:multiLevelType w:val="hybridMultilevel"/>
    <w:tmpl w:val="83E8C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E1502C"/>
    <w:multiLevelType w:val="multilevel"/>
    <w:tmpl w:val="3E9A1F3A"/>
    <w:styleLink w:val="Bullets"/>
    <w:lvl w:ilvl="0">
      <w:start w:val="1"/>
      <w:numFmt w:val="bullet"/>
      <w:pStyle w:val="ListBullet"/>
      <w:lvlText w:val="•"/>
      <w:lvlJc w:val="left"/>
      <w:pPr>
        <w:ind w:left="284" w:hanging="171"/>
      </w:pPr>
      <w:rPr>
        <w:rFonts w:ascii="Arial" w:hAnsi="Aria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43520E2"/>
    <w:multiLevelType w:val="multilevel"/>
    <w:tmpl w:val="3E9A1F3A"/>
    <w:numStyleLink w:val="Bullets"/>
  </w:abstractNum>
  <w:abstractNum w:abstractNumId="32" w15:restartNumberingAfterBreak="0">
    <w:nsid w:val="660D51AD"/>
    <w:multiLevelType w:val="multilevel"/>
    <w:tmpl w:val="97DAEA0E"/>
    <w:numStyleLink w:val="Numbering"/>
  </w:abstractNum>
  <w:abstractNum w:abstractNumId="33" w15:restartNumberingAfterBreak="0">
    <w:nsid w:val="6AE232BF"/>
    <w:multiLevelType w:val="hybridMultilevel"/>
    <w:tmpl w:val="CAD86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2A5BF8"/>
    <w:multiLevelType w:val="hybridMultilevel"/>
    <w:tmpl w:val="080297B6"/>
    <w:lvl w:ilvl="0" w:tplc="AAE6D07C">
      <w:start w:val="1"/>
      <w:numFmt w:val="decimal"/>
      <w:lvlText w:val="%1."/>
      <w:lvlJc w:val="left"/>
      <w:pPr>
        <w:ind w:left="720" w:hanging="360"/>
      </w:pPr>
      <w:rPr>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4D0736"/>
    <w:multiLevelType w:val="multilevel"/>
    <w:tmpl w:val="97DAEA0E"/>
    <w:numStyleLink w:val="Numbering"/>
  </w:abstractNum>
  <w:num w:numId="1" w16cid:durableId="1325350820">
    <w:abstractNumId w:val="9"/>
  </w:num>
  <w:num w:numId="2" w16cid:durableId="829323093">
    <w:abstractNumId w:val="7"/>
  </w:num>
  <w:num w:numId="3" w16cid:durableId="1389526419">
    <w:abstractNumId w:val="6"/>
  </w:num>
  <w:num w:numId="4" w16cid:durableId="1339846912">
    <w:abstractNumId w:val="5"/>
  </w:num>
  <w:num w:numId="5" w16cid:durableId="1426147544">
    <w:abstractNumId w:val="4"/>
  </w:num>
  <w:num w:numId="6" w16cid:durableId="1208882969">
    <w:abstractNumId w:val="8"/>
  </w:num>
  <w:num w:numId="7" w16cid:durableId="1304118148">
    <w:abstractNumId w:val="3"/>
  </w:num>
  <w:num w:numId="8" w16cid:durableId="1955599467">
    <w:abstractNumId w:val="2"/>
  </w:num>
  <w:num w:numId="9" w16cid:durableId="2010671875">
    <w:abstractNumId w:val="1"/>
  </w:num>
  <w:num w:numId="10" w16cid:durableId="812454786">
    <w:abstractNumId w:val="0"/>
  </w:num>
  <w:num w:numId="11" w16cid:durableId="311905634">
    <w:abstractNumId w:val="30"/>
  </w:num>
  <w:num w:numId="12" w16cid:durableId="1695497612">
    <w:abstractNumId w:val="31"/>
  </w:num>
  <w:num w:numId="13" w16cid:durableId="1714571643">
    <w:abstractNumId w:val="20"/>
  </w:num>
  <w:num w:numId="14" w16cid:durableId="801462243">
    <w:abstractNumId w:val="14"/>
  </w:num>
  <w:num w:numId="15" w16cid:durableId="1698382620">
    <w:abstractNumId w:val="35"/>
  </w:num>
  <w:num w:numId="16" w16cid:durableId="1287390511">
    <w:abstractNumId w:val="24"/>
  </w:num>
  <w:num w:numId="17" w16cid:durableId="2106725655">
    <w:abstractNumId w:val="32"/>
  </w:num>
  <w:num w:numId="18" w16cid:durableId="1220046536">
    <w:abstractNumId w:val="10"/>
  </w:num>
  <w:num w:numId="19" w16cid:durableId="766927491">
    <w:abstractNumId w:val="12"/>
  </w:num>
  <w:num w:numId="20" w16cid:durableId="1967850897">
    <w:abstractNumId w:val="21"/>
  </w:num>
  <w:num w:numId="21" w16cid:durableId="881942898">
    <w:abstractNumId w:val="15"/>
  </w:num>
  <w:num w:numId="22" w16cid:durableId="251747587">
    <w:abstractNumId w:val="11"/>
  </w:num>
  <w:num w:numId="23" w16cid:durableId="209343792">
    <w:abstractNumId w:val="13"/>
  </w:num>
  <w:num w:numId="24" w16cid:durableId="1819301937">
    <w:abstractNumId w:val="18"/>
  </w:num>
  <w:num w:numId="25" w16cid:durableId="390692779">
    <w:abstractNumId w:val="28"/>
  </w:num>
  <w:num w:numId="26" w16cid:durableId="421529544">
    <w:abstractNumId w:val="26"/>
  </w:num>
  <w:num w:numId="27" w16cid:durableId="738596435">
    <w:abstractNumId w:val="16"/>
  </w:num>
  <w:num w:numId="28" w16cid:durableId="5989516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1152619">
    <w:abstractNumId w:val="23"/>
  </w:num>
  <w:num w:numId="30" w16cid:durableId="125466203">
    <w:abstractNumId w:val="17"/>
  </w:num>
  <w:num w:numId="31" w16cid:durableId="1534689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38640">
    <w:abstractNumId w:val="25"/>
  </w:num>
  <w:num w:numId="33" w16cid:durableId="140464966">
    <w:abstractNumId w:val="29"/>
  </w:num>
  <w:num w:numId="34" w16cid:durableId="1459299739">
    <w:abstractNumId w:val="33"/>
  </w:num>
  <w:num w:numId="35" w16cid:durableId="66343923">
    <w:abstractNumId w:val="27"/>
  </w:num>
  <w:num w:numId="36" w16cid:durableId="276451512">
    <w:abstractNumId w:val="34"/>
  </w:num>
  <w:num w:numId="37" w16cid:durableId="188375408">
    <w:abstractNumId w:val="22"/>
  </w:num>
  <w:num w:numId="38" w16cid:durableId="635984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attachedTemplate r:id="rId1"/>
  <w:defaultTabStop w:val="116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71"/>
    <w:rsid w:val="000001C2"/>
    <w:rsid w:val="00010DA5"/>
    <w:rsid w:val="000110AD"/>
    <w:rsid w:val="00014B50"/>
    <w:rsid w:val="000269E8"/>
    <w:rsid w:val="000300AF"/>
    <w:rsid w:val="000439D5"/>
    <w:rsid w:val="00047440"/>
    <w:rsid w:val="00067CF7"/>
    <w:rsid w:val="000724AE"/>
    <w:rsid w:val="0008037D"/>
    <w:rsid w:val="000B497F"/>
    <w:rsid w:val="000C66DA"/>
    <w:rsid w:val="000D48E8"/>
    <w:rsid w:val="000D7EE8"/>
    <w:rsid w:val="000E1957"/>
    <w:rsid w:val="000E4D74"/>
    <w:rsid w:val="00112E8F"/>
    <w:rsid w:val="0012258D"/>
    <w:rsid w:val="00122DEF"/>
    <w:rsid w:val="00125141"/>
    <w:rsid w:val="001268BC"/>
    <w:rsid w:val="00132657"/>
    <w:rsid w:val="00141C61"/>
    <w:rsid w:val="00143E66"/>
    <w:rsid w:val="001546CB"/>
    <w:rsid w:val="001821C2"/>
    <w:rsid w:val="00192BA8"/>
    <w:rsid w:val="001A0D77"/>
    <w:rsid w:val="001A12CE"/>
    <w:rsid w:val="001A5586"/>
    <w:rsid w:val="001C7835"/>
    <w:rsid w:val="001E2386"/>
    <w:rsid w:val="001E4C19"/>
    <w:rsid w:val="001F13C1"/>
    <w:rsid w:val="001F446D"/>
    <w:rsid w:val="001F6314"/>
    <w:rsid w:val="002020EF"/>
    <w:rsid w:val="002068CA"/>
    <w:rsid w:val="00213CCE"/>
    <w:rsid w:val="00221AB7"/>
    <w:rsid w:val="00225A8A"/>
    <w:rsid w:val="00230823"/>
    <w:rsid w:val="00246435"/>
    <w:rsid w:val="00246BCF"/>
    <w:rsid w:val="00270834"/>
    <w:rsid w:val="002708D0"/>
    <w:rsid w:val="002814E6"/>
    <w:rsid w:val="00291F5D"/>
    <w:rsid w:val="00292257"/>
    <w:rsid w:val="002965C0"/>
    <w:rsid w:val="002A35A5"/>
    <w:rsid w:val="002B64F5"/>
    <w:rsid w:val="002C27FB"/>
    <w:rsid w:val="002C2C75"/>
    <w:rsid w:val="002D4348"/>
    <w:rsid w:val="002E0EDA"/>
    <w:rsid w:val="002E4E95"/>
    <w:rsid w:val="002E7A9E"/>
    <w:rsid w:val="002F05A7"/>
    <w:rsid w:val="003024C7"/>
    <w:rsid w:val="00303315"/>
    <w:rsid w:val="00305171"/>
    <w:rsid w:val="0031494F"/>
    <w:rsid w:val="00330AEC"/>
    <w:rsid w:val="00341D90"/>
    <w:rsid w:val="00343EBB"/>
    <w:rsid w:val="003451CB"/>
    <w:rsid w:val="0034680A"/>
    <w:rsid w:val="0035268E"/>
    <w:rsid w:val="00360902"/>
    <w:rsid w:val="00363FF8"/>
    <w:rsid w:val="0036502B"/>
    <w:rsid w:val="00374847"/>
    <w:rsid w:val="0037721D"/>
    <w:rsid w:val="0038102A"/>
    <w:rsid w:val="00390162"/>
    <w:rsid w:val="0039446B"/>
    <w:rsid w:val="003A43BE"/>
    <w:rsid w:val="003C7148"/>
    <w:rsid w:val="003D23A3"/>
    <w:rsid w:val="003D3729"/>
    <w:rsid w:val="003D4465"/>
    <w:rsid w:val="003D5856"/>
    <w:rsid w:val="003D6F78"/>
    <w:rsid w:val="00401234"/>
    <w:rsid w:val="00404E4F"/>
    <w:rsid w:val="00412CDA"/>
    <w:rsid w:val="0041673A"/>
    <w:rsid w:val="00417364"/>
    <w:rsid w:val="00417C2D"/>
    <w:rsid w:val="0042339A"/>
    <w:rsid w:val="004246F7"/>
    <w:rsid w:val="0042508F"/>
    <w:rsid w:val="00437A7F"/>
    <w:rsid w:val="0044510E"/>
    <w:rsid w:val="004460AD"/>
    <w:rsid w:val="004635FD"/>
    <w:rsid w:val="0048071C"/>
    <w:rsid w:val="004B609E"/>
    <w:rsid w:val="004D0322"/>
    <w:rsid w:val="004E0833"/>
    <w:rsid w:val="004E28C6"/>
    <w:rsid w:val="004F138F"/>
    <w:rsid w:val="004F2676"/>
    <w:rsid w:val="004F591B"/>
    <w:rsid w:val="004F7472"/>
    <w:rsid w:val="00500C61"/>
    <w:rsid w:val="00502144"/>
    <w:rsid w:val="0050670B"/>
    <w:rsid w:val="00510D22"/>
    <w:rsid w:val="00511238"/>
    <w:rsid w:val="005141E8"/>
    <w:rsid w:val="0052360C"/>
    <w:rsid w:val="00534D4F"/>
    <w:rsid w:val="00547356"/>
    <w:rsid w:val="00550C99"/>
    <w:rsid w:val="0055289A"/>
    <w:rsid w:val="00553413"/>
    <w:rsid w:val="0057409E"/>
    <w:rsid w:val="00577D1D"/>
    <w:rsid w:val="00577E2E"/>
    <w:rsid w:val="0058369E"/>
    <w:rsid w:val="00593314"/>
    <w:rsid w:val="00594496"/>
    <w:rsid w:val="005A407D"/>
    <w:rsid w:val="005B18AA"/>
    <w:rsid w:val="005B492D"/>
    <w:rsid w:val="005C6618"/>
    <w:rsid w:val="005C71B4"/>
    <w:rsid w:val="005F49AC"/>
    <w:rsid w:val="00602C13"/>
    <w:rsid w:val="00603FD5"/>
    <w:rsid w:val="00614DC1"/>
    <w:rsid w:val="00616DC8"/>
    <w:rsid w:val="00626AAE"/>
    <w:rsid w:val="00631A29"/>
    <w:rsid w:val="00653DF8"/>
    <w:rsid w:val="006656B7"/>
    <w:rsid w:val="00667342"/>
    <w:rsid w:val="0067014A"/>
    <w:rsid w:val="0068724F"/>
    <w:rsid w:val="00693358"/>
    <w:rsid w:val="006A0BCE"/>
    <w:rsid w:val="006A1DEF"/>
    <w:rsid w:val="006C4AF4"/>
    <w:rsid w:val="006D3F2F"/>
    <w:rsid w:val="006E3536"/>
    <w:rsid w:val="006F4E08"/>
    <w:rsid w:val="0070342B"/>
    <w:rsid w:val="00704829"/>
    <w:rsid w:val="00714488"/>
    <w:rsid w:val="007254A7"/>
    <w:rsid w:val="00732446"/>
    <w:rsid w:val="00735A77"/>
    <w:rsid w:val="007655E1"/>
    <w:rsid w:val="0076582D"/>
    <w:rsid w:val="00773259"/>
    <w:rsid w:val="00781ACD"/>
    <w:rsid w:val="007943A9"/>
    <w:rsid w:val="007A0363"/>
    <w:rsid w:val="007B0662"/>
    <w:rsid w:val="007B4DF2"/>
    <w:rsid w:val="007B74FA"/>
    <w:rsid w:val="007D0644"/>
    <w:rsid w:val="007D43D7"/>
    <w:rsid w:val="007D5999"/>
    <w:rsid w:val="0080771D"/>
    <w:rsid w:val="0081533C"/>
    <w:rsid w:val="00816424"/>
    <w:rsid w:val="00817E46"/>
    <w:rsid w:val="00851B22"/>
    <w:rsid w:val="00853903"/>
    <w:rsid w:val="0085439B"/>
    <w:rsid w:val="00861C45"/>
    <w:rsid w:val="00865202"/>
    <w:rsid w:val="00870A32"/>
    <w:rsid w:val="00870D11"/>
    <w:rsid w:val="00874687"/>
    <w:rsid w:val="00881B71"/>
    <w:rsid w:val="00887B5A"/>
    <w:rsid w:val="0089026B"/>
    <w:rsid w:val="008942E9"/>
    <w:rsid w:val="008A3158"/>
    <w:rsid w:val="008A6B9E"/>
    <w:rsid w:val="008B05C3"/>
    <w:rsid w:val="008B4965"/>
    <w:rsid w:val="008D1ABD"/>
    <w:rsid w:val="008D295D"/>
    <w:rsid w:val="008D5D82"/>
    <w:rsid w:val="008E07E6"/>
    <w:rsid w:val="008F361C"/>
    <w:rsid w:val="008F70D1"/>
    <w:rsid w:val="0090137A"/>
    <w:rsid w:val="00903509"/>
    <w:rsid w:val="009351E2"/>
    <w:rsid w:val="00936068"/>
    <w:rsid w:val="009517CC"/>
    <w:rsid w:val="00953061"/>
    <w:rsid w:val="009615D4"/>
    <w:rsid w:val="00974677"/>
    <w:rsid w:val="00975947"/>
    <w:rsid w:val="009870D6"/>
    <w:rsid w:val="009877F0"/>
    <w:rsid w:val="009941CF"/>
    <w:rsid w:val="009A2F17"/>
    <w:rsid w:val="009B0939"/>
    <w:rsid w:val="009C4EF6"/>
    <w:rsid w:val="009C5432"/>
    <w:rsid w:val="009D24F5"/>
    <w:rsid w:val="009F10D1"/>
    <w:rsid w:val="009F73C2"/>
    <w:rsid w:val="00A02310"/>
    <w:rsid w:val="00A05D66"/>
    <w:rsid w:val="00A0797A"/>
    <w:rsid w:val="00A13664"/>
    <w:rsid w:val="00A229F6"/>
    <w:rsid w:val="00A24EF4"/>
    <w:rsid w:val="00A31B24"/>
    <w:rsid w:val="00A31D7C"/>
    <w:rsid w:val="00A33747"/>
    <w:rsid w:val="00A43362"/>
    <w:rsid w:val="00A46802"/>
    <w:rsid w:val="00A74C46"/>
    <w:rsid w:val="00A8470E"/>
    <w:rsid w:val="00A90151"/>
    <w:rsid w:val="00A9082C"/>
    <w:rsid w:val="00A9359B"/>
    <w:rsid w:val="00A95F2C"/>
    <w:rsid w:val="00AA163B"/>
    <w:rsid w:val="00AA30D8"/>
    <w:rsid w:val="00AB5F12"/>
    <w:rsid w:val="00AC0558"/>
    <w:rsid w:val="00AD44FE"/>
    <w:rsid w:val="00AD51B5"/>
    <w:rsid w:val="00AE6E0B"/>
    <w:rsid w:val="00AE72C3"/>
    <w:rsid w:val="00AF2097"/>
    <w:rsid w:val="00B153EB"/>
    <w:rsid w:val="00B23603"/>
    <w:rsid w:val="00B24B55"/>
    <w:rsid w:val="00B255CB"/>
    <w:rsid w:val="00B31B34"/>
    <w:rsid w:val="00B32D6C"/>
    <w:rsid w:val="00B33DF7"/>
    <w:rsid w:val="00B3749D"/>
    <w:rsid w:val="00B43E65"/>
    <w:rsid w:val="00B45666"/>
    <w:rsid w:val="00B47126"/>
    <w:rsid w:val="00B65DAA"/>
    <w:rsid w:val="00B66B2F"/>
    <w:rsid w:val="00B74F7F"/>
    <w:rsid w:val="00B75B08"/>
    <w:rsid w:val="00B87859"/>
    <w:rsid w:val="00B91D47"/>
    <w:rsid w:val="00B9485A"/>
    <w:rsid w:val="00BA3CB8"/>
    <w:rsid w:val="00BA7623"/>
    <w:rsid w:val="00BE4C1A"/>
    <w:rsid w:val="00BF68C8"/>
    <w:rsid w:val="00BF7786"/>
    <w:rsid w:val="00C01E68"/>
    <w:rsid w:val="00C11924"/>
    <w:rsid w:val="00C1292C"/>
    <w:rsid w:val="00C23C90"/>
    <w:rsid w:val="00C25BE9"/>
    <w:rsid w:val="00C326F9"/>
    <w:rsid w:val="00C32F2D"/>
    <w:rsid w:val="00C37A29"/>
    <w:rsid w:val="00C41DED"/>
    <w:rsid w:val="00C43F2D"/>
    <w:rsid w:val="00C55C51"/>
    <w:rsid w:val="00C70EFC"/>
    <w:rsid w:val="00C932F3"/>
    <w:rsid w:val="00CA54E0"/>
    <w:rsid w:val="00CA702D"/>
    <w:rsid w:val="00CB0679"/>
    <w:rsid w:val="00CD0CF6"/>
    <w:rsid w:val="00CD61EB"/>
    <w:rsid w:val="00CE2C06"/>
    <w:rsid w:val="00CF02F0"/>
    <w:rsid w:val="00CF1365"/>
    <w:rsid w:val="00D04E46"/>
    <w:rsid w:val="00D15729"/>
    <w:rsid w:val="00D1572D"/>
    <w:rsid w:val="00D16E25"/>
    <w:rsid w:val="00D16F74"/>
    <w:rsid w:val="00D23DA6"/>
    <w:rsid w:val="00D567C3"/>
    <w:rsid w:val="00D60649"/>
    <w:rsid w:val="00D61E88"/>
    <w:rsid w:val="00D82889"/>
    <w:rsid w:val="00D82991"/>
    <w:rsid w:val="00D83923"/>
    <w:rsid w:val="00D9140E"/>
    <w:rsid w:val="00D9419D"/>
    <w:rsid w:val="00DA0428"/>
    <w:rsid w:val="00DB1974"/>
    <w:rsid w:val="00DE6154"/>
    <w:rsid w:val="00DF4E3E"/>
    <w:rsid w:val="00E0453D"/>
    <w:rsid w:val="00E05FA6"/>
    <w:rsid w:val="00E25474"/>
    <w:rsid w:val="00E30720"/>
    <w:rsid w:val="00E31F99"/>
    <w:rsid w:val="00E32F93"/>
    <w:rsid w:val="00E42E3C"/>
    <w:rsid w:val="00E4381E"/>
    <w:rsid w:val="00E46E2B"/>
    <w:rsid w:val="00E47996"/>
    <w:rsid w:val="00E54B2B"/>
    <w:rsid w:val="00E56A1E"/>
    <w:rsid w:val="00E772FD"/>
    <w:rsid w:val="00EA1943"/>
    <w:rsid w:val="00EC72D4"/>
    <w:rsid w:val="00ED1863"/>
    <w:rsid w:val="00EE2A87"/>
    <w:rsid w:val="00EE549E"/>
    <w:rsid w:val="00EE6F14"/>
    <w:rsid w:val="00EF3F23"/>
    <w:rsid w:val="00F01E9C"/>
    <w:rsid w:val="00F02212"/>
    <w:rsid w:val="00F138B0"/>
    <w:rsid w:val="00F145C8"/>
    <w:rsid w:val="00F162D4"/>
    <w:rsid w:val="00F27C49"/>
    <w:rsid w:val="00F32FD7"/>
    <w:rsid w:val="00F4010B"/>
    <w:rsid w:val="00F40587"/>
    <w:rsid w:val="00F4702C"/>
    <w:rsid w:val="00F505B8"/>
    <w:rsid w:val="00F53397"/>
    <w:rsid w:val="00F634F6"/>
    <w:rsid w:val="00F64343"/>
    <w:rsid w:val="00F71609"/>
    <w:rsid w:val="00F87B07"/>
    <w:rsid w:val="00F93033"/>
    <w:rsid w:val="00F93598"/>
    <w:rsid w:val="00F94880"/>
    <w:rsid w:val="00FA7999"/>
    <w:rsid w:val="00FB0D65"/>
    <w:rsid w:val="00FB4A9F"/>
    <w:rsid w:val="00FC2D8B"/>
    <w:rsid w:val="00FC33E6"/>
    <w:rsid w:val="00FC598E"/>
    <w:rsid w:val="00FD2985"/>
    <w:rsid w:val="00FD3306"/>
    <w:rsid w:val="00FD7232"/>
    <w:rsid w:val="00FE57D8"/>
    <w:rsid w:val="30180555"/>
    <w:rsid w:val="4EA77B64"/>
    <w:rsid w:val="5621A8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296F"/>
  <w15:chartTrackingRefBased/>
  <w15:docId w15:val="{1CC1C2D6-8F6D-4C76-BD0C-023DBBBF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1F99"/>
    <w:pPr>
      <w:spacing w:after="280" w:line="259" w:lineRule="auto"/>
    </w:pPr>
    <w:rPr>
      <w:color w:val="021414"/>
      <w:sz w:val="22"/>
      <w:szCs w:val="22"/>
      <w:lang w:eastAsia="en-US"/>
    </w:rPr>
  </w:style>
  <w:style w:type="paragraph" w:styleId="Heading1">
    <w:name w:val="heading 1"/>
    <w:basedOn w:val="Normal"/>
    <w:next w:val="Normal"/>
    <w:link w:val="Heading1Char"/>
    <w:uiPriority w:val="9"/>
    <w:qFormat/>
    <w:rsid w:val="00D23DA6"/>
    <w:pPr>
      <w:spacing w:before="640" w:after="160" w:line="204" w:lineRule="auto"/>
      <w:outlineLvl w:val="0"/>
    </w:pPr>
    <w:rPr>
      <w:rFonts w:ascii="Georgia" w:hAnsi="Georgia"/>
      <w:sz w:val="40"/>
      <w:szCs w:val="40"/>
    </w:rPr>
  </w:style>
  <w:style w:type="paragraph" w:styleId="Heading2">
    <w:name w:val="heading 2"/>
    <w:basedOn w:val="Normal"/>
    <w:next w:val="Normal"/>
    <w:link w:val="Heading2Char"/>
    <w:uiPriority w:val="9"/>
    <w:qFormat/>
    <w:rsid w:val="00D23DA6"/>
    <w:pPr>
      <w:spacing w:before="640" w:after="180" w:line="204" w:lineRule="auto"/>
      <w:outlineLvl w:val="1"/>
    </w:pPr>
    <w:rPr>
      <w:rFonts w:ascii="Georgia" w:hAnsi="Georgia"/>
      <w:sz w:val="32"/>
      <w:szCs w:val="32"/>
    </w:rPr>
  </w:style>
  <w:style w:type="paragraph" w:styleId="Heading3">
    <w:name w:val="heading 3"/>
    <w:basedOn w:val="Normal"/>
    <w:next w:val="Normal"/>
    <w:link w:val="Heading3Char"/>
    <w:uiPriority w:val="9"/>
    <w:qFormat/>
    <w:rsid w:val="00D23DA6"/>
    <w:pPr>
      <w:spacing w:before="640" w:after="180" w:line="204" w:lineRule="auto"/>
      <w:outlineLvl w:val="2"/>
    </w:pPr>
    <w:rPr>
      <w:rFonts w:ascii="Georgia" w:hAnsi="Georgia"/>
      <w:sz w:val="28"/>
      <w:szCs w:val="28"/>
    </w:rPr>
  </w:style>
  <w:style w:type="paragraph" w:styleId="Heading4">
    <w:name w:val="heading 4"/>
    <w:basedOn w:val="Normal"/>
    <w:next w:val="Normal"/>
    <w:link w:val="Heading4Char"/>
    <w:uiPriority w:val="9"/>
    <w:qFormat/>
    <w:rsid w:val="00D23DA6"/>
    <w:pPr>
      <w:spacing w:before="640" w:after="180" w:line="204" w:lineRule="auto"/>
      <w:outlineLvl w:val="3"/>
    </w:pPr>
    <w:rPr>
      <w:rFonts w:cs="Arial"/>
      <w:b/>
      <w:bCs/>
      <w:sz w:val="24"/>
      <w:szCs w:val="24"/>
    </w:rPr>
  </w:style>
  <w:style w:type="paragraph" w:styleId="Heading5">
    <w:name w:val="heading 5"/>
    <w:basedOn w:val="Normal"/>
    <w:next w:val="Normal"/>
    <w:link w:val="Heading5Char"/>
    <w:uiPriority w:val="9"/>
    <w:semiHidden/>
    <w:rsid w:val="009D24F5"/>
    <w:pPr>
      <w:keepNext/>
      <w:keepLines/>
      <w:spacing w:after="60"/>
      <w:outlineLvl w:val="4"/>
    </w:pPr>
    <w:rPr>
      <w:rFonts w:ascii="Georgia" w:eastAsia="SimHei" w:hAnsi="Georgi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1924"/>
    <w:rPr>
      <w:color w:val="808080"/>
    </w:rPr>
  </w:style>
  <w:style w:type="paragraph" w:styleId="Date">
    <w:name w:val="Date"/>
    <w:basedOn w:val="Normal"/>
    <w:next w:val="Normal"/>
    <w:link w:val="DateChar"/>
    <w:uiPriority w:val="1"/>
    <w:qFormat/>
    <w:rsid w:val="00D23DA6"/>
    <w:pPr>
      <w:framePr w:w="2268" w:wrap="around" w:vAnchor="text" w:hAnchor="margin" w:xAlign="right" w:y="1"/>
      <w:jc w:val="right"/>
    </w:pPr>
    <w:rPr>
      <w:b/>
      <w:spacing w:val="4"/>
      <w:sz w:val="14"/>
      <w:szCs w:val="14"/>
    </w:rPr>
  </w:style>
  <w:style w:type="character" w:customStyle="1" w:styleId="DateChar">
    <w:name w:val="Date Char"/>
    <w:link w:val="Date"/>
    <w:uiPriority w:val="1"/>
    <w:rsid w:val="00E31F99"/>
    <w:rPr>
      <w:b/>
      <w:color w:val="021414"/>
      <w:spacing w:val="4"/>
      <w:sz w:val="14"/>
      <w:szCs w:val="14"/>
    </w:rPr>
  </w:style>
  <w:style w:type="paragraph" w:styleId="NoSpacing">
    <w:name w:val="No Spacing"/>
    <w:basedOn w:val="Normal"/>
    <w:link w:val="NoSpacingChar"/>
    <w:uiPriority w:val="2"/>
    <w:qFormat/>
    <w:rsid w:val="00401234"/>
    <w:pPr>
      <w:spacing w:after="0"/>
    </w:pPr>
  </w:style>
  <w:style w:type="paragraph" w:styleId="ListBullet">
    <w:name w:val="List Bullet"/>
    <w:basedOn w:val="Normal"/>
    <w:uiPriority w:val="99"/>
    <w:qFormat/>
    <w:rsid w:val="008E07E6"/>
    <w:pPr>
      <w:numPr>
        <w:numId w:val="30"/>
      </w:numPr>
      <w:spacing w:after="180"/>
      <w:ind w:left="283" w:hanging="170"/>
      <w:contextualSpacing/>
    </w:pPr>
  </w:style>
  <w:style w:type="paragraph" w:styleId="ListBullet2">
    <w:name w:val="List Bullet 2"/>
    <w:basedOn w:val="Normal"/>
    <w:uiPriority w:val="99"/>
    <w:semiHidden/>
    <w:rsid w:val="00C25BE9"/>
    <w:pPr>
      <w:numPr>
        <w:ilvl w:val="1"/>
        <w:numId w:val="30"/>
      </w:numPr>
      <w:contextualSpacing/>
    </w:pPr>
  </w:style>
  <w:style w:type="paragraph" w:styleId="ListNumber">
    <w:name w:val="List Number"/>
    <w:basedOn w:val="Normal"/>
    <w:uiPriority w:val="99"/>
    <w:qFormat/>
    <w:rsid w:val="00D16F74"/>
    <w:pPr>
      <w:numPr>
        <w:numId w:val="25"/>
      </w:numPr>
      <w:contextualSpacing/>
    </w:pPr>
  </w:style>
  <w:style w:type="numbering" w:customStyle="1" w:styleId="Bullets">
    <w:name w:val="Bullets"/>
    <w:uiPriority w:val="99"/>
    <w:rsid w:val="00C25BE9"/>
    <w:pPr>
      <w:numPr>
        <w:numId w:val="11"/>
      </w:numPr>
    </w:pPr>
  </w:style>
  <w:style w:type="character" w:customStyle="1" w:styleId="Heading1Char">
    <w:name w:val="Heading 1 Char"/>
    <w:link w:val="Heading1"/>
    <w:uiPriority w:val="9"/>
    <w:rsid w:val="00D23DA6"/>
    <w:rPr>
      <w:rFonts w:ascii="Georgia" w:hAnsi="Georgia"/>
      <w:color w:val="021414"/>
      <w:sz w:val="40"/>
      <w:szCs w:val="40"/>
    </w:rPr>
  </w:style>
  <w:style w:type="paragraph" w:styleId="ListNumber2">
    <w:name w:val="List Number 2"/>
    <w:basedOn w:val="Normal"/>
    <w:uiPriority w:val="99"/>
    <w:semiHidden/>
    <w:rsid w:val="00D16F74"/>
    <w:pPr>
      <w:numPr>
        <w:ilvl w:val="1"/>
        <w:numId w:val="25"/>
      </w:numPr>
      <w:contextualSpacing/>
    </w:pPr>
  </w:style>
  <w:style w:type="character" w:customStyle="1" w:styleId="Heading2Char">
    <w:name w:val="Heading 2 Char"/>
    <w:link w:val="Heading2"/>
    <w:uiPriority w:val="9"/>
    <w:rsid w:val="00D23DA6"/>
    <w:rPr>
      <w:rFonts w:ascii="Georgia" w:hAnsi="Georgia"/>
      <w:color w:val="021414"/>
      <w:sz w:val="32"/>
      <w:szCs w:val="32"/>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AD44FE"/>
    <w:rPr>
      <w:sz w:val="16"/>
      <w:szCs w:val="22"/>
      <w:lang w:eastAsia="en-US"/>
    </w:rPr>
  </w:style>
  <w:style w:type="character" w:customStyle="1" w:styleId="HeaderChar">
    <w:name w:val="Header Char"/>
    <w:link w:val="Header"/>
    <w:uiPriority w:val="99"/>
    <w:semiHidden/>
    <w:rsid w:val="0080771D"/>
    <w:rPr>
      <w:sz w:val="16"/>
    </w:rPr>
  </w:style>
  <w:style w:type="paragraph" w:styleId="Footer">
    <w:name w:val="footer"/>
    <w:link w:val="FooterChar"/>
    <w:uiPriority w:val="99"/>
    <w:rsid w:val="00B45666"/>
    <w:pPr>
      <w:tabs>
        <w:tab w:val="right" w:pos="16273"/>
      </w:tabs>
    </w:pPr>
    <w:rPr>
      <w:color w:val="021414"/>
      <w:spacing w:val="3"/>
      <w:sz w:val="16"/>
      <w:szCs w:val="22"/>
      <w:lang w:eastAsia="en-US"/>
    </w:rPr>
  </w:style>
  <w:style w:type="character" w:customStyle="1" w:styleId="FooterChar">
    <w:name w:val="Footer Char"/>
    <w:link w:val="Footer"/>
    <w:uiPriority w:val="99"/>
    <w:rsid w:val="00B45666"/>
    <w:rPr>
      <w:color w:val="021414"/>
      <w:spacing w:val="3"/>
      <w:sz w:val="16"/>
    </w:rPr>
  </w:style>
  <w:style w:type="numbering" w:customStyle="1" w:styleId="Numbering">
    <w:name w:val="Numbering"/>
    <w:uiPriority w:val="99"/>
    <w:rsid w:val="00D16F74"/>
    <w:pPr>
      <w:numPr>
        <w:numId w:val="14"/>
      </w:numPr>
    </w:pPr>
  </w:style>
  <w:style w:type="paragraph" w:styleId="ListBullet3">
    <w:name w:val="List Bullet 3"/>
    <w:basedOn w:val="Normal"/>
    <w:uiPriority w:val="99"/>
    <w:semiHidden/>
    <w:rsid w:val="00C25BE9"/>
    <w:pPr>
      <w:numPr>
        <w:ilvl w:val="2"/>
        <w:numId w:val="30"/>
      </w:numPr>
      <w:contextualSpacing/>
    </w:pPr>
  </w:style>
  <w:style w:type="paragraph" w:styleId="ListContinue2">
    <w:name w:val="List Continue 2"/>
    <w:basedOn w:val="Normal"/>
    <w:uiPriority w:val="99"/>
    <w:semiHidden/>
    <w:rsid w:val="004635FD"/>
    <w:pPr>
      <w:ind w:left="566"/>
      <w:contextualSpacing/>
    </w:pPr>
  </w:style>
  <w:style w:type="paragraph" w:styleId="ListNumber3">
    <w:name w:val="List Number 3"/>
    <w:basedOn w:val="Normal"/>
    <w:uiPriority w:val="99"/>
    <w:semiHidden/>
    <w:rsid w:val="00D16F74"/>
    <w:pPr>
      <w:numPr>
        <w:ilvl w:val="2"/>
        <w:numId w:val="25"/>
      </w:numPr>
      <w:contextualSpacing/>
    </w:pPr>
  </w:style>
  <w:style w:type="paragraph" w:styleId="ListNumber4">
    <w:name w:val="List Number 4"/>
    <w:basedOn w:val="Normal"/>
    <w:uiPriority w:val="99"/>
    <w:semiHidden/>
    <w:rsid w:val="00D16F74"/>
    <w:pPr>
      <w:numPr>
        <w:ilvl w:val="3"/>
        <w:numId w:val="25"/>
      </w:numPr>
      <w:contextualSpacing/>
    </w:pPr>
  </w:style>
  <w:style w:type="paragraph" w:styleId="ListNumber5">
    <w:name w:val="List Number 5"/>
    <w:basedOn w:val="Normal"/>
    <w:uiPriority w:val="99"/>
    <w:semiHidden/>
    <w:rsid w:val="00D16F74"/>
    <w:pPr>
      <w:numPr>
        <w:ilvl w:val="4"/>
        <w:numId w:val="25"/>
      </w:numPr>
      <w:contextualSpacing/>
    </w:pPr>
  </w:style>
  <w:style w:type="paragraph" w:styleId="ListContinue">
    <w:name w:val="List Continue"/>
    <w:basedOn w:val="Normal"/>
    <w:uiPriority w:val="99"/>
    <w:semiHidden/>
    <w:qFormat/>
    <w:rsid w:val="00B91D47"/>
    <w:pPr>
      <w:ind w:left="283"/>
      <w:contextualSpacing/>
    </w:pPr>
  </w:style>
  <w:style w:type="paragraph" w:styleId="ListContinue3">
    <w:name w:val="List Continue 3"/>
    <w:basedOn w:val="Normal"/>
    <w:uiPriority w:val="99"/>
    <w:semiHidden/>
    <w:rsid w:val="00974677"/>
    <w:pPr>
      <w:ind w:left="849"/>
      <w:contextualSpacing/>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link w:val="Heading3"/>
    <w:uiPriority w:val="9"/>
    <w:rsid w:val="00D23DA6"/>
    <w:rPr>
      <w:rFonts w:ascii="Georgia" w:hAnsi="Georgia"/>
      <w:color w:val="021414"/>
      <w:sz w:val="28"/>
      <w:szCs w:val="28"/>
    </w:rPr>
  </w:style>
  <w:style w:type="character" w:customStyle="1" w:styleId="Heading4Char">
    <w:name w:val="Heading 4 Char"/>
    <w:link w:val="Heading4"/>
    <w:uiPriority w:val="9"/>
    <w:rsid w:val="00D23DA6"/>
    <w:rPr>
      <w:rFonts w:cs="Arial"/>
      <w:b/>
      <w:bCs/>
      <w:color w:val="021414"/>
      <w:sz w:val="24"/>
      <w:szCs w:val="24"/>
    </w:rPr>
  </w:style>
  <w:style w:type="character" w:customStyle="1" w:styleId="Heading5Char">
    <w:name w:val="Heading 5 Char"/>
    <w:link w:val="Heading5"/>
    <w:uiPriority w:val="9"/>
    <w:semiHidden/>
    <w:rsid w:val="0080771D"/>
    <w:rPr>
      <w:rFonts w:ascii="Georgia" w:eastAsia="SimHei" w:hAnsi="Georgia" w:cs="Times New Roman"/>
      <w:b/>
      <w:color w:val="021414"/>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semiHidden/>
    <w:rsid w:val="00AE6E0B"/>
    <w:pPr>
      <w:spacing w:after="440" w:line="209" w:lineRule="auto"/>
    </w:pPr>
    <w:rPr>
      <w:rFonts w:ascii="Georgia" w:hAnsi="Georgia"/>
      <w:color w:val="B9E0DA"/>
      <w:kern w:val="24"/>
      <w:sz w:val="130"/>
      <w:szCs w:val="130"/>
    </w:rPr>
  </w:style>
  <w:style w:type="character" w:customStyle="1" w:styleId="TitleChar">
    <w:name w:val="Title Char"/>
    <w:link w:val="Title"/>
    <w:uiPriority w:val="10"/>
    <w:semiHidden/>
    <w:rsid w:val="00626AAE"/>
    <w:rPr>
      <w:rFonts w:ascii="Georgia" w:hAnsi="Georgia"/>
      <w:color w:val="B9E0DA"/>
      <w:kern w:val="24"/>
      <w:sz w:val="130"/>
      <w:szCs w:val="130"/>
    </w:rPr>
  </w:style>
  <w:style w:type="paragraph" w:customStyle="1" w:styleId="Pull-outQuote">
    <w:name w:val="Pull-out Quote"/>
    <w:basedOn w:val="Normal"/>
    <w:link w:val="Pull-outQuoteChar"/>
    <w:uiPriority w:val="99"/>
    <w:qFormat/>
    <w:rsid w:val="00614DC1"/>
    <w:pPr>
      <w:spacing w:after="0"/>
      <w:jc w:val="center"/>
    </w:pPr>
    <w:rPr>
      <w:rFonts w:ascii="Georgia" w:hAnsi="Georgia"/>
      <w:sz w:val="32"/>
      <w:szCs w:val="32"/>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link w:val="Pull-outQuote"/>
    <w:uiPriority w:val="99"/>
    <w:rsid w:val="0080771D"/>
    <w:rPr>
      <w:rFonts w:ascii="Georgia" w:hAnsi="Georgia"/>
      <w:color w:val="021414"/>
      <w:sz w:val="32"/>
      <w:szCs w:val="32"/>
    </w:rPr>
  </w:style>
  <w:style w:type="character" w:customStyle="1" w:styleId="Pull-outQuoteHeadingChar">
    <w:name w:val="Pull-out Quote Heading Char"/>
    <w:link w:val="Pull-outQuoteHeading"/>
    <w:uiPriority w:val="99"/>
    <w:semiHidden/>
    <w:rsid w:val="0080771D"/>
    <w:rPr>
      <w:rFonts w:ascii="Georgia" w:hAnsi="Georgia"/>
      <w:b/>
      <w:color w:val="021414"/>
      <w:sz w:val="32"/>
      <w:szCs w:val="3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link w:val="Heading1-numbered"/>
    <w:uiPriority w:val="9"/>
    <w:semiHidden/>
    <w:rsid w:val="0041673A"/>
    <w:rPr>
      <w:rFonts w:ascii="Georgia" w:eastAsia="SimHei" w:hAnsi="Georgia" w:cs="Times New Roman"/>
      <w:b w:val="0"/>
      <w:color w:val="021414"/>
      <w:sz w:val="28"/>
      <w:szCs w:val="32"/>
    </w:rPr>
  </w:style>
  <w:style w:type="character" w:customStyle="1" w:styleId="Heading2-numberedChar">
    <w:name w:val="Heading 2-numbered Char"/>
    <w:link w:val="Heading2-numbered"/>
    <w:uiPriority w:val="9"/>
    <w:semiHidden/>
    <w:rsid w:val="0041673A"/>
    <w:rPr>
      <w:rFonts w:ascii="Georgia" w:eastAsia="SimHei" w:hAnsi="Georgia" w:cs="Times New Roman"/>
      <w:b w:val="0"/>
      <w:color w:val="021414"/>
      <w:sz w:val="24"/>
      <w:szCs w:val="26"/>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rsid w:val="00851B22"/>
    <w:pPr>
      <w:spacing w:before="340" w:after="240"/>
      <w:contextualSpacing/>
    </w:pPr>
    <w:rPr>
      <w:iCs/>
      <w:color w:val="021414"/>
      <w:sz w:val="18"/>
      <w:szCs w:val="18"/>
      <w:lang w:eastAsia="en-US"/>
    </w:rPr>
  </w:style>
  <w:style w:type="paragraph" w:styleId="List">
    <w:name w:val="List"/>
    <w:basedOn w:val="Normal"/>
    <w:uiPriority w:val="99"/>
    <w:semiHidden/>
    <w:qFormat/>
    <w:rsid w:val="00E25474"/>
    <w:pPr>
      <w:numPr>
        <w:numId w:val="27"/>
      </w:numPr>
      <w:contextualSpacing/>
    </w:pPr>
  </w:style>
  <w:style w:type="paragraph" w:styleId="List2">
    <w:name w:val="List 2"/>
    <w:basedOn w:val="Normal"/>
    <w:uiPriority w:val="99"/>
    <w:semiHidden/>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semiHidden/>
    <w:rsid w:val="00AE6E0B"/>
    <w:rPr>
      <w:rFonts w:ascii="Arial" w:hAnsi="Arial"/>
      <w:sz w:val="40"/>
    </w:rPr>
  </w:style>
  <w:style w:type="character" w:customStyle="1" w:styleId="SubtitleChar">
    <w:name w:val="Subtitle Char"/>
    <w:link w:val="Subtitle"/>
    <w:uiPriority w:val="11"/>
    <w:semiHidden/>
    <w:rsid w:val="00626AAE"/>
    <w:rPr>
      <w:color w:val="B9E0DA"/>
      <w:kern w:val="24"/>
      <w:sz w:val="40"/>
      <w:szCs w:val="130"/>
    </w:rPr>
  </w:style>
  <w:style w:type="paragraph" w:styleId="TOCHeading">
    <w:name w:val="TOC Heading"/>
    <w:basedOn w:val="Heading1"/>
    <w:next w:val="Normal"/>
    <w:uiPriority w:val="39"/>
    <w:semiHidden/>
    <w:rsid w:val="00EE2A87"/>
    <w:pPr>
      <w:spacing w:line="259" w:lineRule="auto"/>
      <w:outlineLvl w:val="9"/>
    </w:pPr>
    <w:rPr>
      <w:sz w:val="80"/>
      <w:szCs w:val="80"/>
      <w:lang w:val="en-US"/>
    </w:rPr>
  </w:style>
  <w:style w:type="paragraph" w:styleId="TOC1">
    <w:name w:val="toc 1"/>
    <w:basedOn w:val="Normal"/>
    <w:next w:val="Normal"/>
    <w:autoRedefine/>
    <w:uiPriority w:val="39"/>
    <w:semiHidden/>
    <w:rsid w:val="00EE2A87"/>
    <w:pPr>
      <w:tabs>
        <w:tab w:val="right" w:leader="dot" w:pos="4412"/>
      </w:tabs>
      <w:spacing w:before="240" w:after="0"/>
    </w:pPr>
    <w:rPr>
      <w:sz w:val="24"/>
    </w:rPr>
  </w:style>
  <w:style w:type="paragraph" w:styleId="TOC2">
    <w:name w:val="toc 2"/>
    <w:basedOn w:val="Normal"/>
    <w:next w:val="Normal"/>
    <w:autoRedefine/>
    <w:uiPriority w:val="39"/>
    <w:semiHidden/>
    <w:rsid w:val="00A24EF4"/>
    <w:pPr>
      <w:spacing w:after="100"/>
    </w:pPr>
  </w:style>
  <w:style w:type="paragraph" w:styleId="TOC3">
    <w:name w:val="toc 3"/>
    <w:basedOn w:val="Normal"/>
    <w:next w:val="Normal"/>
    <w:autoRedefine/>
    <w:uiPriority w:val="39"/>
    <w:semiHidden/>
    <w:rsid w:val="004E0833"/>
    <w:pPr>
      <w:tabs>
        <w:tab w:val="right" w:leader="dot" w:pos="9628"/>
      </w:tabs>
      <w:spacing w:after="100"/>
      <w:ind w:left="284"/>
    </w:pPr>
  </w:style>
  <w:style w:type="character" w:styleId="Hyperlink">
    <w:name w:val="Hyperlink"/>
    <w:uiPriority w:val="99"/>
    <w:rsid w:val="00B45666"/>
    <w:rPr>
      <w:color w:val="021414"/>
      <w:u w:val="none"/>
    </w:rPr>
  </w:style>
  <w:style w:type="table" w:customStyle="1" w:styleId="Blank">
    <w:name w:val="Blank"/>
    <w:basedOn w:val="TableNormal"/>
    <w:uiPriority w:val="99"/>
    <w:rsid w:val="00FB0D65"/>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uiPriority w:val="2"/>
    <w:qFormat/>
    <w:rsid w:val="00374847"/>
    <w:rPr>
      <w:b/>
    </w:rPr>
  </w:style>
  <w:style w:type="table" w:customStyle="1" w:styleId="01-EachTable">
    <w:name w:val="01-Each Table"/>
    <w:basedOn w:val="TableNormal"/>
    <w:uiPriority w:val="99"/>
    <w:rsid w:val="002708D0"/>
    <w:tblPr>
      <w:tblBorders>
        <w:top w:val="single" w:sz="8" w:space="0" w:color="092F2D"/>
        <w:bottom w:val="single" w:sz="8" w:space="0" w:color="092F2D"/>
        <w:insideH w:val="single" w:sz="8" w:space="0" w:color="092F2D"/>
      </w:tblBorders>
      <w:tblCellMar>
        <w:top w:w="113" w:type="dxa"/>
        <w:left w:w="0" w:type="dxa"/>
        <w:bottom w:w="113" w:type="dxa"/>
        <w:right w:w="0" w:type="dxa"/>
      </w:tblCellMar>
    </w:tblPr>
    <w:tblStylePr w:type="firstRow">
      <w:rPr>
        <w:b/>
      </w:rPr>
    </w:tblStylePr>
    <w:tblStylePr w:type="lastRow">
      <w:rPr>
        <w:b/>
      </w:rPr>
    </w:tblStylePr>
    <w:tblStylePr w:type="firstCol">
      <w:rPr>
        <w:b/>
      </w:rPr>
    </w:tblStylePr>
    <w:tblStylePr w:type="lastCol">
      <w:pPr>
        <w:jc w:val="right"/>
      </w:pPr>
    </w:tblStylePr>
  </w:style>
  <w:style w:type="paragraph" w:customStyle="1" w:styleId="PageHeading">
    <w:name w:val="Page Heading"/>
    <w:basedOn w:val="Normal"/>
    <w:next w:val="Normal"/>
    <w:link w:val="PageHeadingChar"/>
    <w:uiPriority w:val="8"/>
    <w:semiHidden/>
    <w:rsid w:val="000439D5"/>
    <w:pPr>
      <w:framePr w:w="10773" w:h="1701" w:vSpace="369" w:wrap="around" w:hAnchor="margin" w:yAlign="top" w:anchorLock="1"/>
      <w:spacing w:after="0" w:line="197" w:lineRule="auto"/>
      <w:contextualSpacing/>
    </w:pPr>
    <w:rPr>
      <w:rFonts w:ascii="Georgia" w:hAnsi="Georgia"/>
      <w:sz w:val="80"/>
      <w:szCs w:val="80"/>
    </w:rPr>
  </w:style>
  <w:style w:type="character" w:customStyle="1" w:styleId="PageHeadingChar">
    <w:name w:val="Page Heading Char"/>
    <w:link w:val="PageHeading"/>
    <w:uiPriority w:val="8"/>
    <w:semiHidden/>
    <w:rsid w:val="008E07E6"/>
    <w:rPr>
      <w:rFonts w:ascii="Georgia" w:hAnsi="Georgia"/>
      <w:color w:val="021414"/>
      <w:sz w:val="80"/>
      <w:szCs w:val="80"/>
    </w:rPr>
  </w:style>
  <w:style w:type="paragraph" w:customStyle="1" w:styleId="Image">
    <w:name w:val="Image"/>
    <w:basedOn w:val="Normal"/>
    <w:link w:val="ImageChar"/>
    <w:uiPriority w:val="3"/>
    <w:semiHidden/>
    <w:qFormat/>
    <w:rsid w:val="002C27FB"/>
    <w:pPr>
      <w:spacing w:after="600"/>
    </w:pPr>
  </w:style>
  <w:style w:type="character" w:customStyle="1" w:styleId="ImageChar">
    <w:name w:val="Image Char"/>
    <w:link w:val="Image"/>
    <w:uiPriority w:val="3"/>
    <w:semiHidden/>
    <w:rsid w:val="00626AAE"/>
    <w:rPr>
      <w:color w:val="021414"/>
    </w:rPr>
  </w:style>
  <w:style w:type="paragraph" w:customStyle="1" w:styleId="FooterRHS">
    <w:name w:val="Footer RHS"/>
    <w:basedOn w:val="Footer"/>
    <w:link w:val="FooterRHSChar"/>
    <w:uiPriority w:val="99"/>
    <w:qFormat/>
    <w:rsid w:val="009877F0"/>
    <w:pPr>
      <w:tabs>
        <w:tab w:val="clear" w:pos="16273"/>
      </w:tabs>
      <w:jc w:val="right"/>
    </w:pPr>
  </w:style>
  <w:style w:type="character" w:customStyle="1" w:styleId="FooterRHSChar">
    <w:name w:val="Footer RHS Char"/>
    <w:link w:val="FooterRHS"/>
    <w:uiPriority w:val="99"/>
    <w:rsid w:val="0080771D"/>
    <w:rPr>
      <w:color w:val="021414"/>
      <w:spacing w:val="3"/>
      <w:sz w:val="16"/>
    </w:rPr>
  </w:style>
  <w:style w:type="paragraph" w:customStyle="1" w:styleId="SectionNo">
    <w:name w:val="Section No"/>
    <w:basedOn w:val="Normal"/>
    <w:link w:val="SectionNoChar"/>
    <w:uiPriority w:val="7"/>
    <w:semiHidden/>
    <w:qFormat/>
    <w:rsid w:val="001A12CE"/>
    <w:pPr>
      <w:spacing w:after="0" w:line="240" w:lineRule="auto"/>
      <w:jc w:val="center"/>
    </w:pPr>
    <w:rPr>
      <w:rFonts w:ascii="Georgia" w:hAnsi="Georgia"/>
      <w:color w:val="000000"/>
      <w:kern w:val="24"/>
      <w:sz w:val="148"/>
      <w:szCs w:val="148"/>
    </w:rPr>
  </w:style>
  <w:style w:type="character" w:customStyle="1" w:styleId="SectionNoChar">
    <w:name w:val="Section No Char"/>
    <w:link w:val="SectionNo"/>
    <w:uiPriority w:val="7"/>
    <w:semiHidden/>
    <w:rsid w:val="00626AAE"/>
    <w:rPr>
      <w:rFonts w:ascii="Georgia" w:hAnsi="Georgia"/>
      <w:color w:val="000000"/>
      <w:kern w:val="24"/>
      <w:sz w:val="148"/>
      <w:szCs w:val="148"/>
    </w:rPr>
  </w:style>
  <w:style w:type="paragraph" w:customStyle="1" w:styleId="SectionHeading">
    <w:name w:val="Section Heading"/>
    <w:basedOn w:val="Normal"/>
    <w:link w:val="SectionHeadingChar"/>
    <w:uiPriority w:val="7"/>
    <w:semiHidden/>
    <w:qFormat/>
    <w:rsid w:val="00213CCE"/>
    <w:pPr>
      <w:spacing w:after="0" w:line="204" w:lineRule="auto"/>
      <w:outlineLvl w:val="0"/>
    </w:pPr>
    <w:rPr>
      <w:color w:val="092F2D"/>
      <w:kern w:val="24"/>
      <w:position w:val="12"/>
      <w:sz w:val="130"/>
      <w:szCs w:val="130"/>
    </w:rPr>
  </w:style>
  <w:style w:type="character" w:customStyle="1" w:styleId="SectionHeadingChar">
    <w:name w:val="Section Heading Char"/>
    <w:link w:val="SectionHeading"/>
    <w:uiPriority w:val="7"/>
    <w:semiHidden/>
    <w:rsid w:val="00626AAE"/>
    <w:rPr>
      <w:color w:val="092F2D"/>
      <w:kern w:val="24"/>
      <w:position w:val="12"/>
      <w:sz w:val="130"/>
      <w:szCs w:val="130"/>
    </w:rPr>
  </w:style>
  <w:style w:type="paragraph" w:customStyle="1" w:styleId="AcknowledgementH1">
    <w:name w:val="Acknowledgement H1"/>
    <w:basedOn w:val="Normal"/>
    <w:link w:val="AcknowledgementH1Char"/>
    <w:uiPriority w:val="6"/>
    <w:semiHidden/>
    <w:qFormat/>
    <w:rsid w:val="00B31B34"/>
    <w:pPr>
      <w:spacing w:after="520" w:line="204" w:lineRule="auto"/>
      <w:contextualSpacing/>
      <w:jc w:val="center"/>
    </w:pPr>
    <w:rPr>
      <w:rFonts w:ascii="Georgia" w:hAnsi="Georgia"/>
      <w:color w:val="092F2D"/>
      <w:kern w:val="24"/>
      <w:sz w:val="60"/>
      <w:szCs w:val="60"/>
    </w:rPr>
  </w:style>
  <w:style w:type="character" w:customStyle="1" w:styleId="AcknowledgementH1Char">
    <w:name w:val="Acknowledgement H1 Char"/>
    <w:link w:val="AcknowledgementH1"/>
    <w:uiPriority w:val="6"/>
    <w:semiHidden/>
    <w:rsid w:val="00626AAE"/>
    <w:rPr>
      <w:rFonts w:ascii="Georgia" w:hAnsi="Georgia"/>
      <w:color w:val="092F2D"/>
      <w:kern w:val="24"/>
      <w:sz w:val="60"/>
      <w:szCs w:val="60"/>
    </w:rPr>
  </w:style>
  <w:style w:type="paragraph" w:customStyle="1" w:styleId="Acknowledgement">
    <w:name w:val="Acknowledgement"/>
    <w:basedOn w:val="Normal"/>
    <w:link w:val="AcknowledgementChar"/>
    <w:uiPriority w:val="6"/>
    <w:semiHidden/>
    <w:qFormat/>
    <w:rsid w:val="009C4EF6"/>
    <w:pPr>
      <w:spacing w:line="235" w:lineRule="auto"/>
      <w:jc w:val="center"/>
    </w:pPr>
    <w:rPr>
      <w:color w:val="092F2D"/>
      <w:kern w:val="24"/>
      <w:lang w:val="en-US"/>
    </w:rPr>
  </w:style>
  <w:style w:type="character" w:customStyle="1" w:styleId="AcknowledgementChar">
    <w:name w:val="Acknowledgement Char"/>
    <w:link w:val="Acknowledgement"/>
    <w:uiPriority w:val="6"/>
    <w:semiHidden/>
    <w:rsid w:val="00626AAE"/>
    <w:rPr>
      <w:rFonts w:hAnsi="Arial"/>
      <w:color w:val="092F2D"/>
      <w:kern w:val="24"/>
      <w:lang w:val="en-US"/>
    </w:rPr>
  </w:style>
  <w:style w:type="paragraph" w:customStyle="1" w:styleId="PageSubheading">
    <w:name w:val="Page Subheading"/>
    <w:basedOn w:val="PageHeading"/>
    <w:next w:val="Normal"/>
    <w:link w:val="PageSubheadingChar"/>
    <w:uiPriority w:val="8"/>
    <w:semiHidden/>
    <w:rsid w:val="000439D5"/>
    <w:pPr>
      <w:framePr w:wrap="around"/>
      <w:spacing w:before="200"/>
    </w:pPr>
    <w:rPr>
      <w:rFonts w:ascii="Arial" w:hAnsi="Arial"/>
      <w:sz w:val="22"/>
    </w:rPr>
  </w:style>
  <w:style w:type="character" w:customStyle="1" w:styleId="PageSubheadingChar">
    <w:name w:val="Page Subheading Char"/>
    <w:link w:val="PageSubheading"/>
    <w:uiPriority w:val="8"/>
    <w:semiHidden/>
    <w:rsid w:val="008E07E6"/>
    <w:rPr>
      <w:rFonts w:ascii="Georgia" w:hAnsi="Georgia"/>
      <w:color w:val="021414"/>
      <w:sz w:val="80"/>
      <w:szCs w:val="80"/>
    </w:rPr>
  </w:style>
  <w:style w:type="paragraph" w:customStyle="1" w:styleId="ChartTitle">
    <w:name w:val="Chart Title"/>
    <w:basedOn w:val="Normal"/>
    <w:link w:val="ChartTitleChar"/>
    <w:uiPriority w:val="10"/>
    <w:qFormat/>
    <w:rsid w:val="00ED1863"/>
    <w:pPr>
      <w:spacing w:after="0" w:line="240" w:lineRule="auto"/>
    </w:pPr>
    <w:rPr>
      <w:rFonts w:ascii="Georgia" w:hAnsi="Georgia"/>
      <w:kern w:val="24"/>
      <w:sz w:val="32"/>
      <w:szCs w:val="32"/>
    </w:rPr>
  </w:style>
  <w:style w:type="character" w:customStyle="1" w:styleId="ChartTitleChar">
    <w:name w:val="Chart Title Char"/>
    <w:link w:val="ChartTitle"/>
    <w:uiPriority w:val="10"/>
    <w:rsid w:val="0080771D"/>
    <w:rPr>
      <w:rFonts w:ascii="Georgia" w:hAnsi="Georgia"/>
      <w:color w:val="021414"/>
      <w:kern w:val="24"/>
      <w:sz w:val="32"/>
      <w:szCs w:val="32"/>
    </w:rPr>
  </w:style>
  <w:style w:type="paragraph" w:customStyle="1" w:styleId="InsertH1">
    <w:name w:val="Insert H1"/>
    <w:basedOn w:val="Normal"/>
    <w:link w:val="InsertH1Char"/>
    <w:uiPriority w:val="3"/>
    <w:semiHidden/>
    <w:qFormat/>
    <w:rsid w:val="00851B22"/>
    <w:pPr>
      <w:spacing w:after="480"/>
      <w:jc w:val="center"/>
    </w:pPr>
    <w:rPr>
      <w:rFonts w:ascii="Georgia" w:hAnsi="Georgia"/>
      <w:sz w:val="36"/>
      <w:szCs w:val="36"/>
    </w:rPr>
  </w:style>
  <w:style w:type="character" w:customStyle="1" w:styleId="InsertH1Char">
    <w:name w:val="Insert H1 Char"/>
    <w:link w:val="InsertH1"/>
    <w:uiPriority w:val="3"/>
    <w:semiHidden/>
    <w:rsid w:val="00626AAE"/>
    <w:rPr>
      <w:rFonts w:ascii="Georgia" w:hAnsi="Georgia"/>
      <w:color w:val="021414"/>
      <w:sz w:val="36"/>
      <w:szCs w:val="36"/>
    </w:rPr>
  </w:style>
  <w:style w:type="paragraph" w:customStyle="1" w:styleId="InsertText">
    <w:name w:val="Insert Text"/>
    <w:basedOn w:val="NoSpacing"/>
    <w:link w:val="InsertTextChar"/>
    <w:uiPriority w:val="3"/>
    <w:semiHidden/>
    <w:qFormat/>
    <w:rsid w:val="00851B22"/>
    <w:pPr>
      <w:spacing w:after="120" w:line="240" w:lineRule="auto"/>
    </w:pPr>
    <w:rPr>
      <w:sz w:val="24"/>
      <w:szCs w:val="24"/>
    </w:rPr>
  </w:style>
  <w:style w:type="character" w:customStyle="1" w:styleId="NoSpacingChar">
    <w:name w:val="No Spacing Char"/>
    <w:link w:val="NoSpacing"/>
    <w:uiPriority w:val="2"/>
    <w:rsid w:val="00626AAE"/>
    <w:rPr>
      <w:color w:val="021414"/>
    </w:rPr>
  </w:style>
  <w:style w:type="character" w:customStyle="1" w:styleId="InsertTextChar">
    <w:name w:val="Insert Text Char"/>
    <w:link w:val="InsertText"/>
    <w:uiPriority w:val="3"/>
    <w:semiHidden/>
    <w:rsid w:val="00626AAE"/>
    <w:rPr>
      <w:color w:val="021414"/>
      <w:sz w:val="24"/>
      <w:szCs w:val="24"/>
    </w:rPr>
  </w:style>
  <w:style w:type="character" w:customStyle="1" w:styleId="Highlight">
    <w:name w:val="Highlight"/>
    <w:uiPriority w:val="3"/>
    <w:qFormat/>
    <w:rsid w:val="000D48E8"/>
    <w:rPr>
      <w:b/>
      <w:bdr w:val="none" w:sz="0" w:space="0" w:color="auto"/>
      <w:shd w:val="clear" w:color="auto" w:fill="B9E0DA"/>
    </w:rPr>
  </w:style>
  <w:style w:type="paragraph" w:customStyle="1" w:styleId="EndPageText">
    <w:name w:val="End Page Text"/>
    <w:basedOn w:val="Normal"/>
    <w:link w:val="EndPageTextChar"/>
    <w:uiPriority w:val="99"/>
    <w:qFormat/>
    <w:rsid w:val="00230823"/>
    <w:pPr>
      <w:spacing w:before="240" w:after="0"/>
    </w:pPr>
    <w:rPr>
      <w:rFonts w:ascii="Georgia" w:hAnsi="Georgia"/>
      <w:color w:val="092F2D"/>
    </w:rPr>
  </w:style>
  <w:style w:type="character" w:customStyle="1" w:styleId="EndPageTextChar">
    <w:name w:val="End Page Text Char"/>
    <w:link w:val="EndPageText"/>
    <w:uiPriority w:val="99"/>
    <w:rsid w:val="0080771D"/>
    <w:rPr>
      <w:rFonts w:ascii="Georgia" w:hAnsi="Georgia"/>
      <w:color w:val="092F2D"/>
    </w:rPr>
  </w:style>
  <w:style w:type="paragraph" w:customStyle="1" w:styleId="EndPageH1">
    <w:name w:val="End Page H1"/>
    <w:basedOn w:val="EndPageText"/>
    <w:link w:val="EndPageH1Char"/>
    <w:uiPriority w:val="99"/>
    <w:qFormat/>
    <w:rsid w:val="00230823"/>
    <w:rPr>
      <w:sz w:val="28"/>
    </w:rPr>
  </w:style>
  <w:style w:type="character" w:customStyle="1" w:styleId="EndPageH1Char">
    <w:name w:val="End Page H1 Char"/>
    <w:link w:val="EndPageH1"/>
    <w:uiPriority w:val="99"/>
    <w:rsid w:val="0080771D"/>
    <w:rPr>
      <w:rFonts w:ascii="Georgia" w:hAnsi="Georgia"/>
      <w:color w:val="092F2D"/>
      <w:sz w:val="28"/>
    </w:rPr>
  </w:style>
  <w:style w:type="paragraph" w:customStyle="1" w:styleId="ChartPageH1">
    <w:name w:val="Chart Page H1"/>
    <w:basedOn w:val="Normal"/>
    <w:link w:val="ChartPageH1Char"/>
    <w:uiPriority w:val="10"/>
    <w:qFormat/>
    <w:rsid w:val="00975947"/>
    <w:pPr>
      <w:spacing w:after="0" w:line="228" w:lineRule="auto"/>
    </w:pPr>
    <w:rPr>
      <w:rFonts w:ascii="Georgia" w:hAnsi="Georgia"/>
      <w:color w:val="000000"/>
      <w:kern w:val="24"/>
      <w:sz w:val="80"/>
      <w:szCs w:val="80"/>
    </w:rPr>
  </w:style>
  <w:style w:type="character" w:customStyle="1" w:styleId="ChartPageH1Char">
    <w:name w:val="Chart Page H1 Char"/>
    <w:link w:val="ChartPageH1"/>
    <w:uiPriority w:val="10"/>
    <w:rsid w:val="0080771D"/>
    <w:rPr>
      <w:rFonts w:ascii="Georgia" w:hAnsi="Georgia"/>
      <w:color w:val="000000"/>
      <w:kern w:val="24"/>
      <w:sz w:val="80"/>
      <w:szCs w:val="80"/>
    </w:rPr>
  </w:style>
  <w:style w:type="paragraph" w:customStyle="1" w:styleId="ChartPageH2">
    <w:name w:val="Chart Page H2"/>
    <w:basedOn w:val="Normal"/>
    <w:link w:val="ChartPageH2Char"/>
    <w:uiPriority w:val="10"/>
    <w:qFormat/>
    <w:rsid w:val="00975947"/>
    <w:pPr>
      <w:spacing w:after="0"/>
    </w:pPr>
    <w:rPr>
      <w:rFonts w:ascii="Georgia" w:hAnsi="Georgia"/>
      <w:color w:val="000000"/>
      <w:kern w:val="24"/>
      <w:sz w:val="50"/>
      <w:szCs w:val="50"/>
    </w:rPr>
  </w:style>
  <w:style w:type="character" w:customStyle="1" w:styleId="ChartPageH2Char">
    <w:name w:val="Chart Page H2 Char"/>
    <w:link w:val="ChartPageH2"/>
    <w:uiPriority w:val="10"/>
    <w:rsid w:val="0080771D"/>
    <w:rPr>
      <w:rFonts w:ascii="Georgia" w:hAnsi="Georgia"/>
      <w:color w:val="000000"/>
      <w:kern w:val="24"/>
      <w:sz w:val="50"/>
      <w:szCs w:val="50"/>
    </w:rPr>
  </w:style>
  <w:style w:type="paragraph" w:customStyle="1" w:styleId="BarChartTitle">
    <w:name w:val="Bar Chart Title"/>
    <w:basedOn w:val="Normal"/>
    <w:link w:val="BarChartTitleChar"/>
    <w:uiPriority w:val="10"/>
    <w:qFormat/>
    <w:rsid w:val="0031494F"/>
    <w:pPr>
      <w:spacing w:after="0" w:line="240" w:lineRule="auto"/>
    </w:pPr>
    <w:rPr>
      <w:rFonts w:ascii="Georgia" w:hAnsi="Georgia"/>
      <w:color w:val="092F2D"/>
      <w:kern w:val="24"/>
      <w:sz w:val="27"/>
      <w:szCs w:val="27"/>
    </w:rPr>
  </w:style>
  <w:style w:type="character" w:customStyle="1" w:styleId="BarChartTitleChar">
    <w:name w:val="Bar Chart Title Char"/>
    <w:link w:val="BarChartTitle"/>
    <w:uiPriority w:val="10"/>
    <w:rsid w:val="0080771D"/>
    <w:rPr>
      <w:rFonts w:ascii="Georgia" w:hAnsi="Georgia"/>
      <w:color w:val="000000"/>
      <w:kern w:val="24"/>
      <w:sz w:val="27"/>
      <w:szCs w:val="27"/>
    </w:rPr>
  </w:style>
  <w:style w:type="paragraph" w:customStyle="1" w:styleId="BarChartSubtitle">
    <w:name w:val="Bar Chart Subtitle"/>
    <w:basedOn w:val="Normal"/>
    <w:link w:val="BarChartSubtitleChar"/>
    <w:uiPriority w:val="10"/>
    <w:qFormat/>
    <w:rsid w:val="00865202"/>
    <w:pPr>
      <w:spacing w:after="240" w:line="240" w:lineRule="auto"/>
    </w:pPr>
    <w:rPr>
      <w:b/>
      <w:bCs/>
      <w:color w:val="092F2D"/>
      <w:kern w:val="24"/>
      <w:sz w:val="11"/>
      <w:szCs w:val="11"/>
    </w:rPr>
  </w:style>
  <w:style w:type="character" w:customStyle="1" w:styleId="BarChartSubtitleChar">
    <w:name w:val="Bar Chart Subtitle Char"/>
    <w:link w:val="BarChartSubtitle"/>
    <w:uiPriority w:val="10"/>
    <w:rsid w:val="0080771D"/>
    <w:rPr>
      <w:rFonts w:hAnsi="Arial"/>
      <w:b/>
      <w:bCs/>
      <w:color w:val="000000"/>
      <w:kern w:val="24"/>
      <w:sz w:val="11"/>
      <w:szCs w:val="11"/>
    </w:rPr>
  </w:style>
  <w:style w:type="character" w:styleId="UnresolvedMention">
    <w:name w:val="Unresolved Mention"/>
    <w:uiPriority w:val="99"/>
    <w:semiHidden/>
    <w:unhideWhenUsed/>
    <w:rsid w:val="00B45666"/>
    <w:rPr>
      <w:color w:val="605E5C"/>
      <w:shd w:val="clear" w:color="auto" w:fill="E1DFDD"/>
    </w:rPr>
  </w:style>
  <w:style w:type="paragraph" w:customStyle="1" w:styleId="Address">
    <w:name w:val="Address"/>
    <w:basedOn w:val="Normal"/>
    <w:link w:val="AddressChar"/>
    <w:qFormat/>
    <w:rsid w:val="00F71609"/>
    <w:pPr>
      <w:pBdr>
        <w:left w:val="single" w:sz="4" w:space="11" w:color="092F2D"/>
      </w:pBdr>
      <w:spacing w:after="0" w:line="252" w:lineRule="auto"/>
      <w:ind w:left="284"/>
      <w:contextualSpacing/>
    </w:pPr>
    <w:rPr>
      <w:spacing w:val="4"/>
      <w:sz w:val="20"/>
    </w:rPr>
  </w:style>
  <w:style w:type="character" w:customStyle="1" w:styleId="AddressChar">
    <w:name w:val="Address Char"/>
    <w:link w:val="Address"/>
    <w:rsid w:val="00F71609"/>
    <w:rPr>
      <w:color w:val="021414"/>
      <w:spacing w:val="4"/>
      <w:sz w:val="20"/>
    </w:rPr>
  </w:style>
  <w:style w:type="paragraph" w:styleId="Salutation">
    <w:name w:val="Salutation"/>
    <w:basedOn w:val="Normal"/>
    <w:next w:val="Normal"/>
    <w:link w:val="SalutationChar"/>
    <w:rsid w:val="00D23DA6"/>
    <w:pPr>
      <w:spacing w:before="1240" w:after="640"/>
      <w:contextualSpacing/>
    </w:pPr>
    <w:rPr>
      <w:rFonts w:ascii="Georgia" w:hAnsi="Georgia"/>
      <w:sz w:val="25"/>
    </w:rPr>
  </w:style>
  <w:style w:type="character" w:customStyle="1" w:styleId="SalutationChar">
    <w:name w:val="Salutation Char"/>
    <w:link w:val="Salutation"/>
    <w:rsid w:val="00626AAE"/>
    <w:rPr>
      <w:rFonts w:ascii="Georgia" w:hAnsi="Georgia"/>
      <w:color w:val="021414"/>
      <w:sz w:val="25"/>
    </w:rPr>
  </w:style>
  <w:style w:type="character" w:styleId="Strong">
    <w:name w:val="Strong"/>
    <w:uiPriority w:val="22"/>
    <w:semiHidden/>
    <w:rsid w:val="000E4D74"/>
    <w:rPr>
      <w:b/>
      <w:bCs/>
    </w:rPr>
  </w:style>
  <w:style w:type="paragraph" w:styleId="Revision">
    <w:name w:val="Revision"/>
    <w:hidden/>
    <w:uiPriority w:val="99"/>
    <w:semiHidden/>
    <w:rsid w:val="00A46802"/>
    <w:rPr>
      <w:color w:val="021414"/>
      <w:sz w:val="22"/>
      <w:szCs w:val="22"/>
      <w:lang w:eastAsia="en-US"/>
    </w:rPr>
  </w:style>
  <w:style w:type="character" w:styleId="PageNumber">
    <w:name w:val="page number"/>
    <w:basedOn w:val="DefaultParagraphFont"/>
    <w:uiPriority w:val="99"/>
    <w:semiHidden/>
    <w:unhideWhenUsed/>
    <w:rsid w:val="0030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vention@each.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evention@each.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tion@each.com.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365each.sharepoint.com/sites/OrganisationAssets/EACH%20Office%20Templates/Each-Blank-Template.dotx" TargetMode="External"/></Relationships>
</file>

<file path=word/theme/theme1.xml><?xml version="1.0" encoding="utf-8"?>
<a:theme xmlns:a="http://schemas.openxmlformats.org/drawingml/2006/main" name="Office Theme">
  <a:themeElements>
    <a:clrScheme name="Custom 4">
      <a:dk1>
        <a:srgbClr val="021414"/>
      </a:dk1>
      <a:lt1>
        <a:srgbClr val="FFFFFF"/>
      </a:lt1>
      <a:dk2>
        <a:srgbClr val="021414"/>
      </a:dk2>
      <a:lt2>
        <a:srgbClr val="FDFBF6"/>
      </a:lt2>
      <a:accent1>
        <a:srgbClr val="021414"/>
      </a:accent1>
      <a:accent2>
        <a:srgbClr val="092F2D"/>
      </a:accent2>
      <a:accent3>
        <a:srgbClr val="B9E0DA"/>
      </a:accent3>
      <a:accent4>
        <a:srgbClr val="F2E9D2"/>
      </a:accent4>
      <a:accent5>
        <a:srgbClr val="FEB58E"/>
      </a:accent5>
      <a:accent6>
        <a:srgbClr val="FFA011"/>
      </a:accent6>
      <a:hlink>
        <a:srgbClr val="627AFF"/>
      </a:hlink>
      <a:folHlink>
        <a:srgbClr val="02141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8527d2cd77b442699bff2a9686d1ef6 xmlns="75d66c0d-2071-4dbb-97b3-b793c5faa4e8">
      <Terms xmlns="http://schemas.microsoft.com/office/infopath/2007/PartnerControls"/>
    </c8527d2cd77b442699bff2a9686d1ef6>
    <TaxCatchAllLabel xmlns="28cfcd74-baf8-469c-9ddf-54614742a816" xsi:nil="true"/>
    <Photo xmlns="78002904-bd2b-4d20-afb1-b236dfd30b86">
      <Url xsi:nil="true"/>
      <Description xsi:nil="true"/>
    </Photo>
    <lcf76f155ced4ddcb4097134ff3c332f xmlns="78002904-bd2b-4d20-afb1-b236dfd30b86" xsi:nil="true"/>
    <TaxKeywordTaxHTField xmlns="28cfcd74-baf8-469c-9ddf-54614742a816">
      <Terms xmlns="http://schemas.microsoft.com/office/infopath/2007/PartnerControls"/>
    </TaxKeywordTaxHTField>
    <RoutingRuleDescription xmlns="http://schemas.microsoft.com/sharepoint/v3" xsi:nil="true"/>
    <TaxCatchAll xmlns="28cfcd74-baf8-469c-9ddf-54614742a816" xsi:nil="true"/>
    <_dlc_DocId xmlns="801584ff-543d-4c17-8155-02e242f0d64f">S5C65P6VUZ6P-1733098502-100749</_dlc_DocId>
    <_dlc_DocIdUrl xmlns="801584ff-543d-4c17-8155-02e242f0d64f">
      <Url>https://365each.sharepoint.com/sites/teams/CommsEngage%26Adv/_layouts/15/DocIdRedir.aspx?ID=S5C65P6VUZ6P-1733098502-100749</Url>
      <Description>S5C65P6VUZ6P-1733098502-100749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Literature" ma:contentTypeID="0x010100246ED190276C914096A399E9FB8F8B4D002A3C3433F32D434DB9C5E18CA73354C1" ma:contentTypeVersion="273" ma:contentTypeDescription="" ma:contentTypeScope="" ma:versionID="71b9c30580c782e96f2cbda8aaa74145">
  <xsd:schema xmlns:xsd="http://www.w3.org/2001/XMLSchema" xmlns:xs="http://www.w3.org/2001/XMLSchema" xmlns:p="http://schemas.microsoft.com/office/2006/metadata/properties" xmlns:ns1="http://schemas.microsoft.com/sharepoint/v3" xmlns:ns2="28cfcd74-baf8-469c-9ddf-54614742a816" xmlns:ns3="75d66c0d-2071-4dbb-97b3-b793c5faa4e8" xmlns:ns4="801584ff-543d-4c17-8155-02e242f0d64f" xmlns:ns5="78002904-bd2b-4d20-afb1-b236dfd30b86" targetNamespace="http://schemas.microsoft.com/office/2006/metadata/properties" ma:root="true" ma:fieldsID="b9ead15a7256c30f87d30ac8c3b35cc5" ns1:_="" ns2:_="" ns3:_="" ns4:_="" ns5:_="">
    <xsd:import namespace="http://schemas.microsoft.com/sharepoint/v3"/>
    <xsd:import namespace="28cfcd74-baf8-469c-9ddf-54614742a816"/>
    <xsd:import namespace="75d66c0d-2071-4dbb-97b3-b793c5faa4e8"/>
    <xsd:import namespace="801584ff-543d-4c17-8155-02e242f0d64f"/>
    <xsd:import namespace="78002904-bd2b-4d20-afb1-b236dfd30b86"/>
    <xsd:element name="properties">
      <xsd:complexType>
        <xsd:sequence>
          <xsd:element name="documentManagement">
            <xsd:complexType>
              <xsd:all>
                <xsd:element ref="ns2:TaxKeywordTaxHTField" minOccurs="0"/>
                <xsd:element ref="ns2:TaxCatchAll" minOccurs="0"/>
                <xsd:element ref="ns2:TaxCatchAllLabel" minOccurs="0"/>
                <xsd:element ref="ns3:c8527d2cd77b442699bff2a9686d1ef6" minOccurs="0"/>
                <xsd:element ref="ns4:_dlc_DocId" minOccurs="0"/>
                <xsd:element ref="ns4:_dlc_DocIdUrl" minOccurs="0"/>
                <xsd:element ref="ns4:_dlc_DocIdPersistId" minOccurs="0"/>
                <xsd:element ref="ns5:Photo" minOccurs="0"/>
                <xsd:element ref="ns5:lcf76f155ced4ddcb4097134ff3c332f"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9"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fcd74-baf8-469c-9ddf-54614742a816"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5d5938ea-28e9-4b4c-9684-b56ded0f6e05"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46f8a38-4393-4686-8148-c82420226c36}" ma:internalName="TaxCatchAll" ma:readOnly="false" ma:showField="CatchAllData" ma:web="801584ff-543d-4c17-8155-02e242f0d64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6f8a38-4393-4686-8148-c82420226c36}" ma:internalName="TaxCatchAllLabel" ma:readOnly="false" ma:showField="CatchAllDataLabel" ma:web="801584ff-543d-4c17-8155-02e242f0d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d66c0d-2071-4dbb-97b3-b793c5faa4e8" elementFormDefault="qualified">
    <xsd:import namespace="http://schemas.microsoft.com/office/2006/documentManagement/types"/>
    <xsd:import namespace="http://schemas.microsoft.com/office/infopath/2007/PartnerControls"/>
    <xsd:element name="c8527d2cd77b442699bff2a9686d1ef6" ma:index="12" nillable="true" ma:taxonomy="true" ma:internalName="c8527d2cd77b442699bff2a9686d1ef6" ma:taxonomyFieldName="Projects" ma:displayName="Project" ma:readOnly="false" ma:fieldId="{c8527d2c-d77b-4426-99bf-f2a9686d1ef6}" ma:taxonomyMulti="true" ma:sspId="5d5938ea-28e9-4b4c-9684-b56ded0f6e05" ma:termSetId="f582e99c-b7f6-4af5-805f-96ee306ad17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1584ff-543d-4c17-8155-02e242f0d64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002904-bd2b-4d20-afb1-b236dfd30b86" elementFormDefault="qualified">
    <xsd:import namespace="http://schemas.microsoft.com/office/2006/documentManagement/types"/>
    <xsd:import namespace="http://schemas.microsoft.com/office/infopath/2007/PartnerControls"/>
    <xsd:element name="Photo" ma:index="17"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1D8F9EDC-8418-4697-B7E1-21C2686A8CFF}">
  <ds:schemaRefs>
    <ds:schemaRef ds:uri="28cfcd74-baf8-469c-9ddf-54614742a816"/>
    <ds:schemaRef ds:uri="75d66c0d-2071-4dbb-97b3-b793c5faa4e8"/>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78002904-bd2b-4d20-afb1-b236dfd30b86"/>
    <ds:schemaRef ds:uri="801584ff-543d-4c17-8155-02e242f0d64f"/>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B3DAFB0-25ED-4B97-862A-BFF799A7D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cfcd74-baf8-469c-9ddf-54614742a816"/>
    <ds:schemaRef ds:uri="75d66c0d-2071-4dbb-97b3-b793c5faa4e8"/>
    <ds:schemaRef ds:uri="801584ff-543d-4c17-8155-02e242f0d64f"/>
    <ds:schemaRef ds:uri="78002904-bd2b-4d20-afb1-b236dfd30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BB678-079E-46C7-A82C-0C54EEC2CCB2}">
  <ds:schemaRefs>
    <ds:schemaRef ds:uri="http://schemas.microsoft.com/sharepoint/v3/contenttype/forms"/>
  </ds:schemaRefs>
</ds:datastoreItem>
</file>

<file path=customXml/itemProps5.xml><?xml version="1.0" encoding="utf-8"?>
<ds:datastoreItem xmlns:ds="http://schemas.openxmlformats.org/officeDocument/2006/customXml" ds:itemID="{88F86F55-4451-4264-AC3C-86D43CFDDFE8}">
  <ds:schemaRefs>
    <ds:schemaRef ds:uri="http://schemas.microsoft.com/sharepoint/events"/>
  </ds:schemaRefs>
</ds:datastoreItem>
</file>

<file path=docMetadata/LabelInfo.xml><?xml version="1.0" encoding="utf-8"?>
<clbl:labelList xmlns:clbl="http://schemas.microsoft.com/office/2020/mipLabelMetadata">
  <clbl:label id="{abd12378-691b-4518-9e57-f732ab1923ad}" enabled="0" method="" siteId="{abd12378-691b-4518-9e57-f732ab1923ad}" removed="1"/>
</clbl:labelList>
</file>

<file path=docProps/app.xml><?xml version="1.0" encoding="utf-8"?>
<Properties xmlns="http://schemas.openxmlformats.org/officeDocument/2006/extended-properties" xmlns:vt="http://schemas.openxmlformats.org/officeDocument/2006/docPropsVTypes">
  <Template>Each-Blank-Template.dotx</Template>
  <TotalTime>0</TotalTime>
  <Pages>4</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Pepita Nelson</dc:creator>
  <cp:keywords/>
  <dc:description/>
  <cp:lastModifiedBy>Emma Mellon</cp:lastModifiedBy>
  <cp:revision>2</cp:revision>
  <cp:lastPrinted>2025-03-03T02:39:00Z</cp:lastPrinted>
  <dcterms:created xsi:type="dcterms:W3CDTF">2025-03-28T01:03:00Z</dcterms:created>
  <dcterms:modified xsi:type="dcterms:W3CDTF">2025-03-28T01:03:00Z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0x010100246ED190276C914096A399E9FB8F8B4D002A3C3433F32D434DB9C5E18CA73354C1</vt:lpwstr>
  </property>
  <property fmtid="{D5CDD505-2E9C-101B-9397-08002B2CF9AE}" pid="3" name="_dlc_DocIdItemGuid">
    <vt:lpwstr>6c32a4e2-eb55-46c4-9721-892baf548cc9</vt:lpwstr>
  </property>
  <property fmtid="{D5CDD505-2E9C-101B-9397-08002B2CF9AE}" pid="4" name="MediaServiceImageTags">
    <vt:lpwstr/>
  </property>
  <property fmtid="{D5CDD505-2E9C-101B-9397-08002B2CF9AE}" pid="5" name="xd_ProgID">
    <vt:lpwstr/>
  </property>
  <property fmtid="{D5CDD505-2E9C-101B-9397-08002B2CF9AE}" pid="6" name="_dlc_DocId">
    <vt:lpwstr>S5C65P6VUZ6P-1733098502-100749</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https://365each.sharepoint.com/sites/teams/CommsEngage%26Adv/_layouts/15/DocIdRedir.aspx?ID=S5C65P6VUZ6P-1733098502-100749, S5C65P6VUZ6P-1733098502-100749</vt:lpwstr>
  </property>
  <property fmtid="{D5CDD505-2E9C-101B-9397-08002B2CF9AE}" pid="12" name="xd_Signature">
    <vt:bool>false</vt:bool>
  </property>
  <property fmtid="{D5CDD505-2E9C-101B-9397-08002B2CF9AE}" pid="13" name="TaxKeyword">
    <vt:lpwstr/>
  </property>
  <property fmtid="{D5CDD505-2E9C-101B-9397-08002B2CF9AE}" pid="14" name="Projects">
    <vt:lpwstr/>
  </property>
  <property fmtid="{D5CDD505-2E9C-101B-9397-08002B2CF9AE}" pid="15" name="Topic">
    <vt:lpwstr/>
  </property>
  <property fmtid="{D5CDD505-2E9C-101B-9397-08002B2CF9AE}" pid="16" name="k072f32d72864694a44229578a7a63e8">
    <vt:lpwstr/>
  </property>
  <property fmtid="{D5CDD505-2E9C-101B-9397-08002B2CF9AE}" pid="17" name="Owner_x0020_Department">
    <vt:lpwstr/>
  </property>
  <property fmtid="{D5CDD505-2E9C-101B-9397-08002B2CF9AE}" pid="18" name="o2a0d1cba0f34b33a11ad7fda4c7403a">
    <vt:lpwstr/>
  </property>
  <property fmtid="{D5CDD505-2E9C-101B-9397-08002B2CF9AE}" pid="19" name="Owner Department">
    <vt:lpwstr/>
  </property>
</Properties>
</file>