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E9D28" w14:textId="56A0FC58" w:rsidR="00557CB7" w:rsidRPr="0005466A" w:rsidRDefault="00C845E3" w:rsidP="00221A72">
      <w:pPr>
        <w:pStyle w:val="Overskrift1"/>
        <w:spacing w:before="800" w:after="120"/>
        <w:ind w:firstLine="0"/>
        <w:rPr>
          <w:sz w:val="34"/>
          <w:szCs w:val="34"/>
        </w:rPr>
      </w:pPr>
      <w:bookmarkStart w:id="0" w:name="_GoBack"/>
      <w:bookmarkEnd w:id="0"/>
      <w:r>
        <w:rPr>
          <w:sz w:val="32"/>
          <w:szCs w:val="32"/>
        </w:rPr>
        <w:t>Industrins</w:t>
      </w:r>
      <w:r w:rsidR="00CA085E">
        <w:rPr>
          <w:sz w:val="32"/>
          <w:szCs w:val="32"/>
        </w:rPr>
        <w:t xml:space="preserve"> d</w:t>
      </w:r>
      <w:r w:rsidR="009D4FC7">
        <w:rPr>
          <w:sz w:val="32"/>
          <w:szCs w:val="32"/>
        </w:rPr>
        <w:t>igitalisering</w:t>
      </w:r>
      <w:r w:rsidR="00F95851">
        <w:rPr>
          <w:sz w:val="32"/>
          <w:szCs w:val="32"/>
        </w:rPr>
        <w:t xml:space="preserve"> - 7,5</w:t>
      </w:r>
      <w:r w:rsidR="00CD7174" w:rsidRPr="0005466A">
        <w:rPr>
          <w:sz w:val="32"/>
          <w:szCs w:val="32"/>
        </w:rPr>
        <w:t xml:space="preserve"> </w:t>
      </w:r>
      <w:proofErr w:type="spellStart"/>
      <w:r w:rsidR="00FD2812" w:rsidRPr="0005466A">
        <w:rPr>
          <w:sz w:val="32"/>
          <w:szCs w:val="32"/>
        </w:rPr>
        <w:t>hp</w:t>
      </w:r>
      <w:proofErr w:type="spellEnd"/>
    </w:p>
    <w:p w14:paraId="21AC214D" w14:textId="676D8DC7" w:rsidR="00640D47" w:rsidRPr="00640D47" w:rsidRDefault="00640D47" w:rsidP="00640D47">
      <w:pPr>
        <w:pStyle w:val="Listeavsnitt"/>
        <w:numPr>
          <w:ilvl w:val="0"/>
          <w:numId w:val="20"/>
        </w:numPr>
        <w:jc w:val="both"/>
        <w:rPr>
          <w:b/>
        </w:rPr>
      </w:pPr>
      <w:r w:rsidRPr="00640D47">
        <w:rPr>
          <w:b/>
        </w:rPr>
        <w:t>Hur långt har ditt företag kommit inom Industri 4.0?</w:t>
      </w:r>
    </w:p>
    <w:p w14:paraId="0F5B4901" w14:textId="77777777" w:rsidR="00640D47" w:rsidRDefault="00640D47" w:rsidP="00923505">
      <w:pPr>
        <w:jc w:val="both"/>
        <w:rPr>
          <w:b/>
        </w:rPr>
      </w:pPr>
    </w:p>
    <w:p w14:paraId="3DB31EB0" w14:textId="379B52C4" w:rsidR="00F9420D" w:rsidRDefault="0024409E" w:rsidP="00923505">
      <w:pPr>
        <w:jc w:val="both"/>
        <w:rPr>
          <w:rFonts w:ascii="Arial" w:hAnsi="Arial" w:cs="Arial"/>
          <w:color w:val="1D1D1B"/>
          <w:sz w:val="25"/>
          <w:szCs w:val="25"/>
          <w:shd w:val="clear" w:color="auto" w:fill="FFFFFF"/>
        </w:rPr>
      </w:pPr>
      <w:r w:rsidRPr="00640D47">
        <w:rPr>
          <w:b/>
        </w:rPr>
        <w:t>D</w:t>
      </w:r>
      <w:r w:rsidR="001E488F" w:rsidRPr="00640D47">
        <w:rPr>
          <w:b/>
        </w:rPr>
        <w:t>igitaliseringen utmana</w:t>
      </w:r>
      <w:r w:rsidRPr="00640D47">
        <w:rPr>
          <w:b/>
        </w:rPr>
        <w:t>r</w:t>
      </w:r>
      <w:r w:rsidR="001E488F" w:rsidRPr="00640D47">
        <w:rPr>
          <w:b/>
        </w:rPr>
        <w:t xml:space="preserve"> och transformera</w:t>
      </w:r>
      <w:r w:rsidRPr="00640D47">
        <w:rPr>
          <w:b/>
        </w:rPr>
        <w:t>r</w:t>
      </w:r>
      <w:r w:rsidR="001E488F" w:rsidRPr="00640D47">
        <w:rPr>
          <w:b/>
        </w:rPr>
        <w:t xml:space="preserve"> flera olika områden </w:t>
      </w:r>
      <w:r w:rsidR="00640D47" w:rsidRPr="00640D47">
        <w:rPr>
          <w:b/>
        </w:rPr>
        <w:t xml:space="preserve">såväl </w:t>
      </w:r>
      <w:r w:rsidR="001E488F" w:rsidRPr="00640D47">
        <w:rPr>
          <w:b/>
        </w:rPr>
        <w:t>i vår vardag som</w:t>
      </w:r>
      <w:r w:rsidRPr="00640D47">
        <w:rPr>
          <w:b/>
        </w:rPr>
        <w:t xml:space="preserve"> i</w:t>
      </w:r>
      <w:r w:rsidR="001E488F" w:rsidRPr="00640D47">
        <w:rPr>
          <w:b/>
        </w:rPr>
        <w:t xml:space="preserve"> </w:t>
      </w:r>
      <w:r w:rsidR="00BE635F" w:rsidRPr="00640D47">
        <w:rPr>
          <w:b/>
        </w:rPr>
        <w:t>arbetslivet</w:t>
      </w:r>
      <w:r w:rsidR="001E488F" w:rsidRPr="00640D47">
        <w:rPr>
          <w:b/>
        </w:rPr>
        <w:t xml:space="preserve">. I denna kurs ligger fokus på de enorma möjligheter </w:t>
      </w:r>
      <w:r w:rsidR="00BE635F" w:rsidRPr="00640D47">
        <w:rPr>
          <w:b/>
        </w:rPr>
        <w:t xml:space="preserve">och utmaningar </w:t>
      </w:r>
      <w:r w:rsidR="001E488F" w:rsidRPr="00640D47">
        <w:rPr>
          <w:b/>
        </w:rPr>
        <w:t xml:space="preserve">som </w:t>
      </w:r>
      <w:r w:rsidR="00BE635F" w:rsidRPr="00640D47">
        <w:rPr>
          <w:b/>
        </w:rPr>
        <w:t xml:space="preserve">uppstår </w:t>
      </w:r>
      <w:r w:rsidR="00871EB5" w:rsidRPr="00640D47">
        <w:rPr>
          <w:b/>
        </w:rPr>
        <w:t>när</w:t>
      </w:r>
      <w:r w:rsidR="001E488F" w:rsidRPr="00640D47">
        <w:rPr>
          <w:b/>
        </w:rPr>
        <w:t xml:space="preserve"> industrin digitaliseras. Vid varje nytt tekniksprång behöver man förstå hur tekniken fungerar för att kunna utnyttja den på bästa sätt. Digitaliseringen påverka</w:t>
      </w:r>
      <w:r w:rsidR="00BE635F" w:rsidRPr="00640D47">
        <w:rPr>
          <w:b/>
        </w:rPr>
        <w:t>r</w:t>
      </w:r>
      <w:r w:rsidR="001E488F" w:rsidRPr="00640D47">
        <w:rPr>
          <w:b/>
        </w:rPr>
        <w:t xml:space="preserve"> företag på olika sätt</w:t>
      </w:r>
      <w:r w:rsidR="00BE635F" w:rsidRPr="00640D47">
        <w:rPr>
          <w:b/>
        </w:rPr>
        <w:t xml:space="preserve">, </w:t>
      </w:r>
      <w:r w:rsidR="001E488F" w:rsidRPr="00640D47">
        <w:rPr>
          <w:b/>
        </w:rPr>
        <w:t xml:space="preserve">och i olika takt beroende på vilka nya tekniker som kan användas </w:t>
      </w:r>
      <w:r w:rsidR="00BE635F" w:rsidRPr="00640D47">
        <w:rPr>
          <w:b/>
        </w:rPr>
        <w:t xml:space="preserve">samt </w:t>
      </w:r>
      <w:r w:rsidR="001E488F" w:rsidRPr="00640D47">
        <w:rPr>
          <w:b/>
        </w:rPr>
        <w:t>hur företagets värdekedja är uppbyggd.</w:t>
      </w:r>
      <w:r w:rsidR="00871EB5" w:rsidRPr="00640D47">
        <w:rPr>
          <w:b/>
        </w:rPr>
        <w:t xml:space="preserve">  </w:t>
      </w:r>
      <w:r w:rsidR="006D0D8F" w:rsidRPr="00640D47">
        <w:rPr>
          <w:b/>
        </w:rPr>
        <w:t>Digitalisering</w:t>
      </w:r>
      <w:r w:rsidR="00640D47">
        <w:rPr>
          <w:b/>
        </w:rPr>
        <w:t>en</w:t>
      </w:r>
      <w:r w:rsidR="006D0D8F" w:rsidRPr="00640D47">
        <w:rPr>
          <w:b/>
        </w:rPr>
        <w:t xml:space="preserve"> </w:t>
      </w:r>
      <w:r w:rsidR="00640D47">
        <w:rPr>
          <w:b/>
        </w:rPr>
        <w:t xml:space="preserve">ger företaget möjlighet till effektivisering, kvalitetshöjning och </w:t>
      </w:r>
      <w:r w:rsidR="006D0D8F" w:rsidRPr="00923505">
        <w:rPr>
          <w:b/>
        </w:rPr>
        <w:t>sänkning av produktionskostnader</w:t>
      </w:r>
      <w:r w:rsidR="00CD0737">
        <w:rPr>
          <w:b/>
        </w:rPr>
        <w:t xml:space="preserve">, </w:t>
      </w:r>
      <w:r w:rsidR="00871EB5">
        <w:rPr>
          <w:b/>
        </w:rPr>
        <w:t xml:space="preserve">ökad flexibilitet </w:t>
      </w:r>
      <w:r w:rsidR="006D0D8F" w:rsidRPr="00923505">
        <w:rPr>
          <w:b/>
        </w:rPr>
        <w:t xml:space="preserve">och nya intäkter. Med rätt kunskap och insikter i digitaliseringens utmaningar och möjligheter, skapar du </w:t>
      </w:r>
      <w:r w:rsidR="00923505">
        <w:rPr>
          <w:b/>
        </w:rPr>
        <w:t>en god</w:t>
      </w:r>
      <w:r w:rsidR="006D0D8F" w:rsidRPr="00923505">
        <w:rPr>
          <w:b/>
        </w:rPr>
        <w:t xml:space="preserve"> grund för strategiska </w:t>
      </w:r>
      <w:r w:rsidR="000B073C">
        <w:rPr>
          <w:b/>
        </w:rPr>
        <w:t xml:space="preserve">och operativa </w:t>
      </w:r>
      <w:r w:rsidR="006D0D8F" w:rsidRPr="00F2335E">
        <w:rPr>
          <w:b/>
        </w:rPr>
        <w:t xml:space="preserve">beslut. </w:t>
      </w:r>
      <w:r w:rsidR="00923505" w:rsidRPr="00F2335E">
        <w:rPr>
          <w:b/>
        </w:rPr>
        <w:t>Målet är en produktion som är</w:t>
      </w:r>
      <w:r w:rsidR="006D0D8F" w:rsidRPr="00F2335E">
        <w:rPr>
          <w:b/>
        </w:rPr>
        <w:t xml:space="preserve"> smart, flexibel och resurseffektiv, </w:t>
      </w:r>
      <w:r w:rsidR="00923505" w:rsidRPr="00F2335E">
        <w:rPr>
          <w:b/>
        </w:rPr>
        <w:t>vilken också</w:t>
      </w:r>
      <w:r w:rsidR="006D0D8F" w:rsidRPr="00F2335E">
        <w:rPr>
          <w:b/>
        </w:rPr>
        <w:t xml:space="preserve"> bidrar till företagets attraktivitet som arbetsplats.</w:t>
      </w:r>
      <w:r w:rsidR="00BA3C3F" w:rsidRPr="00F2335E">
        <w:rPr>
          <w:b/>
        </w:rPr>
        <w:t xml:space="preserve"> </w:t>
      </w:r>
    </w:p>
    <w:p w14:paraId="09DE46BF" w14:textId="77777777" w:rsidR="00BA3C3F" w:rsidRPr="00923505" w:rsidRDefault="00BA3C3F" w:rsidP="00923505">
      <w:pPr>
        <w:jc w:val="both"/>
        <w:rPr>
          <w:b/>
        </w:rPr>
      </w:pPr>
    </w:p>
    <w:p w14:paraId="6396555A" w14:textId="54F52FC6" w:rsidR="001471FE" w:rsidRPr="00C845E3" w:rsidRDefault="00BE635F" w:rsidP="00C845E3">
      <w:pPr>
        <w:jc w:val="both"/>
        <w:rPr>
          <w:b/>
        </w:rPr>
      </w:pPr>
      <w:r>
        <w:rPr>
          <w:b/>
        </w:rPr>
        <w:t xml:space="preserve">Kursen ger </w:t>
      </w:r>
      <w:r w:rsidR="00923505" w:rsidRPr="004F6D3B">
        <w:rPr>
          <w:b/>
        </w:rPr>
        <w:t>bred kunskap och förståelse för industriell</w:t>
      </w:r>
      <w:r w:rsidR="004E06B8">
        <w:rPr>
          <w:b/>
        </w:rPr>
        <w:t xml:space="preserve">a processer </w:t>
      </w:r>
      <w:r w:rsidR="00923505" w:rsidRPr="004F6D3B">
        <w:rPr>
          <w:b/>
        </w:rPr>
        <w:t>och</w:t>
      </w:r>
      <w:r w:rsidR="004E06B8">
        <w:rPr>
          <w:b/>
        </w:rPr>
        <w:t xml:space="preserve"> </w:t>
      </w:r>
      <w:r w:rsidR="00923505" w:rsidRPr="004F6D3B">
        <w:rPr>
          <w:b/>
        </w:rPr>
        <w:t xml:space="preserve">olika </w:t>
      </w:r>
      <w:r w:rsidR="00F2335E" w:rsidRPr="004F6D3B">
        <w:rPr>
          <w:b/>
        </w:rPr>
        <w:t>digitaliserings</w:t>
      </w:r>
      <w:r w:rsidR="00871EB5">
        <w:rPr>
          <w:b/>
        </w:rPr>
        <w:t>tekniker</w:t>
      </w:r>
      <w:r w:rsidR="00956515">
        <w:rPr>
          <w:b/>
        </w:rPr>
        <w:t xml:space="preserve"> </w:t>
      </w:r>
      <w:r w:rsidR="00923505" w:rsidRPr="004F6D3B">
        <w:rPr>
          <w:b/>
        </w:rPr>
        <w:t xml:space="preserve"> </w:t>
      </w:r>
      <w:r w:rsidR="00F2335E" w:rsidRPr="004F6D3B">
        <w:rPr>
          <w:b/>
        </w:rPr>
        <w:t>som;</w:t>
      </w:r>
      <w:r w:rsidR="00923505" w:rsidRPr="004F6D3B">
        <w:rPr>
          <w:b/>
        </w:rPr>
        <w:t xml:space="preserve"> Internet </w:t>
      </w:r>
      <w:proofErr w:type="spellStart"/>
      <w:r w:rsidR="00923505" w:rsidRPr="004F6D3B">
        <w:rPr>
          <w:b/>
        </w:rPr>
        <w:t>of</w:t>
      </w:r>
      <w:proofErr w:type="spellEnd"/>
      <w:r w:rsidR="00923505" w:rsidRPr="004F6D3B">
        <w:rPr>
          <w:b/>
        </w:rPr>
        <w:t xml:space="preserve"> </w:t>
      </w:r>
      <w:proofErr w:type="spellStart"/>
      <w:r w:rsidR="00923505" w:rsidRPr="004F6D3B">
        <w:rPr>
          <w:b/>
        </w:rPr>
        <w:t>Things</w:t>
      </w:r>
      <w:proofErr w:type="spellEnd"/>
      <w:r w:rsidR="00923505" w:rsidRPr="004F6D3B">
        <w:rPr>
          <w:b/>
        </w:rPr>
        <w:t xml:space="preserve"> (</w:t>
      </w:r>
      <w:proofErr w:type="spellStart"/>
      <w:r w:rsidR="00923505" w:rsidRPr="004F6D3B">
        <w:rPr>
          <w:b/>
        </w:rPr>
        <w:t>IoT</w:t>
      </w:r>
      <w:proofErr w:type="spellEnd"/>
      <w:r w:rsidR="00923505" w:rsidRPr="004F6D3B">
        <w:rPr>
          <w:b/>
        </w:rPr>
        <w:t xml:space="preserve">), </w:t>
      </w:r>
      <w:r w:rsidR="00F2335E" w:rsidRPr="004F6D3B">
        <w:rPr>
          <w:b/>
        </w:rPr>
        <w:t xml:space="preserve">digital </w:t>
      </w:r>
      <w:proofErr w:type="spellStart"/>
      <w:r w:rsidR="00F2335E" w:rsidRPr="004F6D3B">
        <w:rPr>
          <w:b/>
        </w:rPr>
        <w:t>twin</w:t>
      </w:r>
      <w:r w:rsidR="00005AC4">
        <w:rPr>
          <w:b/>
        </w:rPr>
        <w:t>s</w:t>
      </w:r>
      <w:proofErr w:type="spellEnd"/>
      <w:r w:rsidR="00F2335E" w:rsidRPr="004F6D3B">
        <w:rPr>
          <w:b/>
        </w:rPr>
        <w:t xml:space="preserve">, cyber </w:t>
      </w:r>
      <w:proofErr w:type="spellStart"/>
      <w:r w:rsidR="00F2335E" w:rsidRPr="004F6D3B">
        <w:rPr>
          <w:b/>
        </w:rPr>
        <w:t>security</w:t>
      </w:r>
      <w:proofErr w:type="spellEnd"/>
      <w:r w:rsidR="00F2335E" w:rsidRPr="004F6D3B">
        <w:rPr>
          <w:b/>
        </w:rPr>
        <w:t xml:space="preserve">, digital </w:t>
      </w:r>
      <w:proofErr w:type="spellStart"/>
      <w:r w:rsidR="00F2335E" w:rsidRPr="004F6D3B">
        <w:rPr>
          <w:b/>
        </w:rPr>
        <w:t>supply</w:t>
      </w:r>
      <w:proofErr w:type="spellEnd"/>
      <w:r w:rsidR="00F2335E" w:rsidRPr="004F6D3B">
        <w:rPr>
          <w:b/>
        </w:rPr>
        <w:t xml:space="preserve"> </w:t>
      </w:r>
      <w:proofErr w:type="spellStart"/>
      <w:r w:rsidR="00F2335E" w:rsidRPr="004F6D3B">
        <w:rPr>
          <w:b/>
        </w:rPr>
        <w:t>chain</w:t>
      </w:r>
      <w:proofErr w:type="spellEnd"/>
      <w:r w:rsidR="00F2335E" w:rsidRPr="004F6D3B">
        <w:rPr>
          <w:b/>
        </w:rPr>
        <w:t xml:space="preserve">, </w:t>
      </w:r>
      <w:proofErr w:type="spellStart"/>
      <w:r w:rsidR="00F2335E" w:rsidRPr="004F6D3B">
        <w:rPr>
          <w:b/>
        </w:rPr>
        <w:t>virtual</w:t>
      </w:r>
      <w:proofErr w:type="spellEnd"/>
      <w:r w:rsidR="00F2335E" w:rsidRPr="004F6D3B">
        <w:rPr>
          <w:b/>
        </w:rPr>
        <w:t xml:space="preserve"> </w:t>
      </w:r>
      <w:proofErr w:type="spellStart"/>
      <w:r w:rsidR="00F2335E" w:rsidRPr="004F6D3B">
        <w:rPr>
          <w:b/>
        </w:rPr>
        <w:t>reality</w:t>
      </w:r>
      <w:proofErr w:type="spellEnd"/>
      <w:r w:rsidR="00871EB5">
        <w:rPr>
          <w:b/>
        </w:rPr>
        <w:t xml:space="preserve">, </w:t>
      </w:r>
      <w:r w:rsidR="00F2335E" w:rsidRPr="004F6D3B">
        <w:rPr>
          <w:b/>
        </w:rPr>
        <w:t>självbeslutande robotceller</w:t>
      </w:r>
      <w:r w:rsidR="00871EB5">
        <w:rPr>
          <w:b/>
        </w:rPr>
        <w:t xml:space="preserve"> </w:t>
      </w:r>
      <w:proofErr w:type="spellStart"/>
      <w:r w:rsidR="00871EB5">
        <w:rPr>
          <w:b/>
        </w:rPr>
        <w:t>big</w:t>
      </w:r>
      <w:proofErr w:type="spellEnd"/>
      <w:r w:rsidR="00871EB5">
        <w:rPr>
          <w:b/>
        </w:rPr>
        <w:t xml:space="preserve"> data och artificiell intelligens</w:t>
      </w:r>
      <w:r w:rsidR="00F2335E" w:rsidRPr="004F6D3B">
        <w:rPr>
          <w:b/>
        </w:rPr>
        <w:t xml:space="preserve">. Du får kunskap om </w:t>
      </w:r>
      <w:r w:rsidR="004E06B8">
        <w:rPr>
          <w:b/>
        </w:rPr>
        <w:t>dessa teknikers</w:t>
      </w:r>
      <w:r w:rsidR="004E06B8" w:rsidRPr="004F6D3B">
        <w:rPr>
          <w:b/>
        </w:rPr>
        <w:t xml:space="preserve"> </w:t>
      </w:r>
      <w:r w:rsidR="00956515">
        <w:rPr>
          <w:b/>
        </w:rPr>
        <w:t>påverkan på</w:t>
      </w:r>
      <w:r w:rsidR="004F6D3B" w:rsidRPr="004F6D3B">
        <w:rPr>
          <w:b/>
        </w:rPr>
        <w:t xml:space="preserve"> olika produktionsprocesser </w:t>
      </w:r>
      <w:r w:rsidR="004E06B8">
        <w:rPr>
          <w:b/>
        </w:rPr>
        <w:t>samt hur de är</w:t>
      </w:r>
      <w:r w:rsidR="00956515">
        <w:rPr>
          <w:b/>
        </w:rPr>
        <w:t xml:space="preserve"> möjliga att applicera för olika produktions</w:t>
      </w:r>
      <w:r w:rsidR="004F6D3B" w:rsidRPr="004F6D3B">
        <w:rPr>
          <w:b/>
        </w:rPr>
        <w:t xml:space="preserve">miljöer. </w:t>
      </w:r>
      <w:r w:rsidR="00956515">
        <w:rPr>
          <w:b/>
        </w:rPr>
        <w:t>Sammanfattningsvis</w:t>
      </w:r>
      <w:r w:rsidR="004F6D3B" w:rsidRPr="004F6D3B">
        <w:rPr>
          <w:b/>
        </w:rPr>
        <w:t xml:space="preserve"> </w:t>
      </w:r>
      <w:r w:rsidR="000B073C">
        <w:rPr>
          <w:b/>
        </w:rPr>
        <w:t>får</w:t>
      </w:r>
      <w:r w:rsidR="004F6D3B" w:rsidRPr="004F6D3B">
        <w:rPr>
          <w:b/>
        </w:rPr>
        <w:t xml:space="preserve"> </w:t>
      </w:r>
      <w:r w:rsidR="00956515">
        <w:rPr>
          <w:b/>
        </w:rPr>
        <w:t xml:space="preserve">du </w:t>
      </w:r>
      <w:r w:rsidR="004F6D3B" w:rsidRPr="004F6D3B">
        <w:rPr>
          <w:b/>
        </w:rPr>
        <w:t xml:space="preserve">dig ett </w:t>
      </w:r>
      <w:r w:rsidR="006D3823" w:rsidRPr="004F6D3B">
        <w:rPr>
          <w:b/>
        </w:rPr>
        <w:t xml:space="preserve">systematiskt tillvägagångssätt när en </w:t>
      </w:r>
      <w:r w:rsidR="006D3823" w:rsidRPr="000B073C">
        <w:rPr>
          <w:b/>
        </w:rPr>
        <w:t>verksamhet ska</w:t>
      </w:r>
      <w:r w:rsidR="006D3823" w:rsidRPr="004F6D3B">
        <w:rPr>
          <w:b/>
        </w:rPr>
        <w:t xml:space="preserve"> digitaliseras</w:t>
      </w:r>
      <w:r w:rsidR="00D9075A" w:rsidRPr="004F6D3B">
        <w:rPr>
          <w:b/>
        </w:rPr>
        <w:t xml:space="preserve"> och</w:t>
      </w:r>
      <w:r w:rsidR="004F6D3B" w:rsidRPr="004F6D3B">
        <w:rPr>
          <w:b/>
        </w:rPr>
        <w:t xml:space="preserve"> du </w:t>
      </w:r>
      <w:r w:rsidR="004E06B8">
        <w:rPr>
          <w:b/>
        </w:rPr>
        <w:t>lär dig ett</w:t>
      </w:r>
      <w:r w:rsidR="004F6D3B" w:rsidRPr="004F6D3B">
        <w:rPr>
          <w:b/>
        </w:rPr>
        <w:t xml:space="preserve"> innovativt sätt att </w:t>
      </w:r>
      <w:r w:rsidR="00D9075A" w:rsidRPr="004F6D3B">
        <w:rPr>
          <w:b/>
        </w:rPr>
        <w:t>tänka</w:t>
      </w:r>
      <w:r w:rsidR="00D9075A" w:rsidRPr="001471FE">
        <w:rPr>
          <w:b/>
        </w:rPr>
        <w:t>.</w:t>
      </w:r>
      <w:r w:rsidR="00A62E40" w:rsidRPr="001471FE">
        <w:rPr>
          <w:b/>
        </w:rPr>
        <w:t xml:space="preserve"> </w:t>
      </w:r>
      <w:r w:rsidR="00C845E3" w:rsidRPr="001471FE">
        <w:rPr>
          <w:b/>
        </w:rPr>
        <w:t>Kursen riktar sig till dig som har en grundläggande förståelse för industriell verksamhet</w:t>
      </w:r>
      <w:r w:rsidR="004E06B8">
        <w:rPr>
          <w:b/>
        </w:rPr>
        <w:t>.</w:t>
      </w:r>
    </w:p>
    <w:p w14:paraId="1BA76C2F" w14:textId="6229D910" w:rsidR="00E12F1C" w:rsidRPr="00AA6C33" w:rsidRDefault="00E12F1C" w:rsidP="00AA6C33">
      <w:pPr>
        <w:jc w:val="both"/>
        <w:rPr>
          <w:b/>
        </w:rPr>
        <w:sectPr w:rsidR="00E12F1C" w:rsidRPr="00AA6C33" w:rsidSect="00B23E8E">
          <w:headerReference w:type="default" r:id="rId11"/>
          <w:footerReference w:type="default" r:id="rId12"/>
          <w:pgSz w:w="11906" w:h="16838"/>
          <w:pgMar w:top="1417" w:right="1417" w:bottom="1417" w:left="1417" w:header="0" w:footer="0" w:gutter="0"/>
          <w:cols w:space="708"/>
          <w:docGrid w:linePitch="360"/>
        </w:sectPr>
      </w:pPr>
    </w:p>
    <w:p w14:paraId="4A70BF3D" w14:textId="671F72CE" w:rsidR="00F51326" w:rsidRDefault="00F51326" w:rsidP="00AD3802">
      <w:pPr>
        <w:pStyle w:val="Overskrift2"/>
      </w:pPr>
      <w:r w:rsidRPr="00AD3802">
        <w:t>Innehåll</w:t>
      </w:r>
    </w:p>
    <w:p w14:paraId="3C84357C" w14:textId="6207A342" w:rsidR="003432C5" w:rsidRPr="003432C5" w:rsidRDefault="003432C5" w:rsidP="003432C5">
      <w:pPr>
        <w:rPr>
          <w:sz w:val="20"/>
          <w:szCs w:val="20"/>
        </w:rPr>
      </w:pPr>
      <w:r>
        <w:rPr>
          <w:sz w:val="20"/>
          <w:szCs w:val="20"/>
        </w:rPr>
        <w:t>Kursen tar upp följande moment:</w:t>
      </w:r>
    </w:p>
    <w:p w14:paraId="3B37FEB2" w14:textId="26E19938" w:rsidR="00E12F1C" w:rsidRDefault="009D4FC7" w:rsidP="00E12F1C">
      <w:pPr>
        <w:pStyle w:val="Listeavsnit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Övergripande genomgång av </w:t>
      </w:r>
      <w:r w:rsidR="00222E0F">
        <w:rPr>
          <w:sz w:val="20"/>
          <w:szCs w:val="20"/>
        </w:rPr>
        <w:t>I</w:t>
      </w:r>
      <w:r>
        <w:rPr>
          <w:sz w:val="20"/>
          <w:szCs w:val="20"/>
        </w:rPr>
        <w:t>ndustri 4.0</w:t>
      </w:r>
    </w:p>
    <w:p w14:paraId="22FAD7A3" w14:textId="1999EC92" w:rsidR="00F76822" w:rsidRPr="00E12F1C" w:rsidRDefault="009D4FC7" w:rsidP="00E12F1C">
      <w:pPr>
        <w:pStyle w:val="Listeavsnit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Virtuella</w:t>
      </w:r>
      <w:r w:rsidR="00923505">
        <w:rPr>
          <w:sz w:val="20"/>
          <w:szCs w:val="20"/>
        </w:rPr>
        <w:t xml:space="preserve"> fabriken och fabriksskanning (</w:t>
      </w:r>
      <w:proofErr w:type="spellStart"/>
      <w:r w:rsidR="00923505">
        <w:rPr>
          <w:sz w:val="20"/>
          <w:szCs w:val="20"/>
        </w:rPr>
        <w:t>Augumented</w:t>
      </w:r>
      <w:proofErr w:type="spellEnd"/>
      <w:r w:rsidR="00923505">
        <w:rPr>
          <w:sz w:val="20"/>
          <w:szCs w:val="20"/>
        </w:rPr>
        <w:t xml:space="preserve"> </w:t>
      </w:r>
      <w:proofErr w:type="spellStart"/>
      <w:r w:rsidR="00923505">
        <w:rPr>
          <w:sz w:val="20"/>
          <w:szCs w:val="20"/>
        </w:rPr>
        <w:t>Reality</w:t>
      </w:r>
      <w:proofErr w:type="spellEnd"/>
      <w:r w:rsidR="00923505">
        <w:rPr>
          <w:sz w:val="20"/>
          <w:szCs w:val="20"/>
        </w:rPr>
        <w:t>/</w:t>
      </w:r>
      <w:proofErr w:type="spellStart"/>
      <w:r w:rsidR="00923505">
        <w:rPr>
          <w:sz w:val="20"/>
          <w:szCs w:val="20"/>
        </w:rPr>
        <w:t>Virtual</w:t>
      </w:r>
      <w:proofErr w:type="spellEnd"/>
      <w:r w:rsidR="00923505">
        <w:rPr>
          <w:sz w:val="20"/>
          <w:szCs w:val="20"/>
        </w:rPr>
        <w:t xml:space="preserve"> </w:t>
      </w:r>
      <w:proofErr w:type="spellStart"/>
      <w:r w:rsidR="00923505">
        <w:rPr>
          <w:sz w:val="20"/>
          <w:szCs w:val="20"/>
        </w:rPr>
        <w:t>reality</w:t>
      </w:r>
      <w:proofErr w:type="spellEnd"/>
      <w:r w:rsidR="00923505">
        <w:rPr>
          <w:sz w:val="20"/>
          <w:szCs w:val="20"/>
        </w:rPr>
        <w:t>)</w:t>
      </w:r>
    </w:p>
    <w:p w14:paraId="3B8868AF" w14:textId="45A27F60" w:rsidR="004C03F3" w:rsidRPr="000B073C" w:rsidRDefault="00BF2343" w:rsidP="00F76822">
      <w:pPr>
        <w:pStyle w:val="Listeavsnitt"/>
        <w:numPr>
          <w:ilvl w:val="0"/>
          <w:numId w:val="18"/>
        </w:numPr>
        <w:rPr>
          <w:sz w:val="20"/>
          <w:szCs w:val="20"/>
        </w:rPr>
      </w:pPr>
      <w:r w:rsidRPr="000B073C">
        <w:rPr>
          <w:sz w:val="20"/>
          <w:szCs w:val="20"/>
        </w:rPr>
        <w:t>Digi</w:t>
      </w:r>
      <w:r w:rsidR="004C03F3" w:rsidRPr="000B073C">
        <w:rPr>
          <w:sz w:val="20"/>
          <w:szCs w:val="20"/>
        </w:rPr>
        <w:t xml:space="preserve">tal </w:t>
      </w:r>
      <w:proofErr w:type="spellStart"/>
      <w:r w:rsidR="004C03F3" w:rsidRPr="000B073C">
        <w:rPr>
          <w:sz w:val="20"/>
          <w:szCs w:val="20"/>
        </w:rPr>
        <w:t>twin</w:t>
      </w:r>
      <w:r w:rsidR="000B073C">
        <w:rPr>
          <w:sz w:val="20"/>
          <w:szCs w:val="20"/>
        </w:rPr>
        <w:t>s</w:t>
      </w:r>
      <w:proofErr w:type="spellEnd"/>
    </w:p>
    <w:p w14:paraId="5A68F343" w14:textId="2E9F979F" w:rsidR="00F76822" w:rsidRPr="009D4FC7" w:rsidRDefault="009D4FC7" w:rsidP="00F76822">
      <w:pPr>
        <w:pStyle w:val="Listeavsnitt"/>
        <w:numPr>
          <w:ilvl w:val="0"/>
          <w:numId w:val="18"/>
        </w:numPr>
        <w:rPr>
          <w:sz w:val="20"/>
          <w:szCs w:val="20"/>
        </w:rPr>
      </w:pPr>
      <w:r w:rsidRPr="009D4FC7">
        <w:rPr>
          <w:sz w:val="20"/>
          <w:szCs w:val="20"/>
        </w:rPr>
        <w:t xml:space="preserve">Digital </w:t>
      </w:r>
      <w:proofErr w:type="spellStart"/>
      <w:r w:rsidRPr="009D4FC7">
        <w:rPr>
          <w:sz w:val="20"/>
          <w:szCs w:val="20"/>
        </w:rPr>
        <w:t>supply</w:t>
      </w:r>
      <w:proofErr w:type="spellEnd"/>
      <w:r w:rsidRPr="009D4FC7">
        <w:rPr>
          <w:sz w:val="20"/>
          <w:szCs w:val="20"/>
        </w:rPr>
        <w:t xml:space="preserve"> </w:t>
      </w:r>
      <w:proofErr w:type="spellStart"/>
      <w:r w:rsidRPr="009D4FC7">
        <w:rPr>
          <w:sz w:val="20"/>
          <w:szCs w:val="20"/>
        </w:rPr>
        <w:t>chain</w:t>
      </w:r>
      <w:proofErr w:type="spellEnd"/>
      <w:r w:rsidRPr="009D4FC7">
        <w:rPr>
          <w:sz w:val="20"/>
          <w:szCs w:val="20"/>
        </w:rPr>
        <w:t xml:space="preserve"> och spårbarh</w:t>
      </w:r>
      <w:r>
        <w:rPr>
          <w:sz w:val="20"/>
          <w:szCs w:val="20"/>
        </w:rPr>
        <w:t>et, t ex block</w:t>
      </w:r>
      <w:r w:rsidR="00AB5C8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chain</w:t>
      </w:r>
      <w:proofErr w:type="spellEnd"/>
    </w:p>
    <w:p w14:paraId="606B9056" w14:textId="6C6B141F" w:rsidR="00E12F1C" w:rsidRDefault="009D4FC7" w:rsidP="00E12F1C">
      <w:pPr>
        <w:pStyle w:val="Listeavsnitt"/>
        <w:numPr>
          <w:ilvl w:val="0"/>
          <w:numId w:val="18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IoT</w:t>
      </w:r>
      <w:proofErr w:type="spellEnd"/>
      <w:r>
        <w:rPr>
          <w:sz w:val="20"/>
          <w:szCs w:val="20"/>
        </w:rPr>
        <w:t xml:space="preserve"> </w:t>
      </w:r>
      <w:r w:rsidR="003432C5">
        <w:rPr>
          <w:sz w:val="20"/>
          <w:szCs w:val="20"/>
        </w:rPr>
        <w:t xml:space="preserve">(Internet </w:t>
      </w:r>
      <w:proofErr w:type="spellStart"/>
      <w:r w:rsidR="003432C5">
        <w:rPr>
          <w:sz w:val="20"/>
          <w:szCs w:val="20"/>
        </w:rPr>
        <w:t>of</w:t>
      </w:r>
      <w:proofErr w:type="spellEnd"/>
      <w:r w:rsidR="003432C5">
        <w:rPr>
          <w:sz w:val="20"/>
          <w:szCs w:val="20"/>
        </w:rPr>
        <w:t xml:space="preserve"> </w:t>
      </w:r>
      <w:proofErr w:type="spellStart"/>
      <w:r w:rsidR="003432C5">
        <w:rPr>
          <w:sz w:val="20"/>
          <w:szCs w:val="20"/>
        </w:rPr>
        <w:t>Things</w:t>
      </w:r>
      <w:proofErr w:type="spellEnd"/>
      <w:r w:rsidR="003432C5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och analys för t ex </w:t>
      </w:r>
      <w:proofErr w:type="spellStart"/>
      <w:r>
        <w:rPr>
          <w:sz w:val="20"/>
          <w:szCs w:val="20"/>
        </w:rPr>
        <w:t>predictive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maintenance</w:t>
      </w:r>
      <w:proofErr w:type="spellEnd"/>
      <w:r w:rsidR="00923505">
        <w:rPr>
          <w:sz w:val="20"/>
          <w:szCs w:val="20"/>
        </w:rPr>
        <w:t xml:space="preserve"> (förebyggande underhåll)</w:t>
      </w:r>
    </w:p>
    <w:p w14:paraId="3F184620" w14:textId="268ECB25" w:rsidR="00D5488F" w:rsidRDefault="009D4FC7" w:rsidP="00F0342F">
      <w:pPr>
        <w:pStyle w:val="Listeavsnit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Cyber </w:t>
      </w:r>
      <w:proofErr w:type="spellStart"/>
      <w:r>
        <w:rPr>
          <w:sz w:val="20"/>
          <w:szCs w:val="20"/>
        </w:rPr>
        <w:t>security</w:t>
      </w:r>
      <w:proofErr w:type="spellEnd"/>
      <w:r>
        <w:rPr>
          <w:sz w:val="20"/>
          <w:szCs w:val="20"/>
        </w:rPr>
        <w:t xml:space="preserve"> och maskinsäkerhet</w:t>
      </w:r>
    </w:p>
    <w:p w14:paraId="733EB85F" w14:textId="5BB17B94" w:rsidR="00AF0A6A" w:rsidRDefault="009D4FC7" w:rsidP="0096235E">
      <w:pPr>
        <w:pStyle w:val="Listeavsnit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Autonoma produktionsenheter, t ex självbeslutande robotcell</w:t>
      </w:r>
      <w:r w:rsidR="00923505">
        <w:rPr>
          <w:sz w:val="20"/>
          <w:szCs w:val="20"/>
        </w:rPr>
        <w:t>er</w:t>
      </w:r>
    </w:p>
    <w:p w14:paraId="42DED40D" w14:textId="74783119" w:rsidR="00005AC4" w:rsidRPr="00005AC4" w:rsidRDefault="00005AC4" w:rsidP="0096235E">
      <w:pPr>
        <w:pStyle w:val="Listeavsnitt"/>
        <w:numPr>
          <w:ilvl w:val="0"/>
          <w:numId w:val="18"/>
        </w:numPr>
        <w:rPr>
          <w:sz w:val="20"/>
          <w:szCs w:val="20"/>
        </w:rPr>
      </w:pPr>
      <w:r w:rsidRPr="00005AC4">
        <w:rPr>
          <w:sz w:val="20"/>
          <w:szCs w:val="20"/>
        </w:rPr>
        <w:t>Big data och Artificiell intelligen</w:t>
      </w:r>
      <w:r>
        <w:rPr>
          <w:sz w:val="20"/>
          <w:szCs w:val="20"/>
        </w:rPr>
        <w:t>s</w:t>
      </w:r>
    </w:p>
    <w:p w14:paraId="4F41C479" w14:textId="4BB6CF8E" w:rsidR="004C4842" w:rsidRPr="00AD3802" w:rsidRDefault="00C0688E" w:rsidP="00AD3802">
      <w:pPr>
        <w:pStyle w:val="Overskrift2"/>
      </w:pPr>
      <w:r>
        <w:t>G</w:t>
      </w:r>
      <w:r w:rsidR="00C526CA" w:rsidRPr="00AD3802">
        <w:t>enomförande</w:t>
      </w:r>
      <w:r w:rsidR="006322DB" w:rsidRPr="00AD3802">
        <w:t xml:space="preserve"> och pedagogik</w:t>
      </w:r>
    </w:p>
    <w:p w14:paraId="4210370B" w14:textId="37397731" w:rsidR="003243C3" w:rsidRPr="00AD3802" w:rsidRDefault="00F16A4F" w:rsidP="00AA6C3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802">
        <w:rPr>
          <w:sz w:val="20"/>
          <w:szCs w:val="20"/>
        </w:rPr>
        <w:t xml:space="preserve">Kursen bedrivs </w:t>
      </w:r>
      <w:r w:rsidR="003243C3" w:rsidRPr="00AD3802">
        <w:rPr>
          <w:sz w:val="20"/>
          <w:szCs w:val="20"/>
        </w:rPr>
        <w:t>enligt Högskolan Väst</w:t>
      </w:r>
      <w:r w:rsidR="00F04784" w:rsidRPr="00AD3802">
        <w:rPr>
          <w:sz w:val="20"/>
          <w:szCs w:val="20"/>
        </w:rPr>
        <w:t>s</w:t>
      </w:r>
      <w:r w:rsidR="003243C3" w:rsidRPr="00AD3802">
        <w:rPr>
          <w:sz w:val="20"/>
          <w:szCs w:val="20"/>
        </w:rPr>
        <w:t xml:space="preserve"> ko</w:t>
      </w:r>
      <w:r w:rsidR="006322DB" w:rsidRPr="00AD3802">
        <w:rPr>
          <w:sz w:val="20"/>
          <w:szCs w:val="20"/>
        </w:rPr>
        <w:t xml:space="preserve">ncept </w:t>
      </w:r>
      <w:r w:rsidR="006322DB" w:rsidRPr="00AD3802">
        <w:rPr>
          <w:i/>
          <w:sz w:val="20"/>
          <w:szCs w:val="20"/>
        </w:rPr>
        <w:t>arbetsintegrerat lärande</w:t>
      </w:r>
      <w:r w:rsidR="006322DB" w:rsidRPr="00AD3802">
        <w:rPr>
          <w:sz w:val="20"/>
          <w:szCs w:val="20"/>
        </w:rPr>
        <w:t xml:space="preserve"> som syftar till att integrera teori och praktik på olika sätt</w:t>
      </w:r>
      <w:r w:rsidR="00FB487F" w:rsidRPr="00AD3802">
        <w:rPr>
          <w:sz w:val="20"/>
          <w:szCs w:val="20"/>
        </w:rPr>
        <w:t xml:space="preserve"> i kursen</w:t>
      </w:r>
      <w:r w:rsidR="006322DB" w:rsidRPr="00AD3802">
        <w:rPr>
          <w:sz w:val="20"/>
          <w:szCs w:val="20"/>
        </w:rPr>
        <w:t xml:space="preserve">. </w:t>
      </w:r>
      <w:r w:rsidR="00370858">
        <w:rPr>
          <w:sz w:val="20"/>
          <w:szCs w:val="20"/>
        </w:rPr>
        <w:t>T</w:t>
      </w:r>
      <w:r w:rsidR="006322DB" w:rsidRPr="00AD3802">
        <w:rPr>
          <w:sz w:val="20"/>
          <w:szCs w:val="20"/>
        </w:rPr>
        <w:t xml:space="preserve">eoriföreläsningar </w:t>
      </w:r>
      <w:r w:rsidR="00370858">
        <w:rPr>
          <w:sz w:val="20"/>
          <w:szCs w:val="20"/>
        </w:rPr>
        <w:t>varvas med v</w:t>
      </w:r>
      <w:r w:rsidR="006322DB" w:rsidRPr="00AD3802">
        <w:rPr>
          <w:sz w:val="20"/>
          <w:szCs w:val="20"/>
        </w:rPr>
        <w:t>erklighetsbaserade fallstudier och exempel.</w:t>
      </w:r>
      <w:r w:rsidR="00FB487F" w:rsidRPr="00AD3802">
        <w:rPr>
          <w:sz w:val="20"/>
          <w:szCs w:val="20"/>
        </w:rPr>
        <w:t xml:space="preserve"> Deltagarna arbetar med olika </w:t>
      </w:r>
      <w:proofErr w:type="spellStart"/>
      <w:r w:rsidR="00FB487F" w:rsidRPr="00AD3802">
        <w:rPr>
          <w:sz w:val="20"/>
          <w:szCs w:val="20"/>
        </w:rPr>
        <w:t>case</w:t>
      </w:r>
      <w:proofErr w:type="spellEnd"/>
      <w:r w:rsidR="00FB487F" w:rsidRPr="00AD3802">
        <w:rPr>
          <w:sz w:val="20"/>
          <w:szCs w:val="20"/>
        </w:rPr>
        <w:t xml:space="preserve"> som med fördel hämtas från det egna företaget/verksamheten. Utifrån ett akademiskt perspektiv studeras de egna exemp</w:t>
      </w:r>
      <w:r w:rsidRPr="00AD3802">
        <w:rPr>
          <w:sz w:val="20"/>
          <w:szCs w:val="20"/>
        </w:rPr>
        <w:t>len i relation till teori (</w:t>
      </w:r>
      <w:r w:rsidR="00507C15">
        <w:rPr>
          <w:sz w:val="20"/>
          <w:szCs w:val="20"/>
        </w:rPr>
        <w:t>läroböcker</w:t>
      </w:r>
      <w:r w:rsidR="00507C15" w:rsidRPr="00AD3802">
        <w:rPr>
          <w:sz w:val="20"/>
          <w:szCs w:val="20"/>
        </w:rPr>
        <w:t xml:space="preserve"> </w:t>
      </w:r>
      <w:r w:rsidRPr="00AD3802">
        <w:rPr>
          <w:sz w:val="20"/>
          <w:szCs w:val="20"/>
        </w:rPr>
        <w:t xml:space="preserve">och artiklar), med stöd av </w:t>
      </w:r>
      <w:r w:rsidR="00370858">
        <w:rPr>
          <w:sz w:val="20"/>
          <w:szCs w:val="20"/>
        </w:rPr>
        <w:t>egna</w:t>
      </w:r>
      <w:r w:rsidR="00FB487F" w:rsidRPr="00AD3802">
        <w:rPr>
          <w:sz w:val="20"/>
          <w:szCs w:val="20"/>
        </w:rPr>
        <w:t xml:space="preserve"> erfarenhet</w:t>
      </w:r>
      <w:r w:rsidR="00370858">
        <w:rPr>
          <w:sz w:val="20"/>
          <w:szCs w:val="20"/>
        </w:rPr>
        <w:t>er</w:t>
      </w:r>
      <w:r w:rsidRPr="00AD3802">
        <w:rPr>
          <w:sz w:val="20"/>
          <w:szCs w:val="20"/>
        </w:rPr>
        <w:t xml:space="preserve"> och i diskussion </w:t>
      </w:r>
      <w:r w:rsidR="00FB487F" w:rsidRPr="00AD3802">
        <w:rPr>
          <w:sz w:val="20"/>
          <w:szCs w:val="20"/>
        </w:rPr>
        <w:t xml:space="preserve">med lärare och övriga kursdeltagare. </w:t>
      </w:r>
      <w:r w:rsidRPr="00AD3802">
        <w:rPr>
          <w:sz w:val="20"/>
          <w:szCs w:val="20"/>
        </w:rPr>
        <w:t xml:space="preserve">Seminarierna kring de olika </w:t>
      </w:r>
      <w:proofErr w:type="spellStart"/>
      <w:r w:rsidRPr="00AD3802">
        <w:rPr>
          <w:sz w:val="20"/>
          <w:szCs w:val="20"/>
        </w:rPr>
        <w:t>casen</w:t>
      </w:r>
      <w:proofErr w:type="spellEnd"/>
      <w:r w:rsidRPr="00AD3802">
        <w:rPr>
          <w:sz w:val="20"/>
          <w:szCs w:val="20"/>
        </w:rPr>
        <w:t xml:space="preserve">, ingår som viktiga lärsituationer vid sidan av </w:t>
      </w:r>
      <w:r w:rsidR="009A4367">
        <w:rPr>
          <w:sz w:val="20"/>
          <w:szCs w:val="20"/>
        </w:rPr>
        <w:t xml:space="preserve">övrigt </w:t>
      </w:r>
      <w:r w:rsidR="00312614">
        <w:rPr>
          <w:sz w:val="20"/>
          <w:szCs w:val="20"/>
        </w:rPr>
        <w:t>kursmaterial som litteratur och artiklar.</w:t>
      </w:r>
    </w:p>
    <w:p w14:paraId="1E11E1C0" w14:textId="08EB309E" w:rsidR="00C526CA" w:rsidRPr="00370858" w:rsidRDefault="00C526CA" w:rsidP="00C526CA">
      <w:pPr>
        <w:pStyle w:val="Overskrift2"/>
        <w:rPr>
          <w:szCs w:val="22"/>
        </w:rPr>
      </w:pPr>
      <w:r w:rsidRPr="00370858">
        <w:rPr>
          <w:szCs w:val="22"/>
        </w:rPr>
        <w:t>Nätbaserad kursform</w:t>
      </w:r>
    </w:p>
    <w:p w14:paraId="4F452E28" w14:textId="45AFB855" w:rsidR="001471FE" w:rsidRDefault="006D6E8B" w:rsidP="00A07C2D">
      <w:pPr>
        <w:jc w:val="both"/>
        <w:rPr>
          <w:sz w:val="20"/>
          <w:szCs w:val="20"/>
        </w:rPr>
      </w:pPr>
      <w:r w:rsidRPr="00AD3802">
        <w:rPr>
          <w:sz w:val="20"/>
          <w:szCs w:val="20"/>
        </w:rPr>
        <w:t xml:space="preserve">Kursen </w:t>
      </w:r>
      <w:r w:rsidR="00F16A4F" w:rsidRPr="00AD3802">
        <w:rPr>
          <w:sz w:val="20"/>
          <w:szCs w:val="20"/>
        </w:rPr>
        <w:t>genomförs</w:t>
      </w:r>
      <w:r w:rsidR="003243C3" w:rsidRPr="00AD3802">
        <w:rPr>
          <w:sz w:val="20"/>
          <w:szCs w:val="20"/>
        </w:rPr>
        <w:t xml:space="preserve"> i </w:t>
      </w:r>
      <w:r w:rsidR="003432C5">
        <w:rPr>
          <w:sz w:val="20"/>
          <w:szCs w:val="20"/>
        </w:rPr>
        <w:t>flexibla</w:t>
      </w:r>
      <w:r w:rsidR="00FB487F" w:rsidRPr="00AD3802">
        <w:rPr>
          <w:sz w:val="20"/>
          <w:szCs w:val="20"/>
        </w:rPr>
        <w:t xml:space="preserve"> och nätbaserad</w:t>
      </w:r>
      <w:r w:rsidR="00370858">
        <w:rPr>
          <w:sz w:val="20"/>
          <w:szCs w:val="20"/>
        </w:rPr>
        <w:t>e</w:t>
      </w:r>
      <w:r w:rsidR="003243C3" w:rsidRPr="00AD3802">
        <w:rPr>
          <w:sz w:val="20"/>
          <w:szCs w:val="20"/>
        </w:rPr>
        <w:t xml:space="preserve"> form</w:t>
      </w:r>
      <w:r w:rsidR="00370858">
        <w:rPr>
          <w:sz w:val="20"/>
          <w:szCs w:val="20"/>
        </w:rPr>
        <w:t>er</w:t>
      </w:r>
      <w:r w:rsidR="003432C5">
        <w:rPr>
          <w:sz w:val="20"/>
          <w:szCs w:val="20"/>
        </w:rPr>
        <w:t>, varvat med t</w:t>
      </w:r>
      <w:r w:rsidR="00B36D4F">
        <w:rPr>
          <w:sz w:val="20"/>
          <w:szCs w:val="20"/>
        </w:rPr>
        <w:t>vå helgträffar i Trollhättan</w:t>
      </w:r>
      <w:r w:rsidR="00CF4109">
        <w:rPr>
          <w:sz w:val="20"/>
          <w:szCs w:val="20"/>
        </w:rPr>
        <w:t xml:space="preserve">. Därutöver sker regelbundna </w:t>
      </w:r>
      <w:r w:rsidR="00B36D4F">
        <w:rPr>
          <w:sz w:val="20"/>
          <w:szCs w:val="20"/>
        </w:rPr>
        <w:t>h</w:t>
      </w:r>
      <w:r w:rsidR="00370858">
        <w:rPr>
          <w:sz w:val="20"/>
          <w:szCs w:val="20"/>
        </w:rPr>
        <w:t>andledning</w:t>
      </w:r>
      <w:r w:rsidR="00CF4109">
        <w:rPr>
          <w:sz w:val="20"/>
          <w:szCs w:val="20"/>
        </w:rPr>
        <w:t>s-</w:t>
      </w:r>
      <w:r w:rsidR="00370858">
        <w:rPr>
          <w:sz w:val="20"/>
          <w:szCs w:val="20"/>
        </w:rPr>
        <w:t xml:space="preserve"> och redovisning</w:t>
      </w:r>
      <w:r w:rsidR="00CF4109">
        <w:rPr>
          <w:sz w:val="20"/>
          <w:szCs w:val="20"/>
        </w:rPr>
        <w:t>s-tillfällen</w:t>
      </w:r>
      <w:r w:rsidR="00370858">
        <w:rPr>
          <w:sz w:val="20"/>
          <w:szCs w:val="20"/>
        </w:rPr>
        <w:t xml:space="preserve"> </w:t>
      </w:r>
      <w:r w:rsidR="00B36D4F">
        <w:rPr>
          <w:sz w:val="20"/>
          <w:szCs w:val="20"/>
        </w:rPr>
        <w:t xml:space="preserve">via </w:t>
      </w:r>
      <w:r w:rsidR="00F16A4F" w:rsidRPr="00AD3802">
        <w:rPr>
          <w:sz w:val="20"/>
          <w:szCs w:val="20"/>
        </w:rPr>
        <w:t>webb-mötessystem</w:t>
      </w:r>
      <w:r w:rsidR="00CF4109">
        <w:rPr>
          <w:sz w:val="20"/>
          <w:szCs w:val="20"/>
        </w:rPr>
        <w:t>.</w:t>
      </w:r>
    </w:p>
    <w:p w14:paraId="5F5063EC" w14:textId="0BD00CE4" w:rsidR="001471FE" w:rsidRDefault="00671E4B" w:rsidP="00671E4B">
      <w:pPr>
        <w:pStyle w:val="Overskrift2"/>
      </w:pPr>
      <w:r>
        <w:t>Kursmaterial</w:t>
      </w:r>
    </w:p>
    <w:p w14:paraId="3E628664" w14:textId="42B5536B" w:rsidR="001471FE" w:rsidRDefault="00671E4B" w:rsidP="00A07C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Kursen bygger på kompendiematerial och </w:t>
      </w:r>
      <w:r w:rsidR="0027392B">
        <w:rPr>
          <w:sz w:val="20"/>
          <w:szCs w:val="20"/>
        </w:rPr>
        <w:t xml:space="preserve">aktuella </w:t>
      </w:r>
      <w:r>
        <w:rPr>
          <w:sz w:val="20"/>
          <w:szCs w:val="20"/>
        </w:rPr>
        <w:t>vetenskapliga artiklar (</w:t>
      </w:r>
      <w:r w:rsidR="0027392B">
        <w:rPr>
          <w:sz w:val="20"/>
          <w:szCs w:val="20"/>
        </w:rPr>
        <w:t xml:space="preserve">främst på </w:t>
      </w:r>
      <w:r>
        <w:rPr>
          <w:sz w:val="20"/>
          <w:szCs w:val="20"/>
        </w:rPr>
        <w:t xml:space="preserve">engelska) samt rapporter. Ingen </w:t>
      </w:r>
      <w:r w:rsidR="004E06B8">
        <w:rPr>
          <w:sz w:val="20"/>
          <w:szCs w:val="20"/>
        </w:rPr>
        <w:t xml:space="preserve">obligatorisk </w:t>
      </w:r>
      <w:r>
        <w:rPr>
          <w:sz w:val="20"/>
          <w:szCs w:val="20"/>
        </w:rPr>
        <w:t>kursbok</w:t>
      </w:r>
      <w:r w:rsidR="004E06B8">
        <w:rPr>
          <w:sz w:val="20"/>
          <w:szCs w:val="20"/>
        </w:rPr>
        <w:t xml:space="preserve"> ingår</w:t>
      </w:r>
      <w:r>
        <w:rPr>
          <w:sz w:val="20"/>
          <w:szCs w:val="20"/>
        </w:rPr>
        <w:t>.</w:t>
      </w:r>
    </w:p>
    <w:p w14:paraId="38672B63" w14:textId="77777777" w:rsidR="005739D6" w:rsidRPr="00AD3802" w:rsidRDefault="005C30A4" w:rsidP="00AD3802">
      <w:pPr>
        <w:pStyle w:val="Overskrift2"/>
      </w:pPr>
      <w:r w:rsidRPr="00AD3802">
        <w:t>E</w:t>
      </w:r>
      <w:r w:rsidR="00C254A3" w:rsidRPr="00AD3802">
        <w:t>xamination</w:t>
      </w:r>
    </w:p>
    <w:p w14:paraId="17BAB49B" w14:textId="3B53B7B7" w:rsidR="00723453" w:rsidRDefault="00723453" w:rsidP="00AD380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802">
        <w:rPr>
          <w:sz w:val="20"/>
          <w:szCs w:val="20"/>
        </w:rPr>
        <w:t xml:space="preserve">Kursen examineras </w:t>
      </w:r>
      <w:r w:rsidR="00AD3802" w:rsidRPr="00AD3802">
        <w:rPr>
          <w:sz w:val="20"/>
          <w:szCs w:val="20"/>
        </w:rPr>
        <w:t xml:space="preserve">kontinuerligt i olika former med både </w:t>
      </w:r>
      <w:r w:rsidR="003243C3" w:rsidRPr="00AD3802">
        <w:rPr>
          <w:sz w:val="20"/>
          <w:szCs w:val="20"/>
        </w:rPr>
        <w:t xml:space="preserve">muntlig </w:t>
      </w:r>
      <w:r w:rsidR="00AD3802" w:rsidRPr="00AD3802">
        <w:rPr>
          <w:sz w:val="20"/>
          <w:szCs w:val="20"/>
        </w:rPr>
        <w:t xml:space="preserve">och </w:t>
      </w:r>
      <w:r w:rsidR="003243C3" w:rsidRPr="00AD3802">
        <w:rPr>
          <w:sz w:val="20"/>
          <w:szCs w:val="20"/>
        </w:rPr>
        <w:t xml:space="preserve">skriftlig redovisning av inlämningsuppgifter </w:t>
      </w:r>
      <w:r w:rsidR="009D7A2A" w:rsidRPr="00AD3802">
        <w:rPr>
          <w:sz w:val="20"/>
          <w:szCs w:val="20"/>
        </w:rPr>
        <w:t>och projektarbeten</w:t>
      </w:r>
      <w:r w:rsidR="00AD3802" w:rsidRPr="00AD3802">
        <w:rPr>
          <w:sz w:val="20"/>
          <w:szCs w:val="20"/>
        </w:rPr>
        <w:t xml:space="preserve">. </w:t>
      </w:r>
      <w:r w:rsidRPr="00AD3802">
        <w:rPr>
          <w:sz w:val="20"/>
          <w:szCs w:val="20"/>
        </w:rPr>
        <w:t xml:space="preserve">Delar av examinationen kan </w:t>
      </w:r>
      <w:r w:rsidR="00AD3802" w:rsidRPr="00AD3802">
        <w:rPr>
          <w:sz w:val="20"/>
          <w:szCs w:val="20"/>
        </w:rPr>
        <w:t xml:space="preserve">även </w:t>
      </w:r>
      <w:r w:rsidR="00CB4043">
        <w:rPr>
          <w:sz w:val="20"/>
          <w:szCs w:val="20"/>
        </w:rPr>
        <w:t>ske web</w:t>
      </w:r>
      <w:r w:rsidRPr="00AD3802">
        <w:rPr>
          <w:sz w:val="20"/>
          <w:szCs w:val="20"/>
        </w:rPr>
        <w:t>baserat.</w:t>
      </w:r>
      <w:r w:rsidR="007B42D6" w:rsidRPr="00AD3802">
        <w:rPr>
          <w:sz w:val="20"/>
          <w:szCs w:val="20"/>
        </w:rPr>
        <w:t xml:space="preserve"> </w:t>
      </w:r>
      <w:r w:rsidR="00AD3802" w:rsidRPr="00AD3802">
        <w:rPr>
          <w:sz w:val="20"/>
          <w:szCs w:val="20"/>
        </w:rPr>
        <w:t>E</w:t>
      </w:r>
      <w:r w:rsidR="002B1DEF" w:rsidRPr="00AD3802">
        <w:rPr>
          <w:sz w:val="20"/>
          <w:szCs w:val="20"/>
        </w:rPr>
        <w:t>fter avslutad kurs ska</w:t>
      </w:r>
      <w:r w:rsidR="00AF70CF">
        <w:rPr>
          <w:sz w:val="20"/>
          <w:szCs w:val="20"/>
        </w:rPr>
        <w:t xml:space="preserve"> </w:t>
      </w:r>
      <w:r w:rsidR="00AD3802" w:rsidRPr="00AD3802">
        <w:rPr>
          <w:sz w:val="20"/>
          <w:szCs w:val="20"/>
        </w:rPr>
        <w:t xml:space="preserve">kursdeltagaren </w:t>
      </w:r>
      <w:r w:rsidR="002B1DEF" w:rsidRPr="00AD3802">
        <w:rPr>
          <w:sz w:val="20"/>
          <w:szCs w:val="20"/>
        </w:rPr>
        <w:t>visa kunskaper och färdigheter</w:t>
      </w:r>
      <w:r w:rsidR="00AD3802" w:rsidRPr="00AD3802">
        <w:rPr>
          <w:sz w:val="20"/>
          <w:szCs w:val="20"/>
        </w:rPr>
        <w:t xml:space="preserve"> </w:t>
      </w:r>
      <w:r w:rsidR="002B1DEF" w:rsidRPr="00AD3802">
        <w:rPr>
          <w:sz w:val="20"/>
          <w:szCs w:val="20"/>
        </w:rPr>
        <w:t>som är användbara såväl för yrkesverksamhet</w:t>
      </w:r>
      <w:r w:rsidR="00AF70CF">
        <w:rPr>
          <w:sz w:val="20"/>
          <w:szCs w:val="20"/>
        </w:rPr>
        <w:t>er</w:t>
      </w:r>
      <w:r w:rsidR="002B1DEF" w:rsidRPr="00AD3802">
        <w:rPr>
          <w:sz w:val="20"/>
          <w:szCs w:val="20"/>
        </w:rPr>
        <w:t xml:space="preserve"> som för vidare studier i ämnet</w:t>
      </w:r>
      <w:r w:rsidR="00AD3802" w:rsidRPr="00AD3802">
        <w:rPr>
          <w:sz w:val="20"/>
          <w:szCs w:val="20"/>
        </w:rPr>
        <w:t>.</w:t>
      </w:r>
    </w:p>
    <w:p w14:paraId="1E93B31F" w14:textId="2B903041" w:rsidR="00C526CA" w:rsidRPr="00AD3802" w:rsidRDefault="00AD3802" w:rsidP="00AD3802">
      <w:pPr>
        <w:pStyle w:val="Overskrift2"/>
      </w:pPr>
      <w:r w:rsidRPr="00AD3802">
        <w:t>Anmälan</w:t>
      </w:r>
    </w:p>
    <w:p w14:paraId="11323323" w14:textId="0E4EBA9D" w:rsidR="00A07C2D" w:rsidRPr="00AD3802" w:rsidRDefault="00A07C2D" w:rsidP="0085381D">
      <w:pPr>
        <w:jc w:val="both"/>
        <w:rPr>
          <w:sz w:val="20"/>
          <w:szCs w:val="20"/>
        </w:rPr>
      </w:pPr>
      <w:r w:rsidRPr="00AD3802">
        <w:rPr>
          <w:sz w:val="20"/>
          <w:szCs w:val="20"/>
        </w:rPr>
        <w:t>Anmälan</w:t>
      </w:r>
      <w:r w:rsidR="00D22A98" w:rsidRPr="00AD3802">
        <w:rPr>
          <w:sz w:val="20"/>
          <w:szCs w:val="20"/>
        </w:rPr>
        <w:t xml:space="preserve"> och administration</w:t>
      </w:r>
      <w:r w:rsidRPr="00AD3802">
        <w:rPr>
          <w:sz w:val="20"/>
          <w:szCs w:val="20"/>
        </w:rPr>
        <w:t xml:space="preserve"> sker </w:t>
      </w:r>
      <w:r w:rsidR="00D22A98" w:rsidRPr="00AD3802">
        <w:rPr>
          <w:sz w:val="20"/>
          <w:szCs w:val="20"/>
        </w:rPr>
        <w:t>via</w:t>
      </w:r>
      <w:r w:rsidRPr="00AD3802">
        <w:rPr>
          <w:sz w:val="20"/>
          <w:szCs w:val="20"/>
        </w:rPr>
        <w:t xml:space="preserve"> Addisco</w:t>
      </w:r>
      <w:r w:rsidR="004F6D3B">
        <w:rPr>
          <w:sz w:val="20"/>
          <w:szCs w:val="20"/>
        </w:rPr>
        <w:t>.no</w:t>
      </w:r>
      <w:r w:rsidRPr="00AD3802">
        <w:rPr>
          <w:sz w:val="20"/>
          <w:szCs w:val="20"/>
        </w:rPr>
        <w:t>.</w:t>
      </w:r>
      <w:r w:rsidR="00A641D8" w:rsidRPr="00AD3802">
        <w:rPr>
          <w:sz w:val="20"/>
          <w:szCs w:val="20"/>
        </w:rPr>
        <w:t xml:space="preserve"> Högskolan Väst registrerar </w:t>
      </w:r>
      <w:r w:rsidR="00D22A98" w:rsidRPr="00AD3802">
        <w:rPr>
          <w:sz w:val="20"/>
          <w:szCs w:val="20"/>
        </w:rPr>
        <w:t xml:space="preserve">de </w:t>
      </w:r>
      <w:r w:rsidR="00A641D8" w:rsidRPr="00AD3802">
        <w:rPr>
          <w:sz w:val="20"/>
          <w:szCs w:val="20"/>
        </w:rPr>
        <w:t>studerande</w:t>
      </w:r>
      <w:r w:rsidR="00150C28" w:rsidRPr="00AD3802">
        <w:rPr>
          <w:sz w:val="20"/>
          <w:szCs w:val="20"/>
        </w:rPr>
        <w:t xml:space="preserve"> </w:t>
      </w:r>
      <w:r w:rsidR="00D22A98" w:rsidRPr="00AD3802">
        <w:rPr>
          <w:sz w:val="20"/>
          <w:szCs w:val="20"/>
        </w:rPr>
        <w:t>för att kunna utfärda högskolepoäng</w:t>
      </w:r>
      <w:r w:rsidR="00AD3802" w:rsidRPr="00AD3802">
        <w:rPr>
          <w:sz w:val="20"/>
          <w:szCs w:val="20"/>
        </w:rPr>
        <w:t xml:space="preserve"> och </w:t>
      </w:r>
      <w:r w:rsidR="00150C28" w:rsidRPr="00AD3802">
        <w:rPr>
          <w:sz w:val="20"/>
          <w:szCs w:val="20"/>
        </w:rPr>
        <w:t xml:space="preserve">behöver uppgifter om </w:t>
      </w:r>
      <w:r w:rsidR="00D22A98" w:rsidRPr="00AD3802">
        <w:rPr>
          <w:sz w:val="20"/>
          <w:szCs w:val="20"/>
        </w:rPr>
        <w:t>deltagar</w:t>
      </w:r>
      <w:r w:rsidR="00150C28" w:rsidRPr="00AD3802">
        <w:rPr>
          <w:sz w:val="20"/>
          <w:szCs w:val="20"/>
        </w:rPr>
        <w:t xml:space="preserve">namn, </w:t>
      </w:r>
      <w:r w:rsidR="00150C28" w:rsidRPr="00D55D65">
        <w:rPr>
          <w:sz w:val="20"/>
          <w:szCs w:val="20"/>
        </w:rPr>
        <w:t xml:space="preserve">personnummer </w:t>
      </w:r>
      <w:r w:rsidR="00150C28" w:rsidRPr="00AD3802">
        <w:rPr>
          <w:sz w:val="20"/>
          <w:szCs w:val="20"/>
        </w:rPr>
        <w:t xml:space="preserve">och e-postadress. </w:t>
      </w:r>
    </w:p>
    <w:p w14:paraId="5D984087" w14:textId="77777777" w:rsidR="004F6D3B" w:rsidRDefault="004F6D3B" w:rsidP="008D3E3D">
      <w:pPr>
        <w:rPr>
          <w:sz w:val="20"/>
          <w:szCs w:val="20"/>
        </w:rPr>
      </w:pPr>
    </w:p>
    <w:p w14:paraId="79E8C967" w14:textId="7DCDDCB0" w:rsidR="008D3E3D" w:rsidRPr="004F6D3B" w:rsidRDefault="004F6D3B" w:rsidP="008D3E3D">
      <w:pPr>
        <w:rPr>
          <w:b/>
          <w:sz w:val="20"/>
          <w:szCs w:val="20"/>
        </w:rPr>
      </w:pPr>
      <w:r w:rsidRPr="004F6D3B">
        <w:rPr>
          <w:b/>
          <w:sz w:val="20"/>
          <w:szCs w:val="20"/>
        </w:rPr>
        <w:t>Anmälan och övrig information</w:t>
      </w:r>
      <w:r w:rsidR="004D588E" w:rsidRPr="004F6D3B">
        <w:rPr>
          <w:b/>
          <w:sz w:val="20"/>
          <w:szCs w:val="20"/>
        </w:rPr>
        <w:t>:</w:t>
      </w:r>
    </w:p>
    <w:p w14:paraId="0300B343" w14:textId="7955AD80" w:rsidR="004F6D3B" w:rsidRDefault="004F6D3B" w:rsidP="006D0D8F">
      <w:pPr>
        <w:rPr>
          <w:sz w:val="20"/>
          <w:szCs w:val="20"/>
        </w:rPr>
      </w:pPr>
      <w:r>
        <w:rPr>
          <w:sz w:val="20"/>
          <w:szCs w:val="20"/>
        </w:rPr>
        <w:t xml:space="preserve">Per Hegli, </w:t>
      </w:r>
      <w:hyperlink r:id="rId13" w:history="1">
        <w:r w:rsidRPr="00CB6048">
          <w:rPr>
            <w:rStyle w:val="Hyperkobling"/>
            <w:sz w:val="20"/>
            <w:szCs w:val="20"/>
          </w:rPr>
          <w:t>per.hegli@flt.no</w:t>
        </w:r>
      </w:hyperlink>
    </w:p>
    <w:p w14:paraId="20F583BA" w14:textId="324967FA" w:rsidR="004F6D3B" w:rsidRPr="006D0D8F" w:rsidRDefault="004F6D3B" w:rsidP="006D0D8F">
      <w:pPr>
        <w:rPr>
          <w:sz w:val="20"/>
          <w:szCs w:val="20"/>
        </w:rPr>
      </w:pPr>
      <w:r>
        <w:rPr>
          <w:sz w:val="20"/>
          <w:szCs w:val="20"/>
        </w:rPr>
        <w:t xml:space="preserve">Tel: +47 48 15 25 78 </w:t>
      </w:r>
    </w:p>
    <w:sectPr w:rsidR="004F6D3B" w:rsidRPr="006D0D8F" w:rsidSect="00B23E8E">
      <w:type w:val="continuous"/>
      <w:pgSz w:w="11906" w:h="16838"/>
      <w:pgMar w:top="1417" w:right="1417" w:bottom="1276" w:left="1417" w:header="0" w:footer="0" w:gutter="0"/>
      <w:cols w:num="2"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EF8377" w16cid:durableId="21198C5B"/>
  <w16cid:commentId w16cid:paraId="562A9E28" w16cid:durableId="211971FE"/>
  <w16cid:commentId w16cid:paraId="2B34C911" w16cid:durableId="21198CA6"/>
  <w16cid:commentId w16cid:paraId="3E6CBB13" w16cid:durableId="21198D01"/>
  <w16cid:commentId w16cid:paraId="3E1AD877" w16cid:durableId="21198D78"/>
  <w16cid:commentId w16cid:paraId="30C4032F" w16cid:durableId="21198D9C"/>
  <w16cid:commentId w16cid:paraId="030E6BE9" w16cid:durableId="21198E13"/>
  <w16cid:commentId w16cid:paraId="0750558D" w16cid:durableId="2119725B"/>
  <w16cid:commentId w16cid:paraId="0A98A139" w16cid:durableId="21198E28"/>
  <w16cid:commentId w16cid:paraId="23DA9A2C" w16cid:durableId="2119717C"/>
  <w16cid:commentId w16cid:paraId="71369219" w16cid:durableId="21198E45"/>
  <w16cid:commentId w16cid:paraId="420072E2" w16cid:durableId="21198E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1E9BF" w14:textId="77777777" w:rsidR="00FD3703" w:rsidRDefault="00FD3703" w:rsidP="00177E50">
      <w:r>
        <w:separator/>
      </w:r>
    </w:p>
  </w:endnote>
  <w:endnote w:type="continuationSeparator" w:id="0">
    <w:p w14:paraId="0345AD33" w14:textId="77777777" w:rsidR="00FD3703" w:rsidRDefault="00FD3703" w:rsidP="0017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063CB" w14:textId="5DFC56F6" w:rsidR="00723453" w:rsidRPr="00177E50" w:rsidRDefault="00E713D2" w:rsidP="00F61D78">
    <w:pPr>
      <w:pStyle w:val="Bunntekst"/>
      <w:tabs>
        <w:tab w:val="left" w:pos="1134"/>
      </w:tabs>
      <w:jc w:val="right"/>
      <w:rPr>
        <w:rFonts w:ascii="Arial" w:hAnsi="Arial" w:cs="Arial"/>
        <w:sz w:val="12"/>
        <w:szCs w:val="12"/>
      </w:rPr>
    </w:pPr>
    <w:r>
      <w:rPr>
        <w:noProof/>
        <w:lang w:val="nb-NO" w:eastAsia="nb-NO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39AFBD" wp14:editId="6DC29C8A">
              <wp:simplePos x="0" y="0"/>
              <wp:positionH relativeFrom="column">
                <wp:posOffset>-836295</wp:posOffset>
              </wp:positionH>
              <wp:positionV relativeFrom="paragraph">
                <wp:posOffset>-1097280</wp:posOffset>
              </wp:positionV>
              <wp:extent cx="7499350" cy="1301750"/>
              <wp:effectExtent l="0" t="0" r="6350" b="0"/>
              <wp:wrapNone/>
              <wp:docPr id="6" name="Grup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99350" cy="1301750"/>
                        <a:chOff x="0" y="0"/>
                        <a:chExt cx="7499350" cy="1301750"/>
                      </a:xfrm>
                    </wpg:grpSpPr>
                    <pic:pic xmlns:pic="http://schemas.openxmlformats.org/drawingml/2006/picture">
                      <pic:nvPicPr>
                        <pic:cNvPr id="4" name="Picture 3" descr="HV_70x100_print_EN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99" b="23471"/>
                        <a:stretch/>
                      </pic:blipFill>
                      <pic:spPr bwMode="auto">
                        <a:xfrm>
                          <a:off x="0" y="0"/>
                          <a:ext cx="7499350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Rektangel 2"/>
                      <wps:cNvSpPr/>
                      <wps:spPr>
                        <a:xfrm>
                          <a:off x="6000750" y="958850"/>
                          <a:ext cx="11557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group w14:anchorId="53E5C4AA" id="Grupp 6" o:spid="_x0000_s1026" style="position:absolute;margin-left:-65.85pt;margin-top:-86.4pt;width:590.5pt;height:102.5pt;z-index:-251656192" coordsize="74993,13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V_70x100_print_EN.jpg" style="position:absolute;width:74993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VPOjEAAAA2gAAAA8AAABkcnMvZG93bnJldi54bWxEj19rwkAQxN8L/Q7HFnwp9aIU0egprWAp&#10;SAX/0Oc1tybB3F7IrTH10/eEQh+HmfkNM1t0rlItNaH0bGDQT0ARZ96WnBs47FcvY1BBkC1WnsnA&#10;DwVYzB8fZphaf+UttTvJVYRwSNFAIVKnWoesIIeh72vi6J1841CibHJtG7xGuKv0MElG2mHJcaHA&#10;mpYFZefdxRl4l9vNfW1kcnjG9eqStevJx/fRmN5T9zYFJdTJf/iv/WkNvML9SrwB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3VPOjEAAAA2gAAAA8AAAAAAAAAAAAAAAAA&#10;nwIAAGRycy9kb3ducmV2LnhtbFBLBQYAAAAABAAEAPcAAACQAwAAAAA=&#10;" filled="t" fillcolor="white [3212]">
                <v:imagedata r:id="rId2" o:title="HV_70x100_print_EN" croptop="3014f" cropbottom="15382f" chromakey="white"/>
                <v:path arrowok="t"/>
              </v:shape>
              <v:rect id="Rektangel 2" o:spid="_x0000_s1028" style="position:absolute;left:60007;top:9588;width:11557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hu8EA&#10;AADaAAAADwAAAGRycy9kb3ducmV2LnhtbERPS2vCQBC+F/oflil4azat+CDNKiKt2N5MG89DdpqE&#10;ZmfT7Griv3cDgqfh43tOuh5MI87UudqygpcoBkFcWF1zqeDn++N5CcJ5ZI2NZVJwIQfr1eNDiom2&#10;PR/onPlShBB2CSqovG8TKV1RkUEX2ZY4cL+2M+gD7EqpO+xDuGnkaxzPpcGaQ0OFLW0rKv6yk1Fw&#10;mi0+34fj/26ax/niK29me79rlZo8DZs3EJ4Gfxff3Hsd5sP4ynjl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PIbvBAAAA2gAAAA8AAAAAAAAAAAAAAAAAmAIAAGRycy9kb3du&#10;cmV2LnhtbFBLBQYAAAAABAAEAPUAAACGAwAAAAA=&#10;" fillcolor="white [3212]" stroked="f" strokeweight="2pt"/>
            </v:group>
          </w:pict>
        </mc:Fallback>
      </mc:AlternateContent>
    </w:r>
    <w:r w:rsidR="00723453">
      <w:rPr>
        <w:rFonts w:ascii="Arial" w:hAnsi="Arial" w:cs="Arial"/>
        <w:sz w:val="12"/>
        <w:szCs w:val="12"/>
      </w:rPr>
      <w:tab/>
    </w:r>
    <w:r w:rsidR="00723453">
      <w:rPr>
        <w:rFonts w:ascii="Arial" w:hAnsi="Arial" w:cs="Arial"/>
        <w:sz w:val="12"/>
        <w:szCs w:val="12"/>
      </w:rPr>
      <w:tab/>
    </w:r>
    <w:r w:rsidR="00723453">
      <w:rPr>
        <w:rFonts w:ascii="Arial" w:hAnsi="Arial" w:cs="Arial"/>
        <w:sz w:val="12"/>
        <w:szCs w:val="12"/>
      </w:rPr>
      <w:tab/>
    </w:r>
  </w:p>
  <w:p w14:paraId="31A15F21" w14:textId="77777777" w:rsidR="00723453" w:rsidRDefault="0072345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70D69" w14:textId="77777777" w:rsidR="00FD3703" w:rsidRDefault="00FD3703" w:rsidP="00177E50">
      <w:r>
        <w:separator/>
      </w:r>
    </w:p>
  </w:footnote>
  <w:footnote w:type="continuationSeparator" w:id="0">
    <w:p w14:paraId="220FD35E" w14:textId="77777777" w:rsidR="00FD3703" w:rsidRDefault="00FD3703" w:rsidP="0017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4EDE9" w14:textId="77777777" w:rsidR="00723453" w:rsidRDefault="00723453" w:rsidP="00F67132">
    <w:pPr>
      <w:pStyle w:val="Topptekst"/>
      <w:tabs>
        <w:tab w:val="clear" w:pos="4536"/>
        <w:tab w:val="clear" w:pos="9072"/>
      </w:tabs>
    </w:pPr>
  </w:p>
  <w:p w14:paraId="71F7EF2A" w14:textId="251F3BF8" w:rsidR="00723453" w:rsidRDefault="00723453" w:rsidP="00F67132">
    <w:pPr>
      <w:pStyle w:val="Topptekst"/>
      <w:tabs>
        <w:tab w:val="clear" w:pos="4536"/>
        <w:tab w:val="clear" w:pos="9072"/>
      </w:tabs>
    </w:pPr>
  </w:p>
  <w:p w14:paraId="2022E305" w14:textId="39AFDB6F" w:rsidR="00D5488F" w:rsidRDefault="00D5488F" w:rsidP="00F67132">
    <w:pPr>
      <w:pStyle w:val="Topptekst"/>
      <w:tabs>
        <w:tab w:val="clear" w:pos="4536"/>
        <w:tab w:val="clear" w:pos="9072"/>
      </w:tabs>
    </w:pPr>
    <w:r>
      <w:rPr>
        <w:noProof/>
        <w:lang w:val="nb-NO" w:eastAsia="nb-NO"/>
      </w:rPr>
      <w:drawing>
        <wp:anchor distT="0" distB="0" distL="114300" distR="114300" simplePos="0" relativeHeight="251659264" behindDoc="1" locked="0" layoutInCell="1" allowOverlap="1" wp14:anchorId="2DB70802" wp14:editId="69A2349E">
          <wp:simplePos x="0" y="0"/>
          <wp:positionH relativeFrom="column">
            <wp:posOffset>4550683</wp:posOffset>
          </wp:positionH>
          <wp:positionV relativeFrom="paragraph">
            <wp:posOffset>1270</wp:posOffset>
          </wp:positionV>
          <wp:extent cx="1399540" cy="716280"/>
          <wp:effectExtent l="19050" t="0" r="0" b="0"/>
          <wp:wrapTight wrapText="bothSides">
            <wp:wrapPolygon edited="0">
              <wp:start x="-294" y="0"/>
              <wp:lineTo x="-294" y="21255"/>
              <wp:lineTo x="21463" y="21255"/>
              <wp:lineTo x="21463" y="0"/>
              <wp:lineTo x="-294" y="0"/>
            </wp:wrapPolygon>
          </wp:wrapTight>
          <wp:docPr id="2" name="Picture 2" descr="HV_PMS 312 + 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_PMS 312 + svar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E67020" w14:textId="68CA7322" w:rsidR="00D5488F" w:rsidRDefault="00D5488F" w:rsidP="00F67132">
    <w:pPr>
      <w:pStyle w:val="Topptekst"/>
      <w:tabs>
        <w:tab w:val="clear" w:pos="4536"/>
        <w:tab w:val="clear" w:pos="9072"/>
      </w:tabs>
    </w:pPr>
  </w:p>
  <w:p w14:paraId="0FF05F38" w14:textId="2356604F" w:rsidR="00581A72" w:rsidRDefault="00581A72" w:rsidP="00B23E8E">
    <w:pPr>
      <w:pStyle w:val="Topptekst"/>
      <w:tabs>
        <w:tab w:val="clear" w:pos="4536"/>
        <w:tab w:val="clear" w:pos="9072"/>
      </w:tabs>
      <w:rPr>
        <w:rFonts w:ascii="Helvetica" w:hAnsi="Helvetica" w:cs="Arial"/>
        <w:color w:val="215868" w:themeColor="accent5" w:themeShade="80"/>
        <w:sz w:val="32"/>
        <w:szCs w:val="32"/>
      </w:rPr>
    </w:pPr>
  </w:p>
  <w:p w14:paraId="44DEAA58" w14:textId="597C4859" w:rsidR="00581A72" w:rsidRPr="00581A72" w:rsidRDefault="00F51326" w:rsidP="00B23E8E">
    <w:pPr>
      <w:pStyle w:val="Topptekst"/>
      <w:tabs>
        <w:tab w:val="clear" w:pos="4536"/>
        <w:tab w:val="clear" w:pos="9072"/>
      </w:tabs>
      <w:rPr>
        <w:rFonts w:ascii="Helvetica" w:hAnsi="Helvetica" w:cs="Arial"/>
        <w:color w:val="215868" w:themeColor="accent5" w:themeShade="80"/>
        <w:sz w:val="32"/>
        <w:szCs w:val="32"/>
      </w:rPr>
    </w:pPr>
    <w:r w:rsidRPr="00F51326">
      <w:rPr>
        <w:rFonts w:ascii="Helvetica" w:hAnsi="Helvetica" w:cs="Arial"/>
        <w:color w:val="215868" w:themeColor="accent5" w:themeShade="80"/>
        <w:sz w:val="32"/>
        <w:szCs w:val="32"/>
      </w:rPr>
      <w:t>KURSERBJUDANDE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536F"/>
    <w:multiLevelType w:val="hybridMultilevel"/>
    <w:tmpl w:val="2C089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049D"/>
    <w:multiLevelType w:val="hybridMultilevel"/>
    <w:tmpl w:val="425A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B2A8A"/>
    <w:multiLevelType w:val="hybridMultilevel"/>
    <w:tmpl w:val="60BA46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65739"/>
    <w:multiLevelType w:val="hybridMultilevel"/>
    <w:tmpl w:val="DFE291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30B5E"/>
    <w:multiLevelType w:val="hybridMultilevel"/>
    <w:tmpl w:val="55842B84"/>
    <w:lvl w:ilvl="0" w:tplc="738C29A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439F2"/>
    <w:multiLevelType w:val="hybridMultilevel"/>
    <w:tmpl w:val="59F81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46281"/>
    <w:multiLevelType w:val="hybridMultilevel"/>
    <w:tmpl w:val="7E2490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932E50"/>
    <w:multiLevelType w:val="hybridMultilevel"/>
    <w:tmpl w:val="B826F7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F10E7"/>
    <w:multiLevelType w:val="hybridMultilevel"/>
    <w:tmpl w:val="25DCE9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A1E2C"/>
    <w:multiLevelType w:val="hybridMultilevel"/>
    <w:tmpl w:val="4E22F14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F7044"/>
    <w:multiLevelType w:val="hybridMultilevel"/>
    <w:tmpl w:val="599C29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510A71"/>
    <w:multiLevelType w:val="hybridMultilevel"/>
    <w:tmpl w:val="8C2E2B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F32470"/>
    <w:multiLevelType w:val="hybridMultilevel"/>
    <w:tmpl w:val="9A10DF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5A50"/>
    <w:multiLevelType w:val="hybridMultilevel"/>
    <w:tmpl w:val="14660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23817"/>
    <w:multiLevelType w:val="hybridMultilevel"/>
    <w:tmpl w:val="201049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42132"/>
    <w:multiLevelType w:val="hybridMultilevel"/>
    <w:tmpl w:val="75C6CE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E41D19"/>
    <w:multiLevelType w:val="hybridMultilevel"/>
    <w:tmpl w:val="F3D0097C"/>
    <w:lvl w:ilvl="0" w:tplc="F46EC3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27365"/>
    <w:multiLevelType w:val="hybridMultilevel"/>
    <w:tmpl w:val="02EEC9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C665B"/>
    <w:multiLevelType w:val="hybridMultilevel"/>
    <w:tmpl w:val="12E2B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87B0F"/>
    <w:multiLevelType w:val="hybridMultilevel"/>
    <w:tmpl w:val="A7B2F1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8"/>
  </w:num>
  <w:num w:numId="5">
    <w:abstractNumId w:val="12"/>
  </w:num>
  <w:num w:numId="6">
    <w:abstractNumId w:val="13"/>
  </w:num>
  <w:num w:numId="7">
    <w:abstractNumId w:val="0"/>
  </w:num>
  <w:num w:numId="8">
    <w:abstractNumId w:val="18"/>
  </w:num>
  <w:num w:numId="9">
    <w:abstractNumId w:val="14"/>
  </w:num>
  <w:num w:numId="10">
    <w:abstractNumId w:val="17"/>
  </w:num>
  <w:num w:numId="11">
    <w:abstractNumId w:val="1"/>
  </w:num>
  <w:num w:numId="12">
    <w:abstractNumId w:val="7"/>
  </w:num>
  <w:num w:numId="13">
    <w:abstractNumId w:val="2"/>
  </w:num>
  <w:num w:numId="14">
    <w:abstractNumId w:val="10"/>
  </w:num>
  <w:num w:numId="15">
    <w:abstractNumId w:val="3"/>
  </w:num>
  <w:num w:numId="16">
    <w:abstractNumId w:val="15"/>
  </w:num>
  <w:num w:numId="17">
    <w:abstractNumId w:val="6"/>
  </w:num>
  <w:num w:numId="18">
    <w:abstractNumId w:val="11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3B"/>
    <w:rsid w:val="00005AC4"/>
    <w:rsid w:val="00043768"/>
    <w:rsid w:val="0005466A"/>
    <w:rsid w:val="0007130F"/>
    <w:rsid w:val="00075154"/>
    <w:rsid w:val="00081A73"/>
    <w:rsid w:val="00082188"/>
    <w:rsid w:val="00083305"/>
    <w:rsid w:val="00093199"/>
    <w:rsid w:val="000B073C"/>
    <w:rsid w:val="000B46DE"/>
    <w:rsid w:val="000B5582"/>
    <w:rsid w:val="000D2701"/>
    <w:rsid w:val="000D540C"/>
    <w:rsid w:val="000D6D1A"/>
    <w:rsid w:val="000E18BB"/>
    <w:rsid w:val="000E20C9"/>
    <w:rsid w:val="000E214F"/>
    <w:rsid w:val="000E457B"/>
    <w:rsid w:val="00113600"/>
    <w:rsid w:val="00136E3D"/>
    <w:rsid w:val="00141CA6"/>
    <w:rsid w:val="001471FE"/>
    <w:rsid w:val="001474BD"/>
    <w:rsid w:val="00150C28"/>
    <w:rsid w:val="00157403"/>
    <w:rsid w:val="00157CAC"/>
    <w:rsid w:val="00162E36"/>
    <w:rsid w:val="00166346"/>
    <w:rsid w:val="001719EA"/>
    <w:rsid w:val="0017413C"/>
    <w:rsid w:val="00177503"/>
    <w:rsid w:val="00177C21"/>
    <w:rsid w:val="00177E50"/>
    <w:rsid w:val="001C3B4C"/>
    <w:rsid w:val="001C5941"/>
    <w:rsid w:val="001D279E"/>
    <w:rsid w:val="001E0705"/>
    <w:rsid w:val="001E488F"/>
    <w:rsid w:val="001F1372"/>
    <w:rsid w:val="001F2612"/>
    <w:rsid w:val="001F67AA"/>
    <w:rsid w:val="00203AE3"/>
    <w:rsid w:val="00210288"/>
    <w:rsid w:val="00210818"/>
    <w:rsid w:val="00213235"/>
    <w:rsid w:val="00217888"/>
    <w:rsid w:val="002210A1"/>
    <w:rsid w:val="00221A72"/>
    <w:rsid w:val="00222E0F"/>
    <w:rsid w:val="0024409E"/>
    <w:rsid w:val="00251D31"/>
    <w:rsid w:val="002538A0"/>
    <w:rsid w:val="002545B8"/>
    <w:rsid w:val="00263A54"/>
    <w:rsid w:val="00264AA0"/>
    <w:rsid w:val="0027392B"/>
    <w:rsid w:val="00285961"/>
    <w:rsid w:val="002A203A"/>
    <w:rsid w:val="002A78F9"/>
    <w:rsid w:val="002B1DEF"/>
    <w:rsid w:val="002B2E42"/>
    <w:rsid w:val="002D1941"/>
    <w:rsid w:val="002E7765"/>
    <w:rsid w:val="002F3651"/>
    <w:rsid w:val="002F60CA"/>
    <w:rsid w:val="00302E13"/>
    <w:rsid w:val="003036A5"/>
    <w:rsid w:val="00311EB7"/>
    <w:rsid w:val="00312614"/>
    <w:rsid w:val="003164E3"/>
    <w:rsid w:val="003243C3"/>
    <w:rsid w:val="003246C0"/>
    <w:rsid w:val="00331B9A"/>
    <w:rsid w:val="003322D6"/>
    <w:rsid w:val="003432C5"/>
    <w:rsid w:val="003616AB"/>
    <w:rsid w:val="00361740"/>
    <w:rsid w:val="00365ADE"/>
    <w:rsid w:val="00370858"/>
    <w:rsid w:val="003708AF"/>
    <w:rsid w:val="00380538"/>
    <w:rsid w:val="003A3ABD"/>
    <w:rsid w:val="003B1A5F"/>
    <w:rsid w:val="003E7E60"/>
    <w:rsid w:val="003F5822"/>
    <w:rsid w:val="0040143C"/>
    <w:rsid w:val="004039DB"/>
    <w:rsid w:val="00411945"/>
    <w:rsid w:val="00423514"/>
    <w:rsid w:val="00424791"/>
    <w:rsid w:val="00426134"/>
    <w:rsid w:val="004343A4"/>
    <w:rsid w:val="00435BC3"/>
    <w:rsid w:val="004401AE"/>
    <w:rsid w:val="0044069B"/>
    <w:rsid w:val="00440748"/>
    <w:rsid w:val="00444E3B"/>
    <w:rsid w:val="0045333C"/>
    <w:rsid w:val="00453FBC"/>
    <w:rsid w:val="0048049A"/>
    <w:rsid w:val="0048187E"/>
    <w:rsid w:val="004C03F3"/>
    <w:rsid w:val="004C4842"/>
    <w:rsid w:val="004D588E"/>
    <w:rsid w:val="004E06B8"/>
    <w:rsid w:val="004E33DD"/>
    <w:rsid w:val="004E50B0"/>
    <w:rsid w:val="004F6D3B"/>
    <w:rsid w:val="00506E5C"/>
    <w:rsid w:val="00507C15"/>
    <w:rsid w:val="005168AC"/>
    <w:rsid w:val="005310C1"/>
    <w:rsid w:val="00554196"/>
    <w:rsid w:val="00557CB7"/>
    <w:rsid w:val="005675F0"/>
    <w:rsid w:val="005739D6"/>
    <w:rsid w:val="00581A72"/>
    <w:rsid w:val="00585F5D"/>
    <w:rsid w:val="00593C46"/>
    <w:rsid w:val="005A36A6"/>
    <w:rsid w:val="005B7859"/>
    <w:rsid w:val="005C019B"/>
    <w:rsid w:val="005C2E93"/>
    <w:rsid w:val="005C30A4"/>
    <w:rsid w:val="005C75D3"/>
    <w:rsid w:val="005E4F76"/>
    <w:rsid w:val="005E52E2"/>
    <w:rsid w:val="006322DB"/>
    <w:rsid w:val="0063769B"/>
    <w:rsid w:val="00640D47"/>
    <w:rsid w:val="006456EA"/>
    <w:rsid w:val="006457FE"/>
    <w:rsid w:val="006469B9"/>
    <w:rsid w:val="0064714D"/>
    <w:rsid w:val="00650B45"/>
    <w:rsid w:val="00662488"/>
    <w:rsid w:val="00662EED"/>
    <w:rsid w:val="00671E4B"/>
    <w:rsid w:val="00673691"/>
    <w:rsid w:val="006776CD"/>
    <w:rsid w:val="006834F2"/>
    <w:rsid w:val="006C115B"/>
    <w:rsid w:val="006D0D8F"/>
    <w:rsid w:val="006D3823"/>
    <w:rsid w:val="006D3A03"/>
    <w:rsid w:val="006D3CB1"/>
    <w:rsid w:val="006D6E8B"/>
    <w:rsid w:val="006E1427"/>
    <w:rsid w:val="0070626D"/>
    <w:rsid w:val="007116C2"/>
    <w:rsid w:val="007137E8"/>
    <w:rsid w:val="00722E9B"/>
    <w:rsid w:val="00723453"/>
    <w:rsid w:val="00730190"/>
    <w:rsid w:val="007362CD"/>
    <w:rsid w:val="00737F39"/>
    <w:rsid w:val="00744E9B"/>
    <w:rsid w:val="007467F5"/>
    <w:rsid w:val="0075603B"/>
    <w:rsid w:val="0076627B"/>
    <w:rsid w:val="007678EE"/>
    <w:rsid w:val="00777D27"/>
    <w:rsid w:val="0079639B"/>
    <w:rsid w:val="00796960"/>
    <w:rsid w:val="007A1F57"/>
    <w:rsid w:val="007A4FB7"/>
    <w:rsid w:val="007B4199"/>
    <w:rsid w:val="007B42D6"/>
    <w:rsid w:val="007C7BE6"/>
    <w:rsid w:val="007D0AF8"/>
    <w:rsid w:val="007D12C9"/>
    <w:rsid w:val="007D7C9A"/>
    <w:rsid w:val="0081072F"/>
    <w:rsid w:val="00812495"/>
    <w:rsid w:val="00812ED1"/>
    <w:rsid w:val="00823A06"/>
    <w:rsid w:val="00834646"/>
    <w:rsid w:val="00836BE8"/>
    <w:rsid w:val="008452E3"/>
    <w:rsid w:val="008475DA"/>
    <w:rsid w:val="0085381D"/>
    <w:rsid w:val="00871023"/>
    <w:rsid w:val="00871EB5"/>
    <w:rsid w:val="008737F9"/>
    <w:rsid w:val="0087399E"/>
    <w:rsid w:val="00873D04"/>
    <w:rsid w:val="00885508"/>
    <w:rsid w:val="00890560"/>
    <w:rsid w:val="00890927"/>
    <w:rsid w:val="008B0308"/>
    <w:rsid w:val="008C50EF"/>
    <w:rsid w:val="008C6C1F"/>
    <w:rsid w:val="008D3B32"/>
    <w:rsid w:val="008D3E3D"/>
    <w:rsid w:val="008E29BA"/>
    <w:rsid w:val="008E4900"/>
    <w:rsid w:val="008E54DD"/>
    <w:rsid w:val="008E6A38"/>
    <w:rsid w:val="008F1870"/>
    <w:rsid w:val="009103C1"/>
    <w:rsid w:val="00921F2B"/>
    <w:rsid w:val="00923505"/>
    <w:rsid w:val="00923D62"/>
    <w:rsid w:val="00937EB7"/>
    <w:rsid w:val="00946F4C"/>
    <w:rsid w:val="009513CB"/>
    <w:rsid w:val="00956515"/>
    <w:rsid w:val="0096235E"/>
    <w:rsid w:val="00970D7A"/>
    <w:rsid w:val="00991604"/>
    <w:rsid w:val="00997E5A"/>
    <w:rsid w:val="009A333B"/>
    <w:rsid w:val="009A4367"/>
    <w:rsid w:val="009B521C"/>
    <w:rsid w:val="009B5A8A"/>
    <w:rsid w:val="009B654F"/>
    <w:rsid w:val="009B7610"/>
    <w:rsid w:val="009C033D"/>
    <w:rsid w:val="009C5554"/>
    <w:rsid w:val="009C6DDD"/>
    <w:rsid w:val="009D4FC7"/>
    <w:rsid w:val="009D6D4E"/>
    <w:rsid w:val="009D7A2A"/>
    <w:rsid w:val="009E2693"/>
    <w:rsid w:val="009E5540"/>
    <w:rsid w:val="009E56A3"/>
    <w:rsid w:val="009E60C8"/>
    <w:rsid w:val="009E6DA5"/>
    <w:rsid w:val="009E6ED3"/>
    <w:rsid w:val="009F07C7"/>
    <w:rsid w:val="009F0A04"/>
    <w:rsid w:val="009F103D"/>
    <w:rsid w:val="00A05E29"/>
    <w:rsid w:val="00A07C2D"/>
    <w:rsid w:val="00A21986"/>
    <w:rsid w:val="00A2634F"/>
    <w:rsid w:val="00A413B4"/>
    <w:rsid w:val="00A42D98"/>
    <w:rsid w:val="00A468E5"/>
    <w:rsid w:val="00A543A1"/>
    <w:rsid w:val="00A62288"/>
    <w:rsid w:val="00A62E40"/>
    <w:rsid w:val="00A641D8"/>
    <w:rsid w:val="00A8083E"/>
    <w:rsid w:val="00A85CE7"/>
    <w:rsid w:val="00A90F37"/>
    <w:rsid w:val="00A91908"/>
    <w:rsid w:val="00AA6C33"/>
    <w:rsid w:val="00AB5C8A"/>
    <w:rsid w:val="00AC4FF8"/>
    <w:rsid w:val="00AC69D8"/>
    <w:rsid w:val="00AD3802"/>
    <w:rsid w:val="00AE0061"/>
    <w:rsid w:val="00AF0A6A"/>
    <w:rsid w:val="00AF3B5F"/>
    <w:rsid w:val="00AF5822"/>
    <w:rsid w:val="00AF70CF"/>
    <w:rsid w:val="00B03F69"/>
    <w:rsid w:val="00B1641A"/>
    <w:rsid w:val="00B229A1"/>
    <w:rsid w:val="00B2308D"/>
    <w:rsid w:val="00B23E8E"/>
    <w:rsid w:val="00B30852"/>
    <w:rsid w:val="00B36D4F"/>
    <w:rsid w:val="00B37DA3"/>
    <w:rsid w:val="00B50861"/>
    <w:rsid w:val="00B55DF5"/>
    <w:rsid w:val="00B650B7"/>
    <w:rsid w:val="00B66164"/>
    <w:rsid w:val="00B73D89"/>
    <w:rsid w:val="00B86653"/>
    <w:rsid w:val="00BA3C3F"/>
    <w:rsid w:val="00BD61B7"/>
    <w:rsid w:val="00BE4A2B"/>
    <w:rsid w:val="00BE635F"/>
    <w:rsid w:val="00BE6EDE"/>
    <w:rsid w:val="00BF2343"/>
    <w:rsid w:val="00BF780E"/>
    <w:rsid w:val="00C05CFE"/>
    <w:rsid w:val="00C06782"/>
    <w:rsid w:val="00C0688E"/>
    <w:rsid w:val="00C07A5A"/>
    <w:rsid w:val="00C12BDF"/>
    <w:rsid w:val="00C14941"/>
    <w:rsid w:val="00C203C1"/>
    <w:rsid w:val="00C254A3"/>
    <w:rsid w:val="00C476C9"/>
    <w:rsid w:val="00C526CA"/>
    <w:rsid w:val="00C54AB2"/>
    <w:rsid w:val="00C55FB0"/>
    <w:rsid w:val="00C63E56"/>
    <w:rsid w:val="00C7626B"/>
    <w:rsid w:val="00C812C6"/>
    <w:rsid w:val="00C845E3"/>
    <w:rsid w:val="00C9222F"/>
    <w:rsid w:val="00C93536"/>
    <w:rsid w:val="00C9432A"/>
    <w:rsid w:val="00CA085E"/>
    <w:rsid w:val="00CA78A5"/>
    <w:rsid w:val="00CB4043"/>
    <w:rsid w:val="00CD0234"/>
    <w:rsid w:val="00CD0737"/>
    <w:rsid w:val="00CD2022"/>
    <w:rsid w:val="00CD5E12"/>
    <w:rsid w:val="00CD7174"/>
    <w:rsid w:val="00CE259A"/>
    <w:rsid w:val="00CF3E0F"/>
    <w:rsid w:val="00CF4109"/>
    <w:rsid w:val="00D12F00"/>
    <w:rsid w:val="00D22A98"/>
    <w:rsid w:val="00D263DB"/>
    <w:rsid w:val="00D31661"/>
    <w:rsid w:val="00D31EEB"/>
    <w:rsid w:val="00D32605"/>
    <w:rsid w:val="00D37F7E"/>
    <w:rsid w:val="00D42637"/>
    <w:rsid w:val="00D45318"/>
    <w:rsid w:val="00D45C56"/>
    <w:rsid w:val="00D460B3"/>
    <w:rsid w:val="00D52022"/>
    <w:rsid w:val="00D522E9"/>
    <w:rsid w:val="00D5488F"/>
    <w:rsid w:val="00D55D65"/>
    <w:rsid w:val="00D62078"/>
    <w:rsid w:val="00D6513A"/>
    <w:rsid w:val="00D67B12"/>
    <w:rsid w:val="00D75E5A"/>
    <w:rsid w:val="00D769E7"/>
    <w:rsid w:val="00D85B2D"/>
    <w:rsid w:val="00D86A04"/>
    <w:rsid w:val="00D86DDB"/>
    <w:rsid w:val="00D9075A"/>
    <w:rsid w:val="00DA09AA"/>
    <w:rsid w:val="00DA483F"/>
    <w:rsid w:val="00DA622F"/>
    <w:rsid w:val="00DA6CAE"/>
    <w:rsid w:val="00DB13B0"/>
    <w:rsid w:val="00DC319D"/>
    <w:rsid w:val="00DD28CC"/>
    <w:rsid w:val="00DE42CF"/>
    <w:rsid w:val="00DF1173"/>
    <w:rsid w:val="00E0018C"/>
    <w:rsid w:val="00E07391"/>
    <w:rsid w:val="00E12F1C"/>
    <w:rsid w:val="00E1336C"/>
    <w:rsid w:val="00E1627B"/>
    <w:rsid w:val="00E22164"/>
    <w:rsid w:val="00E41D4D"/>
    <w:rsid w:val="00E61EAC"/>
    <w:rsid w:val="00E713D2"/>
    <w:rsid w:val="00E74621"/>
    <w:rsid w:val="00E74CA7"/>
    <w:rsid w:val="00E861F5"/>
    <w:rsid w:val="00E87CDF"/>
    <w:rsid w:val="00E927F0"/>
    <w:rsid w:val="00E969C0"/>
    <w:rsid w:val="00E96A20"/>
    <w:rsid w:val="00EA6116"/>
    <w:rsid w:val="00EA6897"/>
    <w:rsid w:val="00EB2747"/>
    <w:rsid w:val="00EB627E"/>
    <w:rsid w:val="00EC17DC"/>
    <w:rsid w:val="00F01F10"/>
    <w:rsid w:val="00F04784"/>
    <w:rsid w:val="00F152FB"/>
    <w:rsid w:val="00F16A4F"/>
    <w:rsid w:val="00F2335E"/>
    <w:rsid w:val="00F47657"/>
    <w:rsid w:val="00F51326"/>
    <w:rsid w:val="00F5604F"/>
    <w:rsid w:val="00F61D78"/>
    <w:rsid w:val="00F67132"/>
    <w:rsid w:val="00F76822"/>
    <w:rsid w:val="00F9420D"/>
    <w:rsid w:val="00F95851"/>
    <w:rsid w:val="00FA229F"/>
    <w:rsid w:val="00FA31B3"/>
    <w:rsid w:val="00FB487F"/>
    <w:rsid w:val="00FC7138"/>
    <w:rsid w:val="00FD02F8"/>
    <w:rsid w:val="00FD1CD0"/>
    <w:rsid w:val="00FD2812"/>
    <w:rsid w:val="00FD3703"/>
    <w:rsid w:val="00FD541C"/>
    <w:rsid w:val="00FD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C9064B"/>
  <w15:docId w15:val="{850475EB-1A67-48FF-8DC1-D5D9DB4E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AC"/>
    <w:pPr>
      <w:spacing w:after="0" w:line="240" w:lineRule="auto"/>
    </w:pPr>
    <w:rPr>
      <w:rFonts w:ascii="Garamond" w:hAnsi="Garamond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4791"/>
    <w:pPr>
      <w:keepNext/>
      <w:keepLines/>
      <w:spacing w:before="200"/>
      <w:ind w:firstLine="1304"/>
      <w:outlineLvl w:val="0"/>
    </w:pPr>
    <w:rPr>
      <w:rFonts w:ascii="Helvetica" w:eastAsiaTheme="majorEastAsia" w:hAnsi="Helvetic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143C"/>
    <w:pPr>
      <w:keepNext/>
      <w:keepLines/>
      <w:spacing w:before="360"/>
      <w:outlineLvl w:val="1"/>
    </w:pPr>
    <w:rPr>
      <w:rFonts w:ascii="Helvetica" w:eastAsia="Times New Roman" w:hAnsi="Helvetica" w:cs="Times New Roman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7CA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77E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E5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77E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7E50"/>
  </w:style>
  <w:style w:type="paragraph" w:styleId="Bunntekst">
    <w:name w:val="footer"/>
    <w:basedOn w:val="Normal"/>
    <w:link w:val="BunntekstTegn"/>
    <w:uiPriority w:val="99"/>
    <w:unhideWhenUsed/>
    <w:rsid w:val="00177E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7E50"/>
  </w:style>
  <w:style w:type="character" w:customStyle="1" w:styleId="Overskrift2Tegn">
    <w:name w:val="Overskrift 2 Tegn"/>
    <w:basedOn w:val="Standardskriftforavsnitt"/>
    <w:link w:val="Overskrift2"/>
    <w:uiPriority w:val="9"/>
    <w:rsid w:val="0040143C"/>
    <w:rPr>
      <w:rFonts w:ascii="Helvetica" w:eastAsia="Times New Roman" w:hAnsi="Helvetica" w:cs="Times New Roman"/>
      <w:b/>
      <w:bCs/>
      <w:szCs w:val="26"/>
    </w:rPr>
  </w:style>
  <w:style w:type="character" w:styleId="Hyperkobling">
    <w:name w:val="Hyperlink"/>
    <w:uiPriority w:val="99"/>
    <w:unhideWhenUsed/>
    <w:rsid w:val="005739D6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CE259A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24791"/>
    <w:rPr>
      <w:rFonts w:ascii="Helvetica" w:eastAsiaTheme="majorEastAsia" w:hAnsi="Helvetica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57CAC"/>
    <w:rPr>
      <w:rFonts w:ascii="Garamond" w:eastAsiaTheme="majorEastAsia" w:hAnsi="Garamond" w:cstheme="majorBidi"/>
      <w:b/>
      <w:bCs/>
    </w:rPr>
  </w:style>
  <w:style w:type="paragraph" w:styleId="Listeavsnitt">
    <w:name w:val="List Paragraph"/>
    <w:basedOn w:val="Normal"/>
    <w:uiPriority w:val="34"/>
    <w:qFormat/>
    <w:rsid w:val="00FC7138"/>
    <w:pPr>
      <w:ind w:left="720"/>
      <w:contextualSpacing/>
    </w:pPr>
  </w:style>
  <w:style w:type="paragraph" w:customStyle="1" w:styleId="Default">
    <w:name w:val="Default"/>
    <w:rsid w:val="00A85CE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hotoCaption">
    <w:name w:val="Photo_Caption"/>
    <w:basedOn w:val="Normal"/>
    <w:rsid w:val="00E861F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Times New Roman"/>
      <w:color w:val="7C7D80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2545B8"/>
    <w:pPr>
      <w:spacing w:before="120" w:after="75" w:line="300" w:lineRule="atLeast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522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522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522E9"/>
    <w:rPr>
      <w:rFonts w:ascii="Garamond" w:hAnsi="Garamond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522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522E9"/>
    <w:rPr>
      <w:rFonts w:ascii="Garamond" w:hAnsi="Garamond"/>
      <w:b/>
      <w:bCs/>
      <w:sz w:val="20"/>
      <w:szCs w:val="20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9D4FC7"/>
    <w:rPr>
      <w:color w:val="605E5C"/>
      <w:shd w:val="clear" w:color="auto" w:fill="E1DFDD"/>
    </w:rPr>
  </w:style>
  <w:style w:type="paragraph" w:customStyle="1" w:styleId="people-email">
    <w:name w:val="people-email"/>
    <w:basedOn w:val="Normal"/>
    <w:rsid w:val="004F6D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eople-phone">
    <w:name w:val="people-phone"/>
    <w:basedOn w:val="Normal"/>
    <w:rsid w:val="004F6D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eople-title">
    <w:name w:val="people-title"/>
    <w:basedOn w:val="Normal"/>
    <w:rsid w:val="004F6D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jon">
    <w:name w:val="Revision"/>
    <w:hidden/>
    <w:uiPriority w:val="99"/>
    <w:semiHidden/>
    <w:rsid w:val="00BE635F"/>
    <w:pPr>
      <w:spacing w:after="0" w:line="240" w:lineRule="auto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90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19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07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7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.hegli@flt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V-filesync\kmha\Documents\-%20Uppdrag%202011\Information\Marknadsf&#246;ring\Webb\mall-uppdrag-tek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187DB04BD2B4CA0F62812E7EF0F75" ma:contentTypeVersion="21" ma:contentTypeDescription="Create a new document." ma:contentTypeScope="" ma:versionID="12693e239fb127301566424c541cfb5a">
  <xsd:schema xmlns:xsd="http://www.w3.org/2001/XMLSchema" xmlns:xs="http://www.w3.org/2001/XMLSchema" xmlns:p="http://schemas.microsoft.com/office/2006/metadata/properties" xmlns:ns3="604d65d6-a27b-40a4-b9e6-92b8e53a700f" xmlns:ns4="d704304d-d418-417b-941e-7d8ff0c63384" targetNamespace="http://schemas.microsoft.com/office/2006/metadata/properties" ma:root="true" ma:fieldsID="2dffd293107b63fcf8220dd2cd04716b" ns3:_="" ns4:_="">
    <xsd:import namespace="604d65d6-a27b-40a4-b9e6-92b8e53a700f"/>
    <xsd:import namespace="d704304d-d418-417b-941e-7d8ff0c633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65d6-a27b-40a4-b9e6-92b8e53a7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4304d-d418-417b-941e-7d8ff0c6338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d704304d-d418-417b-941e-7d8ff0c63384" xsi:nil="true"/>
    <Invited_Students xmlns="d704304d-d418-417b-941e-7d8ff0c63384" xsi:nil="true"/>
    <Owner xmlns="d704304d-d418-417b-941e-7d8ff0c63384">
      <UserInfo>
        <DisplayName/>
        <AccountId xsi:nil="true"/>
        <AccountType/>
      </UserInfo>
    </Owner>
    <Teachers xmlns="d704304d-d418-417b-941e-7d8ff0c63384">
      <UserInfo>
        <DisplayName/>
        <AccountId xsi:nil="true"/>
        <AccountType/>
      </UserInfo>
    </Teachers>
    <NotebookType xmlns="d704304d-d418-417b-941e-7d8ff0c63384" xsi:nil="true"/>
    <DefaultSectionNames xmlns="d704304d-d418-417b-941e-7d8ff0c63384" xsi:nil="true"/>
    <Students xmlns="d704304d-d418-417b-941e-7d8ff0c63384">
      <UserInfo>
        <DisplayName/>
        <AccountId xsi:nil="true"/>
        <AccountType/>
      </UserInfo>
    </Students>
    <AppVersion xmlns="d704304d-d418-417b-941e-7d8ff0c63384" xsi:nil="true"/>
    <FolderType xmlns="d704304d-d418-417b-941e-7d8ff0c63384" xsi:nil="true"/>
    <Student_Groups xmlns="d704304d-d418-417b-941e-7d8ff0c63384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15231-A06F-4245-89E5-70709A9A3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d65d6-a27b-40a4-b9e6-92b8e53a700f"/>
    <ds:schemaRef ds:uri="d704304d-d418-417b-941e-7d8ff0c63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0E2E0-EC1B-4CE2-909C-D99A5A5767BE}">
  <ds:schemaRefs>
    <ds:schemaRef ds:uri="http://purl.org/dc/terms/"/>
    <ds:schemaRef ds:uri="http://schemas.openxmlformats.org/package/2006/metadata/core-properties"/>
    <ds:schemaRef ds:uri="http://purl.org/dc/dcmitype/"/>
    <ds:schemaRef ds:uri="604d65d6-a27b-40a4-b9e6-92b8e53a700f"/>
    <ds:schemaRef ds:uri="d704304d-d418-417b-941e-7d8ff0c6338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D51ADB-6BC9-4798-ACB0-7C62A6B456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F76E5-6FE2-4193-BBA7-D3E98C0D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mall-uppdrag-teknik</Template>
  <TotalTime>1</TotalTime>
  <Pages>1</Pages>
  <Words>600</Words>
  <Characters>3181</Characters>
  <Application>Microsoft Office Word</Application>
  <DocSecurity>4</DocSecurity>
  <Lines>26</Lines>
  <Paragraphs>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West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Hattinger</dc:creator>
  <cp:lastModifiedBy>Per Hegli</cp:lastModifiedBy>
  <cp:revision>2</cp:revision>
  <cp:lastPrinted>2016-07-05T12:53:00Z</cp:lastPrinted>
  <dcterms:created xsi:type="dcterms:W3CDTF">2019-10-14T10:07:00Z</dcterms:created>
  <dcterms:modified xsi:type="dcterms:W3CDTF">2019-10-14T10:07:00Z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0x0101000C2187DB04BD2B4CA0F62812E7EF0F75</vt:lpwstr>
  </property>
</Properties>
</file>