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88C1" w14:textId="50D93A42" w:rsidR="00DA29B1" w:rsidRPr="00E10089" w:rsidRDefault="00E10089" w:rsidP="00F770A6">
      <w:pPr>
        <w:jc w:val="center"/>
        <w:rPr>
          <w:b/>
          <w:color w:val="7F7F7F" w:themeColor="text1" w:themeTint="80"/>
          <w:sz w:val="28"/>
          <w:szCs w:val="28"/>
        </w:rPr>
      </w:pPr>
      <w:r w:rsidRPr="00C759FD">
        <w:rPr>
          <w:b/>
          <w:color w:val="7F7F7F" w:themeColor="text1" w:themeTint="80"/>
          <w:sz w:val="32"/>
          <w:szCs w:val="32"/>
        </w:rPr>
        <w:t>Avtale om planlagt strømstans mellom Glitre Nett og kunde</w:t>
      </w:r>
    </w:p>
    <w:p w14:paraId="22F27689" w14:textId="1F1EAE39" w:rsidR="00E10089" w:rsidRDefault="00F770A6" w:rsidP="00E10089">
      <w:pPr>
        <w:jc w:val="both"/>
      </w:pPr>
      <w:r>
        <w:t xml:space="preserve">Glitre Nett </w:t>
      </w:r>
      <w:r w:rsidR="00E10089">
        <w:t>(</w:t>
      </w:r>
      <w:r>
        <w:t>G</w:t>
      </w:r>
      <w:r w:rsidR="00E10089">
        <w:t xml:space="preserve">N) eier og har driftsansvaret for det elektriske regional- og fordelingsnettet </w:t>
      </w:r>
      <w:r w:rsidR="00A2150D">
        <w:t>på Agder</w:t>
      </w:r>
      <w:r w:rsidR="005F3F78">
        <w:t>, Buske</w:t>
      </w:r>
      <w:r w:rsidR="007A005F">
        <w:t>rud</w:t>
      </w:r>
      <w:r w:rsidR="00FC5A01">
        <w:t xml:space="preserve"> </w:t>
      </w:r>
      <w:r w:rsidR="00A40317">
        <w:t xml:space="preserve">og </w:t>
      </w:r>
      <w:r w:rsidR="00A40317">
        <w:rPr>
          <w:rFonts w:ascii="Calibri" w:hAnsi="Calibri" w:cs="Calibri"/>
          <w:sz w:val="22"/>
        </w:rPr>
        <w:t>Innlandet (Hadeland)</w:t>
      </w:r>
      <w:r w:rsidR="00A40317">
        <w:rPr>
          <w:rFonts w:ascii="Calibri" w:hAnsi="Calibri" w:cs="Calibri"/>
          <w:sz w:val="22"/>
        </w:rPr>
        <w:t xml:space="preserve"> </w:t>
      </w:r>
      <w:r w:rsidR="00BD715E">
        <w:t>med</w:t>
      </w:r>
      <w:r w:rsidR="00E10089">
        <w:t xml:space="preserve"> totalt </w:t>
      </w:r>
      <w:r w:rsidR="007A005F">
        <w:t>30 000</w:t>
      </w:r>
      <w:r w:rsidR="00E10089">
        <w:t xml:space="preserve"> km med linjer og kabler. Vi er opptatt av å drive nettet på en sikker og effektiv måte. Vi utfører daglig forebyggende vedlikehold slik at vi får minst mulig uønskede strømbrudd. </w:t>
      </w:r>
    </w:p>
    <w:p w14:paraId="4ABA2023" w14:textId="77777777" w:rsidR="00E10089" w:rsidRDefault="00E10089" w:rsidP="00E10089">
      <w:pPr>
        <w:jc w:val="both"/>
      </w:pPr>
      <w:r>
        <w:t xml:space="preserve">I mange tilfeller kan vedlikehold utføres uten strømstans, men noen ganger må vi dessverre koble ut strømnettet mens arbeidet pågår. Planlagte strømstanser varsles i forkant til kunden med SMS/epost. </w:t>
      </w:r>
    </w:p>
    <w:p w14:paraId="616FCBA9" w14:textId="2890D5CF" w:rsidR="00E10089" w:rsidRDefault="00E10089" w:rsidP="00E10089">
      <w:pPr>
        <w:jc w:val="both"/>
      </w:pPr>
      <w:r>
        <w:t xml:space="preserve">Tidspunktet for strømstansen har som regel stor betydning for bedrifter, og </w:t>
      </w:r>
      <w:r w:rsidR="000634D7">
        <w:t>G</w:t>
      </w:r>
      <w:r>
        <w:t xml:space="preserve">N forsøker derfor så langt det lar seg gjøre å avtale tidspunkt med berørte bedriftskunder slik at strømstansen er til minst mulig ulempe. Dersom et avtalt tidspunkt gjøres </w:t>
      </w:r>
      <w:r w:rsidR="0041291F">
        <w:t>skriftlig,</w:t>
      </w:r>
      <w:r>
        <w:t xml:space="preserve"> vil vi i </w:t>
      </w:r>
      <w:r w:rsidR="0041291F">
        <w:t>enda</w:t>
      </w:r>
      <w:r>
        <w:t xml:space="preserve"> større grad kunne tilrettelegge for å finne et mest mulig gunstig tidspunkt for strømstansen. </w:t>
      </w:r>
      <w:r w:rsidR="00CD295A">
        <w:t>En skriftlig</w:t>
      </w:r>
      <w:r>
        <w:t xml:space="preserve"> avtale medfører også </w:t>
      </w:r>
      <w:r w:rsidR="00532C04">
        <w:t>at GN</w:t>
      </w:r>
      <w:r>
        <w:t xml:space="preserve"> får reduserte KILE-kostnader.</w:t>
      </w:r>
    </w:p>
    <w:p w14:paraId="15A8245E" w14:textId="77777777" w:rsidR="00CD295A" w:rsidRDefault="00CD295A" w:rsidP="00E10089"/>
    <w:p w14:paraId="18E4F048" w14:textId="6F6876F2" w:rsidR="00E10089" w:rsidRDefault="00E10089" w:rsidP="00E10089">
      <w:r>
        <w:t xml:space="preserve">Kundenavn: </w:t>
      </w:r>
      <w:r>
        <w:tab/>
      </w:r>
      <w:r>
        <w:tab/>
        <w:t>.............................................................................................................................</w:t>
      </w:r>
    </w:p>
    <w:p w14:paraId="21E2C47D" w14:textId="6EACC504" w:rsidR="00E10089" w:rsidRDefault="00E10089" w:rsidP="00E10089">
      <w:r>
        <w:t>Kunde</w:t>
      </w:r>
      <w:r w:rsidR="00CD295A">
        <w:t xml:space="preserve"> </w:t>
      </w:r>
      <w:r>
        <w:t>nr</w:t>
      </w:r>
      <w:r w:rsidR="00CD295A">
        <w:t>.</w:t>
      </w:r>
      <w:r>
        <w:t xml:space="preserve">: </w:t>
      </w:r>
      <w:r>
        <w:tab/>
      </w:r>
      <w:r>
        <w:tab/>
        <w:t>.............................................................................................................................</w:t>
      </w:r>
    </w:p>
    <w:p w14:paraId="1398AA15" w14:textId="77777777" w:rsidR="00E10089" w:rsidRDefault="00E10089" w:rsidP="00E10089">
      <w:r>
        <w:t>Anleggsadresse:</w:t>
      </w:r>
      <w:r>
        <w:tab/>
        <w:t>.............................................................................................................................</w:t>
      </w:r>
    </w:p>
    <w:p w14:paraId="62C1A3B8" w14:textId="77777777" w:rsidR="00E10089" w:rsidRDefault="00E10089" w:rsidP="00E10089">
      <w:r>
        <w:t xml:space="preserve">Nettstasjon nr./navn: </w:t>
      </w:r>
      <w:r>
        <w:tab/>
        <w:t>.............................................................................................................................</w:t>
      </w:r>
    </w:p>
    <w:p w14:paraId="11B626F8" w14:textId="77777777" w:rsidR="00532C04" w:rsidRDefault="00532C04" w:rsidP="00E10089"/>
    <w:p w14:paraId="1920D581" w14:textId="29FD4BC3" w:rsidR="00E10089" w:rsidRDefault="00E10089" w:rsidP="00E10089">
      <w:r>
        <w:t xml:space="preserve">Planlagt strømstans medfører liten eller ingen ulempe i </w:t>
      </w:r>
      <w:r w:rsidR="00532C04">
        <w:t>perioden:</w:t>
      </w:r>
      <w:r>
        <w:t xml:space="preserve"> </w:t>
      </w:r>
    </w:p>
    <w:p w14:paraId="1BAB6273" w14:textId="5CE94C0D" w:rsidR="00E10089" w:rsidRPr="00585043" w:rsidRDefault="00E10089" w:rsidP="00E10089">
      <w:pPr>
        <w:rPr>
          <w:lang w:val="da-DK"/>
        </w:rPr>
      </w:pPr>
      <w:r w:rsidRPr="00585043">
        <w:rPr>
          <w:b/>
          <w:lang w:val="da-DK"/>
        </w:rPr>
        <w:t>Fra dato:</w:t>
      </w:r>
      <w:r w:rsidRPr="00585043">
        <w:rPr>
          <w:lang w:val="da-DK"/>
        </w:rPr>
        <w:t xml:space="preserve"> ..............................</w:t>
      </w:r>
      <w:r w:rsidRPr="00585043">
        <w:rPr>
          <w:lang w:val="da-DK"/>
        </w:rPr>
        <w:tab/>
      </w:r>
      <w:r w:rsidRPr="00585043">
        <w:rPr>
          <w:b/>
          <w:lang w:val="da-DK"/>
        </w:rPr>
        <w:t xml:space="preserve"> </w:t>
      </w:r>
      <w:r w:rsidR="00892EF6">
        <w:rPr>
          <w:b/>
          <w:lang w:val="da-DK"/>
        </w:rPr>
        <w:tab/>
      </w:r>
      <w:r w:rsidRPr="00585043">
        <w:rPr>
          <w:b/>
          <w:lang w:val="da-DK"/>
        </w:rPr>
        <w:t>Fra kl:</w:t>
      </w:r>
      <w:r w:rsidRPr="00585043">
        <w:rPr>
          <w:lang w:val="da-DK"/>
        </w:rPr>
        <w:t xml:space="preserve"> .........................</w:t>
      </w:r>
    </w:p>
    <w:p w14:paraId="18EC8C2E" w14:textId="0AFB5579" w:rsidR="00E10089" w:rsidRDefault="00E10089" w:rsidP="00E10089">
      <w:r w:rsidRPr="00585043">
        <w:rPr>
          <w:b/>
          <w:lang w:val="da-DK"/>
        </w:rPr>
        <w:t>Til dato:</w:t>
      </w:r>
      <w:r w:rsidRPr="00585043">
        <w:rPr>
          <w:lang w:val="da-DK"/>
        </w:rPr>
        <w:t xml:space="preserve"> ...............................</w:t>
      </w:r>
      <w:r w:rsidRPr="00585043">
        <w:rPr>
          <w:lang w:val="da-DK"/>
        </w:rPr>
        <w:tab/>
      </w:r>
      <w:r w:rsidRPr="00585043">
        <w:rPr>
          <w:b/>
          <w:lang w:val="da-DK"/>
        </w:rPr>
        <w:t xml:space="preserve"> </w:t>
      </w:r>
      <w:r w:rsidR="00892EF6">
        <w:rPr>
          <w:b/>
          <w:lang w:val="da-DK"/>
        </w:rPr>
        <w:tab/>
      </w:r>
      <w:r w:rsidR="00892EF6" w:rsidRPr="007845D9">
        <w:rPr>
          <w:b/>
        </w:rPr>
        <w:t>Til kl</w:t>
      </w:r>
      <w:r w:rsidRPr="007845D9">
        <w:rPr>
          <w:b/>
        </w:rPr>
        <w:t>:</w:t>
      </w:r>
      <w:r>
        <w:t xml:space="preserve"> ..........................</w:t>
      </w:r>
    </w:p>
    <w:p w14:paraId="22B9B026" w14:textId="77777777" w:rsidR="00532C04" w:rsidRDefault="00532C04" w:rsidP="00E10089"/>
    <w:p w14:paraId="45CA6F3E" w14:textId="049A04F0" w:rsidR="00E10089" w:rsidRDefault="00C759FD" w:rsidP="005F6008">
      <w:pPr>
        <w:jc w:val="both"/>
      </w:pPr>
      <w:r>
        <w:t>G</w:t>
      </w:r>
      <w:r w:rsidR="00E10089">
        <w:t>N er ikke forpliktet til å foreta stansen i dette tidspunktet dersom forhold i nettet tilsier at annet arbeid må prioriteres. (</w:t>
      </w:r>
      <w:r w:rsidR="00911EB2">
        <w:t>G</w:t>
      </w:r>
      <w:r w:rsidR="00E10089">
        <w:t xml:space="preserve">N skal varsle kunden, så snart som mulig dersom stansen utsettes.) </w:t>
      </w:r>
      <w:r w:rsidR="00BB02C8">
        <w:br/>
      </w:r>
      <w:r w:rsidR="00E10089">
        <w:t>Ved uforutsette hendelser kan de</w:t>
      </w:r>
      <w:r w:rsidR="00970B75">
        <w:t>n planlagte</w:t>
      </w:r>
      <w:r w:rsidR="00E10089">
        <w:t xml:space="preserve"> stansen ta lengre tid </w:t>
      </w:r>
      <w:r w:rsidR="00033378">
        <w:t>enn</w:t>
      </w:r>
      <w:r w:rsidR="00E10089">
        <w:t xml:space="preserve"> planlagt.</w:t>
      </w:r>
      <w:r w:rsidR="005F6008">
        <w:t xml:space="preserve"> </w:t>
      </w:r>
      <w:r w:rsidR="00E10089">
        <w:t xml:space="preserve">For øvrig gjelder </w:t>
      </w:r>
      <w:r w:rsidR="00DB2109">
        <w:t>G</w:t>
      </w:r>
      <w:r w:rsidR="00D02BD2">
        <w:t>litre Nett sine</w:t>
      </w:r>
      <w:r w:rsidR="00E10089">
        <w:t xml:space="preserve"> standard tilknytnings og nettleievilkår.</w:t>
      </w:r>
    </w:p>
    <w:p w14:paraId="021A6FA6" w14:textId="77777777" w:rsidR="00E10089" w:rsidRDefault="00E10089" w:rsidP="00E10089">
      <w:pPr>
        <w:jc w:val="both"/>
      </w:pPr>
    </w:p>
    <w:p w14:paraId="4B39E9C7" w14:textId="77777777" w:rsidR="00E10089" w:rsidRPr="0067371E" w:rsidRDefault="00E10089" w:rsidP="00E10089">
      <w:pPr>
        <w:rPr>
          <w:b/>
        </w:rPr>
      </w:pPr>
      <w:r w:rsidRPr="0067371E">
        <w:rPr>
          <w:b/>
        </w:rPr>
        <w:t>Signatur:</w:t>
      </w:r>
      <w:r w:rsidRPr="0067371E">
        <w:rPr>
          <w:b/>
        </w:rPr>
        <w:tab/>
      </w:r>
      <w:r w:rsidRPr="0067371E">
        <w:rPr>
          <w:b/>
        </w:rPr>
        <w:tab/>
      </w:r>
      <w:r w:rsidRPr="0067371E">
        <w:rPr>
          <w:b/>
        </w:rPr>
        <w:tab/>
      </w:r>
      <w:r w:rsidRPr="0067371E">
        <w:rPr>
          <w:b/>
        </w:rPr>
        <w:tab/>
      </w:r>
      <w:r w:rsidRPr="0067371E">
        <w:rPr>
          <w:b/>
        </w:rPr>
        <w:tab/>
      </w:r>
      <w:r w:rsidRPr="0067371E">
        <w:rPr>
          <w:b/>
        </w:rPr>
        <w:tab/>
        <w:t>Signatur:</w:t>
      </w:r>
    </w:p>
    <w:p w14:paraId="07CA5329" w14:textId="77777777" w:rsidR="00E10089" w:rsidRPr="0067371E" w:rsidRDefault="00E10089" w:rsidP="00E10089">
      <w:pPr>
        <w:rPr>
          <w:b/>
        </w:rPr>
      </w:pPr>
      <w:r w:rsidRPr="0067371E">
        <w:rPr>
          <w:b/>
        </w:rPr>
        <w:t>--------------------------------------------------------</w:t>
      </w:r>
      <w:r w:rsidRPr="0067371E">
        <w:rPr>
          <w:b/>
        </w:rPr>
        <w:tab/>
      </w:r>
      <w:r w:rsidRPr="0067371E">
        <w:rPr>
          <w:b/>
        </w:rPr>
        <w:tab/>
        <w:t>--------------------------------------------------</w:t>
      </w:r>
    </w:p>
    <w:p w14:paraId="0E7CB96C" w14:textId="43D7A282" w:rsidR="00B25932" w:rsidRPr="00222E8C" w:rsidRDefault="00E10089" w:rsidP="6B1CC903">
      <w:r>
        <w:t>Dato/ ansvarlig for bedriften</w:t>
      </w:r>
      <w:r w:rsidR="00280B7F">
        <w:tab/>
      </w:r>
      <w:r w:rsidR="00280B7F">
        <w:tab/>
      </w:r>
      <w:r w:rsidR="00280B7F">
        <w:tab/>
      </w:r>
      <w:r w:rsidR="00280B7F">
        <w:tab/>
      </w:r>
      <w:r>
        <w:t xml:space="preserve">Dato/ representant for </w:t>
      </w:r>
      <w:r w:rsidR="006D343F">
        <w:t>Glitre</w:t>
      </w:r>
      <w:r>
        <w:t xml:space="preserve"> Nett</w:t>
      </w:r>
    </w:p>
    <w:p w14:paraId="1B4C60CE" w14:textId="115D4729" w:rsidR="00B25932" w:rsidRPr="00222E8C" w:rsidRDefault="00280B7F" w:rsidP="6B1CC903">
      <w:pPr>
        <w:jc w:val="center"/>
      </w:pPr>
      <w:r>
        <w:rPr>
          <w:noProof/>
        </w:rPr>
        <w:drawing>
          <wp:inline distT="0" distB="0" distL="0" distR="0" wp14:anchorId="4F4BEDE9" wp14:editId="3CABA1B6">
            <wp:extent cx="4507999" cy="783772"/>
            <wp:effectExtent l="0" t="0" r="0" b="0"/>
            <wp:docPr id="153225398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999" cy="78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932" w:rsidRPr="00222E8C" w:rsidSect="00096D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225A" w14:textId="77777777" w:rsidR="003E627A" w:rsidRDefault="003E627A" w:rsidP="002B4780">
      <w:pPr>
        <w:spacing w:after="0" w:line="240" w:lineRule="auto"/>
      </w:pPr>
      <w:r>
        <w:separator/>
      </w:r>
    </w:p>
  </w:endnote>
  <w:endnote w:type="continuationSeparator" w:id="0">
    <w:p w14:paraId="495A2D73" w14:textId="77777777" w:rsidR="003E627A" w:rsidRDefault="003E627A" w:rsidP="002B4780">
      <w:pPr>
        <w:spacing w:after="0" w:line="240" w:lineRule="auto"/>
      </w:pPr>
      <w:r>
        <w:continuationSeparator/>
      </w:r>
    </w:p>
  </w:endnote>
  <w:endnote w:type="continuationNotice" w:id="1">
    <w:p w14:paraId="2C0DDFDD" w14:textId="77777777" w:rsidR="003E627A" w:rsidRDefault="003E6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12AF" w14:textId="35DC24CF" w:rsidR="00A87EF2" w:rsidRDefault="00A87EF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97CDFEE" wp14:editId="4B6C43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3560" cy="338455"/>
              <wp:effectExtent l="0" t="0" r="15240" b="0"/>
              <wp:wrapNone/>
              <wp:docPr id="416578236" name="Tekstboks 15" descr="Protected - Technic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0479C" w14:textId="33B7E717" w:rsidR="00A87EF2" w:rsidRPr="00A87EF2" w:rsidRDefault="00A87EF2" w:rsidP="00A87E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Protected - Technical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CDFEE" id="_x0000_t202" coordsize="21600,21600" o:spt="202" path="m,l,21600r21600,l21600,xe">
              <v:stroke joinstyle="miter"/>
              <v:path gradientshapeok="t" o:connecttype="rect"/>
            </v:shapetype>
            <v:shape id="Tekstboks 15" o:spid="_x0000_s1028" type="#_x0000_t202" alt="Protected - Technical information" style="position:absolute;margin-left:0;margin-top:0;width:142.8pt;height:26.6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06B0479C" w14:textId="33B7E717" w:rsidR="00A87EF2" w:rsidRPr="00A87EF2" w:rsidRDefault="00A87EF2" w:rsidP="00A87E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7E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Protected - Technical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A815" w14:textId="5DA351E4" w:rsidR="00DF76B4" w:rsidRDefault="00A87EF2" w:rsidP="00FE2D30">
    <w:pPr>
      <w:pStyle w:val="Bunntekst"/>
      <w:tabs>
        <w:tab w:val="clear" w:pos="4536"/>
        <w:tab w:val="clear" w:pos="9072"/>
        <w:tab w:val="center" w:pos="4513"/>
      </w:tabs>
    </w:pPr>
    <w:r>
      <w:rPr>
        <w:rFonts w:ascii="Franklin Gothic Book" w:eastAsia="Franklin Gothic Book" w:hAnsi="Franklin Gothic Book" w:cs="Tahoma"/>
        <w:noProof/>
        <w:color w:val="3C3C3C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D89849F" wp14:editId="78992A8B">
              <wp:simplePos x="914400" y="10105901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3560" cy="338455"/>
              <wp:effectExtent l="0" t="0" r="15240" b="0"/>
              <wp:wrapNone/>
              <wp:docPr id="348893669" name="Tekstboks 16" descr="Protected - Technic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5B179" w14:textId="01064F65" w:rsidR="00A87EF2" w:rsidRPr="00A87EF2" w:rsidRDefault="00A87EF2" w:rsidP="00A87E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Protected - Technical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9849F" id="_x0000_t202" coordsize="21600,21600" o:spt="202" path="m,l,21600r21600,l21600,xe">
              <v:stroke joinstyle="miter"/>
              <v:path gradientshapeok="t" o:connecttype="rect"/>
            </v:shapetype>
            <v:shape id="Tekstboks 16" o:spid="_x0000_s1029" type="#_x0000_t202" alt="Protected - Technical information" style="position:absolute;margin-left:0;margin-top:0;width:142.8pt;height:26.6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0D5B179" w14:textId="01064F65" w:rsidR="00A87EF2" w:rsidRPr="00A87EF2" w:rsidRDefault="00A87EF2" w:rsidP="00A87E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7E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Protected - Technical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49E8" w:rsidRPr="004559E0">
      <w:rPr>
        <w:rFonts w:ascii="Franklin Gothic Book" w:eastAsia="Franklin Gothic Book" w:hAnsi="Franklin Gothic Book" w:cs="Tahoma"/>
        <w:noProof/>
        <w:color w:val="3C3C3C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1DA442" wp14:editId="41FE3DCE">
              <wp:simplePos x="0" y="0"/>
              <wp:positionH relativeFrom="column">
                <wp:posOffset>4657724</wp:posOffset>
              </wp:positionH>
              <wp:positionV relativeFrom="paragraph">
                <wp:posOffset>-325755</wp:posOffset>
              </wp:positionV>
              <wp:extent cx="1790065" cy="55800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021C9" w14:textId="3CF94C25" w:rsidR="00565378" w:rsidRPr="004559E0" w:rsidRDefault="00565378" w:rsidP="00565378">
                          <w:pPr>
                            <w:pStyle w:val="Bunnteks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4559E0">
                            <w:rPr>
                              <w:sz w:val="15"/>
                              <w:szCs w:val="15"/>
                            </w:rPr>
                            <w:t xml:space="preserve">Telefon kundesenter </w:t>
                          </w:r>
                          <w:r w:rsidRPr="004559E0">
                            <w:rPr>
                              <w:sz w:val="15"/>
                              <w:szCs w:val="15"/>
                            </w:rPr>
                            <w:br/>
                          </w:r>
                          <w:r w:rsidR="00720167" w:rsidRPr="004559E0">
                            <w:rPr>
                              <w:sz w:val="15"/>
                              <w:szCs w:val="15"/>
                            </w:rPr>
                            <w:t>38 60 72 72</w:t>
                          </w:r>
                          <w:r w:rsidRPr="004559E0">
                            <w:rPr>
                              <w:sz w:val="15"/>
                              <w:szCs w:val="15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DA442" id="Tekstboks 4" o:spid="_x0000_s1030" type="#_x0000_t202" style="position:absolute;margin-left:366.75pt;margin-top:-25.65pt;width:140.95pt;height:4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" filled="f" stroked="f" strokeweight=".5pt">
              <v:textbox>
                <w:txbxContent>
                  <w:p w14:paraId="408021C9" w14:textId="3CF94C25" w:rsidR="00565378" w:rsidRPr="004559E0" w:rsidRDefault="00565378" w:rsidP="00565378">
                    <w:pPr>
                      <w:pStyle w:val="Bunntekst"/>
                      <w:jc w:val="right"/>
                      <w:rPr>
                        <w:sz w:val="15"/>
                        <w:szCs w:val="15"/>
                      </w:rPr>
                    </w:pPr>
                    <w:r w:rsidRPr="004559E0">
                      <w:rPr>
                        <w:sz w:val="15"/>
                        <w:szCs w:val="15"/>
                      </w:rPr>
                      <w:t xml:space="preserve">Telefon kundesenter </w:t>
                    </w:r>
                    <w:r w:rsidRPr="004559E0">
                      <w:rPr>
                        <w:sz w:val="15"/>
                        <w:szCs w:val="15"/>
                      </w:rPr>
                      <w:br/>
                    </w:r>
                    <w:r w:rsidR="00720167" w:rsidRPr="004559E0">
                      <w:rPr>
                        <w:sz w:val="15"/>
                        <w:szCs w:val="15"/>
                      </w:rPr>
                      <w:t>38 60 72 72</w:t>
                    </w:r>
                    <w:r w:rsidRPr="004559E0">
                      <w:rPr>
                        <w:sz w:val="15"/>
                        <w:szCs w:val="15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149E8" w:rsidRPr="00571473">
      <w:rPr>
        <w:rFonts w:ascii="Franklin Gothic Book" w:eastAsia="Franklin Gothic Book" w:hAnsi="Franklin Gothic Book" w:cs="Tahoma"/>
        <w:noProof/>
        <w:color w:val="3C3C3C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7AEF1" wp14:editId="7FDCA60C">
              <wp:simplePos x="0" y="0"/>
              <wp:positionH relativeFrom="column">
                <wp:posOffset>-709295</wp:posOffset>
              </wp:positionH>
              <wp:positionV relativeFrom="paragraph">
                <wp:posOffset>-325755</wp:posOffset>
              </wp:positionV>
              <wp:extent cx="2343600" cy="558000"/>
              <wp:effectExtent l="0" t="0" r="0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60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9D100" w14:textId="77777777" w:rsidR="00E03CEB" w:rsidRPr="00E27F9E" w:rsidRDefault="00E03CEB" w:rsidP="00E03CEB">
                          <w:pPr>
                            <w:pStyle w:val="Bunntekst"/>
                            <w:rPr>
                              <w:sz w:val="15"/>
                              <w:szCs w:val="15"/>
                            </w:rPr>
                          </w:pPr>
                          <w:r w:rsidRPr="00E27F9E">
                            <w:rPr>
                              <w:sz w:val="15"/>
                              <w:szCs w:val="15"/>
                            </w:rPr>
                            <w:t>Glitre Nett AS</w:t>
                          </w:r>
                          <w:r w:rsidRPr="00E27F9E">
                            <w:rPr>
                              <w:sz w:val="15"/>
                              <w:szCs w:val="15"/>
                            </w:rPr>
                            <w:br/>
                            <w:t>Postboks 7007, 3007 Drammen</w:t>
                          </w:r>
                          <w:r w:rsidRPr="00E27F9E">
                            <w:rPr>
                              <w:sz w:val="15"/>
                              <w:szCs w:val="15"/>
                            </w:rPr>
                            <w:br/>
                            <w:t>Org. Nr. NO 982 974 011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D7AEF1" id="Tekstboks 6" o:spid="_x0000_s1031" type="#_x0000_t202" style="position:absolute;margin-left:-55.85pt;margin-top:-25.65pt;width:184.55pt;height:43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pM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" filled="f" stroked="f" strokeweight=".5pt">
              <v:textbox>
                <w:txbxContent>
                  <w:p w14:paraId="21F9D100" w14:textId="77777777" w:rsidR="00E03CEB" w:rsidRPr="00E27F9E" w:rsidRDefault="00E03CEB" w:rsidP="00E03CEB">
                    <w:pPr>
                      <w:pStyle w:val="Bunntekst"/>
                      <w:rPr>
                        <w:sz w:val="15"/>
                        <w:szCs w:val="15"/>
                      </w:rPr>
                    </w:pPr>
                    <w:r w:rsidRPr="00E27F9E">
                      <w:rPr>
                        <w:sz w:val="15"/>
                        <w:szCs w:val="15"/>
                      </w:rPr>
                      <w:t>Glitre Nett AS</w:t>
                    </w:r>
                    <w:r w:rsidRPr="00E27F9E">
                      <w:rPr>
                        <w:sz w:val="15"/>
                        <w:szCs w:val="15"/>
                      </w:rPr>
                      <w:br/>
                      <w:t>Postboks 7007, 3007 Drammen</w:t>
                    </w:r>
                    <w:r w:rsidRPr="00E27F9E">
                      <w:rPr>
                        <w:sz w:val="15"/>
                        <w:szCs w:val="15"/>
                      </w:rPr>
                      <w:br/>
                      <w:t>Org. Nr. NO 982 974 011</w:t>
                    </w:r>
                  </w:p>
                </w:txbxContent>
              </v:textbox>
            </v:shape>
          </w:pict>
        </mc:Fallback>
      </mc:AlternateContent>
    </w:r>
    <w:r w:rsidR="00AD3961" w:rsidRPr="00182C2C">
      <w:rPr>
        <w:rFonts w:ascii="Franklin Gothic Book" w:eastAsia="Franklin Gothic Book" w:hAnsi="Franklin Gothic Book" w:cs="Tahoma"/>
        <w:noProof/>
        <w:color w:val="3C3C3C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0C2D2D" wp14:editId="4CB4FD32">
              <wp:simplePos x="0" y="0"/>
              <wp:positionH relativeFrom="margin">
                <wp:align>center</wp:align>
              </wp:positionH>
              <wp:positionV relativeFrom="paragraph">
                <wp:posOffset>-257810</wp:posOffset>
              </wp:positionV>
              <wp:extent cx="7034400" cy="0"/>
              <wp:effectExtent l="0" t="0" r="0" b="0"/>
              <wp:wrapNone/>
              <wp:docPr id="10" name="Rett linj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4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AB84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BF4B2" id="Rett linj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0.3pt" to="553.9pt,-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" strokecolor="#fab84f" strokeweight="1pt">
              <v:stroke joinstyle="miter"/>
              <w10:wrap anchorx="margin"/>
            </v:line>
          </w:pict>
        </mc:Fallback>
      </mc:AlternateContent>
    </w:r>
    <w:r w:rsidR="00FE2D30">
      <w:tab/>
    </w:r>
    <w:r w:rsidR="00FE2D30">
      <w:fldChar w:fldCharType="begin"/>
    </w:r>
    <w:r w:rsidR="00FE2D30">
      <w:instrText>PAGE   \* MERGEFORMAT</w:instrText>
    </w:r>
    <w:r w:rsidR="00FE2D30">
      <w:fldChar w:fldCharType="separate"/>
    </w:r>
    <w:r w:rsidR="00FE2D30">
      <w:t>1</w:t>
    </w:r>
    <w:r w:rsidR="00FE2D3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CDF5" w14:textId="14933780" w:rsidR="00A87EF2" w:rsidRDefault="00A87EF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EC4D901" wp14:editId="70DFF0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3560" cy="338455"/>
              <wp:effectExtent l="0" t="0" r="15240" b="0"/>
              <wp:wrapNone/>
              <wp:docPr id="1989025333" name="Tekstboks 14" descr="Protected - Technic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CB309" w14:textId="77ED219B" w:rsidR="00A87EF2" w:rsidRPr="00A87EF2" w:rsidRDefault="00A87EF2" w:rsidP="00A87E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Protected - Technical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4D901" id="_x0000_t202" coordsize="21600,21600" o:spt="202" path="m,l,21600r21600,l21600,xe">
              <v:stroke joinstyle="miter"/>
              <v:path gradientshapeok="t" o:connecttype="rect"/>
            </v:shapetype>
            <v:shape id="Tekstboks 14" o:spid="_x0000_s1033" type="#_x0000_t202" alt="Protected - Technical information" style="position:absolute;margin-left:0;margin-top:0;width:142.8pt;height:26.65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117CB309" w14:textId="77ED219B" w:rsidR="00A87EF2" w:rsidRPr="00A87EF2" w:rsidRDefault="00A87EF2" w:rsidP="00A87E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7E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Protected - Technical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A2C6" w14:textId="77777777" w:rsidR="003E627A" w:rsidRDefault="003E627A" w:rsidP="002B4780">
      <w:pPr>
        <w:spacing w:after="0" w:line="240" w:lineRule="auto"/>
      </w:pPr>
      <w:r>
        <w:separator/>
      </w:r>
    </w:p>
  </w:footnote>
  <w:footnote w:type="continuationSeparator" w:id="0">
    <w:p w14:paraId="5E783880" w14:textId="77777777" w:rsidR="003E627A" w:rsidRDefault="003E627A" w:rsidP="002B4780">
      <w:pPr>
        <w:spacing w:after="0" w:line="240" w:lineRule="auto"/>
      </w:pPr>
      <w:r>
        <w:continuationSeparator/>
      </w:r>
    </w:p>
  </w:footnote>
  <w:footnote w:type="continuationNotice" w:id="1">
    <w:p w14:paraId="6D60B2FF" w14:textId="77777777" w:rsidR="003E627A" w:rsidRDefault="003E6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311A" w14:textId="3E7E0A8E" w:rsidR="00A87EF2" w:rsidRDefault="00A87EF2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467D1D1" wp14:editId="00603E1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13560" cy="338455"/>
              <wp:effectExtent l="0" t="0" r="15240" b="4445"/>
              <wp:wrapNone/>
              <wp:docPr id="1964873830" name="Tekstboks 12" descr="Protected - Technic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6E177" w14:textId="24F45BAA" w:rsidR="00A87EF2" w:rsidRPr="00A87EF2" w:rsidRDefault="00A87EF2" w:rsidP="00A87E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Protected - Technical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7D1D1" id="_x0000_t202" coordsize="21600,21600" o:spt="202" path="m,l,21600r21600,l21600,xe">
              <v:stroke joinstyle="miter"/>
              <v:path gradientshapeok="t" o:connecttype="rect"/>
            </v:shapetype>
            <v:shape id="Tekstboks 12" o:spid="_x0000_s1026" type="#_x0000_t202" alt="Protected - Technical information" style="position:absolute;margin-left:0;margin-top:0;width:142.8pt;height:26.6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AB6E177" w14:textId="24F45BAA" w:rsidR="00A87EF2" w:rsidRPr="00A87EF2" w:rsidRDefault="00A87EF2" w:rsidP="00A87E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7E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Protected - Technical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97EC" w14:textId="565C2D64" w:rsidR="00E43FC7" w:rsidRPr="00012202" w:rsidRDefault="00A87EF2" w:rsidP="003068F3">
    <w:pPr>
      <w:pStyle w:val="Topptekst"/>
      <w:tabs>
        <w:tab w:val="clear" w:pos="4536"/>
        <w:tab w:val="clear" w:pos="9072"/>
        <w:tab w:val="left" w:pos="1365"/>
      </w:tabs>
      <w:ind w:left="5007" w:firstLine="657"/>
      <w:rPr>
        <w:color w:val="A6A6A6" w:themeColor="background1" w:themeShade="A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9462EA3" wp14:editId="22DCFD9D">
              <wp:simplePos x="914400" y="540327"/>
              <wp:positionH relativeFrom="page">
                <wp:align>left</wp:align>
              </wp:positionH>
              <wp:positionV relativeFrom="page">
                <wp:align>top</wp:align>
              </wp:positionV>
              <wp:extent cx="1813560" cy="338455"/>
              <wp:effectExtent l="0" t="0" r="15240" b="4445"/>
              <wp:wrapNone/>
              <wp:docPr id="967294626" name="Tekstboks 13" descr="Protected - Technic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08E38" w14:textId="4CFC9C49" w:rsidR="00A87EF2" w:rsidRPr="00A87EF2" w:rsidRDefault="00A87EF2" w:rsidP="00A87E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Protected - Technical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62EA3" id="_x0000_t202" coordsize="21600,21600" o:spt="202" path="m,l,21600r21600,l21600,xe">
              <v:stroke joinstyle="miter"/>
              <v:path gradientshapeok="t" o:connecttype="rect"/>
            </v:shapetype>
            <v:shape id="Tekstboks 13" o:spid="_x0000_s1027" type="#_x0000_t202" alt="Protected - Technical information" style="position:absolute;left:0;text-align:left;margin-left:0;margin-top:0;width:142.8pt;height:26.6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05208E38" w14:textId="4CFC9C49" w:rsidR="00A87EF2" w:rsidRPr="00A87EF2" w:rsidRDefault="00A87EF2" w:rsidP="00A87E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7E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Protected - Technical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6D50">
      <w:rPr>
        <w:noProof/>
      </w:rPr>
      <w:drawing>
        <wp:anchor distT="0" distB="0" distL="114300" distR="114300" simplePos="0" relativeHeight="251658244" behindDoc="0" locked="0" layoutInCell="1" allowOverlap="1" wp14:anchorId="73363050" wp14:editId="263917A1">
          <wp:simplePos x="0" y="0"/>
          <wp:positionH relativeFrom="column">
            <wp:posOffset>-688340</wp:posOffset>
          </wp:positionH>
          <wp:positionV relativeFrom="paragraph">
            <wp:posOffset>-173990</wp:posOffset>
          </wp:positionV>
          <wp:extent cx="1933200" cy="44396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44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8F3">
      <w:rPr>
        <w:szCs w:val="16"/>
      </w:rPr>
      <w:t xml:space="preserve">      </w:t>
    </w:r>
    <w:r w:rsidR="00B643E0" w:rsidRPr="00012202">
      <w:rPr>
        <w:color w:val="A6A6A6" w:themeColor="background1" w:themeShade="A6"/>
        <w:szCs w:val="16"/>
      </w:rPr>
      <w:t>Ma</w:t>
    </w:r>
    <w:r w:rsidR="00E43FC7" w:rsidRPr="00012202">
      <w:rPr>
        <w:color w:val="A6A6A6" w:themeColor="background1" w:themeShade="A6"/>
        <w:szCs w:val="16"/>
      </w:rPr>
      <w:t>lnr.: ListitemID:1995</w:t>
    </w:r>
  </w:p>
  <w:p w14:paraId="4C08CBD8" w14:textId="021DC55F" w:rsidR="00182072" w:rsidRPr="00C474F3" w:rsidRDefault="00E43FC7" w:rsidP="00E43FC7">
    <w:pPr>
      <w:pStyle w:val="Topptekst"/>
      <w:tabs>
        <w:tab w:val="clear" w:pos="4536"/>
        <w:tab w:val="clear" w:pos="9072"/>
        <w:tab w:val="left" w:pos="1365"/>
      </w:tabs>
      <w:ind w:left="708"/>
      <w:jc w:val="center"/>
      <w:rPr>
        <w:rFonts w:eastAsiaTheme="minorHAnsi"/>
        <w:szCs w:val="16"/>
        <w:lang w:eastAsia="en-US"/>
      </w:rPr>
    </w:pPr>
    <w:r w:rsidRPr="00012202">
      <w:rPr>
        <w:color w:val="A6A6A6" w:themeColor="background1" w:themeShade="A6"/>
        <w:szCs w:val="16"/>
      </w:rPr>
      <w:tab/>
    </w:r>
    <w:r w:rsidRPr="00012202">
      <w:rPr>
        <w:color w:val="A6A6A6" w:themeColor="background1" w:themeShade="A6"/>
        <w:szCs w:val="16"/>
      </w:rPr>
      <w:tab/>
    </w:r>
    <w:r w:rsidRPr="00012202">
      <w:rPr>
        <w:color w:val="A6A6A6" w:themeColor="background1" w:themeShade="A6"/>
        <w:szCs w:val="16"/>
      </w:rPr>
      <w:tab/>
    </w:r>
    <w:r w:rsidRPr="00012202">
      <w:rPr>
        <w:color w:val="A6A6A6" w:themeColor="background1" w:themeShade="A6"/>
        <w:szCs w:val="16"/>
      </w:rPr>
      <w:tab/>
    </w:r>
    <w:r w:rsidR="003068F3" w:rsidRPr="00012202">
      <w:rPr>
        <w:color w:val="A6A6A6" w:themeColor="background1" w:themeShade="A6"/>
        <w:szCs w:val="16"/>
      </w:rPr>
      <w:tab/>
    </w:r>
    <w:r w:rsidR="003068F3" w:rsidRPr="00012202">
      <w:rPr>
        <w:color w:val="A6A6A6" w:themeColor="background1" w:themeShade="A6"/>
        <w:szCs w:val="16"/>
      </w:rPr>
      <w:tab/>
    </w:r>
    <w:r w:rsidR="003068F3" w:rsidRPr="00012202">
      <w:rPr>
        <w:color w:val="A6A6A6" w:themeColor="background1" w:themeShade="A6"/>
        <w:szCs w:val="16"/>
      </w:rPr>
      <w:tab/>
    </w:r>
    <w:r w:rsidR="003068F3" w:rsidRPr="00012202">
      <w:rPr>
        <w:color w:val="A6A6A6" w:themeColor="background1" w:themeShade="A6"/>
        <w:szCs w:val="16"/>
      </w:rPr>
      <w:tab/>
    </w:r>
    <w:r w:rsidRPr="00012202">
      <w:rPr>
        <w:color w:val="A6A6A6" w:themeColor="background1" w:themeShade="A6"/>
        <w:szCs w:val="16"/>
      </w:rPr>
      <w:t>Versjon: 3.2</w:t>
    </w:r>
    <w:r w:rsidR="003068F3" w:rsidRPr="00012202">
      <w:rPr>
        <w:color w:val="A6A6A6" w:themeColor="background1" w:themeShade="A6"/>
        <w:szCs w:val="16"/>
      </w:rPr>
      <w:t xml:space="preserve"> (oppdatert sist 04.06.2024)</w:t>
    </w:r>
    <w:sdt>
      <w:sdtPr>
        <w:rPr>
          <w:szCs w:val="16"/>
        </w:rPr>
        <w:alias w:val="Hjemmelshenvisning"/>
        <w:tag w:val="SPORPursuant"/>
        <w:id w:val="1688869753"/>
        <w:placeholder>
          <w:docPart w:val="8AF5EA2CFAB74399A0E30877948D9B54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e6ff62bb-7445-46e2-b810-188a3a6083e8' xmlns:ns4='33d0e99f-4d3b-429d-ab15-83c4b3f185f5' xmlns:ns5='4a7d9c16-d712-47a0-a187-931e856c34d1' xmlns:ns6='http://schemas.microsoft.com/sharepoint/v3' xmlns:ns7='61b1ada8-20b3-48c7-9134-4e5954a9e810' " w:xpath="/ns0:properties[1]/documentManagement[1]/ns3:SPORPursuant[1]" w:storeItemID="{00000000-0000-0000-0000-000000000000}"/>
        <w15:color w:val="000000"/>
        <w:dropDownList>
          <w:listItem w:value="[Hjemmelshenvisning]"/>
        </w:dropDownList>
      </w:sdtPr>
      <w:sdtContent>
        <w:r w:rsidR="00D03EEB" w:rsidRPr="00C474F3">
          <w:rPr>
            <w:rStyle w:val="Plassholdertekst"/>
            <w:szCs w:val="16"/>
          </w:rPr>
          <w:t>[Hjemmelshenvisning]</w:t>
        </w:r>
      </w:sdtContent>
    </w:sdt>
  </w:p>
  <w:p w14:paraId="65F85844" w14:textId="04DB81EF" w:rsidR="00DF76B4" w:rsidRPr="00CB595A" w:rsidRDefault="00DF76B4" w:rsidP="00CB595A">
    <w:pPr>
      <w:tabs>
        <w:tab w:val="center" w:pos="4536"/>
        <w:tab w:val="right" w:pos="9072"/>
      </w:tabs>
      <w:spacing w:after="0" w:line="276" w:lineRule="auto"/>
      <w:rPr>
        <w:rFonts w:eastAsiaTheme="minorEastAsia"/>
        <w:sz w:val="2"/>
        <w:szCs w:val="2"/>
        <w:lang w:eastAsia="nb-NO"/>
      </w:rPr>
    </w:pPr>
  </w:p>
  <w:p w14:paraId="2663C6D0" w14:textId="2A274EDC" w:rsidR="00DF76B4" w:rsidRPr="003068F3" w:rsidRDefault="002B4780" w:rsidP="003068F3">
    <w:pPr>
      <w:tabs>
        <w:tab w:val="center" w:pos="4536"/>
        <w:tab w:val="right" w:pos="9072"/>
      </w:tabs>
      <w:spacing w:after="0" w:line="276" w:lineRule="auto"/>
      <w:ind w:right="-567"/>
      <w:jc w:val="right"/>
      <w:rPr>
        <w:rFonts w:eastAsiaTheme="minorEastAsia"/>
        <w:sz w:val="2"/>
        <w:szCs w:val="2"/>
        <w:lang w:eastAsia="nb-NO"/>
      </w:rPr>
    </w:pPr>
    <w:r w:rsidRPr="00CB595A">
      <w:rPr>
        <w:rFonts w:eastAsiaTheme="minorEastAsia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D88B14" wp14:editId="0FDC19B4">
              <wp:simplePos x="0" y="0"/>
              <wp:positionH relativeFrom="column">
                <wp:posOffset>-704850</wp:posOffset>
              </wp:positionH>
              <wp:positionV relativeFrom="page">
                <wp:posOffset>3564255</wp:posOffset>
              </wp:positionV>
              <wp:extent cx="179705" cy="0"/>
              <wp:effectExtent l="14605" t="11430" r="15240" b="7620"/>
              <wp:wrapNone/>
              <wp:docPr id="13" name="Rett pilkobling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6DF00" id="_x0000_t32" coordsize="21600,21600" o:spt="32" o:oned="t" path="m,l21600,21600e" filled="f">
              <v:path arrowok="t" fillok="f" o:connecttype="none"/>
              <o:lock v:ext="edit" shapetype="t"/>
            </v:shapetype>
            <v:shape id="Rett pilkobling 13" o:spid="_x0000_s1026" type="#_x0000_t32" style="position:absolute;margin-left:-55.5pt;margin-top:280.65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IYtwEAAFYDAAAOAAAAZHJzL2Uyb0RvYy54bWysU8Fu2zAMvQ/YPwi6L7YDbNm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" strokeweight="1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E4107" w14:textId="549B95F4" w:rsidR="00A87EF2" w:rsidRDefault="00A87EF2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FD498F7" wp14:editId="3432010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13560" cy="338455"/>
              <wp:effectExtent l="0" t="0" r="15240" b="4445"/>
              <wp:wrapNone/>
              <wp:docPr id="1037848451" name="Tekstboks 11" descr="Protected - Technic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753EC" w14:textId="1E5B313F" w:rsidR="00A87EF2" w:rsidRPr="00A87EF2" w:rsidRDefault="00A87EF2" w:rsidP="00A87E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87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Protected - Technical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498F7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32" type="#_x0000_t202" alt="Protected - Technical information" style="position:absolute;margin-left:0;margin-top:0;width:142.8pt;height:26.65pt;z-index:2516684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0FF753EC" w14:textId="1E5B313F" w:rsidR="00A87EF2" w:rsidRPr="00A87EF2" w:rsidRDefault="00A87EF2" w:rsidP="00A87E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87EF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Protected - Technical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0FA1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92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EF"/>
    <w:rsid w:val="00004D1B"/>
    <w:rsid w:val="00012202"/>
    <w:rsid w:val="0001376D"/>
    <w:rsid w:val="00027D86"/>
    <w:rsid w:val="00033378"/>
    <w:rsid w:val="00040EE7"/>
    <w:rsid w:val="000506B4"/>
    <w:rsid w:val="000634D7"/>
    <w:rsid w:val="000643A8"/>
    <w:rsid w:val="00064B2E"/>
    <w:rsid w:val="000659EA"/>
    <w:rsid w:val="00071D63"/>
    <w:rsid w:val="000739F7"/>
    <w:rsid w:val="00080D2D"/>
    <w:rsid w:val="0008136B"/>
    <w:rsid w:val="000966D2"/>
    <w:rsid w:val="00096D50"/>
    <w:rsid w:val="000B1AD2"/>
    <w:rsid w:val="000B3238"/>
    <w:rsid w:val="000B7310"/>
    <w:rsid w:val="000D38C4"/>
    <w:rsid w:val="000F02C6"/>
    <w:rsid w:val="000F343B"/>
    <w:rsid w:val="00104543"/>
    <w:rsid w:val="001120E1"/>
    <w:rsid w:val="00114D42"/>
    <w:rsid w:val="001200B8"/>
    <w:rsid w:val="00122037"/>
    <w:rsid w:val="00131824"/>
    <w:rsid w:val="00142402"/>
    <w:rsid w:val="0014754E"/>
    <w:rsid w:val="00155167"/>
    <w:rsid w:val="00163655"/>
    <w:rsid w:val="001701E6"/>
    <w:rsid w:val="00175BE6"/>
    <w:rsid w:val="00182072"/>
    <w:rsid w:val="00182F90"/>
    <w:rsid w:val="001A1FD6"/>
    <w:rsid w:val="001B602A"/>
    <w:rsid w:val="001C3C19"/>
    <w:rsid w:val="001C4456"/>
    <w:rsid w:val="001C6A34"/>
    <w:rsid w:val="001D10AE"/>
    <w:rsid w:val="001E1734"/>
    <w:rsid w:val="001E3F9D"/>
    <w:rsid w:val="001E74A2"/>
    <w:rsid w:val="001F66A0"/>
    <w:rsid w:val="002005CF"/>
    <w:rsid w:val="002075EB"/>
    <w:rsid w:val="00222171"/>
    <w:rsid w:val="00222E8C"/>
    <w:rsid w:val="00224BE7"/>
    <w:rsid w:val="00233CC4"/>
    <w:rsid w:val="002625D8"/>
    <w:rsid w:val="00280B7F"/>
    <w:rsid w:val="002915ED"/>
    <w:rsid w:val="002A0F0F"/>
    <w:rsid w:val="002B4780"/>
    <w:rsid w:val="002D6218"/>
    <w:rsid w:val="003068F3"/>
    <w:rsid w:val="0032243E"/>
    <w:rsid w:val="003364EC"/>
    <w:rsid w:val="00341318"/>
    <w:rsid w:val="0034394E"/>
    <w:rsid w:val="00347D3D"/>
    <w:rsid w:val="0036438F"/>
    <w:rsid w:val="00367075"/>
    <w:rsid w:val="003953D4"/>
    <w:rsid w:val="003A02F2"/>
    <w:rsid w:val="003A0DC8"/>
    <w:rsid w:val="003A3DB6"/>
    <w:rsid w:val="003A6922"/>
    <w:rsid w:val="003B2738"/>
    <w:rsid w:val="003B7B33"/>
    <w:rsid w:val="003E627A"/>
    <w:rsid w:val="003E7DC5"/>
    <w:rsid w:val="003F1ECF"/>
    <w:rsid w:val="003F34D2"/>
    <w:rsid w:val="003F7AEE"/>
    <w:rsid w:val="0040073D"/>
    <w:rsid w:val="004016F6"/>
    <w:rsid w:val="0041291F"/>
    <w:rsid w:val="00416CC7"/>
    <w:rsid w:val="00424879"/>
    <w:rsid w:val="004262BD"/>
    <w:rsid w:val="0043525E"/>
    <w:rsid w:val="00466F37"/>
    <w:rsid w:val="00467B9F"/>
    <w:rsid w:val="00497FA8"/>
    <w:rsid w:val="004A4699"/>
    <w:rsid w:val="004B10F7"/>
    <w:rsid w:val="004B2D92"/>
    <w:rsid w:val="004B3F5F"/>
    <w:rsid w:val="004D02FD"/>
    <w:rsid w:val="004E1D2D"/>
    <w:rsid w:val="004E3892"/>
    <w:rsid w:val="004F1133"/>
    <w:rsid w:val="004F15F4"/>
    <w:rsid w:val="00527882"/>
    <w:rsid w:val="00532C04"/>
    <w:rsid w:val="00556B4F"/>
    <w:rsid w:val="00565378"/>
    <w:rsid w:val="005671E6"/>
    <w:rsid w:val="00592A18"/>
    <w:rsid w:val="005934D6"/>
    <w:rsid w:val="00596B9A"/>
    <w:rsid w:val="00596E51"/>
    <w:rsid w:val="005A2497"/>
    <w:rsid w:val="005B4385"/>
    <w:rsid w:val="005E633C"/>
    <w:rsid w:val="005F3F78"/>
    <w:rsid w:val="005F46F8"/>
    <w:rsid w:val="005F6008"/>
    <w:rsid w:val="0060215F"/>
    <w:rsid w:val="0060408D"/>
    <w:rsid w:val="00606330"/>
    <w:rsid w:val="00610C2E"/>
    <w:rsid w:val="006154C5"/>
    <w:rsid w:val="00615F3A"/>
    <w:rsid w:val="006165C5"/>
    <w:rsid w:val="006332C5"/>
    <w:rsid w:val="00636C20"/>
    <w:rsid w:val="0063753E"/>
    <w:rsid w:val="006677E7"/>
    <w:rsid w:val="00673298"/>
    <w:rsid w:val="006754CC"/>
    <w:rsid w:val="00683E78"/>
    <w:rsid w:val="006B17DE"/>
    <w:rsid w:val="006C1780"/>
    <w:rsid w:val="006D343F"/>
    <w:rsid w:val="006D49C0"/>
    <w:rsid w:val="006F0AEC"/>
    <w:rsid w:val="006F36C3"/>
    <w:rsid w:val="007000FE"/>
    <w:rsid w:val="007021BB"/>
    <w:rsid w:val="007121CA"/>
    <w:rsid w:val="007168AA"/>
    <w:rsid w:val="007172E3"/>
    <w:rsid w:val="00720167"/>
    <w:rsid w:val="007451D3"/>
    <w:rsid w:val="00757781"/>
    <w:rsid w:val="007621B7"/>
    <w:rsid w:val="00765E81"/>
    <w:rsid w:val="0078100F"/>
    <w:rsid w:val="007820AF"/>
    <w:rsid w:val="00790C88"/>
    <w:rsid w:val="00795E31"/>
    <w:rsid w:val="007962B5"/>
    <w:rsid w:val="00797B88"/>
    <w:rsid w:val="007A005F"/>
    <w:rsid w:val="007B2217"/>
    <w:rsid w:val="007B72D0"/>
    <w:rsid w:val="007C0200"/>
    <w:rsid w:val="00811426"/>
    <w:rsid w:val="00822669"/>
    <w:rsid w:val="0083383E"/>
    <w:rsid w:val="008416F6"/>
    <w:rsid w:val="00845513"/>
    <w:rsid w:val="00846F80"/>
    <w:rsid w:val="0085433C"/>
    <w:rsid w:val="0086014D"/>
    <w:rsid w:val="0086573F"/>
    <w:rsid w:val="00873500"/>
    <w:rsid w:val="00877DE8"/>
    <w:rsid w:val="0088575E"/>
    <w:rsid w:val="008865F3"/>
    <w:rsid w:val="0088688D"/>
    <w:rsid w:val="0088799D"/>
    <w:rsid w:val="00892EF6"/>
    <w:rsid w:val="008A3B01"/>
    <w:rsid w:val="008A5781"/>
    <w:rsid w:val="008C1BED"/>
    <w:rsid w:val="008C57F8"/>
    <w:rsid w:val="008D109B"/>
    <w:rsid w:val="008D1CB3"/>
    <w:rsid w:val="00903B5B"/>
    <w:rsid w:val="00906189"/>
    <w:rsid w:val="00911EB2"/>
    <w:rsid w:val="00913809"/>
    <w:rsid w:val="009149E8"/>
    <w:rsid w:val="00917FB9"/>
    <w:rsid w:val="00941683"/>
    <w:rsid w:val="00941D20"/>
    <w:rsid w:val="00945A50"/>
    <w:rsid w:val="00947E82"/>
    <w:rsid w:val="00957658"/>
    <w:rsid w:val="00962D9B"/>
    <w:rsid w:val="00962FF7"/>
    <w:rsid w:val="00967B5F"/>
    <w:rsid w:val="00970B75"/>
    <w:rsid w:val="00976E8A"/>
    <w:rsid w:val="0098678E"/>
    <w:rsid w:val="009A2F0C"/>
    <w:rsid w:val="009A47E9"/>
    <w:rsid w:val="009B77F2"/>
    <w:rsid w:val="009C2E57"/>
    <w:rsid w:val="009C7EA1"/>
    <w:rsid w:val="009D7F4B"/>
    <w:rsid w:val="009E676C"/>
    <w:rsid w:val="009F5588"/>
    <w:rsid w:val="009F6146"/>
    <w:rsid w:val="00A0172E"/>
    <w:rsid w:val="00A0268C"/>
    <w:rsid w:val="00A05A01"/>
    <w:rsid w:val="00A2150D"/>
    <w:rsid w:val="00A2454E"/>
    <w:rsid w:val="00A36815"/>
    <w:rsid w:val="00A376A8"/>
    <w:rsid w:val="00A40317"/>
    <w:rsid w:val="00A429D0"/>
    <w:rsid w:val="00A61FD0"/>
    <w:rsid w:val="00A83FE6"/>
    <w:rsid w:val="00A87DA8"/>
    <w:rsid w:val="00A87EF2"/>
    <w:rsid w:val="00A920FD"/>
    <w:rsid w:val="00AA18AB"/>
    <w:rsid w:val="00AB1F2B"/>
    <w:rsid w:val="00AC2DC3"/>
    <w:rsid w:val="00AC7536"/>
    <w:rsid w:val="00AD3961"/>
    <w:rsid w:val="00AD7CA1"/>
    <w:rsid w:val="00AE18D3"/>
    <w:rsid w:val="00AE2764"/>
    <w:rsid w:val="00AE47FF"/>
    <w:rsid w:val="00AF1AB0"/>
    <w:rsid w:val="00AF216D"/>
    <w:rsid w:val="00B0213D"/>
    <w:rsid w:val="00B02647"/>
    <w:rsid w:val="00B052DD"/>
    <w:rsid w:val="00B14506"/>
    <w:rsid w:val="00B25932"/>
    <w:rsid w:val="00B27C69"/>
    <w:rsid w:val="00B5215A"/>
    <w:rsid w:val="00B643E0"/>
    <w:rsid w:val="00B763A3"/>
    <w:rsid w:val="00B8069C"/>
    <w:rsid w:val="00B861CE"/>
    <w:rsid w:val="00B9146B"/>
    <w:rsid w:val="00B928BC"/>
    <w:rsid w:val="00B93897"/>
    <w:rsid w:val="00BB02C8"/>
    <w:rsid w:val="00BC7B95"/>
    <w:rsid w:val="00BD715E"/>
    <w:rsid w:val="00BE0028"/>
    <w:rsid w:val="00BF2045"/>
    <w:rsid w:val="00BF524E"/>
    <w:rsid w:val="00C0430F"/>
    <w:rsid w:val="00C059EF"/>
    <w:rsid w:val="00C4684D"/>
    <w:rsid w:val="00C474F3"/>
    <w:rsid w:val="00C510DD"/>
    <w:rsid w:val="00C605F7"/>
    <w:rsid w:val="00C626AC"/>
    <w:rsid w:val="00C64CC7"/>
    <w:rsid w:val="00C759FD"/>
    <w:rsid w:val="00C87112"/>
    <w:rsid w:val="00C87D6C"/>
    <w:rsid w:val="00CA1E52"/>
    <w:rsid w:val="00CC0A25"/>
    <w:rsid w:val="00CC28CA"/>
    <w:rsid w:val="00CC7E76"/>
    <w:rsid w:val="00CD12AE"/>
    <w:rsid w:val="00CD295A"/>
    <w:rsid w:val="00CD312D"/>
    <w:rsid w:val="00D02BD2"/>
    <w:rsid w:val="00D03EEB"/>
    <w:rsid w:val="00D103FC"/>
    <w:rsid w:val="00D13BD2"/>
    <w:rsid w:val="00D1450A"/>
    <w:rsid w:val="00D149E7"/>
    <w:rsid w:val="00D16210"/>
    <w:rsid w:val="00D275F8"/>
    <w:rsid w:val="00D2765F"/>
    <w:rsid w:val="00D30D02"/>
    <w:rsid w:val="00D52F70"/>
    <w:rsid w:val="00D57BC5"/>
    <w:rsid w:val="00D90E90"/>
    <w:rsid w:val="00D97C9D"/>
    <w:rsid w:val="00DA29B1"/>
    <w:rsid w:val="00DA5E23"/>
    <w:rsid w:val="00DB2109"/>
    <w:rsid w:val="00DB42EF"/>
    <w:rsid w:val="00DD5457"/>
    <w:rsid w:val="00DD7FC0"/>
    <w:rsid w:val="00DF76B4"/>
    <w:rsid w:val="00E03CEB"/>
    <w:rsid w:val="00E05015"/>
    <w:rsid w:val="00E10089"/>
    <w:rsid w:val="00E374A9"/>
    <w:rsid w:val="00E43FC7"/>
    <w:rsid w:val="00E50265"/>
    <w:rsid w:val="00E6455C"/>
    <w:rsid w:val="00E72FB8"/>
    <w:rsid w:val="00E8575B"/>
    <w:rsid w:val="00E87105"/>
    <w:rsid w:val="00ED46FA"/>
    <w:rsid w:val="00EE2165"/>
    <w:rsid w:val="00EF163B"/>
    <w:rsid w:val="00F010DC"/>
    <w:rsid w:val="00F05FCC"/>
    <w:rsid w:val="00F07265"/>
    <w:rsid w:val="00F15786"/>
    <w:rsid w:val="00F230DD"/>
    <w:rsid w:val="00F424D2"/>
    <w:rsid w:val="00F465FD"/>
    <w:rsid w:val="00F65191"/>
    <w:rsid w:val="00F65658"/>
    <w:rsid w:val="00F667A9"/>
    <w:rsid w:val="00F70BCF"/>
    <w:rsid w:val="00F770A6"/>
    <w:rsid w:val="00F9499A"/>
    <w:rsid w:val="00F95A7B"/>
    <w:rsid w:val="00FA4F74"/>
    <w:rsid w:val="00FB055E"/>
    <w:rsid w:val="00FB1622"/>
    <w:rsid w:val="00FB54A1"/>
    <w:rsid w:val="00FC5A01"/>
    <w:rsid w:val="00FE2D30"/>
    <w:rsid w:val="00FE3EEA"/>
    <w:rsid w:val="1329BF49"/>
    <w:rsid w:val="2297D5A5"/>
    <w:rsid w:val="6B1CC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626E"/>
  <w15:chartTrackingRefBased/>
  <w15:docId w15:val="{B7BDA5C4-E161-4300-B9B0-0F3B4C63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00"/>
    <w:pPr>
      <w:spacing w:line="254" w:lineRule="auto"/>
    </w:pPr>
    <w:rPr>
      <w:rFonts w:ascii="Helvetica" w:hAnsi="Helvetica"/>
      <w:sz w:val="21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B928BC"/>
    <w:pPr>
      <w:keepNext/>
      <w:keepLines/>
      <w:spacing w:before="240" w:after="120" w:line="276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7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4"/>
    <w:rsid w:val="00B928BC"/>
    <w:rPr>
      <w:rFonts w:ascii="Helvetica" w:eastAsiaTheme="majorEastAsia" w:hAnsi="Helvetica" w:cstheme="majorBidi"/>
      <w:b/>
      <w:bCs/>
      <w:color w:val="000000" w:themeColor="text1"/>
      <w:sz w:val="32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B4780"/>
    <w:pPr>
      <w:tabs>
        <w:tab w:val="center" w:pos="4536"/>
        <w:tab w:val="right" w:pos="9072"/>
      </w:tabs>
      <w:spacing w:after="0" w:line="276" w:lineRule="auto"/>
    </w:pPr>
    <w:rPr>
      <w:rFonts w:eastAsiaTheme="minorEastAsia"/>
      <w:sz w:val="16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2B4780"/>
    <w:rPr>
      <w:rFonts w:eastAsiaTheme="minorEastAsia"/>
      <w:sz w:val="16"/>
      <w:szCs w:val="20"/>
      <w:lang w:eastAsia="nb-NO"/>
    </w:rPr>
  </w:style>
  <w:style w:type="paragraph" w:customStyle="1" w:styleId="Address">
    <w:name w:val="Address"/>
    <w:basedOn w:val="Normal"/>
    <w:rsid w:val="002B4780"/>
    <w:pPr>
      <w:spacing w:after="0" w:line="276" w:lineRule="auto"/>
    </w:pPr>
    <w:rPr>
      <w:rFonts w:eastAsiaTheme="minorEastAsia"/>
      <w:color w:val="808080" w:themeColor="background1" w:themeShade="80"/>
      <w:lang w:eastAsia="nb-NO"/>
    </w:rPr>
  </w:style>
  <w:style w:type="character" w:styleId="Plassholdertekst">
    <w:name w:val="Placeholder Text"/>
    <w:basedOn w:val="Standardskriftforavsnitt"/>
    <w:uiPriority w:val="99"/>
    <w:semiHidden/>
    <w:qFormat/>
    <w:rsid w:val="007820AF"/>
    <w:rPr>
      <w:vanish/>
      <w:color w:val="808080"/>
    </w:rPr>
  </w:style>
  <w:style w:type="table" w:styleId="Tabellrutenett">
    <w:name w:val="Table Grid"/>
    <w:basedOn w:val="Vanligtabell"/>
    <w:rsid w:val="002B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2B4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4780"/>
  </w:style>
  <w:style w:type="character" w:styleId="Hyperkobling">
    <w:name w:val="Hyperlink"/>
    <w:basedOn w:val="Standardskriftforavsnitt"/>
    <w:uiPriority w:val="99"/>
    <w:unhideWhenUsed/>
    <w:rsid w:val="00A36815"/>
    <w:rPr>
      <w:color w:val="0563C1" w:themeColor="hyperlink"/>
      <w:u w:val="single"/>
    </w:rPr>
  </w:style>
  <w:style w:type="character" w:customStyle="1" w:styleId="Skjult">
    <w:name w:val="Skjult"/>
    <w:basedOn w:val="Plassholdertekst"/>
    <w:uiPriority w:val="1"/>
    <w:rsid w:val="00F9499A"/>
    <w:rPr>
      <w:vanish/>
      <w:color w:val="808080"/>
    </w:rPr>
  </w:style>
  <w:style w:type="paragraph" w:customStyle="1" w:styleId="Brevmal2">
    <w:name w:val="Brevmal 2"/>
    <w:basedOn w:val="Normal"/>
    <w:next w:val="Normal"/>
    <w:link w:val="Brevmal2Tegn"/>
    <w:qFormat/>
    <w:rsid w:val="00615F3A"/>
    <w:pPr>
      <w:framePr w:hSpace="180" w:wrap="around" w:vAnchor="text" w:hAnchor="text" w:x="-142" w:y="530"/>
      <w:spacing w:after="0"/>
    </w:pPr>
    <w:rPr>
      <w:rFonts w:eastAsia="Times New Roman" w:cstheme="minorHAnsi"/>
      <w:color w:val="000000" w:themeColor="text1"/>
      <w:szCs w:val="20"/>
      <w:lang w:eastAsia="nb-NO"/>
    </w:rPr>
  </w:style>
  <w:style w:type="character" w:customStyle="1" w:styleId="Brevmal2Tegn">
    <w:name w:val="Brevmal 2 Tegn"/>
    <w:basedOn w:val="Standardskriftforavsnitt"/>
    <w:link w:val="Brevmal2"/>
    <w:rsid w:val="00615F3A"/>
    <w:rPr>
      <w:rFonts w:ascii="Helvetica" w:eastAsia="Times New Roman" w:hAnsi="Helvetica" w:cstheme="minorHAnsi"/>
      <w:color w:val="000000" w:themeColor="text1"/>
      <w:sz w:val="21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D03EEB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7A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832\OneDrive%20-%20Agder%20Energi%20AS\Prosjekter\SPOR\Dokumentmal\AE%20Net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F5EA2CFAB74399A0E30877948D9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2CB5F-AFF1-45F9-A36B-C80DBCBBF6C0}"/>
      </w:docPartPr>
      <w:docPartBody>
        <w:p w:rsidR="00A212B6" w:rsidRDefault="0098678E" w:rsidP="0098678E">
          <w:pPr>
            <w:pStyle w:val="8AF5EA2CFAB74399A0E30877948D9B544"/>
          </w:pPr>
          <w:r w:rsidRPr="00D90E90">
            <w:rPr>
              <w:rStyle w:val="Plassholdertekst"/>
              <w:color w:val="000000" w:themeColor="text1"/>
            </w:rPr>
            <w:t>[Hjemmelshenvisning]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16"/>
    <w:rsid w:val="00072116"/>
    <w:rsid w:val="00077E8C"/>
    <w:rsid w:val="000925FF"/>
    <w:rsid w:val="000D688A"/>
    <w:rsid w:val="001C29F7"/>
    <w:rsid w:val="001E7015"/>
    <w:rsid w:val="002961F0"/>
    <w:rsid w:val="002A0F7C"/>
    <w:rsid w:val="003003D1"/>
    <w:rsid w:val="00302512"/>
    <w:rsid w:val="00360E20"/>
    <w:rsid w:val="00390DE8"/>
    <w:rsid w:val="00392117"/>
    <w:rsid w:val="003A10C2"/>
    <w:rsid w:val="003A2FAA"/>
    <w:rsid w:val="003D5EB8"/>
    <w:rsid w:val="003F7CDC"/>
    <w:rsid w:val="004008BF"/>
    <w:rsid w:val="00413BB4"/>
    <w:rsid w:val="00470492"/>
    <w:rsid w:val="005137C2"/>
    <w:rsid w:val="00525246"/>
    <w:rsid w:val="00577578"/>
    <w:rsid w:val="00601E91"/>
    <w:rsid w:val="00682878"/>
    <w:rsid w:val="006C7D22"/>
    <w:rsid w:val="007172DE"/>
    <w:rsid w:val="007214A8"/>
    <w:rsid w:val="00746C44"/>
    <w:rsid w:val="00775876"/>
    <w:rsid w:val="007E7CBC"/>
    <w:rsid w:val="008214D0"/>
    <w:rsid w:val="0085433C"/>
    <w:rsid w:val="00861599"/>
    <w:rsid w:val="00864F5D"/>
    <w:rsid w:val="00897112"/>
    <w:rsid w:val="008F4151"/>
    <w:rsid w:val="008F7531"/>
    <w:rsid w:val="00907F5B"/>
    <w:rsid w:val="00914047"/>
    <w:rsid w:val="009305B4"/>
    <w:rsid w:val="0098678E"/>
    <w:rsid w:val="00A02701"/>
    <w:rsid w:val="00A1033C"/>
    <w:rsid w:val="00A212B6"/>
    <w:rsid w:val="00A242A1"/>
    <w:rsid w:val="00A87DA8"/>
    <w:rsid w:val="00B273B3"/>
    <w:rsid w:val="00B36243"/>
    <w:rsid w:val="00B6275A"/>
    <w:rsid w:val="00BE6EDB"/>
    <w:rsid w:val="00C0720E"/>
    <w:rsid w:val="00CC48D2"/>
    <w:rsid w:val="00CE1F50"/>
    <w:rsid w:val="00D578A2"/>
    <w:rsid w:val="00DE3EE3"/>
    <w:rsid w:val="00DE6FE1"/>
    <w:rsid w:val="00E56FBF"/>
    <w:rsid w:val="00E7105B"/>
    <w:rsid w:val="00EC7DE3"/>
    <w:rsid w:val="00F030E6"/>
    <w:rsid w:val="00F4561C"/>
    <w:rsid w:val="00F827F4"/>
    <w:rsid w:val="00FA2530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qFormat/>
    <w:rsid w:val="0098678E"/>
    <w:rPr>
      <w:vanish/>
      <w:color w:val="808080"/>
    </w:rPr>
  </w:style>
  <w:style w:type="paragraph" w:customStyle="1" w:styleId="8AF5EA2CFAB74399A0E30877948D9B544">
    <w:name w:val="8AF5EA2CFAB74399A0E30877948D9B544"/>
    <w:rsid w:val="0098678E"/>
    <w:pPr>
      <w:tabs>
        <w:tab w:val="center" w:pos="4536"/>
        <w:tab w:val="right" w:pos="9072"/>
      </w:tabs>
      <w:spacing w:after="0" w:line="276" w:lineRule="auto"/>
    </w:pPr>
    <w:rPr>
      <w:rFonts w:ascii="Helvetica" w:hAnsi="Helvetica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2d86a2fea59659c94f616578f7adfab3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f404168f12aa17c40b1e939e4df4eee5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 ma:readOnly="false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Kundehenvendelser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Regionalnett"/>
          <xsd:enumeration value="Tekniske anleggsløsninger: Vedlikehold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99</Value>
    </TaxCatchAll>
    <SharedWithUsers xmlns="245b179a-833a-4022-a2a6-9dadb696e06f">
      <UserInfo>
        <DisplayName>Steinar Rønningen</DisplayName>
        <AccountId>81</AccountId>
        <AccountType/>
      </UserInfo>
    </SharedWithUsers>
    <Endringshistorikk xmlns="89cfb339-5cc1-4c77-b799-f47f9adb1135">V. 3.2: Ny felles versjon etter fusjon (p. 04.06.2024). Dok. publisert i NB for ENTR den 10.09.2024. </Endringshistorikk>
    <Nyversjon_x002f_nyttdokumentpubliseresinnen xmlns="89cfb339-5cc1-4c77-b799-f47f9adb1135" xsi:nil="true"/>
    <AENQChapter xmlns="89cfb339-5cc1-4c77-b799-f47f9adb1135">Nettsentral</AENQChapter>
    <eDocsDokumentnavn xmlns="245b179a-833a-4022-a2a6-9dadb696e06f">Avtale om planlagt strømstans mellom Agder Energi Nett og kunde</eDocsDokumentnavn>
    <SPORResponsibleRetired xmlns="89cfb339-5cc1-4c77-b799-f47f9adb1135" xsi:nil="true"/>
    <eVersjon xmlns="245b179a-833a-4022-a2a6-9dadb696e06f">3</eVersjon>
    <Omr_x00e5_de xmlns="89cfb339-5cc1-4c77-b799-f47f9adb1135">Felles</Omr_x00e5_de>
    <_dlc_DocIdPersistId xmlns="245b179a-833a-4022-a2a6-9dadb696e06f">false</_dlc_DocIdPersistId>
    <_Flow_SignoffStatus xmlns="89cfb339-5cc1-4c77-b799-f47f9adb1135" xsi:nil="true"/>
    <SPORResponsible xmlns="245b179a-833a-4022-a2a6-9dadb696e06f">
      <UserInfo>
        <DisplayName>Martin Hanson</DisplayName>
        <AccountId>1386</AccountId>
        <AccountType/>
      </UserInfo>
    </SPORResponsible>
    <Motpart xmlns="89cfb339-5cc1-4c77-b799-f47f9adb1135" xsi:nil="true"/>
    <AENQPubDateNettbibliotek xmlns="89cfb339-5cc1-4c77-b799-f47f9adb1135">2024-09-09T22:00:00+00:00</AENQPubDateNettbibliotek>
    <_dlc_DocIdUrl xmlns="245b179a-833a-4022-a2a6-9dadb696e06f">
      <Url>https://kraftsenter.sharepoint.com/sites/SPORGlitreNettAS/_layouts/15/DocIdRedir.aspx?ID=SPOR-1928203874-1995</Url>
      <Description>SPOR-1928203874-1995</Description>
    </_dlc_DocIdUrl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Maler</TermName>
          <TermId xmlns="http://schemas.microsoft.com/office/infopath/2007/PartnerControls">1ad389c8-7bb2-430e-8d8d-f2875e603818</TermId>
        </TermInfo>
      </Terms>
    </da846fc6912d46bfb7c77675ca4f8e36>
    <Godkjenner xmlns="89cfb339-5cc1-4c77-b799-f47f9adb1135">
      <UserInfo>
        <DisplayName>Martin Hanson</DisplayName>
        <AccountId>1386</AccountId>
        <AccountType/>
      </UserInfo>
    </Godkjenner>
    <AENQValidityVersion xmlns="89cfb339-5cc1-4c77-b799-f47f9adb1135">Gyldig</AENQValidityVersion>
    <Dok_x0020_publisert_x0020_dato xmlns="89cfb339-5cc1-4c77-b799-f47f9adb1135">2024-06-03T22:00:00+00:00</Dok_x0020_publisert_x0020_dato>
    <AENQDescription xmlns="89cfb339-5cc1-4c77-b799-f47f9adb1135" xsi:nil="true"/>
    <eDocsNr xmlns="245b179a-833a-4022-a2a6-9dadb696e06f">494821</eDocsNr>
    <AENQValidVersion xmlns="89cfb339-5cc1-4c77-b799-f47f9adb1135">3.2</AENQValidVersion>
    <AENQNettbibliotek xmlns="89cfb339-5cc1-4c77-b799-f47f9adb1135">
      <Value>Konsulenter</Value>
      <Value>Entreprenører SNS 2.0</Value>
      <Value>Øst</Value>
    </AENQNettbibliotek>
    <SPORPursuant xmlns="245b179a-833a-4022-a2a6-9dadb696e06f">§ 13, første og Taushetsplikt etter Energiloven § 9-3, KBF § 6-2</SPORPursuant>
    <_dlc_DocId xmlns="245b179a-833a-4022-a2a6-9dadb696e06f">SPOR-1928203874-1995</_dlc_DocId>
  </documentManagement>
</p:properties>
</file>

<file path=customXml/itemProps1.xml><?xml version="1.0" encoding="utf-8"?>
<ds:datastoreItem xmlns:ds="http://schemas.openxmlformats.org/officeDocument/2006/customXml" ds:itemID="{07A04C16-2152-4D9E-A574-F95A44BF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fb339-5cc1-4c77-b799-f47f9adb1135"/>
    <ds:schemaRef ds:uri="245b179a-833a-4022-a2a6-9dadb696e06f"/>
    <ds:schemaRef ds:uri="45420099-420e-4f6e-959d-dc58f9d8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3812C-B3FE-421F-A7AC-D8919A1360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2D313-DC3C-4451-91E2-1F573AAC10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DAE31-6B06-4951-85CD-9456503EAE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196F26-A509-47BF-AA19-358D4B6ECFE2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378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Regressbrev, krav om erstatning for skade på Glitre Netts anlegg</dc:title>
  <dc:subject/>
  <dc:creator>Daland, Leif Helge</dc:creator>
  <cp:keywords/>
  <dc:description/>
  <cp:lastModifiedBy>Indre Astrauskiene</cp:lastModifiedBy>
  <cp:revision>13</cp:revision>
  <dcterms:created xsi:type="dcterms:W3CDTF">2024-02-07T13:28:00Z</dcterms:created>
  <dcterms:modified xsi:type="dcterms:W3CDTF">2024-06-04T11:28:00Z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0x010100EDC5010F69310244BCB0745605A52285</vt:lpwstr>
  </property>
  <property fmtid="{D5CDD505-2E9C-101B-9397-08002B2CF9AE}" pid="3" name="SPORResponsibleDepartment">
    <vt:lpwstr>Hentes via Sesam</vt:lpwstr>
  </property>
  <property fmtid="{D5CDD505-2E9C-101B-9397-08002B2CF9AE}" pid="4" name="SPORConstructionOwner">
    <vt:lpwstr>Hentes via Sesam</vt:lpwstr>
  </property>
  <property fmtid="{D5CDD505-2E9C-101B-9397-08002B2CF9AE}" pid="5" name="SPORDocStatus">
    <vt:lpwstr>Under Arbeid</vt:lpwstr>
  </property>
  <property fmtid="{D5CDD505-2E9C-101B-9397-08002B2CF9AE}" pid="6" name="SPORStatus">
    <vt:lpwstr>Under arbeid</vt:lpwstr>
  </property>
  <property fmtid="{D5CDD505-2E9C-101B-9397-08002B2CF9AE}" pid="7" name="SPORConstructionType">
    <vt:lpwstr>Hentes via sesam eller skrives inn manuelt</vt:lpwstr>
  </property>
  <property fmtid="{D5CDD505-2E9C-101B-9397-08002B2CF9AE}" pid="8" name="SPORResponsibleTitle">
    <vt:lpwstr>Hentes via Sesam</vt:lpwstr>
  </property>
  <property fmtid="{D5CDD505-2E9C-101B-9397-08002B2CF9AE}" pid="9" name="SPORResponsible">
    <vt:lpwstr/>
  </property>
  <property fmtid="{D5CDD505-2E9C-101B-9397-08002B2CF9AE}" pid="10" name="SPORDocSetLink">
    <vt:lpwstr>, </vt:lpwstr>
  </property>
  <property fmtid="{D5CDD505-2E9C-101B-9397-08002B2CF9AE}" pid="11" name="eb7f5fcecc2740aea96c826e710eb74c">
    <vt:lpwstr>Otteraaens Brugseierforening|2253fe85-3938-4cc8-a56b-8af0a5c7116d</vt:lpwstr>
  </property>
  <property fmtid="{D5CDD505-2E9C-101B-9397-08002B2CF9AE}" pid="12" name="SPORDocResponsible">
    <vt:lpwstr/>
  </property>
  <property fmtid="{D5CDD505-2E9C-101B-9397-08002B2CF9AE}" pid="13" name="SPORResponsibleCompany">
    <vt:lpwstr>Hentes via Sesam</vt:lpwstr>
  </property>
  <property fmtid="{D5CDD505-2E9C-101B-9397-08002B2CF9AE}" pid="14" name="SPORConstructionNo">
    <vt:lpwstr>Hentes via sesam eller skrives inn manuelt</vt:lpwstr>
  </property>
  <property fmtid="{D5CDD505-2E9C-101B-9397-08002B2CF9AE}" pid="15" name="SPORProjectClient">
    <vt:lpwstr>Hentes via Sesam</vt:lpwstr>
  </property>
  <property fmtid="{D5CDD505-2E9C-101B-9397-08002B2CF9AE}" pid="16" name="SPORProjectLeader">
    <vt:lpwstr>Hentes via Sesam</vt:lpwstr>
  </property>
  <property fmtid="{D5CDD505-2E9C-101B-9397-08002B2CF9AE}" pid="17" name="SPORProjectOwner">
    <vt:lpwstr>Hentes via Sesam</vt:lpwstr>
  </property>
  <property fmtid="{D5CDD505-2E9C-101B-9397-08002B2CF9AE}" pid="18" name="SPORProjectActivity">
    <vt:lpwstr>Hentes via Sesam</vt:lpwstr>
  </property>
  <property fmtid="{D5CDD505-2E9C-101B-9397-08002B2CF9AE}" pid="19" name="SPORDocPropertyNo">
    <vt:lpwstr/>
  </property>
  <property fmtid="{D5CDD505-2E9C-101B-9397-08002B2CF9AE}" pid="20" name="SPORKeyword">
    <vt:lpwstr>29056;#Skadesaker|eb3194dc-56e1-4ce4-b29a-29f8f1c767e3</vt:lpwstr>
  </property>
  <property fmtid="{D5CDD505-2E9C-101B-9397-08002B2CF9AE}" pid="21" name="SPORCompany">
    <vt:lpwstr>360;#Agder Energi Nett AS|7afbb237-60b4-4efe-8b58-4f9399870218</vt:lpwstr>
  </property>
  <property fmtid="{D5CDD505-2E9C-101B-9397-08002B2CF9AE}" pid="22" name="_dlc_DocIdItemGuid">
    <vt:lpwstr>74b46e3e-7694-4dc5-8fc7-dff9453c6d51</vt:lpwstr>
  </property>
  <property fmtid="{D5CDD505-2E9C-101B-9397-08002B2CF9AE}" pid="23" name="MediaServiceImageTags">
    <vt:lpwstr/>
  </property>
  <property fmtid="{D5CDD505-2E9C-101B-9397-08002B2CF9AE}" pid="24" name="SPORSysDocLastSavedPath">
    <vt:lpwstr>Saksbehandling/Elklagenemnda - maler/</vt:lpwstr>
  </property>
  <property fmtid="{D5CDD505-2E9C-101B-9397-08002B2CF9AE}" pid="25" name="SPORSysHidItemState">
    <vt:lpwstr>mod1</vt:lpwstr>
  </property>
  <property fmtid="{D5CDD505-2E9C-101B-9397-08002B2CF9AE}" pid="26" name="SPORSysHidItemID">
    <vt:lpwstr>53915</vt:lpwstr>
  </property>
  <property fmtid="{D5CDD505-2E9C-101B-9397-08002B2CF9AE}" pid="27" name="MSIP_Label_0b9f4afd-f22f-4e0c-9866-08e785c7ee22_Enabled">
    <vt:lpwstr>true</vt:lpwstr>
  </property>
  <property fmtid="{D5CDD505-2E9C-101B-9397-08002B2CF9AE}" pid="28" name="MSIP_Label_0b9f4afd-f22f-4e0c-9866-08e785c7ee22_SetDate">
    <vt:lpwstr>2023-03-29T08:20:59Z</vt:lpwstr>
  </property>
  <property fmtid="{D5CDD505-2E9C-101B-9397-08002B2CF9AE}" pid="29" name="MSIP_Label_0b9f4afd-f22f-4e0c-9866-08e785c7ee22_Method">
    <vt:lpwstr>Privileged</vt:lpwstr>
  </property>
  <property fmtid="{D5CDD505-2E9C-101B-9397-08002B2CF9AE}" pid="30" name="MSIP_Label_0b9f4afd-f22f-4e0c-9866-08e785c7ee22_Name">
    <vt:lpwstr>Internal</vt:lpwstr>
  </property>
  <property fmtid="{D5CDD505-2E9C-101B-9397-08002B2CF9AE}" pid="31" name="MSIP_Label_0b9f4afd-f22f-4e0c-9866-08e785c7ee22_SiteId">
    <vt:lpwstr>35de1f6f-7463-4230-b310-c6161e75518a</vt:lpwstr>
  </property>
  <property fmtid="{D5CDD505-2E9C-101B-9397-08002B2CF9AE}" pid="32" name="MSIP_Label_0b9f4afd-f22f-4e0c-9866-08e785c7ee22_ActionId">
    <vt:lpwstr>13ef19f6-e432-4018-be0d-653a607c4be9</vt:lpwstr>
  </property>
  <property fmtid="{D5CDD505-2E9C-101B-9397-08002B2CF9AE}" pid="33" name="MSIP_Label_0b9f4afd-f22f-4e0c-9866-08e785c7ee22_ContentBits">
    <vt:lpwstr>2</vt:lpwstr>
  </property>
  <property fmtid="{D5CDD505-2E9C-101B-9397-08002B2CF9AE}" pid="34" name="SPORProjectName">
    <vt:lpwstr/>
  </property>
  <property fmtid="{D5CDD505-2E9C-101B-9397-08002B2CF9AE}" pid="35" name="_docset_NoMedatataSyncRequired">
    <vt:lpwstr>False</vt:lpwstr>
  </property>
  <property fmtid="{D5CDD505-2E9C-101B-9397-08002B2CF9AE}" pid="36" name="SPORConstruction">
    <vt:lpwstr/>
  </property>
  <property fmtid="{D5CDD505-2E9C-101B-9397-08002B2CF9AE}" pid="37" name="MSIP_Label_9f94ee07-2973-414f-ade6-46fd778182c1_Enabled">
    <vt:lpwstr>true</vt:lpwstr>
  </property>
  <property fmtid="{D5CDD505-2E9C-101B-9397-08002B2CF9AE}" pid="38" name="MSIP_Label_9f94ee07-2973-414f-ade6-46fd778182c1_SetDate">
    <vt:lpwstr>2023-10-10T11:27:45Z</vt:lpwstr>
  </property>
  <property fmtid="{D5CDD505-2E9C-101B-9397-08002B2CF9AE}" pid="39" name="MSIP_Label_9f94ee07-2973-414f-ade6-46fd778182c1_Method">
    <vt:lpwstr>Privileged</vt:lpwstr>
  </property>
  <property fmtid="{D5CDD505-2E9C-101B-9397-08002B2CF9AE}" pid="40" name="MSIP_Label_9f94ee07-2973-414f-ade6-46fd778182c1_Name">
    <vt:lpwstr>Public</vt:lpwstr>
  </property>
  <property fmtid="{D5CDD505-2E9C-101B-9397-08002B2CF9AE}" pid="41" name="MSIP_Label_9f94ee07-2973-414f-ade6-46fd778182c1_SiteId">
    <vt:lpwstr>35971640-5c41-4de2-9579-823a95d4291e</vt:lpwstr>
  </property>
  <property fmtid="{D5CDD505-2E9C-101B-9397-08002B2CF9AE}" pid="42" name="MSIP_Label_9f94ee07-2973-414f-ade6-46fd778182c1_ActionId">
    <vt:lpwstr>09aa6b81-b301-40f4-a5d1-ef43c948f4a0</vt:lpwstr>
  </property>
  <property fmtid="{D5CDD505-2E9C-101B-9397-08002B2CF9AE}" pid="43" name="MSIP_Label_9f94ee07-2973-414f-ade6-46fd778182c1_ContentBits">
    <vt:lpwstr>0</vt:lpwstr>
  </property>
  <property fmtid="{D5CDD505-2E9C-101B-9397-08002B2CF9AE}" pid="44" name="ComplianceAssetId">
    <vt:lpwstr/>
  </property>
  <property fmtid="{D5CDD505-2E9C-101B-9397-08002B2CF9AE}" pid="45" name="TemplateUrl">
    <vt:lpwstr/>
  </property>
  <property fmtid="{D5CDD505-2E9C-101B-9397-08002B2CF9AE}" pid="46" name="_ExtendedDescription">
    <vt:lpwstr/>
  </property>
  <property fmtid="{D5CDD505-2E9C-101B-9397-08002B2CF9AE}" pid="47" name="xd_Signature">
    <vt:bool>false</vt:bool>
  </property>
  <property fmtid="{D5CDD505-2E9C-101B-9397-08002B2CF9AE}" pid="48" name="GUID">
    <vt:lpwstr>1fcafd61-d7d0-47db-9a00-41a9790e9c78</vt:lpwstr>
  </property>
  <property fmtid="{D5CDD505-2E9C-101B-9397-08002B2CF9AE}" pid="49" name="TriggerFlowInfo">
    <vt:lpwstr/>
  </property>
  <property fmtid="{D5CDD505-2E9C-101B-9397-08002B2CF9AE}" pid="50" name="Order">
    <vt:r8>5690900</vt:r8>
  </property>
  <property fmtid="{D5CDD505-2E9C-101B-9397-08002B2CF9AE}" pid="51" name="xd_ProgID">
    <vt:lpwstr/>
  </property>
  <property fmtid="{D5CDD505-2E9C-101B-9397-08002B2CF9AE}" pid="52" name="ClassificationContentMarkingHeaderShapeIds">
    <vt:lpwstr>3ddc4f83,751d9866,39a7bea2</vt:lpwstr>
  </property>
  <property fmtid="{D5CDD505-2E9C-101B-9397-08002B2CF9AE}" pid="53" name="ClassificationContentMarkingHeaderFontProps">
    <vt:lpwstr>#000000,9,Calibri</vt:lpwstr>
  </property>
  <property fmtid="{D5CDD505-2E9C-101B-9397-08002B2CF9AE}" pid="54" name="ClassificationContentMarkingHeaderText">
    <vt:lpwstr>Protected - Technical information</vt:lpwstr>
  </property>
  <property fmtid="{D5CDD505-2E9C-101B-9397-08002B2CF9AE}" pid="55" name="ClassificationContentMarkingFooterShapeIds">
    <vt:lpwstr>768e1e35,18d47abc,14cbb1e5</vt:lpwstr>
  </property>
  <property fmtid="{D5CDD505-2E9C-101B-9397-08002B2CF9AE}" pid="56" name="ClassificationContentMarkingFooterFontProps">
    <vt:lpwstr>#000000,9,Calibri</vt:lpwstr>
  </property>
  <property fmtid="{D5CDD505-2E9C-101B-9397-08002B2CF9AE}" pid="57" name="ClassificationContentMarkingFooterText">
    <vt:lpwstr>Protected - Technical information</vt:lpwstr>
  </property>
  <property fmtid="{D5CDD505-2E9C-101B-9397-08002B2CF9AE}" pid="58" name="MSIP_Label_df92aae7-f136-40b8-9c7f-b4825f89cad5_Enabled">
    <vt:lpwstr>true</vt:lpwstr>
  </property>
  <property fmtid="{D5CDD505-2E9C-101B-9397-08002B2CF9AE}" pid="59" name="MSIP_Label_df92aae7-f136-40b8-9c7f-b4825f89cad5_SetDate">
    <vt:lpwstr>2024-06-04T11:14:58Z</vt:lpwstr>
  </property>
  <property fmtid="{D5CDD505-2E9C-101B-9397-08002B2CF9AE}" pid="60" name="MSIP_Label_df92aae7-f136-40b8-9c7f-b4825f89cad5_Method">
    <vt:lpwstr>Privileged</vt:lpwstr>
  </property>
  <property fmtid="{D5CDD505-2E9C-101B-9397-08002B2CF9AE}" pid="61" name="MSIP_Label_df92aae7-f136-40b8-9c7f-b4825f89cad5_Name">
    <vt:lpwstr>Techincal information</vt:lpwstr>
  </property>
  <property fmtid="{D5CDD505-2E9C-101B-9397-08002B2CF9AE}" pid="62" name="MSIP_Label_df92aae7-f136-40b8-9c7f-b4825f89cad5_SiteId">
    <vt:lpwstr>35971640-5c41-4de2-9579-823a95d4291e</vt:lpwstr>
  </property>
  <property fmtid="{D5CDD505-2E9C-101B-9397-08002B2CF9AE}" pid="63" name="MSIP_Label_df92aae7-f136-40b8-9c7f-b4825f89cad5_ActionId">
    <vt:lpwstr>cdb1966f-4494-469c-9199-7305658ac7a2</vt:lpwstr>
  </property>
  <property fmtid="{D5CDD505-2E9C-101B-9397-08002B2CF9AE}" pid="64" name="MSIP_Label_df92aae7-f136-40b8-9c7f-b4825f89cad5_ContentBits">
    <vt:lpwstr>3</vt:lpwstr>
  </property>
  <property fmtid="{D5CDD505-2E9C-101B-9397-08002B2CF9AE}" pid="65" name="SPORDocTypes">
    <vt:lpwstr>99;#Maler|1ad389c8-7bb2-430e-8d8d-f2875e603818</vt:lpwstr>
  </property>
</Properties>
</file>