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C1F70" w14:textId="77777777" w:rsidR="00FA5F53" w:rsidRDefault="00FA5F53" w:rsidP="001D5B62">
      <w:pPr>
        <w:pStyle w:val="Overskrift1"/>
        <w:rPr>
          <w:rFonts w:cs="Arial"/>
          <w:i w:val="0"/>
          <w:iCs/>
          <w:color w:val="FF0000"/>
          <w:sz w:val="22"/>
          <w:szCs w:val="22"/>
        </w:rPr>
      </w:pPr>
      <w:bookmarkStart w:id="0" w:name="Adresse"/>
      <w:bookmarkEnd w:id="0"/>
    </w:p>
    <w:p w14:paraId="4122B3E3" w14:textId="77777777" w:rsidR="00FA5F53" w:rsidRDefault="00B712FD" w:rsidP="001D5B62">
      <w:pPr>
        <w:pStyle w:val="Overskrift1"/>
        <w:rPr>
          <w:rFonts w:cs="Arial"/>
          <w:i w:val="0"/>
          <w:iCs/>
          <w:color w:val="FF0000"/>
          <w:sz w:val="22"/>
          <w:szCs w:val="22"/>
        </w:rPr>
      </w:pPr>
      <w:r w:rsidRPr="00FA5F53">
        <w:rPr>
          <w:rFonts w:cs="Arial"/>
          <w:i w:val="0"/>
          <w:iCs/>
          <w:color w:val="FF0000"/>
          <w:sz w:val="22"/>
          <w:szCs w:val="22"/>
        </w:rPr>
        <w:t xml:space="preserve">Dette er en avtalemal tilpasset for ansettelse av tilkallingsvikar/tilkallingshjelp, som brukes </w:t>
      </w:r>
      <w:r w:rsidR="009F458F" w:rsidRPr="00FA5F53">
        <w:rPr>
          <w:rFonts w:cs="Arial"/>
          <w:i w:val="0"/>
          <w:iCs/>
          <w:color w:val="FF0000"/>
          <w:sz w:val="22"/>
          <w:szCs w:val="22"/>
        </w:rPr>
        <w:t>ved</w:t>
      </w:r>
      <w:r w:rsidR="00403F91" w:rsidRPr="00FA5F53">
        <w:rPr>
          <w:rFonts w:cs="Arial"/>
          <w:i w:val="0"/>
          <w:iCs/>
          <w:color w:val="FF0000"/>
          <w:sz w:val="22"/>
          <w:szCs w:val="22"/>
        </w:rPr>
        <w:t xml:space="preserve"> helt</w:t>
      </w:r>
      <w:r w:rsidRPr="00FA5F53">
        <w:rPr>
          <w:rFonts w:cs="Arial"/>
          <w:i w:val="0"/>
          <w:iCs/>
          <w:color w:val="FF0000"/>
          <w:sz w:val="22"/>
          <w:szCs w:val="22"/>
        </w:rPr>
        <w:t xml:space="preserve"> korte</w:t>
      </w:r>
      <w:r w:rsidR="006474BE" w:rsidRPr="00FA5F53">
        <w:rPr>
          <w:rFonts w:cs="Arial"/>
          <w:i w:val="0"/>
          <w:iCs/>
          <w:color w:val="FF0000"/>
          <w:sz w:val="22"/>
          <w:szCs w:val="22"/>
        </w:rPr>
        <w:t xml:space="preserve"> og sporadiske</w:t>
      </w:r>
      <w:r w:rsidRPr="00FA5F53">
        <w:rPr>
          <w:rFonts w:cs="Arial"/>
          <w:i w:val="0"/>
          <w:iCs/>
          <w:color w:val="FF0000"/>
          <w:sz w:val="22"/>
          <w:szCs w:val="22"/>
        </w:rPr>
        <w:t xml:space="preserve"> arbeids</w:t>
      </w:r>
      <w:r w:rsidR="009F458F" w:rsidRPr="00FA5F53">
        <w:rPr>
          <w:rFonts w:cs="Arial"/>
          <w:i w:val="0"/>
          <w:iCs/>
          <w:color w:val="FF0000"/>
          <w:sz w:val="22"/>
          <w:szCs w:val="22"/>
        </w:rPr>
        <w:t>oppdrag.</w:t>
      </w:r>
      <w:r w:rsidRPr="00FA5F53">
        <w:rPr>
          <w:rFonts w:cs="Arial"/>
          <w:i w:val="0"/>
          <w:iCs/>
          <w:color w:val="FF0000"/>
          <w:sz w:val="22"/>
          <w:szCs w:val="22"/>
        </w:rPr>
        <w:t xml:space="preserve"> Bruk av denne avtalemalen forutsetter at det er lovlig grunnlag for midlertidig ansettelse.</w:t>
      </w:r>
      <w:r w:rsidR="009F458F" w:rsidRPr="00FA5F53">
        <w:rPr>
          <w:rFonts w:cs="Arial"/>
          <w:i w:val="0"/>
          <w:iCs/>
          <w:color w:val="FF0000"/>
          <w:sz w:val="22"/>
          <w:szCs w:val="22"/>
        </w:rPr>
        <w:t xml:space="preserve"> </w:t>
      </w:r>
    </w:p>
    <w:p w14:paraId="3E7BBE64" w14:textId="77777777" w:rsidR="00FA5F53" w:rsidRDefault="00FA5F53" w:rsidP="001D5B62">
      <w:pPr>
        <w:pStyle w:val="Overskrift1"/>
        <w:rPr>
          <w:rFonts w:cs="Arial"/>
          <w:i w:val="0"/>
          <w:iCs/>
          <w:color w:val="FF0000"/>
          <w:sz w:val="22"/>
          <w:szCs w:val="22"/>
        </w:rPr>
      </w:pPr>
    </w:p>
    <w:p w14:paraId="4E326CDC" w14:textId="6B5BDEB5" w:rsidR="00B712FD" w:rsidRPr="00FA5F53" w:rsidRDefault="00C54E78" w:rsidP="001D5B62">
      <w:pPr>
        <w:pStyle w:val="Overskrift1"/>
        <w:rPr>
          <w:rFonts w:cs="Arial"/>
          <w:i w:val="0"/>
          <w:iCs/>
          <w:color w:val="FF0000"/>
          <w:sz w:val="22"/>
          <w:szCs w:val="22"/>
        </w:rPr>
      </w:pPr>
      <w:r w:rsidRPr="00FA5F53">
        <w:rPr>
          <w:rFonts w:cs="Arial"/>
          <w:i w:val="0"/>
          <w:iCs/>
          <w:color w:val="FF0000"/>
          <w:sz w:val="22"/>
          <w:szCs w:val="22"/>
        </w:rPr>
        <w:t xml:space="preserve">Ta gjerne kontakt med MEFs juridiske avdeling for veiledning om midlertidige ansettelser, før denne </w:t>
      </w:r>
      <w:r w:rsidR="008A71C2" w:rsidRPr="00FA5F53">
        <w:rPr>
          <w:rFonts w:cs="Arial"/>
          <w:i w:val="0"/>
          <w:iCs/>
          <w:color w:val="FF0000"/>
          <w:sz w:val="22"/>
          <w:szCs w:val="22"/>
        </w:rPr>
        <w:t>avtalemalen tas i bruk.</w:t>
      </w:r>
    </w:p>
    <w:p w14:paraId="16234485" w14:textId="77777777" w:rsidR="00B712FD" w:rsidRPr="00FA5F53" w:rsidRDefault="00B712FD" w:rsidP="001D5B62">
      <w:pPr>
        <w:pStyle w:val="Overskrift1"/>
        <w:rPr>
          <w:rFonts w:cs="Arial"/>
          <w:i w:val="0"/>
          <w:iCs/>
          <w:sz w:val="24"/>
          <w:szCs w:val="24"/>
        </w:rPr>
      </w:pPr>
    </w:p>
    <w:p w14:paraId="566B1388" w14:textId="747F2A44" w:rsidR="001D5B62" w:rsidRPr="00FA5F53" w:rsidRDefault="001D5B62" w:rsidP="001D5B62">
      <w:pPr>
        <w:pStyle w:val="Overskrift1"/>
        <w:rPr>
          <w:rFonts w:cs="Arial"/>
          <w:i w:val="0"/>
          <w:iCs/>
          <w:sz w:val="24"/>
          <w:szCs w:val="24"/>
        </w:rPr>
      </w:pPr>
      <w:r w:rsidRPr="00FA5F53">
        <w:rPr>
          <w:rFonts w:cs="Arial"/>
          <w:i w:val="0"/>
          <w:iCs/>
          <w:sz w:val="24"/>
          <w:szCs w:val="24"/>
        </w:rPr>
        <w:t xml:space="preserve">ARBEIDSAVTALE </w:t>
      </w:r>
      <w:r w:rsidR="00DA7F27" w:rsidRPr="00FA5F53">
        <w:rPr>
          <w:rFonts w:cs="Arial"/>
          <w:i w:val="0"/>
          <w:iCs/>
          <w:sz w:val="24"/>
          <w:szCs w:val="24"/>
        </w:rPr>
        <w:t>FOR TILKALLINGSHJELP</w:t>
      </w:r>
    </w:p>
    <w:p w14:paraId="750E6674" w14:textId="77777777" w:rsidR="00E51D0C" w:rsidRPr="00FA5F53" w:rsidRDefault="00E51D0C" w:rsidP="00E51D0C">
      <w:pPr>
        <w:rPr>
          <w:rFonts w:cs="Arial"/>
        </w:rPr>
      </w:pPr>
    </w:p>
    <w:p w14:paraId="15890A69" w14:textId="780586C0" w:rsidR="00933757" w:rsidRPr="00FA5F53" w:rsidRDefault="001D5B62" w:rsidP="00FA5F53">
      <w:pPr>
        <w:jc w:val="center"/>
        <w:rPr>
          <w:rFonts w:cs="Arial"/>
          <w:sz w:val="24"/>
          <w:szCs w:val="24"/>
        </w:rPr>
      </w:pPr>
      <w:r w:rsidRPr="00FA5F53">
        <w:rPr>
          <w:rFonts w:cs="Arial"/>
          <w:sz w:val="24"/>
          <w:szCs w:val="24"/>
        </w:rPr>
        <w:t>Beholdes av arbeidsgiver – kopi til arbeidstaker</w:t>
      </w:r>
    </w:p>
    <w:p w14:paraId="6F7E6920" w14:textId="4B0CE3DC" w:rsidR="00D30CC3" w:rsidRPr="00FA5F53" w:rsidRDefault="00D30CC3" w:rsidP="001D5B62">
      <w:pPr>
        <w:jc w:val="center"/>
        <w:rPr>
          <w:rFonts w:cs="Arial"/>
          <w:sz w:val="24"/>
          <w:szCs w:val="24"/>
        </w:rPr>
      </w:pPr>
      <w:r w:rsidRPr="00FA5F53">
        <w:rPr>
          <w:rFonts w:cs="Arial"/>
          <w:noProof/>
          <w:sz w:val="24"/>
          <w:szCs w:val="24"/>
        </w:rPr>
        <mc:AlternateContent>
          <mc:Choice Requires="wps">
            <w:drawing>
              <wp:anchor distT="0" distB="0" distL="114300" distR="114300" simplePos="0" relativeHeight="251658242" behindDoc="0" locked="0" layoutInCell="1" allowOverlap="1" wp14:anchorId="488E3953" wp14:editId="0302803B">
                <wp:simplePos x="0" y="0"/>
                <wp:positionH relativeFrom="column">
                  <wp:posOffset>4306408</wp:posOffset>
                </wp:positionH>
                <wp:positionV relativeFrom="paragraph">
                  <wp:posOffset>83323</wp:posOffset>
                </wp:positionV>
                <wp:extent cx="1654074" cy="244616"/>
                <wp:effectExtent l="0" t="0" r="22860" b="22225"/>
                <wp:wrapNone/>
                <wp:docPr id="654296751" name="Tekstboks 1"/>
                <wp:cNvGraphicFramePr/>
                <a:graphic xmlns:a="http://schemas.openxmlformats.org/drawingml/2006/main">
                  <a:graphicData uri="http://schemas.microsoft.com/office/word/2010/wordprocessingShape">
                    <wps:wsp>
                      <wps:cNvSpPr txBox="1"/>
                      <wps:spPr>
                        <a:xfrm>
                          <a:off x="0" y="0"/>
                          <a:ext cx="1654074" cy="244616"/>
                        </a:xfrm>
                        <a:prstGeom prst="rect">
                          <a:avLst/>
                        </a:prstGeom>
                        <a:solidFill>
                          <a:schemeClr val="bg1">
                            <a:lumMod val="85000"/>
                          </a:schemeClr>
                        </a:solidFill>
                        <a:ln w="6350">
                          <a:solidFill>
                            <a:prstClr val="black"/>
                          </a:solidFill>
                        </a:ln>
                      </wps:spPr>
                      <wps:txbx>
                        <w:txbxContent>
                          <w:p w14:paraId="0836DCE3" w14:textId="6EF34486" w:rsidR="00D30CC3" w:rsidRPr="00D30CC3" w:rsidRDefault="00D30CC3" w:rsidP="00FA5F53">
                            <w:pPr>
                              <w:rPr>
                                <w:i w:val="0"/>
                                <w:iCs/>
                              </w:rPr>
                            </w:pPr>
                            <w:r>
                              <w:rPr>
                                <w:i w:val="0"/>
                                <w:iCs/>
                              </w:rPr>
                              <w:t>Versjon:</w:t>
                            </w:r>
                            <w:r w:rsidR="00FA5F53">
                              <w:rPr>
                                <w:i w:val="0"/>
                                <w:iCs/>
                              </w:rPr>
                              <w:t xml:space="preserve"> </w:t>
                            </w:r>
                            <w:r w:rsidR="00AF2F7A">
                              <w:rPr>
                                <w:i w:val="0"/>
                                <w:iCs/>
                              </w:rPr>
                              <w:t>November</w:t>
                            </w:r>
                            <w:r w:rsidR="00FA5F53">
                              <w:rPr>
                                <w:i w:val="0"/>
                                <w:i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E3953" id="_x0000_t202" coordsize="21600,21600" o:spt="202" path="m,l,21600r21600,l21600,xe">
                <v:stroke joinstyle="miter"/>
                <v:path gradientshapeok="t" o:connecttype="rect"/>
              </v:shapetype>
              <v:shape id="Tekstboks 1" o:spid="_x0000_s1026" type="#_x0000_t202" style="position:absolute;left:0;text-align:left;margin-left:339.1pt;margin-top:6.55pt;width:130.25pt;height:1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" fillcolor="#d8d8d8 [2732]" strokeweight=".5pt">
                <v:textbox>
                  <w:txbxContent>
                    <w:p w14:paraId="0836DCE3" w14:textId="6EF34486" w:rsidR="00D30CC3" w:rsidRPr="00D30CC3" w:rsidRDefault="00D30CC3" w:rsidP="00FA5F53">
                      <w:pPr>
                        <w:rPr>
                          <w:i w:val="0"/>
                          <w:iCs/>
                        </w:rPr>
                      </w:pPr>
                      <w:r>
                        <w:rPr>
                          <w:i w:val="0"/>
                          <w:iCs/>
                        </w:rPr>
                        <w:t>Versjon:</w:t>
                      </w:r>
                      <w:r w:rsidR="00FA5F53">
                        <w:rPr>
                          <w:i w:val="0"/>
                          <w:iCs/>
                        </w:rPr>
                        <w:t xml:space="preserve"> </w:t>
                      </w:r>
                      <w:r w:rsidR="00AF2F7A">
                        <w:rPr>
                          <w:i w:val="0"/>
                          <w:iCs/>
                        </w:rPr>
                        <w:t>November</w:t>
                      </w:r>
                      <w:r w:rsidR="00FA5F53">
                        <w:rPr>
                          <w:i w:val="0"/>
                          <w:iCs/>
                        </w:rPr>
                        <w:t xml:space="preserve"> 2024</w:t>
                      </w:r>
                    </w:p>
                  </w:txbxContent>
                </v:textbox>
              </v:shape>
            </w:pict>
          </mc:Fallback>
        </mc:AlternateContent>
      </w:r>
    </w:p>
    <w:p w14:paraId="49628893" w14:textId="77777777" w:rsidR="00D30CC3" w:rsidRPr="00FA5F53" w:rsidRDefault="00D30CC3" w:rsidP="001D5B62">
      <w:pPr>
        <w:jc w:val="center"/>
        <w:rPr>
          <w:rFonts w:cs="Arial"/>
          <w:sz w:val="24"/>
          <w:szCs w:val="24"/>
        </w:rPr>
      </w:pPr>
    </w:p>
    <w:p w14:paraId="7945B995" w14:textId="77777777" w:rsidR="00395336" w:rsidRPr="00FA5F53" w:rsidRDefault="00395336" w:rsidP="001D5B62">
      <w:pPr>
        <w:rPr>
          <w:rFonts w:cs="Arial"/>
        </w:rPr>
      </w:pPr>
    </w:p>
    <w:p w14:paraId="37163C22" w14:textId="77777777" w:rsidR="00933757" w:rsidRPr="00FA5F53" w:rsidRDefault="00933757" w:rsidP="001D5B62">
      <w:pPr>
        <w:rPr>
          <w:rFonts w:cs="Arial"/>
        </w:rPr>
      </w:pPr>
    </w:p>
    <w:tbl>
      <w:tblPr>
        <w:tblW w:w="5000" w:type="pct"/>
        <w:tblCellMar>
          <w:left w:w="10" w:type="dxa"/>
          <w:right w:w="10" w:type="dxa"/>
        </w:tblCellMar>
        <w:tblLook w:val="0660" w:firstRow="1" w:lastRow="1" w:firstColumn="0" w:lastColumn="0" w:noHBand="1" w:noVBand="1"/>
      </w:tblPr>
      <w:tblGrid>
        <w:gridCol w:w="4801"/>
        <w:gridCol w:w="4251"/>
      </w:tblGrid>
      <w:tr w:rsidR="001D5B62" w:rsidRPr="00FA5F53" w14:paraId="6AF4537E" w14:textId="77777777" w:rsidTr="008C3BEE">
        <w:trPr>
          <w:trHeight w:hRule="exact" w:val="424"/>
        </w:trPr>
        <w:tc>
          <w:tcPr>
            <w:tcW w:w="5000" w:type="pct"/>
            <w:gridSpan w:val="2"/>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0" w:type="dxa"/>
              <w:left w:w="71" w:type="dxa"/>
              <w:bottom w:w="0" w:type="dxa"/>
              <w:right w:w="71" w:type="dxa"/>
            </w:tcMar>
          </w:tcPr>
          <w:p w14:paraId="3FA8E95F" w14:textId="77777777" w:rsidR="001D5B62" w:rsidRPr="00FA5F53" w:rsidRDefault="001D5B62" w:rsidP="00EA2286">
            <w:pPr>
              <w:pStyle w:val="Overskrift2"/>
              <w:spacing w:after="240" w:line="360" w:lineRule="auto"/>
              <w:rPr>
                <w:rFonts w:cs="Arial"/>
                <w:i w:val="0"/>
                <w:iCs w:val="0"/>
              </w:rPr>
            </w:pPr>
            <w:r w:rsidRPr="00FA5F53">
              <w:rPr>
                <w:rFonts w:cs="Arial"/>
                <w:i w:val="0"/>
                <w:iCs w:val="0"/>
              </w:rPr>
              <w:t>1. Arbeidsgiver</w:t>
            </w:r>
          </w:p>
          <w:p w14:paraId="7FE10086" w14:textId="77777777" w:rsidR="00EA2286" w:rsidRPr="00FA5F53" w:rsidRDefault="00EA2286" w:rsidP="00EA2286">
            <w:pPr>
              <w:rPr>
                <w:rFonts w:cs="Arial"/>
              </w:rPr>
            </w:pPr>
          </w:p>
          <w:p w14:paraId="0085B59D" w14:textId="77777777" w:rsidR="00EA2286" w:rsidRPr="00FA5F53" w:rsidRDefault="00EA2286" w:rsidP="00EA2286">
            <w:pPr>
              <w:rPr>
                <w:rFonts w:cs="Arial"/>
              </w:rPr>
            </w:pPr>
          </w:p>
          <w:p w14:paraId="02ED76D4" w14:textId="77777777" w:rsidR="00EA2286" w:rsidRPr="00FA5F53" w:rsidRDefault="00EA2286" w:rsidP="00EA2286">
            <w:pPr>
              <w:rPr>
                <w:rFonts w:cs="Arial"/>
              </w:rPr>
            </w:pPr>
          </w:p>
        </w:tc>
      </w:tr>
      <w:tr w:rsidR="001D5B62" w:rsidRPr="00FA5F53" w14:paraId="01E82C1F" w14:textId="77777777" w:rsidTr="05312F1A">
        <w:tc>
          <w:tcPr>
            <w:tcW w:w="2652" w:type="pct"/>
            <w:tcBorders>
              <w:top w:val="single" w:sz="4" w:space="0" w:color="000000" w:themeColor="text1"/>
              <w:left w:val="single" w:sz="8" w:space="0" w:color="000000" w:themeColor="text1"/>
            </w:tcBorders>
            <w:shd w:val="clear" w:color="auto" w:fill="auto"/>
            <w:tcMar>
              <w:top w:w="0" w:type="dxa"/>
              <w:left w:w="71" w:type="dxa"/>
              <w:bottom w:w="0" w:type="dxa"/>
              <w:right w:w="71" w:type="dxa"/>
            </w:tcMar>
          </w:tcPr>
          <w:p w14:paraId="3A33F69F" w14:textId="77777777" w:rsidR="001D5B62" w:rsidRPr="00FA5F53" w:rsidRDefault="001D5B62" w:rsidP="001D5B62">
            <w:pPr>
              <w:rPr>
                <w:rFonts w:cs="Arial"/>
              </w:rPr>
            </w:pPr>
            <w:r w:rsidRPr="00FA5F53">
              <w:rPr>
                <w:rFonts w:cs="Arial"/>
              </w:rPr>
              <w:t>Navn:</w:t>
            </w:r>
          </w:p>
        </w:tc>
        <w:tc>
          <w:tcPr>
            <w:tcW w:w="2348" w:type="pct"/>
            <w:tcBorders>
              <w:top w:val="single" w:sz="4" w:space="0" w:color="000000" w:themeColor="text1"/>
              <w:left w:val="single" w:sz="4" w:space="0" w:color="000000" w:themeColor="text1"/>
              <w:right w:val="single" w:sz="8" w:space="0" w:color="000000" w:themeColor="text1"/>
            </w:tcBorders>
            <w:shd w:val="clear" w:color="auto" w:fill="auto"/>
            <w:tcMar>
              <w:top w:w="0" w:type="dxa"/>
              <w:left w:w="71" w:type="dxa"/>
              <w:bottom w:w="0" w:type="dxa"/>
              <w:right w:w="71" w:type="dxa"/>
            </w:tcMar>
          </w:tcPr>
          <w:p w14:paraId="76890740" w14:textId="77777777" w:rsidR="001D5B62" w:rsidRPr="00FA5F53" w:rsidRDefault="001D5B62" w:rsidP="001D5B62">
            <w:pPr>
              <w:rPr>
                <w:rFonts w:cs="Arial"/>
              </w:rPr>
            </w:pPr>
            <w:r w:rsidRPr="00FA5F53">
              <w:rPr>
                <w:rFonts w:cs="Arial"/>
              </w:rPr>
              <w:t xml:space="preserve">Virksomhetens organisasjonsnummer: </w:t>
            </w:r>
          </w:p>
        </w:tc>
      </w:tr>
      <w:tr w:rsidR="001D5B62" w:rsidRPr="00FA5F53" w14:paraId="3361BDC3" w14:textId="77777777" w:rsidTr="05312F1A">
        <w:trPr>
          <w:trHeight w:val="453"/>
        </w:trPr>
        <w:tc>
          <w:tcPr>
            <w:tcW w:w="2652" w:type="pct"/>
            <w:tcBorders>
              <w:left w:val="single" w:sz="8" w:space="0" w:color="000000" w:themeColor="text1"/>
              <w:bottom w:val="single" w:sz="4" w:space="0" w:color="000000" w:themeColor="text1"/>
            </w:tcBorders>
            <w:shd w:val="clear" w:color="auto" w:fill="auto"/>
            <w:tcMar>
              <w:top w:w="0" w:type="dxa"/>
              <w:left w:w="71" w:type="dxa"/>
              <w:bottom w:w="0" w:type="dxa"/>
              <w:right w:w="71" w:type="dxa"/>
            </w:tcMar>
          </w:tcPr>
          <w:p w14:paraId="42F15D21" w14:textId="77777777" w:rsidR="001D5B62" w:rsidRPr="00FA5F53" w:rsidRDefault="001D5B62" w:rsidP="001D5B62">
            <w:pPr>
              <w:rPr>
                <w:rFonts w:cs="Arial"/>
              </w:rPr>
            </w:pPr>
          </w:p>
        </w:tc>
        <w:tc>
          <w:tcPr>
            <w:tcW w:w="2348" w:type="pct"/>
            <w:tcBorders>
              <w:left w:val="single" w:sz="4" w:space="0" w:color="000000" w:themeColor="text1"/>
              <w:bottom w:val="single" w:sz="4" w:space="0" w:color="000000" w:themeColor="text1"/>
              <w:right w:val="single" w:sz="8" w:space="0" w:color="000000" w:themeColor="text1"/>
            </w:tcBorders>
            <w:shd w:val="clear" w:color="auto" w:fill="auto"/>
            <w:tcMar>
              <w:top w:w="0" w:type="dxa"/>
              <w:left w:w="71" w:type="dxa"/>
              <w:bottom w:w="0" w:type="dxa"/>
              <w:right w:w="71" w:type="dxa"/>
            </w:tcMar>
          </w:tcPr>
          <w:p w14:paraId="408E99DA" w14:textId="77777777" w:rsidR="001D5B62" w:rsidRPr="00FA5F53" w:rsidRDefault="001D5B62" w:rsidP="001D5B62">
            <w:pPr>
              <w:rPr>
                <w:rFonts w:cs="Arial"/>
              </w:rPr>
            </w:pPr>
          </w:p>
          <w:p w14:paraId="39B10907" w14:textId="77777777" w:rsidR="001D5B62" w:rsidRPr="00FA5F53" w:rsidRDefault="001D5B62" w:rsidP="001D5B62">
            <w:pPr>
              <w:rPr>
                <w:rFonts w:cs="Arial"/>
              </w:rPr>
            </w:pPr>
          </w:p>
          <w:p w14:paraId="57B41A4C" w14:textId="77777777" w:rsidR="001D5B62" w:rsidRPr="00FA5F53" w:rsidRDefault="001D5B62" w:rsidP="001D5B62">
            <w:pPr>
              <w:rPr>
                <w:rFonts w:cs="Arial"/>
              </w:rPr>
            </w:pPr>
          </w:p>
        </w:tc>
      </w:tr>
      <w:tr w:rsidR="001D5B62" w:rsidRPr="00FA5F53" w14:paraId="428C8010" w14:textId="77777777" w:rsidTr="05312F1A">
        <w:tc>
          <w:tcPr>
            <w:tcW w:w="5000" w:type="pct"/>
            <w:gridSpan w:val="2"/>
            <w:tcBorders>
              <w:top w:val="single" w:sz="4" w:space="0" w:color="000000" w:themeColor="text1"/>
              <w:left w:val="single" w:sz="8" w:space="0" w:color="000000" w:themeColor="text1"/>
              <w:bottom w:val="single" w:sz="4" w:space="0" w:color="auto"/>
              <w:right w:val="single" w:sz="8" w:space="0" w:color="000000" w:themeColor="text1"/>
            </w:tcBorders>
            <w:shd w:val="clear" w:color="auto" w:fill="auto"/>
            <w:tcMar>
              <w:top w:w="0" w:type="dxa"/>
              <w:left w:w="71" w:type="dxa"/>
              <w:bottom w:w="0" w:type="dxa"/>
              <w:right w:w="71" w:type="dxa"/>
            </w:tcMar>
          </w:tcPr>
          <w:p w14:paraId="47B9A7BF" w14:textId="7BB4161C" w:rsidR="001D5B62" w:rsidRPr="00FA5F53" w:rsidRDefault="001D5B62" w:rsidP="001D5B62">
            <w:pPr>
              <w:rPr>
                <w:rFonts w:cs="Arial"/>
              </w:rPr>
            </w:pPr>
            <w:r w:rsidRPr="00FA5F53">
              <w:rPr>
                <w:rFonts w:cs="Arial"/>
              </w:rPr>
              <w:t>Adresse (hjemsted for bedrift/forretningsadr</w:t>
            </w:r>
            <w:r w:rsidR="4C3B7AD2" w:rsidRPr="00FA5F53">
              <w:rPr>
                <w:rFonts w:cs="Arial"/>
              </w:rPr>
              <w:t>esse</w:t>
            </w:r>
            <w:r w:rsidRPr="00FA5F53">
              <w:rPr>
                <w:rFonts w:cs="Arial"/>
              </w:rPr>
              <w:t>):</w:t>
            </w:r>
          </w:p>
          <w:p w14:paraId="38653649" w14:textId="77777777" w:rsidR="001D5B62" w:rsidRPr="00FA5F53" w:rsidRDefault="001D5B62" w:rsidP="001D5B62">
            <w:pPr>
              <w:rPr>
                <w:rFonts w:cs="Arial"/>
              </w:rPr>
            </w:pPr>
          </w:p>
          <w:p w14:paraId="1DE05794" w14:textId="77777777" w:rsidR="001D5B62" w:rsidRPr="00FA5F53" w:rsidRDefault="001D5B62" w:rsidP="001D5B62">
            <w:pPr>
              <w:rPr>
                <w:rFonts w:cs="Arial"/>
              </w:rPr>
            </w:pPr>
          </w:p>
        </w:tc>
      </w:tr>
    </w:tbl>
    <w:p w14:paraId="2319C19A" w14:textId="77777777" w:rsidR="00395336" w:rsidRPr="00FA5F53" w:rsidRDefault="00395336" w:rsidP="001D5B62">
      <w:pPr>
        <w:rPr>
          <w:rFonts w:cs="Arial"/>
        </w:rPr>
      </w:pPr>
    </w:p>
    <w:tbl>
      <w:tblPr>
        <w:tblW w:w="5000" w:type="pct"/>
        <w:tblCellMar>
          <w:left w:w="10" w:type="dxa"/>
          <w:right w:w="10" w:type="dxa"/>
        </w:tblCellMar>
        <w:tblLook w:val="0660" w:firstRow="1" w:lastRow="1" w:firstColumn="0" w:lastColumn="0" w:noHBand="1" w:noVBand="1"/>
      </w:tblPr>
      <w:tblGrid>
        <w:gridCol w:w="3266"/>
        <w:gridCol w:w="5786"/>
      </w:tblGrid>
      <w:tr w:rsidR="001D5B62" w:rsidRPr="00FA5F53" w14:paraId="5B4A1327" w14:textId="77777777" w:rsidTr="008C3BEE">
        <w:trPr>
          <w:trHeight w:hRule="exact" w:val="399"/>
        </w:trPr>
        <w:tc>
          <w:tcPr>
            <w:tcW w:w="5000" w:type="pct"/>
            <w:gridSpan w:val="2"/>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4799525A" w14:textId="77777777" w:rsidR="001D5B62" w:rsidRPr="00FA5F53" w:rsidRDefault="001D5B62" w:rsidP="00EA2286">
            <w:pPr>
              <w:pStyle w:val="Overskrift2"/>
              <w:spacing w:after="240" w:line="360" w:lineRule="auto"/>
              <w:rPr>
                <w:rFonts w:cs="Arial"/>
                <w:i w:val="0"/>
                <w:iCs w:val="0"/>
              </w:rPr>
            </w:pPr>
            <w:bookmarkStart w:id="1" w:name="KontaktPerson"/>
            <w:bookmarkEnd w:id="1"/>
            <w:r w:rsidRPr="00FA5F53">
              <w:rPr>
                <w:rFonts w:cs="Arial"/>
                <w:i w:val="0"/>
                <w:iCs w:val="0"/>
              </w:rPr>
              <w:t>2. Arbeidstaker</w:t>
            </w:r>
          </w:p>
          <w:p w14:paraId="2E24F7FB" w14:textId="77777777" w:rsidR="00EA2286" w:rsidRPr="00FA5F53" w:rsidRDefault="00EA2286" w:rsidP="00EA2286">
            <w:pPr>
              <w:rPr>
                <w:rFonts w:cs="Arial"/>
              </w:rPr>
            </w:pPr>
          </w:p>
        </w:tc>
      </w:tr>
      <w:tr w:rsidR="001D5B62" w:rsidRPr="00FA5F53" w14:paraId="49D5D22D" w14:textId="77777777" w:rsidTr="001D5B62">
        <w:tc>
          <w:tcPr>
            <w:tcW w:w="1804" w:type="pct"/>
            <w:tcBorders>
              <w:top w:val="single" w:sz="4" w:space="0" w:color="000000"/>
              <w:left w:val="single" w:sz="8" w:space="0" w:color="000000"/>
              <w:right w:val="single" w:sz="4" w:space="0" w:color="000000"/>
            </w:tcBorders>
            <w:shd w:val="clear" w:color="auto" w:fill="auto"/>
            <w:tcMar>
              <w:top w:w="0" w:type="dxa"/>
              <w:left w:w="71" w:type="dxa"/>
              <w:bottom w:w="0" w:type="dxa"/>
              <w:right w:w="71" w:type="dxa"/>
            </w:tcMar>
          </w:tcPr>
          <w:p w14:paraId="43CD9722" w14:textId="77777777" w:rsidR="001D5B62" w:rsidRPr="00FA5F53" w:rsidRDefault="001D5B62" w:rsidP="009550AA">
            <w:pPr>
              <w:pStyle w:val="Ingenmellomrom"/>
              <w:rPr>
                <w:rFonts w:cs="Arial"/>
              </w:rPr>
            </w:pPr>
            <w:r w:rsidRPr="00FA5F53">
              <w:rPr>
                <w:rFonts w:cs="Arial"/>
              </w:rPr>
              <w:t>Navn:</w:t>
            </w:r>
          </w:p>
        </w:tc>
        <w:tc>
          <w:tcPr>
            <w:tcW w:w="3196" w:type="pct"/>
            <w:tcBorders>
              <w:top w:val="single" w:sz="4" w:space="0" w:color="000000"/>
              <w:left w:val="single" w:sz="4" w:space="0" w:color="000000"/>
              <w:right w:val="single" w:sz="8" w:space="0" w:color="000000"/>
            </w:tcBorders>
            <w:shd w:val="clear" w:color="auto" w:fill="auto"/>
            <w:tcMar>
              <w:top w:w="0" w:type="dxa"/>
              <w:left w:w="10" w:type="dxa"/>
              <w:bottom w:w="0" w:type="dxa"/>
              <w:right w:w="10" w:type="dxa"/>
            </w:tcMar>
          </w:tcPr>
          <w:p w14:paraId="412BD6A2" w14:textId="77777777" w:rsidR="001D5B62" w:rsidRPr="00FA5F53" w:rsidRDefault="001D5B62" w:rsidP="009550AA">
            <w:pPr>
              <w:pStyle w:val="Ingenmellomrom"/>
              <w:rPr>
                <w:rFonts w:cs="Arial"/>
              </w:rPr>
            </w:pPr>
            <w:r w:rsidRPr="00FA5F53">
              <w:rPr>
                <w:rFonts w:cs="Arial"/>
              </w:rPr>
              <w:t>Fødselsdato:</w:t>
            </w:r>
          </w:p>
        </w:tc>
      </w:tr>
      <w:tr w:rsidR="001D5B62" w:rsidRPr="00FA5F53" w14:paraId="683BD594" w14:textId="77777777" w:rsidTr="001D5B62">
        <w:tc>
          <w:tcPr>
            <w:tcW w:w="1804" w:type="pct"/>
            <w:tcBorders>
              <w:left w:val="single" w:sz="8" w:space="0" w:color="000000"/>
              <w:right w:val="single" w:sz="4" w:space="0" w:color="000000"/>
            </w:tcBorders>
            <w:shd w:val="clear" w:color="auto" w:fill="auto"/>
            <w:tcMar>
              <w:top w:w="0" w:type="dxa"/>
              <w:left w:w="71" w:type="dxa"/>
              <w:bottom w:w="0" w:type="dxa"/>
              <w:right w:w="71" w:type="dxa"/>
            </w:tcMar>
          </w:tcPr>
          <w:p w14:paraId="2AECF392" w14:textId="77777777" w:rsidR="001D5B62" w:rsidRPr="00FA5F53" w:rsidRDefault="001D5B62" w:rsidP="009550AA">
            <w:pPr>
              <w:pStyle w:val="Standard"/>
              <w:widowControl/>
              <w:snapToGrid w:val="0"/>
              <w:rPr>
                <w:rFonts w:ascii="Arial" w:hAnsi="Arial" w:cs="Arial"/>
                <w:i/>
              </w:rPr>
            </w:pPr>
          </w:p>
          <w:p w14:paraId="5F48FF1B" w14:textId="77777777" w:rsidR="001D5B62" w:rsidRPr="00FA5F53" w:rsidRDefault="001D5B62" w:rsidP="009550AA">
            <w:pPr>
              <w:pStyle w:val="Standard"/>
              <w:widowControl/>
              <w:snapToGrid w:val="0"/>
              <w:rPr>
                <w:rFonts w:ascii="Arial" w:hAnsi="Arial" w:cs="Arial"/>
                <w:i/>
              </w:rPr>
            </w:pPr>
          </w:p>
        </w:tc>
        <w:tc>
          <w:tcPr>
            <w:tcW w:w="3196" w:type="pct"/>
            <w:tcBorders>
              <w:left w:val="single" w:sz="4" w:space="0" w:color="000000"/>
              <w:right w:val="single" w:sz="8" w:space="0" w:color="000000"/>
            </w:tcBorders>
            <w:shd w:val="clear" w:color="auto" w:fill="auto"/>
            <w:tcMar>
              <w:top w:w="0" w:type="dxa"/>
              <w:left w:w="10" w:type="dxa"/>
              <w:bottom w:w="0" w:type="dxa"/>
              <w:right w:w="10" w:type="dxa"/>
            </w:tcMar>
          </w:tcPr>
          <w:p w14:paraId="0E6F8B33" w14:textId="77777777" w:rsidR="001D5B62" w:rsidRPr="00FA5F53" w:rsidRDefault="001D5B62" w:rsidP="009550AA">
            <w:pPr>
              <w:pStyle w:val="Standard"/>
              <w:widowControl/>
              <w:snapToGrid w:val="0"/>
              <w:rPr>
                <w:rFonts w:ascii="Arial" w:hAnsi="Arial" w:cs="Arial"/>
                <w:i/>
              </w:rPr>
            </w:pPr>
          </w:p>
        </w:tc>
      </w:tr>
      <w:tr w:rsidR="001D5B62" w:rsidRPr="00FA5F53" w14:paraId="1A113DBD" w14:textId="77777777" w:rsidTr="001D5B62">
        <w:tc>
          <w:tcPr>
            <w:tcW w:w="5000" w:type="pct"/>
            <w:gridSpan w:val="2"/>
            <w:tcBorders>
              <w:top w:val="single" w:sz="4" w:space="0" w:color="000000"/>
              <w:left w:val="single" w:sz="8" w:space="0" w:color="000000"/>
              <w:right w:val="single" w:sz="8" w:space="0" w:color="000000"/>
            </w:tcBorders>
            <w:shd w:val="clear" w:color="auto" w:fill="auto"/>
            <w:tcMar>
              <w:top w:w="0" w:type="dxa"/>
              <w:left w:w="71" w:type="dxa"/>
              <w:bottom w:w="0" w:type="dxa"/>
              <w:right w:w="71" w:type="dxa"/>
            </w:tcMar>
          </w:tcPr>
          <w:p w14:paraId="5A7D757E" w14:textId="77777777" w:rsidR="001D5B62" w:rsidRPr="00FA5F53" w:rsidRDefault="001D5B62" w:rsidP="009550AA">
            <w:pPr>
              <w:pStyle w:val="Ingenmellomrom"/>
              <w:rPr>
                <w:rFonts w:cs="Arial"/>
              </w:rPr>
            </w:pPr>
            <w:r w:rsidRPr="00FA5F53">
              <w:rPr>
                <w:rFonts w:cs="Arial"/>
              </w:rPr>
              <w:t>Adresse:</w:t>
            </w:r>
          </w:p>
        </w:tc>
      </w:tr>
      <w:tr w:rsidR="001D5B62" w:rsidRPr="00FA5F53" w14:paraId="52BDC5B5" w14:textId="77777777" w:rsidTr="001D5B62">
        <w:tc>
          <w:tcPr>
            <w:tcW w:w="5000" w:type="pct"/>
            <w:gridSpan w:val="2"/>
            <w:tcBorders>
              <w:left w:val="single" w:sz="8" w:space="0" w:color="000000"/>
              <w:bottom w:val="single" w:sz="8" w:space="0" w:color="000000"/>
              <w:right w:val="single" w:sz="8" w:space="0" w:color="000000"/>
            </w:tcBorders>
            <w:shd w:val="clear" w:color="auto" w:fill="auto"/>
            <w:tcMar>
              <w:top w:w="0" w:type="dxa"/>
              <w:left w:w="71" w:type="dxa"/>
              <w:bottom w:w="0" w:type="dxa"/>
              <w:right w:w="71" w:type="dxa"/>
            </w:tcMar>
          </w:tcPr>
          <w:p w14:paraId="227A42C5" w14:textId="77777777" w:rsidR="001D5B62" w:rsidRPr="00FA5F53" w:rsidRDefault="001D5B62" w:rsidP="009550AA">
            <w:pPr>
              <w:pStyle w:val="Standard"/>
              <w:widowControl/>
              <w:snapToGrid w:val="0"/>
              <w:rPr>
                <w:rFonts w:ascii="Arial" w:hAnsi="Arial" w:cs="Arial"/>
                <w:i/>
              </w:rPr>
            </w:pPr>
          </w:p>
          <w:p w14:paraId="47604181" w14:textId="77777777" w:rsidR="001D5B62" w:rsidRPr="00FA5F53" w:rsidRDefault="001D5B62" w:rsidP="009550AA">
            <w:pPr>
              <w:pStyle w:val="Standard"/>
              <w:widowControl/>
              <w:snapToGrid w:val="0"/>
              <w:rPr>
                <w:rFonts w:ascii="Arial" w:hAnsi="Arial" w:cs="Arial"/>
                <w:i/>
              </w:rPr>
            </w:pPr>
          </w:p>
        </w:tc>
      </w:tr>
      <w:tr w:rsidR="001D5B62" w:rsidRPr="00FA5F53" w14:paraId="0889C5E6" w14:textId="77777777" w:rsidTr="001D5B62">
        <w:trPr>
          <w:trHeight w:hRule="exact" w:val="999"/>
        </w:trPr>
        <w:tc>
          <w:tcPr>
            <w:tcW w:w="5000" w:type="pct"/>
            <w:gridSpan w:val="2"/>
            <w:tcBorders>
              <w:top w:val="single" w:sz="8" w:space="0" w:color="000000"/>
              <w:left w:val="single" w:sz="8" w:space="0" w:color="000000"/>
              <w:bottom w:val="single" w:sz="4" w:space="0" w:color="auto"/>
              <w:right w:val="single" w:sz="8" w:space="0" w:color="000000"/>
            </w:tcBorders>
            <w:shd w:val="clear" w:color="auto" w:fill="FFFFFF" w:themeFill="background1"/>
            <w:tcMar>
              <w:top w:w="0" w:type="dxa"/>
              <w:left w:w="71" w:type="dxa"/>
              <w:bottom w:w="0" w:type="dxa"/>
              <w:right w:w="71" w:type="dxa"/>
            </w:tcMar>
          </w:tcPr>
          <w:p w14:paraId="55569468" w14:textId="77777777" w:rsidR="001D5B62" w:rsidRPr="00FA5F53" w:rsidRDefault="001D5B62" w:rsidP="009550AA">
            <w:pPr>
              <w:pStyle w:val="Ingenmellomrom"/>
              <w:rPr>
                <w:rFonts w:cs="Arial"/>
              </w:rPr>
            </w:pPr>
            <w:r w:rsidRPr="00FA5F53">
              <w:rPr>
                <w:rFonts w:cs="Arial"/>
              </w:rPr>
              <w:t>Ansatt som (arbeidsoppgaver/stilling/tittel/arbeidskategori):</w:t>
            </w:r>
          </w:p>
          <w:p w14:paraId="758849F2" w14:textId="77777777" w:rsidR="001D5B62" w:rsidRPr="00FA5F53" w:rsidRDefault="001D5B62" w:rsidP="009550AA">
            <w:pPr>
              <w:pStyle w:val="Standard"/>
              <w:widowControl/>
              <w:snapToGrid w:val="0"/>
              <w:rPr>
                <w:rFonts w:ascii="Arial" w:hAnsi="Arial" w:cs="Arial"/>
                <w:b/>
                <w:i/>
                <w:sz w:val="16"/>
              </w:rPr>
            </w:pPr>
          </w:p>
        </w:tc>
      </w:tr>
    </w:tbl>
    <w:p w14:paraId="2879BB22" w14:textId="77777777" w:rsidR="00395336" w:rsidRPr="00FA5F53" w:rsidRDefault="00395336" w:rsidP="001D5B62">
      <w:pPr>
        <w:rPr>
          <w:rFonts w:cs="Arial"/>
        </w:rPr>
      </w:pPr>
    </w:p>
    <w:tbl>
      <w:tblPr>
        <w:tblW w:w="0" w:type="auto"/>
        <w:tblCellMar>
          <w:left w:w="10" w:type="dxa"/>
          <w:right w:w="10" w:type="dxa"/>
        </w:tblCellMar>
        <w:tblLook w:val="0660" w:firstRow="1" w:lastRow="1" w:firstColumn="0" w:lastColumn="0" w:noHBand="1" w:noVBand="1"/>
      </w:tblPr>
      <w:tblGrid>
        <w:gridCol w:w="9052"/>
      </w:tblGrid>
      <w:tr w:rsidR="0011505F" w:rsidRPr="00FA5F53" w14:paraId="6E786552" w14:textId="77777777" w:rsidTr="00C357F1">
        <w:trPr>
          <w:trHeight w:hRule="exact" w:val="411"/>
        </w:trPr>
        <w:tc>
          <w:tcPr>
            <w:tcW w:w="0" w:type="auto"/>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43E62078" w14:textId="2C73279F" w:rsidR="0011505F" w:rsidRPr="00FA5F53" w:rsidRDefault="0011505F" w:rsidP="00C357F1">
            <w:pPr>
              <w:pStyle w:val="Overskrift2"/>
              <w:rPr>
                <w:rFonts w:cs="Arial"/>
                <w:i w:val="0"/>
              </w:rPr>
            </w:pPr>
            <w:r w:rsidRPr="00FA5F53">
              <w:rPr>
                <w:rFonts w:cs="Arial"/>
                <w:i w:val="0"/>
                <w:iCs w:val="0"/>
              </w:rPr>
              <w:t>3. Arbeidsplass</w:t>
            </w:r>
          </w:p>
        </w:tc>
      </w:tr>
      <w:tr w:rsidR="0011505F" w:rsidRPr="00FA5F53" w14:paraId="2CC9C59C" w14:textId="77777777" w:rsidTr="00C357F1">
        <w:tc>
          <w:tcPr>
            <w:tcW w:w="0" w:type="auto"/>
            <w:tcBorders>
              <w:top w:val="single" w:sz="4" w:space="0" w:color="000000"/>
              <w:left w:val="single" w:sz="8" w:space="0" w:color="000000"/>
              <w:right w:val="single" w:sz="8" w:space="0" w:color="000000"/>
            </w:tcBorders>
            <w:shd w:val="clear" w:color="auto" w:fill="auto"/>
            <w:tcMar>
              <w:top w:w="0" w:type="dxa"/>
              <w:left w:w="71" w:type="dxa"/>
              <w:bottom w:w="0" w:type="dxa"/>
              <w:right w:w="71" w:type="dxa"/>
            </w:tcMar>
          </w:tcPr>
          <w:p w14:paraId="4F644A13" w14:textId="77777777" w:rsidR="0011505F" w:rsidRPr="00FA5F53" w:rsidRDefault="0011505F" w:rsidP="0011505F">
            <w:pPr>
              <w:rPr>
                <w:rFonts w:cs="Arial"/>
              </w:rPr>
            </w:pPr>
            <w:r w:rsidRPr="00FA5F53">
              <w:rPr>
                <w:rFonts w:cs="Arial"/>
              </w:rPr>
              <w:t>Arbeidsplass/firmaets faste fremmøtested:</w:t>
            </w:r>
          </w:p>
          <w:p w14:paraId="5CF6542F" w14:textId="77777777" w:rsidR="00C357F1" w:rsidRPr="00FA5F53" w:rsidRDefault="00C357F1" w:rsidP="0011505F">
            <w:pPr>
              <w:rPr>
                <w:rFonts w:cs="Arial"/>
              </w:rPr>
            </w:pPr>
          </w:p>
          <w:p w14:paraId="1BD3F0CE" w14:textId="77777777" w:rsidR="00C357F1" w:rsidRPr="00FA5F53" w:rsidRDefault="00C357F1" w:rsidP="0011505F">
            <w:pPr>
              <w:rPr>
                <w:rFonts w:cs="Arial"/>
              </w:rPr>
            </w:pPr>
          </w:p>
        </w:tc>
      </w:tr>
      <w:tr w:rsidR="00C357F1" w:rsidRPr="00FA5F53" w14:paraId="1F885F60" w14:textId="77777777" w:rsidTr="00C357F1">
        <w:tc>
          <w:tcPr>
            <w:tcW w:w="0" w:type="auto"/>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3374B674" w14:textId="0051EF8E" w:rsidR="00C357F1" w:rsidRPr="00FA5F53" w:rsidRDefault="00C357F1" w:rsidP="0011505F">
            <w:pPr>
              <w:rPr>
                <w:rFonts w:cs="Arial"/>
              </w:rPr>
            </w:pPr>
            <w:r w:rsidRPr="00FA5F53">
              <w:rPr>
                <w:rFonts w:cs="Arial"/>
                <w:i w:val="0"/>
              </w:rPr>
              <w:t>Dersom det ikke eksisterer noen fast arbeidsplass eller hovedarbeidsplass</w:t>
            </w:r>
            <w:r w:rsidR="003D3A9B" w:rsidRPr="00FA5F53">
              <w:rPr>
                <w:rFonts w:cs="Arial"/>
                <w:i w:val="0"/>
              </w:rPr>
              <w:t>,</w:t>
            </w:r>
            <w:r w:rsidRPr="00FA5F53">
              <w:rPr>
                <w:rFonts w:cs="Arial"/>
                <w:i w:val="0"/>
              </w:rPr>
              <w:t xml:space="preserve"> skal arbeidsavtalen gi opplysning om at arbeidstakeren arbeider på forskjellige steder eller fritt kan bestemme sitt arbeidssted.</w:t>
            </w:r>
          </w:p>
        </w:tc>
      </w:tr>
    </w:tbl>
    <w:p w14:paraId="52AB76B1" w14:textId="77777777" w:rsidR="00C357F1" w:rsidRPr="00FA5F53" w:rsidRDefault="00C357F1" w:rsidP="001D5B62">
      <w:pPr>
        <w:rPr>
          <w:rFonts w:cs="Arial"/>
        </w:rPr>
      </w:pPr>
    </w:p>
    <w:tbl>
      <w:tblPr>
        <w:tblW w:w="5000" w:type="pct"/>
        <w:tblCellMar>
          <w:left w:w="10" w:type="dxa"/>
          <w:right w:w="10" w:type="dxa"/>
        </w:tblCellMar>
        <w:tblLook w:val="0660" w:firstRow="1" w:lastRow="1" w:firstColumn="0" w:lastColumn="0" w:noHBand="1" w:noVBand="1"/>
      </w:tblPr>
      <w:tblGrid>
        <w:gridCol w:w="9052"/>
      </w:tblGrid>
      <w:tr w:rsidR="00DD036B" w:rsidRPr="00FA5F53" w14:paraId="52CB18F3" w14:textId="77777777" w:rsidTr="00C357F1">
        <w:trPr>
          <w:trHeight w:hRule="exact" w:val="429"/>
        </w:trPr>
        <w:tc>
          <w:tcPr>
            <w:tcW w:w="5000" w:type="pct"/>
            <w:tcBorders>
              <w:top w:val="single" w:sz="8" w:space="0" w:color="000000"/>
              <w:left w:val="single" w:sz="8" w:space="0" w:color="000000"/>
              <w:right w:val="single" w:sz="8" w:space="0" w:color="000000"/>
            </w:tcBorders>
            <w:shd w:val="clear" w:color="auto" w:fill="D9D9D9" w:themeFill="background1" w:themeFillShade="D9"/>
            <w:tcMar>
              <w:top w:w="0" w:type="dxa"/>
              <w:left w:w="71" w:type="dxa"/>
              <w:bottom w:w="0" w:type="dxa"/>
              <w:right w:w="71" w:type="dxa"/>
            </w:tcMar>
          </w:tcPr>
          <w:p w14:paraId="73DF263E" w14:textId="77777777" w:rsidR="00DD036B" w:rsidRPr="00FA5F53" w:rsidRDefault="00DD036B" w:rsidP="005B2781">
            <w:pPr>
              <w:pStyle w:val="Overskrift2"/>
              <w:rPr>
                <w:rFonts w:cs="Arial"/>
                <w:i w:val="0"/>
                <w:iCs w:val="0"/>
              </w:rPr>
            </w:pPr>
            <w:r w:rsidRPr="00FA5F53">
              <w:rPr>
                <w:rFonts w:cs="Arial"/>
                <w:i w:val="0"/>
                <w:iCs w:val="0"/>
              </w:rPr>
              <w:t xml:space="preserve">4. Tariffavtale </w:t>
            </w:r>
          </w:p>
        </w:tc>
      </w:tr>
      <w:tr w:rsidR="00DD036B" w:rsidRPr="00FA5F53" w14:paraId="6DD17B0F" w14:textId="77777777" w:rsidTr="00DD036B">
        <w:tc>
          <w:tcPr>
            <w:tcW w:w="5000" w:type="pct"/>
            <w:tcBorders>
              <w:top w:val="single" w:sz="4" w:space="0" w:color="000000"/>
              <w:left w:val="single" w:sz="8" w:space="0" w:color="000000"/>
              <w:bottom w:val="single" w:sz="4" w:space="0" w:color="000000"/>
              <w:right w:val="single" w:sz="8" w:space="0" w:color="000000"/>
            </w:tcBorders>
            <w:shd w:val="clear" w:color="auto" w:fill="auto"/>
            <w:tcMar>
              <w:top w:w="0" w:type="dxa"/>
              <w:left w:w="71" w:type="dxa"/>
              <w:bottom w:w="0" w:type="dxa"/>
              <w:right w:w="71" w:type="dxa"/>
            </w:tcMar>
          </w:tcPr>
          <w:p w14:paraId="54890901" w14:textId="77777777" w:rsidR="00DD036B" w:rsidRPr="00FA5F53" w:rsidRDefault="00DD036B" w:rsidP="009550AA">
            <w:pPr>
              <w:pStyle w:val="Ingenmellomrom"/>
              <w:rPr>
                <w:rFonts w:cs="Arial"/>
              </w:rPr>
            </w:pPr>
            <w:r w:rsidRPr="00FA5F53">
              <w:rPr>
                <w:rFonts w:cs="Arial"/>
              </w:rPr>
              <w:t>Arbeidsforholdet er regulert av følgende tariffavtale:</w:t>
            </w:r>
          </w:p>
          <w:p w14:paraId="282B4654" w14:textId="77777777" w:rsidR="00DD036B" w:rsidRPr="00FA5F53" w:rsidRDefault="00DD036B" w:rsidP="009550AA">
            <w:pPr>
              <w:pStyle w:val="Ingenmellomrom"/>
              <w:rPr>
                <w:rFonts w:cs="Arial"/>
              </w:rPr>
            </w:pPr>
          </w:p>
          <w:p w14:paraId="1F35CBA0" w14:textId="77777777" w:rsidR="00DD036B" w:rsidRPr="00FA5F53" w:rsidRDefault="00DD036B" w:rsidP="009550AA">
            <w:pPr>
              <w:pStyle w:val="Ingenmellomrom"/>
              <w:rPr>
                <w:rFonts w:cs="Arial"/>
              </w:rPr>
            </w:pPr>
            <w:r w:rsidRPr="00FA5F53">
              <w:rPr>
                <w:rFonts w:cs="Arial"/>
              </w:rPr>
              <w:tab/>
              <w:t xml:space="preserve"> </w:t>
            </w:r>
          </w:p>
        </w:tc>
      </w:tr>
      <w:tr w:rsidR="00DD036B" w:rsidRPr="00FA5F53" w14:paraId="48C8B688" w14:textId="77777777" w:rsidTr="00DD036B">
        <w:trPr>
          <w:trHeight w:val="564"/>
        </w:trPr>
        <w:tc>
          <w:tcPr>
            <w:tcW w:w="5000" w:type="pct"/>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186AE8A9" w14:textId="77777777" w:rsidR="00DD036B" w:rsidRPr="00FA5F53" w:rsidRDefault="00DD036B" w:rsidP="009550AA">
            <w:pPr>
              <w:pStyle w:val="Ingenmellomrom"/>
              <w:rPr>
                <w:rFonts w:cs="Arial"/>
              </w:rPr>
            </w:pPr>
            <w:r w:rsidRPr="00FA5F53">
              <w:rPr>
                <w:rFonts w:cs="Arial"/>
              </w:rPr>
              <w:t>Eventuelle tariffparter:</w:t>
            </w:r>
          </w:p>
          <w:p w14:paraId="586C58C2" w14:textId="77777777" w:rsidR="00DD036B" w:rsidRPr="00FA5F53" w:rsidRDefault="00DD036B" w:rsidP="009550AA">
            <w:pPr>
              <w:pStyle w:val="Ingenmellomrom"/>
              <w:rPr>
                <w:rFonts w:cs="Arial"/>
              </w:rPr>
            </w:pPr>
          </w:p>
          <w:p w14:paraId="4F96019D" w14:textId="77777777" w:rsidR="00DD036B" w:rsidRPr="00FA5F53" w:rsidRDefault="00DD036B" w:rsidP="009550AA">
            <w:pPr>
              <w:pStyle w:val="Ingenmellomrom"/>
              <w:rPr>
                <w:rFonts w:cs="Arial"/>
              </w:rPr>
            </w:pPr>
          </w:p>
        </w:tc>
      </w:tr>
    </w:tbl>
    <w:p w14:paraId="08511290" w14:textId="2C43C6E4" w:rsidR="00A6582B" w:rsidRDefault="00FA5F53" w:rsidP="00FA5F53">
      <w:pPr>
        <w:tabs>
          <w:tab w:val="left" w:pos="1697"/>
        </w:tabs>
        <w:rPr>
          <w:rFonts w:cs="Arial"/>
        </w:rPr>
      </w:pPr>
      <w:r>
        <w:rPr>
          <w:rFonts w:cs="Arial"/>
        </w:rPr>
        <w:tab/>
      </w:r>
    </w:p>
    <w:p w14:paraId="759FB0AF" w14:textId="77777777" w:rsidR="00FA5F53" w:rsidRDefault="00FA5F53" w:rsidP="00FA5F53">
      <w:pPr>
        <w:tabs>
          <w:tab w:val="left" w:pos="1697"/>
        </w:tabs>
        <w:rPr>
          <w:rFonts w:cs="Arial"/>
        </w:rPr>
      </w:pPr>
    </w:p>
    <w:p w14:paraId="59C16E02" w14:textId="77777777" w:rsidR="00FA5F53" w:rsidRPr="00FA5F53" w:rsidRDefault="00FA5F53" w:rsidP="00FA5F53">
      <w:pPr>
        <w:tabs>
          <w:tab w:val="left" w:pos="1697"/>
        </w:tabs>
        <w:rPr>
          <w:rFonts w:cs="Arial"/>
        </w:rPr>
      </w:pPr>
    </w:p>
    <w:tbl>
      <w:tblPr>
        <w:tblW w:w="5000" w:type="pct"/>
        <w:tblCellMar>
          <w:left w:w="10" w:type="dxa"/>
          <w:right w:w="10" w:type="dxa"/>
        </w:tblCellMar>
        <w:tblLook w:val="0660" w:firstRow="1" w:lastRow="1" w:firstColumn="0" w:lastColumn="0" w:noHBand="1" w:noVBand="1"/>
      </w:tblPr>
      <w:tblGrid>
        <w:gridCol w:w="4309"/>
        <w:gridCol w:w="4743"/>
      </w:tblGrid>
      <w:tr w:rsidR="0011505F" w:rsidRPr="00FA5F53" w14:paraId="11517183" w14:textId="77777777" w:rsidTr="00C357F1">
        <w:trPr>
          <w:trHeight w:hRule="exact" w:val="452"/>
        </w:trPr>
        <w:tc>
          <w:tcPr>
            <w:tcW w:w="50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71" w:type="dxa"/>
              <w:bottom w:w="0" w:type="dxa"/>
              <w:right w:w="71" w:type="dxa"/>
            </w:tcMar>
          </w:tcPr>
          <w:p w14:paraId="21CB5A3C" w14:textId="04DC0065" w:rsidR="0011505F" w:rsidRPr="00FA5F53" w:rsidRDefault="005B2781" w:rsidP="00EA2286">
            <w:pPr>
              <w:spacing w:line="276" w:lineRule="auto"/>
              <w:outlineLvl w:val="1"/>
              <w:rPr>
                <w:rFonts w:cs="Arial"/>
                <w:b/>
                <w:sz w:val="16"/>
              </w:rPr>
            </w:pPr>
            <w:r w:rsidRPr="00FA5F53">
              <w:rPr>
                <w:rFonts w:cs="Arial"/>
                <w:b/>
                <w:i w:val="0"/>
                <w:iCs/>
              </w:rPr>
              <w:lastRenderedPageBreak/>
              <w:t>5</w:t>
            </w:r>
            <w:r w:rsidR="0011505F" w:rsidRPr="00FA5F53">
              <w:rPr>
                <w:rFonts w:cs="Arial"/>
                <w:b/>
                <w:i w:val="0"/>
                <w:iCs/>
              </w:rPr>
              <w:t>. Arbeidsforholdets varighet og arbeidstid</w:t>
            </w:r>
          </w:p>
        </w:tc>
      </w:tr>
      <w:tr w:rsidR="00DA7F27" w:rsidRPr="00FA5F53" w14:paraId="511E588C" w14:textId="77777777" w:rsidTr="00FA5F53">
        <w:trPr>
          <w:trHeight w:hRule="exact" w:val="2035"/>
        </w:trPr>
        <w:tc>
          <w:tcPr>
            <w:tcW w:w="50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71" w:type="dxa"/>
              <w:bottom w:w="0" w:type="dxa"/>
              <w:right w:w="71" w:type="dxa"/>
            </w:tcMar>
          </w:tcPr>
          <w:p w14:paraId="692F27FF" w14:textId="77240BFB" w:rsidR="00DA7F27" w:rsidRPr="00FA5F53" w:rsidRDefault="00DA7F27" w:rsidP="00EA2286">
            <w:pPr>
              <w:spacing w:line="276" w:lineRule="auto"/>
              <w:outlineLvl w:val="1"/>
              <w:rPr>
                <w:rFonts w:cs="Arial"/>
                <w:b/>
                <w:i w:val="0"/>
                <w:iCs/>
              </w:rPr>
            </w:pPr>
            <w:r w:rsidRPr="00FA5F53">
              <w:rPr>
                <w:rFonts w:cs="Arial"/>
                <w:b/>
                <w:i w:val="0"/>
                <w:iCs/>
              </w:rPr>
              <w:t xml:space="preserve">Arbeidstakeren tilkalles ved behov, og har full anledning til å takke nei til tilbudt arbeid. </w:t>
            </w:r>
            <w:r w:rsidR="00E75090" w:rsidRPr="00FA5F53">
              <w:rPr>
                <w:rFonts w:cs="Arial"/>
                <w:b/>
                <w:i w:val="0"/>
                <w:iCs/>
              </w:rPr>
              <w:t xml:space="preserve">Arbeidsforholdet tiltres ved hver avtalt tilkallings begynnelse. </w:t>
            </w:r>
            <w:r w:rsidRPr="00FA5F53">
              <w:rPr>
                <w:rFonts w:cs="Arial"/>
                <w:b/>
                <w:i w:val="0"/>
                <w:iCs/>
              </w:rPr>
              <w:t xml:space="preserve">Denne avtalen er en rammeavtale med de betingelser som gjelder fra og med akseptert tilbud om arbeid til og med avtalt arbeid er avsluttet. Se </w:t>
            </w:r>
            <w:r w:rsidR="00160AC0" w:rsidRPr="00FA5F53">
              <w:rPr>
                <w:rFonts w:cs="Arial"/>
                <w:b/>
                <w:i w:val="0"/>
                <w:iCs/>
              </w:rPr>
              <w:t xml:space="preserve">skjema på </w:t>
            </w:r>
            <w:r w:rsidRPr="00FA5F53">
              <w:rPr>
                <w:rFonts w:cs="Arial"/>
                <w:b/>
                <w:i w:val="0"/>
                <w:iCs/>
              </w:rPr>
              <w:t>s</w:t>
            </w:r>
            <w:r w:rsidR="00160AC0" w:rsidRPr="00FA5F53">
              <w:rPr>
                <w:rFonts w:cs="Arial"/>
                <w:b/>
                <w:i w:val="0"/>
                <w:iCs/>
              </w:rPr>
              <w:t xml:space="preserve">ide </w:t>
            </w:r>
            <w:r w:rsidR="00F82B56">
              <w:rPr>
                <w:rFonts w:cs="Arial"/>
                <w:b/>
                <w:i w:val="0"/>
                <w:iCs/>
              </w:rPr>
              <w:t>4</w:t>
            </w:r>
            <w:r w:rsidRPr="00FA5F53">
              <w:rPr>
                <w:rFonts w:cs="Arial"/>
                <w:b/>
                <w:i w:val="0"/>
                <w:iCs/>
              </w:rPr>
              <w:t xml:space="preserve"> til denne rammeavtalen, som angir arbeidsforholdets varighet og arbeidstid for hvert avtalte tilkallingsarbeid.</w:t>
            </w:r>
            <w:r w:rsidR="00160AC0" w:rsidRPr="00FA5F53">
              <w:rPr>
                <w:rFonts w:cs="Arial"/>
                <w:b/>
                <w:i w:val="0"/>
                <w:iCs/>
              </w:rPr>
              <w:t xml:space="preserve"> Dette skjemaet skal fylles ut av arbeidsgiver og arbeidstakeren i felleskap hver gang arbeidstakeren tiltrer ved akseptert tilkalling.</w:t>
            </w:r>
          </w:p>
        </w:tc>
      </w:tr>
      <w:tr w:rsidR="0011505F" w:rsidRPr="00FA5F53" w14:paraId="145C56ED"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4C82C40F" w14:textId="77777777" w:rsidR="0011505F" w:rsidRPr="00FA5F53" w:rsidRDefault="0011505F" w:rsidP="009550AA">
            <w:pPr>
              <w:rPr>
                <w:rFonts w:cs="Arial"/>
              </w:rPr>
            </w:pPr>
          </w:p>
          <w:p w14:paraId="4FA86291" w14:textId="77777777" w:rsidR="0011505F" w:rsidRPr="00FA5F53" w:rsidRDefault="0011505F" w:rsidP="009550AA">
            <w:pPr>
              <w:rPr>
                <w:rFonts w:cs="Arial"/>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09DA3CD4" w14:textId="77777777" w:rsidR="0011505F" w:rsidRPr="00FA5F53" w:rsidRDefault="0011505F" w:rsidP="00DA7F27">
            <w:pPr>
              <w:rPr>
                <w:rFonts w:cs="Arial"/>
              </w:rPr>
            </w:pPr>
          </w:p>
        </w:tc>
      </w:tr>
      <w:tr w:rsidR="0011505F" w:rsidRPr="00FA5F53" w14:paraId="406F9254"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78831AE7" w14:textId="20FB67A6" w:rsidR="0011505F" w:rsidRPr="00FA5F53" w:rsidRDefault="00160AC0" w:rsidP="00103948">
            <w:pPr>
              <w:rPr>
                <w:rFonts w:cs="Arial"/>
              </w:rPr>
            </w:pPr>
            <w:r w:rsidRPr="00FA5F53">
              <w:rPr>
                <w:rFonts w:cs="Arial"/>
                <w:iCs/>
              </w:rPr>
              <w:t>Arbeidstakeren er midlertidig ansatt.</w:t>
            </w:r>
          </w:p>
          <w:p w14:paraId="58AC13F1" w14:textId="77777777" w:rsidR="0011505F" w:rsidRPr="00FA5F53" w:rsidRDefault="0011505F" w:rsidP="009550AA">
            <w:pPr>
              <w:rPr>
                <w:rFonts w:cs="Arial"/>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0001181A" w14:textId="77777777" w:rsidR="0011505F" w:rsidRPr="00FA5F53" w:rsidRDefault="00DD2E1E" w:rsidP="009550AA">
            <w:pPr>
              <w:rPr>
                <w:rFonts w:cs="Arial"/>
                <w:i w:val="0"/>
                <w:iCs/>
              </w:rPr>
            </w:pPr>
            <w:r w:rsidRPr="00FA5F53">
              <w:rPr>
                <w:rFonts w:cs="Arial"/>
              </w:rPr>
              <w:t>Grunnlaget for midlertidig ansettelse</w:t>
            </w:r>
            <w:r w:rsidR="00311AF0" w:rsidRPr="00FA5F53">
              <w:rPr>
                <w:rFonts w:cs="Arial"/>
              </w:rPr>
              <w:t xml:space="preserve"> (jf. arbeidsmiljøloven § 14-9)</w:t>
            </w:r>
            <w:r w:rsidR="00311AF0" w:rsidRPr="00FA5F53">
              <w:rPr>
                <w:rFonts w:cs="Arial"/>
                <w:i w:val="0"/>
                <w:iCs/>
              </w:rPr>
              <w:t>:</w:t>
            </w:r>
          </w:p>
          <w:p w14:paraId="1E699EC3" w14:textId="77777777" w:rsidR="00311AF0" w:rsidRPr="00FA5F53" w:rsidRDefault="00311AF0" w:rsidP="009550AA">
            <w:pPr>
              <w:rPr>
                <w:rFonts w:cs="Arial"/>
              </w:rPr>
            </w:pPr>
          </w:p>
          <w:p w14:paraId="3F3FB04A" w14:textId="77777777" w:rsidR="004979E5" w:rsidRPr="00FA5F53" w:rsidRDefault="004979E5" w:rsidP="009550AA">
            <w:pPr>
              <w:rPr>
                <w:rFonts w:cs="Arial"/>
              </w:rPr>
            </w:pPr>
          </w:p>
          <w:p w14:paraId="1701F062" w14:textId="3068C3D7" w:rsidR="00311AF0" w:rsidRPr="00FA5F53" w:rsidRDefault="00311AF0" w:rsidP="009550AA">
            <w:pPr>
              <w:rPr>
                <w:rFonts w:cs="Arial"/>
              </w:rPr>
            </w:pPr>
          </w:p>
        </w:tc>
      </w:tr>
      <w:tr w:rsidR="004979E5" w:rsidRPr="00FA5F53" w14:paraId="2C433175" w14:textId="77777777" w:rsidTr="004979E5">
        <w:tc>
          <w:tcPr>
            <w:tcW w:w="5000" w:type="pct"/>
            <w:gridSpan w:val="2"/>
            <w:tcBorders>
              <w:top w:val="single" w:sz="8" w:space="0" w:color="000000" w:themeColor="text1"/>
              <w:left w:val="single" w:sz="8" w:space="0" w:color="000000" w:themeColor="text1"/>
              <w:right w:val="single" w:sz="8" w:space="0" w:color="000000" w:themeColor="text1"/>
            </w:tcBorders>
            <w:shd w:val="clear" w:color="auto" w:fill="auto"/>
            <w:tcMar>
              <w:top w:w="0" w:type="dxa"/>
              <w:left w:w="71" w:type="dxa"/>
              <w:bottom w:w="0" w:type="dxa"/>
              <w:right w:w="71" w:type="dxa"/>
            </w:tcMar>
          </w:tcPr>
          <w:p w14:paraId="1D518A29" w14:textId="27C376F2" w:rsidR="004979E5" w:rsidRPr="00FA5F53" w:rsidRDefault="00160AC0" w:rsidP="009550AA">
            <w:pPr>
              <w:rPr>
                <w:rFonts w:cs="Arial"/>
              </w:rPr>
            </w:pPr>
            <w:r w:rsidRPr="00FA5F53">
              <w:rPr>
                <w:rFonts w:cs="Arial"/>
              </w:rPr>
              <w:t xml:space="preserve">Forventet varighet: Se skjema på side </w:t>
            </w:r>
            <w:r w:rsidR="00F82B56">
              <w:rPr>
                <w:rFonts w:cs="Arial"/>
              </w:rPr>
              <w:t>4</w:t>
            </w:r>
            <w:r w:rsidRPr="00FA5F53">
              <w:rPr>
                <w:rFonts w:cs="Arial"/>
              </w:rPr>
              <w:t xml:space="preserve"> i denne arbeidsavtalen.</w:t>
            </w:r>
          </w:p>
          <w:p w14:paraId="29D00456" w14:textId="609F904F" w:rsidR="004979E5" w:rsidRPr="00FA5F53" w:rsidRDefault="004979E5" w:rsidP="009550AA">
            <w:pPr>
              <w:rPr>
                <w:rFonts w:cs="Arial"/>
              </w:rPr>
            </w:pPr>
          </w:p>
        </w:tc>
      </w:tr>
      <w:tr w:rsidR="0011505F" w:rsidRPr="00FA5F53" w14:paraId="4AE11FFA"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28CD23A8" w14:textId="77777777" w:rsidR="0011505F" w:rsidRPr="00FA5F53" w:rsidRDefault="0011505F" w:rsidP="009550AA">
            <w:pPr>
              <w:rPr>
                <w:rFonts w:cs="Arial"/>
              </w:rPr>
            </w:pPr>
            <w:r w:rsidRPr="00FA5F53">
              <w:rPr>
                <w:rFonts w:cs="Arial"/>
              </w:rPr>
              <w:t>Ukentlig arbeidstid (lengde):</w:t>
            </w:r>
          </w:p>
          <w:p w14:paraId="60DDA8D0" w14:textId="547528D9" w:rsidR="0011505F" w:rsidRPr="00FA5F53" w:rsidRDefault="00160AC0" w:rsidP="009550AA">
            <w:pPr>
              <w:rPr>
                <w:rFonts w:cs="Arial"/>
              </w:rPr>
            </w:pPr>
            <w:r w:rsidRPr="00FA5F53">
              <w:rPr>
                <w:rFonts w:cs="Arial"/>
              </w:rPr>
              <w:t xml:space="preserve">Se skjema på side </w:t>
            </w:r>
            <w:r w:rsidR="00F82B56">
              <w:rPr>
                <w:rFonts w:cs="Arial"/>
              </w:rPr>
              <w:t>4</w:t>
            </w:r>
            <w:r w:rsidRPr="00FA5F53">
              <w:rPr>
                <w:rFonts w:cs="Arial"/>
              </w:rPr>
              <w:t xml:space="preserve"> i denne arbeidsavtalen.</w:t>
            </w:r>
          </w:p>
          <w:p w14:paraId="32A22A06" w14:textId="77777777" w:rsidR="0011505F" w:rsidRPr="00FA5F53" w:rsidRDefault="0011505F" w:rsidP="009550AA">
            <w:pPr>
              <w:rPr>
                <w:rFonts w:cs="Arial"/>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761DD1E0" w14:textId="77777777" w:rsidR="0011505F" w:rsidRPr="00FA5F53" w:rsidRDefault="0011505F" w:rsidP="009550AA">
            <w:pPr>
              <w:rPr>
                <w:rFonts w:cs="Arial"/>
              </w:rPr>
            </w:pPr>
            <w:r w:rsidRPr="00FA5F53">
              <w:rPr>
                <w:rFonts w:cs="Arial"/>
              </w:rPr>
              <w:t>Daglig arbeidstid (lengde):</w:t>
            </w:r>
          </w:p>
          <w:p w14:paraId="4ADD690A" w14:textId="1B024755" w:rsidR="00160AC0" w:rsidRPr="00FA5F53" w:rsidRDefault="00160AC0" w:rsidP="00160AC0">
            <w:pPr>
              <w:rPr>
                <w:rFonts w:cs="Arial"/>
              </w:rPr>
            </w:pPr>
            <w:r w:rsidRPr="00FA5F53">
              <w:rPr>
                <w:rFonts w:cs="Arial"/>
              </w:rPr>
              <w:t>Se skjema på side 5 i denne arbeidsavtalen.</w:t>
            </w:r>
          </w:p>
          <w:p w14:paraId="123308B1" w14:textId="77777777" w:rsidR="00160AC0" w:rsidRPr="00FA5F53" w:rsidRDefault="00160AC0" w:rsidP="009550AA">
            <w:pPr>
              <w:rPr>
                <w:rFonts w:cs="Arial"/>
              </w:rPr>
            </w:pPr>
          </w:p>
        </w:tc>
      </w:tr>
      <w:tr w:rsidR="0011505F" w:rsidRPr="00FA5F53" w14:paraId="3742187B" w14:textId="77777777" w:rsidTr="538C5E2F">
        <w:tc>
          <w:tcPr>
            <w:tcW w:w="2380" w:type="pct"/>
            <w:tcBorders>
              <w:top w:val="single" w:sz="8" w:space="0" w:color="000000" w:themeColor="text1"/>
              <w:left w:val="single" w:sz="8" w:space="0" w:color="000000" w:themeColor="text1"/>
              <w:right w:val="single" w:sz="4" w:space="0" w:color="auto"/>
            </w:tcBorders>
            <w:shd w:val="clear" w:color="auto" w:fill="auto"/>
            <w:tcMar>
              <w:top w:w="0" w:type="dxa"/>
              <w:left w:w="71" w:type="dxa"/>
              <w:bottom w:w="0" w:type="dxa"/>
              <w:right w:w="71" w:type="dxa"/>
            </w:tcMar>
          </w:tcPr>
          <w:p w14:paraId="3994A412" w14:textId="77777777" w:rsidR="0011505F" w:rsidRPr="00FA5F53" w:rsidRDefault="0011505F" w:rsidP="0011505F">
            <w:pPr>
              <w:rPr>
                <w:rFonts w:cs="Arial"/>
              </w:rPr>
            </w:pPr>
            <w:r w:rsidRPr="00FA5F53">
              <w:rPr>
                <w:rFonts w:cs="Arial"/>
              </w:rPr>
              <w:t>Arbeidstidens plassering:</w:t>
            </w:r>
          </w:p>
          <w:p w14:paraId="378B73A7" w14:textId="5ED1F25E" w:rsidR="00160AC0" w:rsidRPr="00FA5F53" w:rsidRDefault="00160AC0" w:rsidP="00160AC0">
            <w:pPr>
              <w:rPr>
                <w:rFonts w:cs="Arial"/>
              </w:rPr>
            </w:pPr>
            <w:r w:rsidRPr="00FA5F53">
              <w:rPr>
                <w:rFonts w:cs="Arial"/>
              </w:rPr>
              <w:t xml:space="preserve">Se skjema på side </w:t>
            </w:r>
            <w:r w:rsidR="00F82B56">
              <w:rPr>
                <w:rFonts w:cs="Arial"/>
              </w:rPr>
              <w:t>4</w:t>
            </w:r>
            <w:r w:rsidRPr="00FA5F53">
              <w:rPr>
                <w:rFonts w:cs="Arial"/>
              </w:rPr>
              <w:t xml:space="preserve"> i denne arbeidsavtalen.</w:t>
            </w:r>
          </w:p>
          <w:p w14:paraId="16670FBF" w14:textId="77777777" w:rsidR="0011505F" w:rsidRPr="00FA5F53" w:rsidRDefault="0011505F" w:rsidP="009550AA">
            <w:pPr>
              <w:rPr>
                <w:rFonts w:cs="Arial"/>
              </w:rPr>
            </w:pPr>
          </w:p>
        </w:tc>
        <w:tc>
          <w:tcPr>
            <w:tcW w:w="2620" w:type="pct"/>
            <w:tcBorders>
              <w:top w:val="single" w:sz="8" w:space="0" w:color="000000" w:themeColor="text1"/>
              <w:left w:val="single" w:sz="4" w:space="0" w:color="auto"/>
              <w:right w:val="single" w:sz="8" w:space="0" w:color="000000" w:themeColor="text1"/>
            </w:tcBorders>
            <w:shd w:val="clear" w:color="auto" w:fill="auto"/>
          </w:tcPr>
          <w:p w14:paraId="0AD3D7A0" w14:textId="77777777" w:rsidR="0011505F" w:rsidRPr="00FA5F53" w:rsidRDefault="0011505F" w:rsidP="0011505F">
            <w:pPr>
              <w:rPr>
                <w:rFonts w:cs="Arial"/>
              </w:rPr>
            </w:pPr>
            <w:r w:rsidRPr="00FA5F53">
              <w:rPr>
                <w:rFonts w:cs="Arial"/>
              </w:rPr>
              <w:t>Tidspunkt for arbeid (kun dersom arbeidet skal utføres til ulike perioder/tidspunkt/dager):</w:t>
            </w:r>
          </w:p>
          <w:p w14:paraId="59066DA9" w14:textId="77777777" w:rsidR="00C0728B" w:rsidRPr="00FA5F53" w:rsidRDefault="00C0728B" w:rsidP="0011505F">
            <w:pPr>
              <w:rPr>
                <w:rFonts w:cs="Arial"/>
              </w:rPr>
            </w:pPr>
          </w:p>
          <w:p w14:paraId="7C03C24E" w14:textId="77777777" w:rsidR="0011505F" w:rsidRPr="00FA5F53" w:rsidRDefault="0011505F" w:rsidP="009550AA">
            <w:pPr>
              <w:rPr>
                <w:rFonts w:cs="Arial"/>
              </w:rPr>
            </w:pPr>
          </w:p>
        </w:tc>
      </w:tr>
      <w:tr w:rsidR="0011505F" w:rsidRPr="00FA5F53" w14:paraId="523034D4" w14:textId="77777777" w:rsidTr="00681AA0">
        <w:tc>
          <w:tcPr>
            <w:tcW w:w="2380"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0" w:type="dxa"/>
              <w:left w:w="71" w:type="dxa"/>
              <w:bottom w:w="0" w:type="dxa"/>
              <w:right w:w="71" w:type="dxa"/>
            </w:tcMar>
          </w:tcPr>
          <w:p w14:paraId="7DB2011E" w14:textId="77777777" w:rsidR="0011505F" w:rsidRPr="00FA5F53" w:rsidRDefault="0011505F" w:rsidP="0011505F">
            <w:pPr>
              <w:rPr>
                <w:rFonts w:cs="Arial"/>
              </w:rPr>
            </w:pPr>
            <w:r w:rsidRPr="00FA5F53">
              <w:rPr>
                <w:rFonts w:cs="Arial"/>
              </w:rPr>
              <w:t>Eventuelt særlig arbeidstidsordning:</w:t>
            </w:r>
          </w:p>
        </w:tc>
        <w:tc>
          <w:tcPr>
            <w:tcW w:w="262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30E1E551" w14:textId="77777777" w:rsidR="0011505F" w:rsidRPr="00FA5F53" w:rsidRDefault="0011505F" w:rsidP="0011505F">
            <w:pPr>
              <w:rPr>
                <w:rFonts w:cs="Arial"/>
              </w:rPr>
            </w:pPr>
            <w:r w:rsidRPr="00FA5F53">
              <w:rPr>
                <w:rFonts w:cs="Arial"/>
              </w:rPr>
              <w:t>Pauser (lengde):</w:t>
            </w:r>
          </w:p>
          <w:p w14:paraId="6527335C" w14:textId="77777777" w:rsidR="00DD036B" w:rsidRPr="00FA5F53" w:rsidRDefault="00DD036B" w:rsidP="0011505F">
            <w:pPr>
              <w:rPr>
                <w:rFonts w:cs="Arial"/>
              </w:rPr>
            </w:pPr>
          </w:p>
          <w:p w14:paraId="2BEA2F95" w14:textId="77777777" w:rsidR="00DD036B" w:rsidRPr="00FA5F53" w:rsidRDefault="00DD036B" w:rsidP="0011505F">
            <w:pPr>
              <w:rPr>
                <w:rFonts w:cs="Arial"/>
              </w:rPr>
            </w:pPr>
          </w:p>
        </w:tc>
      </w:tr>
      <w:tr w:rsidR="00396A42" w:rsidRPr="00FA5F53" w14:paraId="5E47495F" w14:textId="77777777" w:rsidTr="00681AA0">
        <w:tc>
          <w:tcPr>
            <w:tcW w:w="2380"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0" w:type="dxa"/>
              <w:left w:w="71" w:type="dxa"/>
              <w:bottom w:w="0" w:type="dxa"/>
              <w:right w:w="71" w:type="dxa"/>
            </w:tcMar>
          </w:tcPr>
          <w:p w14:paraId="1F0B407C" w14:textId="77777777" w:rsidR="00396A42" w:rsidRPr="00FA5F53" w:rsidRDefault="009B1FDB" w:rsidP="0011505F">
            <w:pPr>
              <w:rPr>
                <w:rFonts w:cs="Arial"/>
              </w:rPr>
            </w:pPr>
            <w:r w:rsidRPr="00FA5F53">
              <w:rPr>
                <w:rFonts w:cs="Arial"/>
              </w:rPr>
              <w:t xml:space="preserve">Ordninger for å endre vakter i arbeidsplanen: </w:t>
            </w:r>
          </w:p>
          <w:p w14:paraId="087FABA4" w14:textId="77777777" w:rsidR="000F079C" w:rsidRPr="00FA5F53" w:rsidRDefault="000F079C" w:rsidP="0011505F">
            <w:pPr>
              <w:rPr>
                <w:rFonts w:cs="Arial"/>
              </w:rPr>
            </w:pPr>
          </w:p>
          <w:p w14:paraId="6DBBBFE9" w14:textId="6CF9D3AE" w:rsidR="000F079C" w:rsidRPr="00FA5F53" w:rsidRDefault="000F079C" w:rsidP="0011505F">
            <w:pPr>
              <w:rPr>
                <w:rFonts w:cs="Arial"/>
              </w:rPr>
            </w:pPr>
          </w:p>
        </w:tc>
        <w:tc>
          <w:tcPr>
            <w:tcW w:w="2620"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6BE5171" w14:textId="059A2624" w:rsidR="00396A42" w:rsidRPr="00FA5F53" w:rsidRDefault="000F079C" w:rsidP="0011505F">
            <w:pPr>
              <w:rPr>
                <w:rFonts w:cs="Arial"/>
              </w:rPr>
            </w:pPr>
            <w:r w:rsidRPr="00FA5F53">
              <w:rPr>
                <w:rFonts w:cs="Arial"/>
              </w:rPr>
              <w:t>Ordninger for arbeid utover avtalt arbeidstid:</w:t>
            </w:r>
          </w:p>
        </w:tc>
      </w:tr>
      <w:tr w:rsidR="0011505F" w:rsidRPr="00FA5F53" w14:paraId="4D14D764" w14:textId="77777777" w:rsidTr="00681AA0">
        <w:trPr>
          <w:trHeight w:val="629"/>
        </w:trPr>
        <w:tc>
          <w:tcPr>
            <w:tcW w:w="5000" w:type="pct"/>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0" w:type="dxa"/>
              <w:left w:w="71" w:type="dxa"/>
              <w:bottom w:w="0" w:type="dxa"/>
              <w:right w:w="71" w:type="dxa"/>
            </w:tcMar>
          </w:tcPr>
          <w:p w14:paraId="1E6790B8" w14:textId="7A573194" w:rsidR="0011505F" w:rsidRPr="00FA5F53" w:rsidRDefault="0011505F" w:rsidP="0011505F">
            <w:pPr>
              <w:rPr>
                <w:rFonts w:cs="Arial"/>
                <w:i w:val="0"/>
                <w:szCs w:val="16"/>
              </w:rPr>
            </w:pPr>
            <w:r w:rsidRPr="00FA5F53">
              <w:rPr>
                <w:rFonts w:cs="Arial"/>
                <w:i w:val="0"/>
                <w:szCs w:val="16"/>
              </w:rPr>
              <w:t>Arbeidsgiver kan pålegge arbeidstaker å jobbe mertid og overtid etter arbeidsmiljølovens bestemmelser</w:t>
            </w:r>
            <w:r w:rsidR="00711558" w:rsidRPr="00FA5F53">
              <w:rPr>
                <w:rFonts w:cs="Arial"/>
                <w:i w:val="0"/>
                <w:szCs w:val="16"/>
              </w:rPr>
              <w:t xml:space="preserve">, jf. </w:t>
            </w:r>
            <w:r w:rsidRPr="00FA5F53">
              <w:rPr>
                <w:rFonts w:cs="Arial"/>
                <w:i w:val="0"/>
                <w:szCs w:val="16"/>
              </w:rPr>
              <w:t xml:space="preserve">arbeidsmiljøloven § 10-6. </w:t>
            </w:r>
          </w:p>
          <w:p w14:paraId="0627A54F" w14:textId="77777777" w:rsidR="0011505F" w:rsidRPr="00FA5F53" w:rsidRDefault="0011505F" w:rsidP="0011505F">
            <w:pPr>
              <w:rPr>
                <w:rFonts w:cs="Arial"/>
                <w:i w:val="0"/>
                <w:szCs w:val="16"/>
              </w:rPr>
            </w:pPr>
          </w:p>
          <w:p w14:paraId="39FD7F99" w14:textId="2D6F3525" w:rsidR="0011505F" w:rsidRPr="00FA5F53" w:rsidRDefault="0011505F" w:rsidP="0011505F">
            <w:pPr>
              <w:rPr>
                <w:rFonts w:cs="Arial"/>
              </w:rPr>
            </w:pPr>
            <w:r w:rsidRPr="00FA5F53">
              <w:rPr>
                <w:rFonts w:cs="Arial"/>
                <w:i w:val="0"/>
              </w:rPr>
              <w:t>Det følger av arbeidsmiljøloven § 10-3 at dersom arbeidstakerne arbeider til ulike tider på døgnet, skal det utarbeides en arbeidsplan som viser hvilke uker, dager og tider den enkelte arbeidstaker skal arbeide. Arbeidsplanen skal utarbeides i samarbeid med arbeidstakernes tillitsvalgte. Dersom ikke annet fremgår av tariffavtale, skal arbeidsplanen drøftes med arbeidstakernes tillitsvalgte så tidlig som mulig og senest to uker før iverksettelsen. Arbeidsplanen skal være lett tilgjengelig for arbeidstakerne</w:t>
            </w:r>
            <w:r w:rsidR="225BB7F0" w:rsidRPr="00FA5F53">
              <w:rPr>
                <w:rFonts w:cs="Arial"/>
                <w:i w:val="0"/>
              </w:rPr>
              <w:t>.</w:t>
            </w:r>
          </w:p>
        </w:tc>
      </w:tr>
    </w:tbl>
    <w:p w14:paraId="1CF065BC" w14:textId="32B795A4" w:rsidR="05312F1A" w:rsidRPr="00FA5F53" w:rsidRDefault="05312F1A" w:rsidP="05312F1A">
      <w:pPr>
        <w:rPr>
          <w:rFonts w:cs="Arial"/>
        </w:rPr>
      </w:pPr>
    </w:p>
    <w:p w14:paraId="08FB8C9E" w14:textId="77777777" w:rsidR="00FA5F53" w:rsidRPr="00FA5F53" w:rsidRDefault="00FA5F53" w:rsidP="05312F1A">
      <w:pPr>
        <w:rPr>
          <w:rFonts w:cs="Arial"/>
        </w:rPr>
      </w:pPr>
    </w:p>
    <w:p w14:paraId="4A016FEE" w14:textId="77777777" w:rsidR="00BD1EB9" w:rsidRPr="00FA5F53" w:rsidRDefault="00BD1EB9" w:rsidP="001D5B62">
      <w:pPr>
        <w:rPr>
          <w:rFonts w:cs="Arial"/>
        </w:rPr>
      </w:pPr>
    </w:p>
    <w:tbl>
      <w:tblPr>
        <w:tblStyle w:val="Tabellrutenett"/>
        <w:tblW w:w="5000" w:type="pct"/>
        <w:tblLook w:val="04A0" w:firstRow="1" w:lastRow="0" w:firstColumn="1" w:lastColumn="0" w:noHBand="0" w:noVBand="1"/>
      </w:tblPr>
      <w:tblGrid>
        <w:gridCol w:w="9062"/>
      </w:tblGrid>
      <w:tr w:rsidR="00DD036B" w:rsidRPr="00FA5F53" w14:paraId="05C61A68" w14:textId="77777777" w:rsidTr="00C357F1">
        <w:trPr>
          <w:trHeight w:val="356"/>
        </w:trPr>
        <w:tc>
          <w:tcPr>
            <w:tcW w:w="5000" w:type="pct"/>
            <w:shd w:val="clear" w:color="auto" w:fill="D9D9D9" w:themeFill="background1" w:themeFillShade="D9"/>
          </w:tcPr>
          <w:p w14:paraId="4E7F53FE" w14:textId="42257E34" w:rsidR="00DD036B" w:rsidRPr="00FA5F53" w:rsidRDefault="0047200A" w:rsidP="005B2781">
            <w:pPr>
              <w:pStyle w:val="Overskrift2"/>
              <w:rPr>
                <w:rFonts w:cs="Arial"/>
                <w:i w:val="0"/>
                <w:iCs w:val="0"/>
              </w:rPr>
            </w:pPr>
            <w:r w:rsidRPr="00FA5F53">
              <w:rPr>
                <w:rFonts w:cs="Arial"/>
                <w:i w:val="0"/>
                <w:iCs w:val="0"/>
              </w:rPr>
              <w:t>7</w:t>
            </w:r>
            <w:r w:rsidR="00DD036B" w:rsidRPr="00FA5F53">
              <w:rPr>
                <w:rFonts w:cs="Arial"/>
                <w:i w:val="0"/>
                <w:iCs w:val="0"/>
              </w:rPr>
              <w:t>. Ferie og fravær</w:t>
            </w:r>
          </w:p>
        </w:tc>
      </w:tr>
      <w:tr w:rsidR="00DD036B" w:rsidRPr="00FA5F53" w14:paraId="58B8B016" w14:textId="77777777" w:rsidTr="005B2781">
        <w:tc>
          <w:tcPr>
            <w:tcW w:w="5000" w:type="pct"/>
          </w:tcPr>
          <w:p w14:paraId="1BEFC72C" w14:textId="77777777" w:rsidR="00DD036B" w:rsidRPr="00FA5F53" w:rsidRDefault="00DD036B" w:rsidP="00DD036B">
            <w:pPr>
              <w:spacing w:line="276" w:lineRule="auto"/>
              <w:rPr>
                <w:rFonts w:cs="Arial"/>
                <w:i w:val="0"/>
                <w:iCs/>
              </w:rPr>
            </w:pPr>
            <w:r w:rsidRPr="00FA5F53">
              <w:rPr>
                <w:rFonts w:cs="Arial"/>
                <w:i w:val="0"/>
                <w:iCs/>
              </w:rPr>
              <w:t xml:space="preserve">Arbeidstakers rett til ferie fremgår av ferieloven § 5. </w:t>
            </w:r>
          </w:p>
        </w:tc>
      </w:tr>
      <w:tr w:rsidR="00DD036B" w:rsidRPr="00FA5F53" w14:paraId="27F34421" w14:textId="77777777" w:rsidTr="005B2781">
        <w:tc>
          <w:tcPr>
            <w:tcW w:w="5000" w:type="pct"/>
          </w:tcPr>
          <w:p w14:paraId="4048124F" w14:textId="77777777" w:rsidR="00DD036B" w:rsidRPr="00FA5F53" w:rsidRDefault="00DD036B" w:rsidP="00DD036B">
            <w:pPr>
              <w:spacing w:line="276" w:lineRule="auto"/>
              <w:rPr>
                <w:rFonts w:cs="Arial"/>
                <w:bCs/>
                <w:i w:val="0"/>
                <w:iCs/>
              </w:rPr>
            </w:pPr>
            <w:r w:rsidRPr="00FA5F53">
              <w:rPr>
                <w:rFonts w:cs="Arial"/>
                <w:bCs/>
                <w:i w:val="0"/>
                <w:iCs/>
              </w:rPr>
              <w:t xml:space="preserve">Tiden for ferie fastsettes i henhold til ferieloven § 6. </w:t>
            </w:r>
          </w:p>
        </w:tc>
      </w:tr>
      <w:tr w:rsidR="00DD036B" w:rsidRPr="00FA5F53" w14:paraId="71204E97" w14:textId="77777777" w:rsidTr="005B2781">
        <w:tc>
          <w:tcPr>
            <w:tcW w:w="5000" w:type="pct"/>
          </w:tcPr>
          <w:p w14:paraId="3A898140" w14:textId="77777777" w:rsidR="00DD036B" w:rsidRPr="00FA5F53" w:rsidRDefault="00DD036B" w:rsidP="00DD036B">
            <w:pPr>
              <w:rPr>
                <w:rFonts w:cs="Arial"/>
              </w:rPr>
            </w:pPr>
            <w:r w:rsidRPr="00FA5F53">
              <w:rPr>
                <w:rFonts w:cs="Arial"/>
              </w:rPr>
              <w:t xml:space="preserve">Rett til annet fravær betalt av arbeidsgiver: </w:t>
            </w:r>
          </w:p>
          <w:p w14:paraId="4830573B" w14:textId="77777777" w:rsidR="00DD036B" w:rsidRPr="00FA5F53" w:rsidRDefault="00DD036B" w:rsidP="00DD036B">
            <w:pPr>
              <w:rPr>
                <w:rFonts w:cs="Arial"/>
              </w:rPr>
            </w:pPr>
          </w:p>
          <w:p w14:paraId="69FA0ECA" w14:textId="77777777" w:rsidR="006A39A4" w:rsidRPr="00FA5F53" w:rsidRDefault="006A39A4" w:rsidP="00DD036B">
            <w:pPr>
              <w:rPr>
                <w:rFonts w:cs="Arial"/>
              </w:rPr>
            </w:pPr>
          </w:p>
          <w:p w14:paraId="018F4A41" w14:textId="77777777" w:rsidR="00DD036B" w:rsidRPr="00FA5F53" w:rsidRDefault="00DD036B" w:rsidP="00DD036B">
            <w:pPr>
              <w:rPr>
                <w:rFonts w:cs="Arial"/>
              </w:rPr>
            </w:pPr>
          </w:p>
        </w:tc>
      </w:tr>
    </w:tbl>
    <w:p w14:paraId="4AFEBF5A" w14:textId="77777777" w:rsidR="00DD036B" w:rsidRDefault="00DD036B" w:rsidP="001D5B62">
      <w:pPr>
        <w:rPr>
          <w:rFonts w:cs="Arial"/>
        </w:rPr>
      </w:pPr>
    </w:p>
    <w:p w14:paraId="3CA84C94" w14:textId="77777777" w:rsidR="00FA5F53" w:rsidRDefault="00FA5F53" w:rsidP="001D5B62">
      <w:pPr>
        <w:rPr>
          <w:rFonts w:cs="Arial"/>
        </w:rPr>
      </w:pPr>
    </w:p>
    <w:p w14:paraId="3F6374C1" w14:textId="77777777" w:rsidR="00FA5F53" w:rsidRDefault="00FA5F53" w:rsidP="001D5B62">
      <w:pPr>
        <w:rPr>
          <w:rFonts w:cs="Arial"/>
        </w:rPr>
      </w:pPr>
    </w:p>
    <w:p w14:paraId="6B52FBEE" w14:textId="77777777" w:rsidR="00FA5F53" w:rsidRDefault="00FA5F53" w:rsidP="001D5B62">
      <w:pPr>
        <w:rPr>
          <w:rFonts w:cs="Arial"/>
        </w:rPr>
      </w:pPr>
    </w:p>
    <w:p w14:paraId="7ED9FF48" w14:textId="77777777" w:rsidR="00FA5F53" w:rsidRDefault="00FA5F53" w:rsidP="001D5B62">
      <w:pPr>
        <w:rPr>
          <w:rFonts w:cs="Arial"/>
        </w:rPr>
      </w:pPr>
    </w:p>
    <w:p w14:paraId="44A3258E" w14:textId="77777777" w:rsidR="00FA5F53" w:rsidRPr="00FA5F53" w:rsidRDefault="00FA5F53" w:rsidP="001D5B62">
      <w:pPr>
        <w:rPr>
          <w:rFonts w:cs="Arial"/>
        </w:rPr>
      </w:pPr>
    </w:p>
    <w:tbl>
      <w:tblPr>
        <w:tblStyle w:val="Tabellrutenett"/>
        <w:tblW w:w="5000" w:type="pct"/>
        <w:tblLook w:val="04A0" w:firstRow="1" w:lastRow="0" w:firstColumn="1" w:lastColumn="0" w:noHBand="0" w:noVBand="1"/>
      </w:tblPr>
      <w:tblGrid>
        <w:gridCol w:w="3022"/>
        <w:gridCol w:w="3021"/>
        <w:gridCol w:w="3019"/>
      </w:tblGrid>
      <w:tr w:rsidR="004924F5" w:rsidRPr="00FA5F53" w14:paraId="4B5BC39D" w14:textId="77777777" w:rsidTr="00DD3A88">
        <w:trPr>
          <w:trHeight w:val="339"/>
        </w:trPr>
        <w:tc>
          <w:tcPr>
            <w:tcW w:w="5000" w:type="pct"/>
            <w:gridSpan w:val="3"/>
            <w:shd w:val="clear" w:color="auto" w:fill="D9D9D9" w:themeFill="background1" w:themeFillShade="D9"/>
          </w:tcPr>
          <w:p w14:paraId="493D2FB3" w14:textId="22900CEF" w:rsidR="004924F5" w:rsidRPr="00FA5F53" w:rsidRDefault="0047200A" w:rsidP="009550AA">
            <w:pPr>
              <w:rPr>
                <w:rFonts w:cs="Arial"/>
                <w:i w:val="0"/>
                <w:iCs/>
              </w:rPr>
            </w:pPr>
            <w:r w:rsidRPr="00FA5F53">
              <w:rPr>
                <w:rFonts w:cs="Arial"/>
                <w:b/>
                <w:i w:val="0"/>
                <w:iCs/>
              </w:rPr>
              <w:lastRenderedPageBreak/>
              <w:t>8</w:t>
            </w:r>
            <w:r w:rsidR="004924F5" w:rsidRPr="00FA5F53">
              <w:rPr>
                <w:rFonts w:cs="Arial"/>
                <w:b/>
                <w:i w:val="0"/>
                <w:iCs/>
              </w:rPr>
              <w:t>. Lønn</w:t>
            </w:r>
          </w:p>
        </w:tc>
      </w:tr>
      <w:tr w:rsidR="004924F5" w:rsidRPr="00FA5F53" w14:paraId="7EBC32D8" w14:textId="77777777" w:rsidTr="00CF75BC">
        <w:tc>
          <w:tcPr>
            <w:tcW w:w="1667" w:type="pct"/>
          </w:tcPr>
          <w:p w14:paraId="1A6C32DB" w14:textId="22EE7674" w:rsidR="004924F5" w:rsidRPr="00FA5F53" w:rsidRDefault="004924F5" w:rsidP="009550AA">
            <w:pPr>
              <w:rPr>
                <w:rFonts w:cs="Arial"/>
              </w:rPr>
            </w:pPr>
            <w:r w:rsidRPr="00FA5F53">
              <w:rPr>
                <w:rFonts w:cs="Arial"/>
              </w:rPr>
              <w:t>Lønn pr. tim</w:t>
            </w:r>
            <w:r w:rsidR="00160AC0" w:rsidRPr="00FA5F53">
              <w:rPr>
                <w:rFonts w:cs="Arial"/>
              </w:rPr>
              <w:t>e</w:t>
            </w:r>
            <w:r w:rsidRPr="00FA5F53">
              <w:rPr>
                <w:rFonts w:cs="Arial"/>
              </w:rPr>
              <w:t>:</w:t>
            </w:r>
          </w:p>
          <w:p w14:paraId="43E7C6B6" w14:textId="77777777" w:rsidR="004924F5" w:rsidRPr="00FA5F53" w:rsidRDefault="004924F5" w:rsidP="009550AA">
            <w:pPr>
              <w:rPr>
                <w:rFonts w:cs="Arial"/>
                <w:b/>
              </w:rPr>
            </w:pPr>
          </w:p>
        </w:tc>
        <w:tc>
          <w:tcPr>
            <w:tcW w:w="1667" w:type="pct"/>
          </w:tcPr>
          <w:p w14:paraId="2DBF1513" w14:textId="77777777" w:rsidR="004924F5" w:rsidRPr="00FA5F53" w:rsidRDefault="004924F5" w:rsidP="009550AA">
            <w:pPr>
              <w:rPr>
                <w:rFonts w:cs="Arial"/>
                <w:b/>
              </w:rPr>
            </w:pPr>
            <w:r w:rsidRPr="00FA5F53">
              <w:rPr>
                <w:rFonts w:cs="Arial"/>
              </w:rPr>
              <w:t>Utbetalingsmåte:</w:t>
            </w:r>
          </w:p>
        </w:tc>
        <w:tc>
          <w:tcPr>
            <w:tcW w:w="1666" w:type="pct"/>
          </w:tcPr>
          <w:p w14:paraId="16985565" w14:textId="77777777" w:rsidR="004924F5" w:rsidRPr="00FA5F53" w:rsidRDefault="004924F5" w:rsidP="009550AA">
            <w:pPr>
              <w:rPr>
                <w:rFonts w:cs="Arial"/>
              </w:rPr>
            </w:pPr>
            <w:r w:rsidRPr="00FA5F53">
              <w:rPr>
                <w:rFonts w:cs="Arial"/>
              </w:rPr>
              <w:t xml:space="preserve">Utbetalingstidspunkt: </w:t>
            </w:r>
          </w:p>
          <w:p w14:paraId="6D10AED9" w14:textId="77777777" w:rsidR="004924F5" w:rsidRPr="00FA5F53" w:rsidRDefault="004924F5" w:rsidP="009550AA">
            <w:pPr>
              <w:rPr>
                <w:rFonts w:cs="Arial"/>
                <w:b/>
              </w:rPr>
            </w:pPr>
          </w:p>
          <w:p w14:paraId="3410ACA6" w14:textId="77777777" w:rsidR="004924F5" w:rsidRPr="00FA5F53" w:rsidRDefault="004924F5" w:rsidP="009550AA">
            <w:pPr>
              <w:rPr>
                <w:rFonts w:cs="Arial"/>
                <w:b/>
              </w:rPr>
            </w:pPr>
          </w:p>
        </w:tc>
      </w:tr>
      <w:tr w:rsidR="004924F5" w:rsidRPr="00FA5F53" w14:paraId="57A8DD95" w14:textId="77777777" w:rsidTr="00CF75BC">
        <w:tc>
          <w:tcPr>
            <w:tcW w:w="1667" w:type="pct"/>
          </w:tcPr>
          <w:p w14:paraId="14F780CE" w14:textId="77777777" w:rsidR="004924F5" w:rsidRPr="00FA5F53" w:rsidRDefault="004924F5" w:rsidP="009550AA">
            <w:pPr>
              <w:rPr>
                <w:rFonts w:cs="Arial"/>
              </w:rPr>
            </w:pPr>
            <w:r w:rsidRPr="00FA5F53">
              <w:rPr>
                <w:rFonts w:cs="Arial"/>
              </w:rPr>
              <w:t>Overtidstillegg:</w:t>
            </w:r>
          </w:p>
          <w:p w14:paraId="76152DE2" w14:textId="77777777" w:rsidR="004924F5" w:rsidRPr="00FA5F53" w:rsidRDefault="004924F5" w:rsidP="009550AA">
            <w:pPr>
              <w:rPr>
                <w:rFonts w:cs="Arial"/>
                <w:b/>
              </w:rPr>
            </w:pPr>
          </w:p>
          <w:p w14:paraId="258E2925" w14:textId="77777777" w:rsidR="004924F5" w:rsidRPr="00FA5F53" w:rsidRDefault="004924F5" w:rsidP="009550AA">
            <w:pPr>
              <w:rPr>
                <w:rFonts w:cs="Arial"/>
                <w:b/>
              </w:rPr>
            </w:pPr>
          </w:p>
        </w:tc>
        <w:tc>
          <w:tcPr>
            <w:tcW w:w="1667" w:type="pct"/>
          </w:tcPr>
          <w:p w14:paraId="59CD3599" w14:textId="77777777" w:rsidR="004924F5" w:rsidRPr="00FA5F53" w:rsidRDefault="004924F5" w:rsidP="009550AA">
            <w:pPr>
              <w:rPr>
                <w:rFonts w:cs="Arial"/>
                <w:b/>
              </w:rPr>
            </w:pPr>
            <w:r w:rsidRPr="00FA5F53">
              <w:rPr>
                <w:rFonts w:cs="Arial"/>
              </w:rPr>
              <w:t>Helge-/nattillegg:</w:t>
            </w:r>
          </w:p>
        </w:tc>
        <w:tc>
          <w:tcPr>
            <w:tcW w:w="1666" w:type="pct"/>
          </w:tcPr>
          <w:p w14:paraId="308E2186" w14:textId="77777777" w:rsidR="004924F5" w:rsidRPr="00FA5F53" w:rsidRDefault="004924F5" w:rsidP="009550AA">
            <w:pPr>
              <w:rPr>
                <w:rFonts w:cs="Arial"/>
                <w:b/>
              </w:rPr>
            </w:pPr>
            <w:r w:rsidRPr="00FA5F53">
              <w:rPr>
                <w:rFonts w:cs="Arial"/>
              </w:rPr>
              <w:t>Godtgjørelse/diett:</w:t>
            </w:r>
          </w:p>
        </w:tc>
      </w:tr>
      <w:tr w:rsidR="00257D85" w:rsidRPr="00FA5F53" w14:paraId="08559E2C" w14:textId="77777777" w:rsidTr="00257D85">
        <w:tc>
          <w:tcPr>
            <w:tcW w:w="5000" w:type="pct"/>
            <w:gridSpan w:val="3"/>
          </w:tcPr>
          <w:p w14:paraId="67D83EED" w14:textId="2126486E" w:rsidR="00257D85" w:rsidRPr="00FA5F53" w:rsidRDefault="001555E5" w:rsidP="009550AA">
            <w:pPr>
              <w:rPr>
                <w:rFonts w:cs="Arial"/>
              </w:rPr>
            </w:pPr>
            <w:r w:rsidRPr="00FA5F53">
              <w:rPr>
                <w:rFonts w:cs="Arial"/>
              </w:rPr>
              <w:t>Eventuelle tillegg og andre godtgjøringer som ikke inngår i lønnen</w:t>
            </w:r>
            <w:r w:rsidR="002736C6" w:rsidRPr="00FA5F53">
              <w:rPr>
                <w:rFonts w:cs="Arial"/>
              </w:rPr>
              <w:t xml:space="preserve"> og ikke er nevnt ovenfor:</w:t>
            </w:r>
            <w:r w:rsidRPr="00FA5F53">
              <w:rPr>
                <w:rFonts w:cs="Arial"/>
              </w:rPr>
              <w:t xml:space="preserve"> </w:t>
            </w:r>
          </w:p>
          <w:p w14:paraId="3E73EE50" w14:textId="77777777" w:rsidR="00CF75BC" w:rsidRPr="00FA5F53" w:rsidRDefault="00CF75BC" w:rsidP="009550AA">
            <w:pPr>
              <w:rPr>
                <w:rFonts w:cs="Arial"/>
              </w:rPr>
            </w:pPr>
          </w:p>
          <w:p w14:paraId="1D760CE8" w14:textId="77777777" w:rsidR="00AB1348" w:rsidRPr="00FA5F53" w:rsidRDefault="00AB1348" w:rsidP="009550AA">
            <w:pPr>
              <w:rPr>
                <w:rFonts w:cs="Arial"/>
                <w:i w:val="0"/>
                <w:iCs/>
              </w:rPr>
            </w:pPr>
          </w:p>
          <w:p w14:paraId="1D2A3CD1" w14:textId="77777777" w:rsidR="00257D85" w:rsidRPr="00FA5F53" w:rsidRDefault="00257D85" w:rsidP="009550AA">
            <w:pPr>
              <w:rPr>
                <w:rFonts w:cs="Arial"/>
              </w:rPr>
            </w:pPr>
          </w:p>
          <w:p w14:paraId="3146E896" w14:textId="77777777" w:rsidR="00257D85" w:rsidRPr="00FA5F53" w:rsidRDefault="00257D85" w:rsidP="009550AA">
            <w:pPr>
              <w:rPr>
                <w:rFonts w:cs="Arial"/>
              </w:rPr>
            </w:pPr>
          </w:p>
        </w:tc>
      </w:tr>
      <w:tr w:rsidR="004924F5" w:rsidRPr="00FA5F53" w14:paraId="5E468FFE" w14:textId="77777777" w:rsidTr="00257D85">
        <w:tc>
          <w:tcPr>
            <w:tcW w:w="5000" w:type="pct"/>
            <w:gridSpan w:val="3"/>
          </w:tcPr>
          <w:p w14:paraId="657BED2C" w14:textId="3FC53EAA" w:rsidR="004924F5" w:rsidRPr="00FA5F53" w:rsidRDefault="004924F5" w:rsidP="002736C6">
            <w:pPr>
              <w:spacing w:line="360" w:lineRule="auto"/>
              <w:rPr>
                <w:rFonts w:cs="Arial"/>
                <w:bCs/>
                <w:i w:val="0"/>
                <w:iCs/>
              </w:rPr>
            </w:pPr>
            <w:r w:rsidRPr="00FA5F53">
              <w:rPr>
                <w:rFonts w:cs="Arial"/>
                <w:bCs/>
                <w:i w:val="0"/>
                <w:iCs/>
              </w:rPr>
              <w:t>Feriepenger kommer i tillegg til lønn, jf. ferieloven § 10.</w:t>
            </w:r>
          </w:p>
        </w:tc>
      </w:tr>
    </w:tbl>
    <w:p w14:paraId="5F3252A0" w14:textId="77777777" w:rsidR="00AB1348" w:rsidRPr="00FA5F53" w:rsidRDefault="00AB1348" w:rsidP="001D5B62">
      <w:pPr>
        <w:rPr>
          <w:rFonts w:cs="Arial"/>
        </w:rPr>
      </w:pPr>
    </w:p>
    <w:tbl>
      <w:tblPr>
        <w:tblStyle w:val="Tabellrutenett"/>
        <w:tblW w:w="0" w:type="auto"/>
        <w:tblLook w:val="04A0" w:firstRow="1" w:lastRow="0" w:firstColumn="1" w:lastColumn="0" w:noHBand="0" w:noVBand="1"/>
      </w:tblPr>
      <w:tblGrid>
        <w:gridCol w:w="9060"/>
      </w:tblGrid>
      <w:tr w:rsidR="00EE73F7" w:rsidRPr="00FA5F53" w14:paraId="26E6AF06" w14:textId="77777777" w:rsidTr="008C3BEE">
        <w:tc>
          <w:tcPr>
            <w:tcW w:w="9060" w:type="dxa"/>
            <w:shd w:val="clear" w:color="auto" w:fill="D9D9D9" w:themeFill="background1" w:themeFillShade="D9"/>
          </w:tcPr>
          <w:p w14:paraId="5E48B8CE" w14:textId="30B4512C" w:rsidR="00EE73F7" w:rsidRPr="00FA5F53" w:rsidRDefault="00F65D38" w:rsidP="001D5B62">
            <w:pPr>
              <w:rPr>
                <w:rFonts w:cs="Arial"/>
                <w:b/>
                <w:bCs/>
                <w:i w:val="0"/>
                <w:iCs/>
              </w:rPr>
            </w:pPr>
            <w:r w:rsidRPr="00FA5F53">
              <w:rPr>
                <w:rFonts w:cs="Arial"/>
                <w:b/>
                <w:bCs/>
                <w:i w:val="0"/>
                <w:iCs/>
              </w:rPr>
              <w:t xml:space="preserve">9. </w:t>
            </w:r>
            <w:r w:rsidR="008C3BEE" w:rsidRPr="00FA5F53">
              <w:rPr>
                <w:rFonts w:cs="Arial"/>
                <w:b/>
                <w:bCs/>
                <w:i w:val="0"/>
                <w:iCs/>
              </w:rPr>
              <w:t>Kompetanseutvikling</w:t>
            </w:r>
          </w:p>
        </w:tc>
      </w:tr>
      <w:tr w:rsidR="00EE73F7" w:rsidRPr="00FA5F53" w14:paraId="6124636C" w14:textId="77777777" w:rsidTr="00EE73F7">
        <w:tc>
          <w:tcPr>
            <w:tcW w:w="9060" w:type="dxa"/>
          </w:tcPr>
          <w:p w14:paraId="5DCDF966" w14:textId="1135D582" w:rsidR="00EE73F7" w:rsidRPr="00FA5F53" w:rsidRDefault="00542B34" w:rsidP="001D5B62">
            <w:pPr>
              <w:rPr>
                <w:rFonts w:cs="Arial"/>
              </w:rPr>
            </w:pPr>
            <w:r w:rsidRPr="00FA5F53">
              <w:rPr>
                <w:rFonts w:cs="Arial"/>
              </w:rPr>
              <w:t xml:space="preserve">Eventuell kompetanseutvikling som arbeidstaker har rett til: </w:t>
            </w:r>
          </w:p>
          <w:p w14:paraId="1510E3DE" w14:textId="77777777" w:rsidR="005E1D4B" w:rsidRPr="00FA5F53" w:rsidRDefault="005E1D4B" w:rsidP="001D5B62">
            <w:pPr>
              <w:rPr>
                <w:rFonts w:cs="Arial"/>
              </w:rPr>
            </w:pPr>
          </w:p>
          <w:p w14:paraId="2869A11F" w14:textId="77777777" w:rsidR="001D22B1" w:rsidRPr="00FA5F53" w:rsidRDefault="001D22B1" w:rsidP="001D5B62">
            <w:pPr>
              <w:rPr>
                <w:rFonts w:cs="Arial"/>
              </w:rPr>
            </w:pPr>
          </w:p>
          <w:p w14:paraId="72EFE51F" w14:textId="77777777" w:rsidR="00945DB9" w:rsidRPr="00FA5F53" w:rsidRDefault="00945DB9" w:rsidP="001D5B62">
            <w:pPr>
              <w:rPr>
                <w:rFonts w:cs="Arial"/>
              </w:rPr>
            </w:pPr>
          </w:p>
          <w:p w14:paraId="7CC31107" w14:textId="77777777" w:rsidR="00DE604A" w:rsidRPr="00FA5F53" w:rsidRDefault="00DE604A" w:rsidP="001D5B62">
            <w:pPr>
              <w:rPr>
                <w:rFonts w:cs="Arial"/>
              </w:rPr>
            </w:pPr>
          </w:p>
          <w:p w14:paraId="7AD53A24" w14:textId="77777777" w:rsidR="006B548A" w:rsidRPr="00FA5F53" w:rsidRDefault="006B548A" w:rsidP="001D5B62">
            <w:pPr>
              <w:rPr>
                <w:rFonts w:cs="Arial"/>
              </w:rPr>
            </w:pPr>
          </w:p>
        </w:tc>
      </w:tr>
    </w:tbl>
    <w:p w14:paraId="4C215B40" w14:textId="77777777" w:rsidR="00EE73F7" w:rsidRPr="00FA5F53" w:rsidRDefault="00EE73F7" w:rsidP="001D5B62">
      <w:pPr>
        <w:rPr>
          <w:rFonts w:cs="Arial"/>
        </w:rPr>
      </w:pPr>
    </w:p>
    <w:tbl>
      <w:tblPr>
        <w:tblStyle w:val="Tabellrutenett"/>
        <w:tblW w:w="0" w:type="auto"/>
        <w:tblLook w:val="04A0" w:firstRow="1" w:lastRow="0" w:firstColumn="1" w:lastColumn="0" w:noHBand="0" w:noVBand="1"/>
      </w:tblPr>
      <w:tblGrid>
        <w:gridCol w:w="9060"/>
      </w:tblGrid>
      <w:tr w:rsidR="00291489" w:rsidRPr="00FA5F53" w14:paraId="5BAB72E4" w14:textId="77777777" w:rsidTr="009550AA">
        <w:tc>
          <w:tcPr>
            <w:tcW w:w="9060" w:type="dxa"/>
            <w:shd w:val="clear" w:color="auto" w:fill="D9D9D9" w:themeFill="background1" w:themeFillShade="D9"/>
          </w:tcPr>
          <w:p w14:paraId="03D69F57" w14:textId="6B7EE9EE" w:rsidR="00291489" w:rsidRPr="00FA5F53" w:rsidRDefault="004916E9" w:rsidP="009550AA">
            <w:pPr>
              <w:rPr>
                <w:rFonts w:cs="Arial"/>
                <w:b/>
                <w:bCs/>
                <w:i w:val="0"/>
                <w:iCs/>
              </w:rPr>
            </w:pPr>
            <w:r w:rsidRPr="00FA5F53">
              <w:rPr>
                <w:rFonts w:cs="Arial"/>
                <w:b/>
                <w:bCs/>
                <w:i w:val="0"/>
                <w:iCs/>
              </w:rPr>
              <w:t>10. Ytelser til sosial trygghet</w:t>
            </w:r>
          </w:p>
        </w:tc>
      </w:tr>
      <w:tr w:rsidR="00291489" w:rsidRPr="00FA5F53" w14:paraId="656F0052" w14:textId="77777777" w:rsidTr="009550AA">
        <w:tc>
          <w:tcPr>
            <w:tcW w:w="9060" w:type="dxa"/>
          </w:tcPr>
          <w:p w14:paraId="2DE0B707" w14:textId="19C0577F" w:rsidR="001B063F" w:rsidRPr="00FA5F53" w:rsidRDefault="007655C3" w:rsidP="009550AA">
            <w:pPr>
              <w:rPr>
                <w:rFonts w:cs="Arial"/>
              </w:rPr>
            </w:pPr>
            <w:r w:rsidRPr="00FA5F53">
              <w:rPr>
                <w:rFonts w:cs="Arial"/>
              </w:rPr>
              <w:t xml:space="preserve">Oppgi ytelser utover lønn som arbeidsgiver </w:t>
            </w:r>
            <w:r w:rsidR="001B063F" w:rsidRPr="00FA5F53">
              <w:rPr>
                <w:rFonts w:cs="Arial"/>
              </w:rPr>
              <w:t>betaler for</w:t>
            </w:r>
            <w:r w:rsidR="008C3B24" w:rsidRPr="00FA5F53">
              <w:rPr>
                <w:rFonts w:cs="Arial"/>
              </w:rPr>
              <w:t xml:space="preserve"> (f. eks pensjon</w:t>
            </w:r>
            <w:r w:rsidR="00636976" w:rsidRPr="00FA5F53">
              <w:rPr>
                <w:rFonts w:cs="Arial"/>
              </w:rPr>
              <w:t>sordninger</w:t>
            </w:r>
            <w:r w:rsidR="008C3B24" w:rsidRPr="00FA5F53">
              <w:rPr>
                <w:rFonts w:cs="Arial"/>
              </w:rPr>
              <w:t xml:space="preserve"> og forsikring) </w:t>
            </w:r>
            <w:r w:rsidR="001B063F" w:rsidRPr="00FA5F53">
              <w:rPr>
                <w:rFonts w:cs="Arial"/>
              </w:rPr>
              <w:t>og navn på institusjonene</w:t>
            </w:r>
            <w:r w:rsidR="008C3B24" w:rsidRPr="00FA5F53">
              <w:rPr>
                <w:rFonts w:cs="Arial"/>
              </w:rPr>
              <w:t>/selskapene</w:t>
            </w:r>
            <w:r w:rsidR="001B063F" w:rsidRPr="00FA5F53">
              <w:rPr>
                <w:rFonts w:cs="Arial"/>
              </w:rPr>
              <w:t xml:space="preserve"> som mottar innbetalinger</w:t>
            </w:r>
            <w:r w:rsidR="008F21D0" w:rsidRPr="00FA5F53">
              <w:rPr>
                <w:rFonts w:cs="Arial"/>
              </w:rPr>
              <w:t xml:space="preserve"> fra arbeidsgiver</w:t>
            </w:r>
            <w:r w:rsidR="00291489" w:rsidRPr="00FA5F53">
              <w:rPr>
                <w:rFonts w:cs="Arial"/>
              </w:rPr>
              <w:t>:</w:t>
            </w:r>
          </w:p>
          <w:p w14:paraId="6A189B29" w14:textId="77777777" w:rsidR="00636976" w:rsidRPr="00FA5F53" w:rsidRDefault="00636976" w:rsidP="009550AA">
            <w:pPr>
              <w:rPr>
                <w:rFonts w:cs="Arial"/>
              </w:rPr>
            </w:pPr>
          </w:p>
          <w:p w14:paraId="759195DD" w14:textId="77777777" w:rsidR="001B063F" w:rsidRPr="00FA5F53" w:rsidRDefault="001B063F" w:rsidP="009550AA">
            <w:pPr>
              <w:rPr>
                <w:rFonts w:cs="Arial"/>
              </w:rPr>
            </w:pPr>
          </w:p>
          <w:p w14:paraId="5B638E10" w14:textId="20DA6641" w:rsidR="00291489" w:rsidRPr="00FA5F53" w:rsidRDefault="00291489" w:rsidP="009550AA">
            <w:pPr>
              <w:rPr>
                <w:rFonts w:cs="Arial"/>
              </w:rPr>
            </w:pPr>
            <w:r w:rsidRPr="00FA5F53">
              <w:rPr>
                <w:rFonts w:cs="Arial"/>
              </w:rPr>
              <w:t xml:space="preserve"> </w:t>
            </w:r>
          </w:p>
          <w:p w14:paraId="154DD19C" w14:textId="77777777" w:rsidR="00291489" w:rsidRPr="00FA5F53" w:rsidRDefault="00291489" w:rsidP="009550AA">
            <w:pPr>
              <w:rPr>
                <w:rFonts w:cs="Arial"/>
              </w:rPr>
            </w:pPr>
          </w:p>
        </w:tc>
      </w:tr>
      <w:tr w:rsidR="00491964" w:rsidRPr="00FA5F53" w14:paraId="5ACBDA4B" w14:textId="77777777" w:rsidTr="009550AA">
        <w:tc>
          <w:tcPr>
            <w:tcW w:w="9060" w:type="dxa"/>
          </w:tcPr>
          <w:p w14:paraId="152580D3" w14:textId="1E2DB0DD" w:rsidR="00491964" w:rsidRPr="00FA5F53" w:rsidRDefault="001B0B4E" w:rsidP="009550AA">
            <w:pPr>
              <w:rPr>
                <w:rFonts w:cs="Arial"/>
                <w:i w:val="0"/>
                <w:iCs/>
              </w:rPr>
            </w:pPr>
            <w:r w:rsidRPr="00FA5F53">
              <w:rPr>
                <w:rFonts w:cs="Arial"/>
                <w:i w:val="0"/>
                <w:iCs/>
              </w:rPr>
              <w:t>Arbeidsgiver forbeholder seg retten til å foreta endringer når det gjelder hvilke institusjoner/selskaper som mottar innbetalinger</w:t>
            </w:r>
            <w:r w:rsidR="0091442B" w:rsidRPr="00FA5F53">
              <w:rPr>
                <w:rFonts w:cs="Arial"/>
                <w:i w:val="0"/>
                <w:iCs/>
              </w:rPr>
              <w:t xml:space="preserve">. </w:t>
            </w:r>
          </w:p>
        </w:tc>
      </w:tr>
    </w:tbl>
    <w:p w14:paraId="2238FCE4" w14:textId="77777777" w:rsidR="00EE73F7" w:rsidRPr="00FA5F53" w:rsidRDefault="00EE73F7" w:rsidP="001D5B62">
      <w:pPr>
        <w:rPr>
          <w:rFonts w:cs="Arial"/>
        </w:rPr>
      </w:pPr>
    </w:p>
    <w:tbl>
      <w:tblPr>
        <w:tblStyle w:val="Tabellrutenett"/>
        <w:tblW w:w="5000" w:type="pct"/>
        <w:tblLook w:val="04A0" w:firstRow="1" w:lastRow="0" w:firstColumn="1" w:lastColumn="0" w:noHBand="0" w:noVBand="1"/>
      </w:tblPr>
      <w:tblGrid>
        <w:gridCol w:w="4544"/>
        <w:gridCol w:w="4518"/>
      </w:tblGrid>
      <w:tr w:rsidR="00E25EBD" w:rsidRPr="00FA5F53" w14:paraId="4EA102EB" w14:textId="77777777" w:rsidTr="00DD3A88">
        <w:trPr>
          <w:trHeight w:val="324"/>
        </w:trPr>
        <w:tc>
          <w:tcPr>
            <w:tcW w:w="5000" w:type="pct"/>
            <w:gridSpan w:val="2"/>
            <w:shd w:val="clear" w:color="auto" w:fill="D9D9D9" w:themeFill="background1" w:themeFillShade="D9"/>
          </w:tcPr>
          <w:p w14:paraId="0BBC3745" w14:textId="0FD2856D" w:rsidR="00E25EBD" w:rsidRPr="00FA5F53" w:rsidRDefault="00BD4324" w:rsidP="009550AA">
            <w:pPr>
              <w:pStyle w:val="Overskrift2"/>
              <w:rPr>
                <w:rFonts w:cs="Arial"/>
                <w:i w:val="0"/>
                <w:iCs w:val="0"/>
              </w:rPr>
            </w:pPr>
            <w:r w:rsidRPr="00FA5F53">
              <w:rPr>
                <w:rFonts w:cs="Arial"/>
                <w:i w:val="0"/>
                <w:iCs w:val="0"/>
              </w:rPr>
              <w:t>11</w:t>
            </w:r>
            <w:r w:rsidR="00E25EBD" w:rsidRPr="00FA5F53">
              <w:rPr>
                <w:rFonts w:cs="Arial"/>
                <w:i w:val="0"/>
                <w:iCs w:val="0"/>
              </w:rPr>
              <w:t xml:space="preserve">. Oppsigelse </w:t>
            </w:r>
          </w:p>
        </w:tc>
      </w:tr>
      <w:tr w:rsidR="00160AC0" w:rsidRPr="00FA5F53" w14:paraId="6CB5DBCF" w14:textId="77777777" w:rsidTr="00DD3A88">
        <w:trPr>
          <w:trHeight w:val="324"/>
        </w:trPr>
        <w:tc>
          <w:tcPr>
            <w:tcW w:w="5000" w:type="pct"/>
            <w:gridSpan w:val="2"/>
            <w:shd w:val="clear" w:color="auto" w:fill="D9D9D9" w:themeFill="background1" w:themeFillShade="D9"/>
          </w:tcPr>
          <w:p w14:paraId="13A99B42" w14:textId="5AEEE2A5" w:rsidR="00160AC0" w:rsidRPr="00FA5F53" w:rsidRDefault="00160AC0" w:rsidP="009550AA">
            <w:pPr>
              <w:pStyle w:val="Overskrift2"/>
              <w:rPr>
                <w:rFonts w:cs="Arial"/>
                <w:i w:val="0"/>
                <w:iCs w:val="0"/>
              </w:rPr>
            </w:pPr>
            <w:r w:rsidRPr="00FA5F53">
              <w:rPr>
                <w:rFonts w:cs="Arial"/>
                <w:i w:val="0"/>
                <w:iCs w:val="0"/>
              </w:rPr>
              <w:t>Det enkelte arbeidsforhold avsluttes uten foregående oppsigelse og uten oppsigelsesfrist etter endt avtalt tilkalling</w:t>
            </w:r>
            <w:r w:rsidR="0022784B" w:rsidRPr="00FA5F53">
              <w:rPr>
                <w:rFonts w:cs="Arial"/>
                <w:i w:val="0"/>
                <w:iCs w:val="0"/>
              </w:rPr>
              <w:t xml:space="preserve"> jf. arbeidsmiljøloven § 14-9 (6)</w:t>
            </w:r>
            <w:r w:rsidRPr="00FA5F53">
              <w:rPr>
                <w:rFonts w:cs="Arial"/>
                <w:i w:val="0"/>
                <w:iCs w:val="0"/>
              </w:rPr>
              <w:t>, se skjema på side 5 i denne arbeidsavtalen.</w:t>
            </w:r>
            <w:r w:rsidR="00185B95" w:rsidRPr="00FA5F53">
              <w:rPr>
                <w:rFonts w:cs="Arial"/>
                <w:i w:val="0"/>
                <w:iCs w:val="0"/>
              </w:rPr>
              <w:t xml:space="preserve"> </w:t>
            </w:r>
          </w:p>
        </w:tc>
      </w:tr>
      <w:tr w:rsidR="00E25EBD" w:rsidRPr="00FA5F53" w14:paraId="11FF04F7" w14:textId="77777777" w:rsidTr="009550AA">
        <w:tc>
          <w:tcPr>
            <w:tcW w:w="2507" w:type="pct"/>
          </w:tcPr>
          <w:p w14:paraId="6AEAC12F" w14:textId="77777777" w:rsidR="00747A11" w:rsidRPr="00FA5F53" w:rsidRDefault="00747A11" w:rsidP="009550AA">
            <w:pPr>
              <w:rPr>
                <w:rFonts w:cs="Arial"/>
              </w:rPr>
            </w:pPr>
          </w:p>
          <w:p w14:paraId="396E0BD7" w14:textId="77777777" w:rsidR="00E25EBD" w:rsidRPr="00FA5F53" w:rsidRDefault="00E25EBD" w:rsidP="009550AA">
            <w:pPr>
              <w:rPr>
                <w:rFonts w:cs="Arial"/>
                <w:b/>
                <w:iCs/>
                <w:szCs w:val="16"/>
              </w:rPr>
            </w:pPr>
          </w:p>
        </w:tc>
        <w:tc>
          <w:tcPr>
            <w:tcW w:w="2493" w:type="pct"/>
          </w:tcPr>
          <w:p w14:paraId="31E75044" w14:textId="4F0EB42B" w:rsidR="00E25EBD" w:rsidRPr="00FA5F53" w:rsidRDefault="00E25EBD" w:rsidP="00FA5F53">
            <w:pPr>
              <w:pStyle w:val="Standard"/>
              <w:widowControl/>
              <w:snapToGrid w:val="0"/>
              <w:ind w:hanging="12"/>
              <w:rPr>
                <w:rFonts w:ascii="Arial" w:hAnsi="Arial" w:cs="Arial"/>
                <w:bCs/>
                <w:i/>
              </w:rPr>
            </w:pPr>
          </w:p>
        </w:tc>
      </w:tr>
      <w:tr w:rsidR="00E25EBD" w:rsidRPr="00FA5F53" w14:paraId="4336E280" w14:textId="77777777" w:rsidTr="009550AA">
        <w:trPr>
          <w:trHeight w:val="581"/>
        </w:trPr>
        <w:tc>
          <w:tcPr>
            <w:tcW w:w="5000" w:type="pct"/>
            <w:gridSpan w:val="2"/>
          </w:tcPr>
          <w:p w14:paraId="7F6E3D69" w14:textId="73086665" w:rsidR="00E25EBD" w:rsidRPr="00FA5F53" w:rsidRDefault="00E25EBD" w:rsidP="009550AA">
            <w:pPr>
              <w:rPr>
                <w:rFonts w:cs="Arial"/>
                <w:i w:val="0"/>
                <w:iCs/>
                <w:szCs w:val="16"/>
              </w:rPr>
            </w:pPr>
          </w:p>
        </w:tc>
      </w:tr>
    </w:tbl>
    <w:p w14:paraId="59682765" w14:textId="77777777" w:rsidR="00E25EBD" w:rsidRPr="00FA5F53" w:rsidRDefault="00E25EBD" w:rsidP="001D5B62">
      <w:pPr>
        <w:rPr>
          <w:rFonts w:cs="Arial"/>
        </w:rPr>
      </w:pPr>
    </w:p>
    <w:p w14:paraId="0145DD9B" w14:textId="77777777" w:rsidR="00BD4324" w:rsidRPr="00FA5F53" w:rsidRDefault="00BD4324" w:rsidP="001D5B62">
      <w:pPr>
        <w:rPr>
          <w:rFonts w:cs="Arial"/>
        </w:rPr>
      </w:pPr>
    </w:p>
    <w:p w14:paraId="1C137980" w14:textId="77777777" w:rsidR="00BD4324" w:rsidRPr="00FA5F53" w:rsidRDefault="00BD4324" w:rsidP="001D5B62">
      <w:pPr>
        <w:rPr>
          <w:rFonts w:cs="Arial"/>
        </w:rPr>
      </w:pPr>
    </w:p>
    <w:p w14:paraId="682D140E" w14:textId="77777777" w:rsidR="00BD4324" w:rsidRPr="00FA5F53" w:rsidRDefault="00BD4324" w:rsidP="001D5B62">
      <w:pPr>
        <w:rPr>
          <w:rFonts w:cs="Arial"/>
        </w:rPr>
      </w:pPr>
    </w:p>
    <w:tbl>
      <w:tblPr>
        <w:tblW w:w="5000" w:type="pct"/>
        <w:tblCellMar>
          <w:left w:w="10" w:type="dxa"/>
          <w:right w:w="10" w:type="dxa"/>
        </w:tblCellMar>
        <w:tblLook w:val="04A0" w:firstRow="1" w:lastRow="0" w:firstColumn="1" w:lastColumn="0" w:noHBand="0" w:noVBand="1"/>
      </w:tblPr>
      <w:tblGrid>
        <w:gridCol w:w="9052"/>
      </w:tblGrid>
      <w:tr w:rsidR="00DD036B" w:rsidRPr="00FA5F53" w14:paraId="52808550" w14:textId="77777777" w:rsidTr="00DD3A88">
        <w:trPr>
          <w:trHeight w:hRule="exact" w:val="385"/>
        </w:trPr>
        <w:tc>
          <w:tcPr>
            <w:tcW w:w="5000" w:type="pct"/>
            <w:tcBorders>
              <w:top w:val="single" w:sz="8" w:space="0" w:color="000000"/>
              <w:left w:val="single" w:sz="8" w:space="0" w:color="000000"/>
              <w:bottom w:val="single" w:sz="4" w:space="0" w:color="000000"/>
              <w:right w:val="single" w:sz="8" w:space="0" w:color="000000"/>
            </w:tcBorders>
            <w:shd w:val="clear" w:color="auto" w:fill="D9D9D9" w:themeFill="background1" w:themeFillShade="D9"/>
            <w:tcMar>
              <w:top w:w="0" w:type="dxa"/>
              <w:left w:w="71" w:type="dxa"/>
              <w:bottom w:w="0" w:type="dxa"/>
              <w:right w:w="71" w:type="dxa"/>
            </w:tcMar>
          </w:tcPr>
          <w:p w14:paraId="29FFB99D" w14:textId="728265EC" w:rsidR="00DD036B" w:rsidRPr="00FA5F53" w:rsidRDefault="005B2781" w:rsidP="005B2781">
            <w:pPr>
              <w:pStyle w:val="Overskrift2"/>
              <w:rPr>
                <w:rFonts w:cs="Arial"/>
                <w:i w:val="0"/>
                <w:iCs w:val="0"/>
              </w:rPr>
            </w:pPr>
            <w:r w:rsidRPr="00FA5F53">
              <w:rPr>
                <w:rFonts w:cs="Arial"/>
                <w:i w:val="0"/>
                <w:iCs w:val="0"/>
              </w:rPr>
              <w:t>1</w:t>
            </w:r>
            <w:r w:rsidR="00BD4324" w:rsidRPr="00FA5F53">
              <w:rPr>
                <w:rFonts w:cs="Arial"/>
                <w:i w:val="0"/>
                <w:iCs w:val="0"/>
              </w:rPr>
              <w:t>2</w:t>
            </w:r>
            <w:r w:rsidR="00DD036B" w:rsidRPr="00FA5F53">
              <w:rPr>
                <w:rFonts w:cs="Arial"/>
                <w:i w:val="0"/>
                <w:iCs w:val="0"/>
              </w:rPr>
              <w:t>. Andre opplysninger</w:t>
            </w:r>
          </w:p>
        </w:tc>
      </w:tr>
      <w:tr w:rsidR="00DD036B" w:rsidRPr="00FA5F53" w14:paraId="6A6F730E" w14:textId="77777777" w:rsidTr="00CF75BC">
        <w:trPr>
          <w:trHeight w:hRule="exact" w:val="1886"/>
        </w:trPr>
        <w:tc>
          <w:tcPr>
            <w:tcW w:w="5000" w:type="pct"/>
            <w:tcBorders>
              <w:top w:val="single" w:sz="4" w:space="0" w:color="000000"/>
              <w:left w:val="single" w:sz="8" w:space="0" w:color="000000"/>
              <w:bottom w:val="single" w:sz="4" w:space="0" w:color="auto"/>
              <w:right w:val="single" w:sz="8" w:space="0" w:color="000000"/>
            </w:tcBorders>
            <w:shd w:val="clear" w:color="auto" w:fill="auto"/>
            <w:tcMar>
              <w:top w:w="0" w:type="dxa"/>
              <w:left w:w="71" w:type="dxa"/>
              <w:bottom w:w="0" w:type="dxa"/>
              <w:right w:w="71" w:type="dxa"/>
            </w:tcMar>
          </w:tcPr>
          <w:p w14:paraId="278740A1" w14:textId="77777777" w:rsidR="00DD036B" w:rsidRPr="00FA5F53" w:rsidRDefault="00DD036B" w:rsidP="009550AA">
            <w:pPr>
              <w:pStyle w:val="Standard"/>
              <w:widowControl/>
              <w:snapToGrid w:val="0"/>
              <w:rPr>
                <w:rFonts w:ascii="Arial" w:hAnsi="Arial" w:cs="Arial"/>
                <w:i/>
              </w:rPr>
            </w:pPr>
          </w:p>
          <w:p w14:paraId="0AC72FEA" w14:textId="77777777" w:rsidR="00DD036B" w:rsidRPr="00FA5F53" w:rsidRDefault="00DD036B" w:rsidP="009550AA">
            <w:pPr>
              <w:pStyle w:val="Standard"/>
              <w:widowControl/>
              <w:snapToGrid w:val="0"/>
              <w:rPr>
                <w:rFonts w:ascii="Arial" w:hAnsi="Arial" w:cs="Arial"/>
                <w:i/>
              </w:rPr>
            </w:pPr>
          </w:p>
          <w:p w14:paraId="1685EC2B" w14:textId="77777777" w:rsidR="00DD036B" w:rsidRPr="00FA5F53" w:rsidRDefault="00DD036B" w:rsidP="009550AA">
            <w:pPr>
              <w:pStyle w:val="Standard"/>
              <w:widowControl/>
              <w:snapToGrid w:val="0"/>
              <w:rPr>
                <w:rFonts w:ascii="Arial" w:hAnsi="Arial" w:cs="Arial"/>
                <w:i/>
              </w:rPr>
            </w:pPr>
          </w:p>
          <w:p w14:paraId="49DB7445" w14:textId="77777777" w:rsidR="00DD036B" w:rsidRPr="00FA5F53" w:rsidRDefault="00DD036B" w:rsidP="009550AA">
            <w:pPr>
              <w:pStyle w:val="Standard"/>
              <w:widowControl/>
              <w:snapToGrid w:val="0"/>
              <w:rPr>
                <w:rFonts w:ascii="Arial" w:hAnsi="Arial" w:cs="Arial"/>
                <w:i/>
              </w:rPr>
            </w:pPr>
          </w:p>
          <w:p w14:paraId="7215954B" w14:textId="77777777" w:rsidR="00CF75BC" w:rsidRPr="00FA5F53" w:rsidRDefault="00CF75BC" w:rsidP="009550AA">
            <w:pPr>
              <w:pStyle w:val="Standard"/>
              <w:widowControl/>
              <w:snapToGrid w:val="0"/>
              <w:rPr>
                <w:rFonts w:ascii="Arial" w:hAnsi="Arial" w:cs="Arial"/>
                <w:i/>
              </w:rPr>
            </w:pPr>
          </w:p>
          <w:p w14:paraId="399F826F" w14:textId="77777777" w:rsidR="00CF75BC" w:rsidRPr="00FA5F53" w:rsidRDefault="00CF75BC" w:rsidP="009550AA">
            <w:pPr>
              <w:pStyle w:val="Standard"/>
              <w:widowControl/>
              <w:snapToGrid w:val="0"/>
              <w:rPr>
                <w:rFonts w:ascii="Arial" w:hAnsi="Arial" w:cs="Arial"/>
                <w:i/>
              </w:rPr>
            </w:pPr>
          </w:p>
          <w:p w14:paraId="2AC1DE07" w14:textId="77777777" w:rsidR="00CF75BC" w:rsidRPr="00FA5F53" w:rsidRDefault="00CF75BC" w:rsidP="009550AA">
            <w:pPr>
              <w:pStyle w:val="Standard"/>
              <w:widowControl/>
              <w:snapToGrid w:val="0"/>
              <w:rPr>
                <w:rFonts w:ascii="Arial" w:hAnsi="Arial" w:cs="Arial"/>
                <w:i/>
              </w:rPr>
            </w:pPr>
          </w:p>
        </w:tc>
      </w:tr>
    </w:tbl>
    <w:p w14:paraId="509DC8FC" w14:textId="77777777" w:rsidR="00DD036B" w:rsidRPr="00FA5F53" w:rsidRDefault="00DD036B" w:rsidP="001D5B62">
      <w:pPr>
        <w:rPr>
          <w:rFonts w:cs="Arial"/>
        </w:rPr>
      </w:pPr>
    </w:p>
    <w:tbl>
      <w:tblPr>
        <w:tblW w:w="5000" w:type="pct"/>
        <w:tblCellMar>
          <w:left w:w="10" w:type="dxa"/>
          <w:right w:w="10" w:type="dxa"/>
        </w:tblCellMar>
        <w:tblLook w:val="04A0" w:firstRow="1" w:lastRow="0" w:firstColumn="1" w:lastColumn="0" w:noHBand="0" w:noVBand="1"/>
      </w:tblPr>
      <w:tblGrid>
        <w:gridCol w:w="4526"/>
        <w:gridCol w:w="4526"/>
      </w:tblGrid>
      <w:tr w:rsidR="00DD036B" w:rsidRPr="00FA5F53" w14:paraId="020BA4FC" w14:textId="77777777" w:rsidTr="00684DE5">
        <w:trPr>
          <w:trHeight w:hRule="exact" w:val="385"/>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themeFill="background1" w:themeFillShade="D9"/>
            <w:tcMar>
              <w:top w:w="0" w:type="dxa"/>
              <w:left w:w="71" w:type="dxa"/>
              <w:bottom w:w="0" w:type="dxa"/>
              <w:right w:w="71" w:type="dxa"/>
            </w:tcMar>
          </w:tcPr>
          <w:p w14:paraId="503450C6" w14:textId="2ECB3E3C" w:rsidR="00DD036B" w:rsidRPr="00FA5F53" w:rsidRDefault="00DD036B" w:rsidP="005B2781">
            <w:pPr>
              <w:pStyle w:val="Overskrift2"/>
              <w:rPr>
                <w:rFonts w:cs="Arial"/>
                <w:i w:val="0"/>
                <w:iCs w:val="0"/>
              </w:rPr>
            </w:pPr>
            <w:r w:rsidRPr="00FA5F53">
              <w:rPr>
                <w:rFonts w:cs="Arial"/>
                <w:i w:val="0"/>
                <w:iCs w:val="0"/>
              </w:rPr>
              <w:t>1</w:t>
            </w:r>
            <w:r w:rsidR="00BD4324" w:rsidRPr="00FA5F53">
              <w:rPr>
                <w:rFonts w:cs="Arial"/>
                <w:i w:val="0"/>
                <w:iCs w:val="0"/>
              </w:rPr>
              <w:t>3</w:t>
            </w:r>
            <w:r w:rsidRPr="00FA5F53">
              <w:rPr>
                <w:rFonts w:cs="Arial"/>
                <w:i w:val="0"/>
                <w:iCs w:val="0"/>
              </w:rPr>
              <w:t xml:space="preserve">. Underskrifter  </w:t>
            </w:r>
          </w:p>
        </w:tc>
      </w:tr>
      <w:tr w:rsidR="00175308" w:rsidRPr="00FA5F53" w14:paraId="09B1C668" w14:textId="77777777" w:rsidTr="00323477">
        <w:trPr>
          <w:trHeight w:hRule="exact" w:val="662"/>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0D07BE49" w14:textId="77777777" w:rsidR="00175308" w:rsidRPr="00FA5F53" w:rsidRDefault="00323477" w:rsidP="00DD036B">
            <w:pPr>
              <w:rPr>
                <w:rFonts w:cs="Arial"/>
              </w:rPr>
            </w:pPr>
            <w:r w:rsidRPr="00FA5F53">
              <w:rPr>
                <w:rFonts w:cs="Arial"/>
              </w:rPr>
              <w:lastRenderedPageBreak/>
              <w:t xml:space="preserve">Dato: </w:t>
            </w:r>
          </w:p>
          <w:p w14:paraId="3B8C1FEE" w14:textId="1577F9E0" w:rsidR="00323477" w:rsidRPr="00FA5F53" w:rsidRDefault="00323477" w:rsidP="00DD036B">
            <w:pPr>
              <w:rPr>
                <w:rFonts w:cs="Arial"/>
              </w:rPr>
            </w:pPr>
          </w:p>
        </w:tc>
      </w:tr>
      <w:tr w:rsidR="00323477" w:rsidRPr="00FA5F53" w14:paraId="1070DD6D" w14:textId="77777777" w:rsidTr="00684DE5">
        <w:trPr>
          <w:trHeight w:hRule="exact" w:val="856"/>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66E29405" w14:textId="77777777" w:rsidR="00323477" w:rsidRPr="00FA5F53" w:rsidRDefault="00684DE5" w:rsidP="00DD036B">
            <w:pPr>
              <w:rPr>
                <w:rFonts w:cs="Arial"/>
              </w:rPr>
            </w:pPr>
            <w:r w:rsidRPr="00FA5F53">
              <w:rPr>
                <w:rFonts w:cs="Arial"/>
              </w:rPr>
              <w:t xml:space="preserve">Arbeidsgivers representant (navn og stilling): </w:t>
            </w:r>
          </w:p>
          <w:p w14:paraId="70EAFCA9" w14:textId="77777777" w:rsidR="00684DE5" w:rsidRPr="00FA5F53" w:rsidRDefault="00684DE5" w:rsidP="00DD036B">
            <w:pPr>
              <w:rPr>
                <w:rFonts w:cs="Arial"/>
              </w:rPr>
            </w:pPr>
          </w:p>
          <w:p w14:paraId="7351492B" w14:textId="52EA4970" w:rsidR="00684DE5" w:rsidRPr="00FA5F53" w:rsidRDefault="00684DE5" w:rsidP="00DD036B">
            <w:pPr>
              <w:rPr>
                <w:rFonts w:cs="Arial"/>
              </w:rPr>
            </w:pPr>
          </w:p>
        </w:tc>
      </w:tr>
      <w:tr w:rsidR="00DD036B" w:rsidRPr="00FA5F53" w14:paraId="21F64617" w14:textId="77777777" w:rsidTr="00CF75BC">
        <w:trPr>
          <w:trHeight w:hRule="exact" w:val="1649"/>
        </w:trPr>
        <w:tc>
          <w:tcPr>
            <w:tcW w:w="2500" w:type="pct"/>
            <w:tcBorders>
              <w:top w:val="single" w:sz="8" w:space="0" w:color="000000"/>
              <w:left w:val="single" w:sz="8" w:space="0" w:color="000000"/>
              <w:bottom w:val="single" w:sz="4" w:space="0" w:color="000000"/>
              <w:right w:val="single" w:sz="8" w:space="0" w:color="000000"/>
            </w:tcBorders>
            <w:shd w:val="clear" w:color="auto" w:fill="FFFFFF" w:themeFill="background1"/>
            <w:tcMar>
              <w:top w:w="0" w:type="dxa"/>
              <w:left w:w="71" w:type="dxa"/>
              <w:bottom w:w="0" w:type="dxa"/>
              <w:right w:w="71" w:type="dxa"/>
            </w:tcMar>
          </w:tcPr>
          <w:p w14:paraId="4E9755A9" w14:textId="77777777" w:rsidR="00DD036B" w:rsidRPr="00FA5F53" w:rsidRDefault="00DD036B" w:rsidP="00DD036B">
            <w:pPr>
              <w:rPr>
                <w:rFonts w:cs="Arial"/>
              </w:rPr>
            </w:pPr>
            <w:r w:rsidRPr="00FA5F53">
              <w:rPr>
                <w:rFonts w:cs="Arial"/>
              </w:rPr>
              <w:t xml:space="preserve">Underskrift arbeidsgiver: </w:t>
            </w:r>
          </w:p>
          <w:p w14:paraId="7E656C3F" w14:textId="77777777" w:rsidR="00CF75BC" w:rsidRPr="00FA5F53" w:rsidRDefault="00CF75BC" w:rsidP="00DD036B">
            <w:pPr>
              <w:rPr>
                <w:rFonts w:cs="Arial"/>
                <w:b/>
              </w:rPr>
            </w:pPr>
          </w:p>
          <w:p w14:paraId="79977A4F" w14:textId="77777777" w:rsidR="00CF75BC" w:rsidRPr="00FA5F53" w:rsidRDefault="00CF75BC" w:rsidP="00DD036B">
            <w:pPr>
              <w:rPr>
                <w:rFonts w:cs="Arial"/>
                <w:b/>
              </w:rPr>
            </w:pPr>
          </w:p>
          <w:p w14:paraId="74702974" w14:textId="77777777" w:rsidR="00CF75BC" w:rsidRPr="00FA5F53" w:rsidRDefault="00CF75BC" w:rsidP="00DD036B">
            <w:pPr>
              <w:rPr>
                <w:rFonts w:cs="Arial"/>
                <w:b/>
              </w:rPr>
            </w:pPr>
          </w:p>
          <w:p w14:paraId="49696844" w14:textId="77777777" w:rsidR="00CF75BC" w:rsidRPr="00FA5F53" w:rsidRDefault="00CF75BC" w:rsidP="00DD036B">
            <w:pPr>
              <w:rPr>
                <w:rFonts w:cs="Arial"/>
                <w:b/>
              </w:rPr>
            </w:pPr>
          </w:p>
          <w:p w14:paraId="13C4FDFD" w14:textId="77777777" w:rsidR="00CF75BC" w:rsidRPr="00FA5F53" w:rsidRDefault="00CF75BC" w:rsidP="00DD036B">
            <w:pPr>
              <w:rPr>
                <w:rFonts w:cs="Arial"/>
                <w:b/>
                <w:sz w:val="16"/>
              </w:rPr>
            </w:pPr>
          </w:p>
        </w:tc>
        <w:tc>
          <w:tcPr>
            <w:tcW w:w="2500" w:type="pct"/>
            <w:tcBorders>
              <w:top w:val="single" w:sz="8" w:space="0" w:color="000000"/>
              <w:left w:val="single" w:sz="8" w:space="0" w:color="000000"/>
              <w:bottom w:val="single" w:sz="4" w:space="0" w:color="000000"/>
              <w:right w:val="single" w:sz="8" w:space="0" w:color="000000"/>
            </w:tcBorders>
            <w:shd w:val="clear" w:color="auto" w:fill="FFFFFF" w:themeFill="background1"/>
          </w:tcPr>
          <w:p w14:paraId="07508D5C" w14:textId="77777777" w:rsidR="00DD036B" w:rsidRPr="00FA5F53" w:rsidRDefault="00DD036B" w:rsidP="00DD036B">
            <w:pPr>
              <w:rPr>
                <w:rFonts w:cs="Arial"/>
              </w:rPr>
            </w:pPr>
            <w:r w:rsidRPr="00FA5F53">
              <w:rPr>
                <w:rFonts w:cs="Arial"/>
              </w:rPr>
              <w:t>Underskrift arbeidstaker:</w:t>
            </w:r>
          </w:p>
          <w:p w14:paraId="384BC09D" w14:textId="77777777" w:rsidR="00DD036B" w:rsidRPr="00FA5F53" w:rsidRDefault="00DD036B" w:rsidP="00DD036B">
            <w:pPr>
              <w:rPr>
                <w:rFonts w:cs="Arial"/>
                <w:b/>
              </w:rPr>
            </w:pPr>
          </w:p>
          <w:p w14:paraId="4D2917BC" w14:textId="77777777" w:rsidR="00DD036B" w:rsidRPr="00FA5F53" w:rsidRDefault="00DD036B" w:rsidP="00DD036B">
            <w:pPr>
              <w:rPr>
                <w:rFonts w:cs="Arial"/>
                <w:b/>
              </w:rPr>
            </w:pPr>
          </w:p>
          <w:p w14:paraId="3C8052D3" w14:textId="77777777" w:rsidR="00DD036B" w:rsidRPr="00FA5F53" w:rsidRDefault="00DD036B" w:rsidP="00DD036B">
            <w:pPr>
              <w:rPr>
                <w:rFonts w:cs="Arial"/>
                <w:b/>
                <w:sz w:val="16"/>
              </w:rPr>
            </w:pPr>
          </w:p>
        </w:tc>
      </w:tr>
    </w:tbl>
    <w:p w14:paraId="7FEBA73C" w14:textId="77777777" w:rsidR="00DD036B" w:rsidRPr="00FA5F53" w:rsidRDefault="00DD036B" w:rsidP="001D5B62">
      <w:pPr>
        <w:rPr>
          <w:rFonts w:cs="Arial"/>
        </w:rPr>
      </w:pPr>
    </w:p>
    <w:p w14:paraId="5BB5E2DE" w14:textId="77777777" w:rsidR="00395336" w:rsidRPr="00FA5F53" w:rsidRDefault="007F1A4C" w:rsidP="001D5B62">
      <w:pPr>
        <w:rPr>
          <w:rFonts w:cs="Arial"/>
        </w:rPr>
      </w:pPr>
      <w:r w:rsidRPr="00FA5F53">
        <w:rPr>
          <w:rFonts w:cs="Arial"/>
        </w:rPr>
        <w:tab/>
      </w:r>
    </w:p>
    <w:p w14:paraId="040760DA" w14:textId="77777777" w:rsidR="00185B95" w:rsidRPr="00FA5F53" w:rsidRDefault="00185B95" w:rsidP="001D5B62">
      <w:pPr>
        <w:rPr>
          <w:rFonts w:cs="Arial"/>
        </w:rPr>
      </w:pPr>
    </w:p>
    <w:p w14:paraId="6AF94045" w14:textId="77777777" w:rsidR="00FA5F53" w:rsidRDefault="00FA5F53" w:rsidP="00FA5F53">
      <w:pPr>
        <w:suppressAutoHyphens w:val="0"/>
        <w:overflowPunct/>
        <w:autoSpaceDE/>
        <w:autoSpaceDN/>
        <w:snapToGrid/>
        <w:textAlignment w:val="auto"/>
        <w:rPr>
          <w:rFonts w:cs="Arial"/>
        </w:rPr>
      </w:pPr>
    </w:p>
    <w:p w14:paraId="2A24729D" w14:textId="77777777" w:rsidR="00FA5F53" w:rsidRPr="00FA5F53" w:rsidRDefault="00FA5F53" w:rsidP="00FA5F53">
      <w:pPr>
        <w:rPr>
          <w:rFonts w:cs="Arial"/>
        </w:rPr>
      </w:pPr>
    </w:p>
    <w:p w14:paraId="66A6F080" w14:textId="77777777" w:rsidR="00FA5F53" w:rsidRPr="00FA5F53" w:rsidRDefault="00FA5F53" w:rsidP="00FA5F53">
      <w:pPr>
        <w:rPr>
          <w:rFonts w:cs="Arial"/>
        </w:rPr>
      </w:pPr>
    </w:p>
    <w:p w14:paraId="72453473" w14:textId="77777777" w:rsidR="00FA5F53" w:rsidRPr="00FA5F53" w:rsidRDefault="00FA5F53" w:rsidP="00FA5F53">
      <w:pPr>
        <w:suppressAutoHyphens w:val="0"/>
        <w:overflowPunct/>
        <w:autoSpaceDE/>
        <w:autoSpaceDN/>
        <w:snapToGrid/>
        <w:textAlignment w:val="auto"/>
        <w:rPr>
          <w:rFonts w:cs="Arial"/>
          <w:i w:val="0"/>
          <w:iCs/>
        </w:rPr>
      </w:pPr>
      <w:r w:rsidRPr="00FA5F53">
        <w:rPr>
          <w:rFonts w:cs="Arial"/>
          <w:i w:val="0"/>
          <w:iCs/>
        </w:rPr>
        <w:t>Arbeidsforholdets varighet og arbeidstidens lengde og plassering.</w:t>
      </w:r>
    </w:p>
    <w:p w14:paraId="1FA7EDD9" w14:textId="77777777" w:rsidR="00FA5F53" w:rsidRPr="00FA5F53" w:rsidRDefault="00FA5F53" w:rsidP="00FA5F53">
      <w:pPr>
        <w:rPr>
          <w:rFonts w:cs="Arial"/>
        </w:rPr>
      </w:pPr>
    </w:p>
    <w:p w14:paraId="5B6575D0" w14:textId="77777777" w:rsidR="00FA5F53" w:rsidRPr="00FA5F53" w:rsidRDefault="00FA5F53" w:rsidP="00FA5F53">
      <w:pPr>
        <w:rPr>
          <w:rFonts w:cs="Arial"/>
        </w:rPr>
      </w:pPr>
    </w:p>
    <w:tbl>
      <w:tblPr>
        <w:tblStyle w:val="Tabellrutenett"/>
        <w:tblW w:w="0" w:type="auto"/>
        <w:tblLook w:val="04A0" w:firstRow="1" w:lastRow="0" w:firstColumn="1" w:lastColumn="0" w:noHBand="0" w:noVBand="1"/>
      </w:tblPr>
      <w:tblGrid>
        <w:gridCol w:w="2265"/>
        <w:gridCol w:w="2265"/>
        <w:gridCol w:w="2266"/>
        <w:gridCol w:w="2266"/>
      </w:tblGrid>
      <w:tr w:rsidR="0014745A" w14:paraId="7CE28CE3" w14:textId="77777777" w:rsidTr="0014745A">
        <w:tc>
          <w:tcPr>
            <w:tcW w:w="2265" w:type="dxa"/>
          </w:tcPr>
          <w:p w14:paraId="0985DBCE" w14:textId="24A9AD3A" w:rsidR="0014745A" w:rsidRDefault="0014745A" w:rsidP="00FA5F53">
            <w:pPr>
              <w:suppressAutoHyphens w:val="0"/>
              <w:overflowPunct/>
              <w:autoSpaceDE/>
              <w:autoSpaceDN/>
              <w:snapToGrid/>
              <w:textAlignment w:val="auto"/>
              <w:rPr>
                <w:rFonts w:cs="Arial"/>
                <w:i w:val="0"/>
                <w:iCs/>
              </w:rPr>
            </w:pPr>
            <w:r w:rsidRPr="00FA5F53">
              <w:rPr>
                <w:rFonts w:cs="Arial"/>
              </w:rPr>
              <w:t>Arbeidsforholdets varighet – dato til dato:</w:t>
            </w:r>
          </w:p>
        </w:tc>
        <w:tc>
          <w:tcPr>
            <w:tcW w:w="2265" w:type="dxa"/>
          </w:tcPr>
          <w:p w14:paraId="6F4E3132" w14:textId="0AA46203" w:rsidR="0014745A" w:rsidRDefault="0014745A" w:rsidP="00FA5F53">
            <w:pPr>
              <w:suppressAutoHyphens w:val="0"/>
              <w:overflowPunct/>
              <w:autoSpaceDE/>
              <w:autoSpaceDN/>
              <w:snapToGrid/>
              <w:textAlignment w:val="auto"/>
              <w:rPr>
                <w:rFonts w:cs="Arial"/>
                <w:i w:val="0"/>
                <w:iCs/>
              </w:rPr>
            </w:pPr>
            <w:r w:rsidRPr="00FA5F53">
              <w:rPr>
                <w:rFonts w:cs="Arial"/>
              </w:rPr>
              <w:t>Arbeidstidens lengde og plassering – fra kl.- til kl.:</w:t>
            </w:r>
          </w:p>
        </w:tc>
        <w:tc>
          <w:tcPr>
            <w:tcW w:w="2266" w:type="dxa"/>
          </w:tcPr>
          <w:p w14:paraId="25C23052" w14:textId="50D3E14F" w:rsidR="0014745A" w:rsidRDefault="0014745A" w:rsidP="00FA5F53">
            <w:pPr>
              <w:suppressAutoHyphens w:val="0"/>
              <w:overflowPunct/>
              <w:autoSpaceDE/>
              <w:autoSpaceDN/>
              <w:snapToGrid/>
              <w:textAlignment w:val="auto"/>
              <w:rPr>
                <w:rFonts w:cs="Arial"/>
                <w:i w:val="0"/>
                <w:iCs/>
              </w:rPr>
            </w:pPr>
            <w:r w:rsidRPr="00FA5F53">
              <w:rPr>
                <w:rFonts w:cs="Arial"/>
              </w:rPr>
              <w:t>Arbeidsgivers signatur:</w:t>
            </w:r>
            <w:r w:rsidRPr="00FA5F53">
              <w:rPr>
                <w:rFonts w:cs="Arial"/>
              </w:rPr>
              <w:tab/>
            </w:r>
          </w:p>
        </w:tc>
        <w:tc>
          <w:tcPr>
            <w:tcW w:w="2266" w:type="dxa"/>
          </w:tcPr>
          <w:p w14:paraId="25C475A9" w14:textId="0B0B2FDA" w:rsidR="0014745A" w:rsidRDefault="0014745A" w:rsidP="00FA5F53">
            <w:pPr>
              <w:suppressAutoHyphens w:val="0"/>
              <w:overflowPunct/>
              <w:autoSpaceDE/>
              <w:autoSpaceDN/>
              <w:snapToGrid/>
              <w:textAlignment w:val="auto"/>
              <w:rPr>
                <w:rFonts w:cs="Arial"/>
                <w:i w:val="0"/>
                <w:iCs/>
              </w:rPr>
            </w:pPr>
            <w:r w:rsidRPr="00FA5F53">
              <w:rPr>
                <w:rFonts w:cs="Arial"/>
              </w:rPr>
              <w:t>Arbeidstakers signatur:</w:t>
            </w:r>
          </w:p>
        </w:tc>
      </w:tr>
      <w:tr w:rsidR="0014745A" w14:paraId="457D5563" w14:textId="77777777" w:rsidTr="0014745A">
        <w:tc>
          <w:tcPr>
            <w:tcW w:w="2265" w:type="dxa"/>
          </w:tcPr>
          <w:p w14:paraId="1A43DF05"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38CF94B7"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0E88F86A"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37AEBC5F" w14:textId="77777777" w:rsidR="0014745A" w:rsidRDefault="0014745A" w:rsidP="00FA5F53">
            <w:pPr>
              <w:suppressAutoHyphens w:val="0"/>
              <w:overflowPunct/>
              <w:autoSpaceDE/>
              <w:autoSpaceDN/>
              <w:snapToGrid/>
              <w:textAlignment w:val="auto"/>
              <w:rPr>
                <w:rFonts w:cs="Arial"/>
                <w:i w:val="0"/>
                <w:iCs/>
              </w:rPr>
            </w:pPr>
          </w:p>
        </w:tc>
      </w:tr>
      <w:tr w:rsidR="0014745A" w14:paraId="0CBAE384" w14:textId="77777777" w:rsidTr="0014745A">
        <w:tc>
          <w:tcPr>
            <w:tcW w:w="2265" w:type="dxa"/>
          </w:tcPr>
          <w:p w14:paraId="74419EBD"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1473A875"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34124448"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3BD24557" w14:textId="77777777" w:rsidR="0014745A" w:rsidRDefault="0014745A" w:rsidP="00FA5F53">
            <w:pPr>
              <w:suppressAutoHyphens w:val="0"/>
              <w:overflowPunct/>
              <w:autoSpaceDE/>
              <w:autoSpaceDN/>
              <w:snapToGrid/>
              <w:textAlignment w:val="auto"/>
              <w:rPr>
                <w:rFonts w:cs="Arial"/>
                <w:i w:val="0"/>
                <w:iCs/>
              </w:rPr>
            </w:pPr>
          </w:p>
        </w:tc>
      </w:tr>
      <w:tr w:rsidR="0014745A" w14:paraId="0D6F5395" w14:textId="77777777" w:rsidTr="0014745A">
        <w:tc>
          <w:tcPr>
            <w:tcW w:w="2265" w:type="dxa"/>
          </w:tcPr>
          <w:p w14:paraId="78B6E84F"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1BFB2918"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0D644414"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5A947C3F" w14:textId="77777777" w:rsidR="0014745A" w:rsidRDefault="0014745A" w:rsidP="00FA5F53">
            <w:pPr>
              <w:suppressAutoHyphens w:val="0"/>
              <w:overflowPunct/>
              <w:autoSpaceDE/>
              <w:autoSpaceDN/>
              <w:snapToGrid/>
              <w:textAlignment w:val="auto"/>
              <w:rPr>
                <w:rFonts w:cs="Arial"/>
                <w:i w:val="0"/>
                <w:iCs/>
              </w:rPr>
            </w:pPr>
          </w:p>
        </w:tc>
      </w:tr>
      <w:tr w:rsidR="0014745A" w14:paraId="6037556D" w14:textId="77777777" w:rsidTr="0014745A">
        <w:tc>
          <w:tcPr>
            <w:tcW w:w="2265" w:type="dxa"/>
          </w:tcPr>
          <w:p w14:paraId="02E634AE"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547F9781"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3DE414B8"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71FBB40D" w14:textId="77777777" w:rsidR="0014745A" w:rsidRDefault="0014745A" w:rsidP="00FA5F53">
            <w:pPr>
              <w:suppressAutoHyphens w:val="0"/>
              <w:overflowPunct/>
              <w:autoSpaceDE/>
              <w:autoSpaceDN/>
              <w:snapToGrid/>
              <w:textAlignment w:val="auto"/>
              <w:rPr>
                <w:rFonts w:cs="Arial"/>
                <w:i w:val="0"/>
                <w:iCs/>
              </w:rPr>
            </w:pPr>
          </w:p>
        </w:tc>
      </w:tr>
      <w:tr w:rsidR="0014745A" w14:paraId="352717A8" w14:textId="77777777" w:rsidTr="0014745A">
        <w:tc>
          <w:tcPr>
            <w:tcW w:w="2265" w:type="dxa"/>
          </w:tcPr>
          <w:p w14:paraId="45D5166E"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1ACA6004"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60D23C10"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7C571E01" w14:textId="77777777" w:rsidR="0014745A" w:rsidRDefault="0014745A" w:rsidP="00FA5F53">
            <w:pPr>
              <w:suppressAutoHyphens w:val="0"/>
              <w:overflowPunct/>
              <w:autoSpaceDE/>
              <w:autoSpaceDN/>
              <w:snapToGrid/>
              <w:textAlignment w:val="auto"/>
              <w:rPr>
                <w:rFonts w:cs="Arial"/>
                <w:i w:val="0"/>
                <w:iCs/>
              </w:rPr>
            </w:pPr>
          </w:p>
        </w:tc>
      </w:tr>
      <w:tr w:rsidR="0014745A" w14:paraId="520DB857" w14:textId="77777777" w:rsidTr="0014745A">
        <w:tc>
          <w:tcPr>
            <w:tcW w:w="2265" w:type="dxa"/>
          </w:tcPr>
          <w:p w14:paraId="6B2A2FB6"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4C754CCE"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4B10660F"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4F282484" w14:textId="77777777" w:rsidR="0014745A" w:rsidRDefault="0014745A" w:rsidP="00FA5F53">
            <w:pPr>
              <w:suppressAutoHyphens w:val="0"/>
              <w:overflowPunct/>
              <w:autoSpaceDE/>
              <w:autoSpaceDN/>
              <w:snapToGrid/>
              <w:textAlignment w:val="auto"/>
              <w:rPr>
                <w:rFonts w:cs="Arial"/>
                <w:i w:val="0"/>
                <w:iCs/>
              </w:rPr>
            </w:pPr>
          </w:p>
        </w:tc>
      </w:tr>
      <w:tr w:rsidR="0014745A" w14:paraId="094137DB" w14:textId="77777777" w:rsidTr="0014745A">
        <w:tc>
          <w:tcPr>
            <w:tcW w:w="2265" w:type="dxa"/>
          </w:tcPr>
          <w:p w14:paraId="0C63A2CD"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65694E43"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13EC5E99"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6DF5C987" w14:textId="77777777" w:rsidR="0014745A" w:rsidRDefault="0014745A" w:rsidP="00FA5F53">
            <w:pPr>
              <w:suppressAutoHyphens w:val="0"/>
              <w:overflowPunct/>
              <w:autoSpaceDE/>
              <w:autoSpaceDN/>
              <w:snapToGrid/>
              <w:textAlignment w:val="auto"/>
              <w:rPr>
                <w:rFonts w:cs="Arial"/>
                <w:i w:val="0"/>
                <w:iCs/>
              </w:rPr>
            </w:pPr>
          </w:p>
        </w:tc>
      </w:tr>
      <w:tr w:rsidR="0014745A" w14:paraId="52488BFD" w14:textId="77777777" w:rsidTr="0014745A">
        <w:tc>
          <w:tcPr>
            <w:tcW w:w="2265" w:type="dxa"/>
          </w:tcPr>
          <w:p w14:paraId="5DA8452D"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1B72B002"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19D6FC58"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679B779C" w14:textId="77777777" w:rsidR="0014745A" w:rsidRDefault="0014745A" w:rsidP="00FA5F53">
            <w:pPr>
              <w:suppressAutoHyphens w:val="0"/>
              <w:overflowPunct/>
              <w:autoSpaceDE/>
              <w:autoSpaceDN/>
              <w:snapToGrid/>
              <w:textAlignment w:val="auto"/>
              <w:rPr>
                <w:rFonts w:cs="Arial"/>
                <w:i w:val="0"/>
                <w:iCs/>
              </w:rPr>
            </w:pPr>
          </w:p>
        </w:tc>
      </w:tr>
      <w:tr w:rsidR="0014745A" w14:paraId="4752BCAB" w14:textId="77777777" w:rsidTr="0014745A">
        <w:tc>
          <w:tcPr>
            <w:tcW w:w="2265" w:type="dxa"/>
          </w:tcPr>
          <w:p w14:paraId="3A9D5B37"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41C12087"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2909A2D3"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71B852F0" w14:textId="77777777" w:rsidR="0014745A" w:rsidRDefault="0014745A" w:rsidP="00FA5F53">
            <w:pPr>
              <w:suppressAutoHyphens w:val="0"/>
              <w:overflowPunct/>
              <w:autoSpaceDE/>
              <w:autoSpaceDN/>
              <w:snapToGrid/>
              <w:textAlignment w:val="auto"/>
              <w:rPr>
                <w:rFonts w:cs="Arial"/>
                <w:i w:val="0"/>
                <w:iCs/>
              </w:rPr>
            </w:pPr>
          </w:p>
        </w:tc>
      </w:tr>
      <w:tr w:rsidR="0014745A" w14:paraId="6F8ED08D" w14:textId="77777777" w:rsidTr="0014745A">
        <w:tc>
          <w:tcPr>
            <w:tcW w:w="2265" w:type="dxa"/>
          </w:tcPr>
          <w:p w14:paraId="2FCBF77A"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3EE1E148"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7A8C5873"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752A370C" w14:textId="77777777" w:rsidR="0014745A" w:rsidRDefault="0014745A" w:rsidP="00FA5F53">
            <w:pPr>
              <w:suppressAutoHyphens w:val="0"/>
              <w:overflowPunct/>
              <w:autoSpaceDE/>
              <w:autoSpaceDN/>
              <w:snapToGrid/>
              <w:textAlignment w:val="auto"/>
              <w:rPr>
                <w:rFonts w:cs="Arial"/>
                <w:i w:val="0"/>
                <w:iCs/>
              </w:rPr>
            </w:pPr>
          </w:p>
        </w:tc>
      </w:tr>
      <w:tr w:rsidR="0014745A" w14:paraId="6EF7BD38" w14:textId="77777777" w:rsidTr="0014745A">
        <w:tc>
          <w:tcPr>
            <w:tcW w:w="2265" w:type="dxa"/>
          </w:tcPr>
          <w:p w14:paraId="2CD4F9AA"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017AB21F"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5B100E0D"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11F7EACF" w14:textId="77777777" w:rsidR="0014745A" w:rsidRDefault="0014745A" w:rsidP="00FA5F53">
            <w:pPr>
              <w:suppressAutoHyphens w:val="0"/>
              <w:overflowPunct/>
              <w:autoSpaceDE/>
              <w:autoSpaceDN/>
              <w:snapToGrid/>
              <w:textAlignment w:val="auto"/>
              <w:rPr>
                <w:rFonts w:cs="Arial"/>
                <w:i w:val="0"/>
                <w:iCs/>
              </w:rPr>
            </w:pPr>
          </w:p>
        </w:tc>
      </w:tr>
      <w:tr w:rsidR="0014745A" w14:paraId="49EF128D" w14:textId="77777777" w:rsidTr="0014745A">
        <w:tc>
          <w:tcPr>
            <w:tcW w:w="2265" w:type="dxa"/>
          </w:tcPr>
          <w:p w14:paraId="71F5B60E"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7A563842"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58B941DF"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5620F8A1" w14:textId="77777777" w:rsidR="0014745A" w:rsidRDefault="0014745A" w:rsidP="00FA5F53">
            <w:pPr>
              <w:suppressAutoHyphens w:val="0"/>
              <w:overflowPunct/>
              <w:autoSpaceDE/>
              <w:autoSpaceDN/>
              <w:snapToGrid/>
              <w:textAlignment w:val="auto"/>
              <w:rPr>
                <w:rFonts w:cs="Arial"/>
                <w:i w:val="0"/>
                <w:iCs/>
              </w:rPr>
            </w:pPr>
          </w:p>
        </w:tc>
      </w:tr>
      <w:tr w:rsidR="0014745A" w14:paraId="2B51D007" w14:textId="77777777" w:rsidTr="0014745A">
        <w:tc>
          <w:tcPr>
            <w:tcW w:w="2265" w:type="dxa"/>
          </w:tcPr>
          <w:p w14:paraId="0373455D"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7838BCCD"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33AFF145"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7FC7B403" w14:textId="77777777" w:rsidR="0014745A" w:rsidRDefault="0014745A" w:rsidP="00FA5F53">
            <w:pPr>
              <w:suppressAutoHyphens w:val="0"/>
              <w:overflowPunct/>
              <w:autoSpaceDE/>
              <w:autoSpaceDN/>
              <w:snapToGrid/>
              <w:textAlignment w:val="auto"/>
              <w:rPr>
                <w:rFonts w:cs="Arial"/>
                <w:i w:val="0"/>
                <w:iCs/>
              </w:rPr>
            </w:pPr>
          </w:p>
        </w:tc>
      </w:tr>
      <w:tr w:rsidR="0014745A" w14:paraId="68FFADF5" w14:textId="77777777" w:rsidTr="0014745A">
        <w:tc>
          <w:tcPr>
            <w:tcW w:w="2265" w:type="dxa"/>
          </w:tcPr>
          <w:p w14:paraId="6D448208"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783D55CE"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6411A510"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13F63FF1" w14:textId="77777777" w:rsidR="0014745A" w:rsidRDefault="0014745A" w:rsidP="00FA5F53">
            <w:pPr>
              <w:suppressAutoHyphens w:val="0"/>
              <w:overflowPunct/>
              <w:autoSpaceDE/>
              <w:autoSpaceDN/>
              <w:snapToGrid/>
              <w:textAlignment w:val="auto"/>
              <w:rPr>
                <w:rFonts w:cs="Arial"/>
                <w:i w:val="0"/>
                <w:iCs/>
              </w:rPr>
            </w:pPr>
          </w:p>
        </w:tc>
      </w:tr>
      <w:tr w:rsidR="0014745A" w14:paraId="3DDEB196" w14:textId="77777777" w:rsidTr="0014745A">
        <w:tc>
          <w:tcPr>
            <w:tcW w:w="2265" w:type="dxa"/>
          </w:tcPr>
          <w:p w14:paraId="15B19811" w14:textId="77777777" w:rsidR="0014745A" w:rsidRDefault="0014745A" w:rsidP="00FA5F53">
            <w:pPr>
              <w:suppressAutoHyphens w:val="0"/>
              <w:overflowPunct/>
              <w:autoSpaceDE/>
              <w:autoSpaceDN/>
              <w:snapToGrid/>
              <w:textAlignment w:val="auto"/>
              <w:rPr>
                <w:rFonts w:cs="Arial"/>
                <w:i w:val="0"/>
                <w:iCs/>
              </w:rPr>
            </w:pPr>
          </w:p>
        </w:tc>
        <w:tc>
          <w:tcPr>
            <w:tcW w:w="2265" w:type="dxa"/>
          </w:tcPr>
          <w:p w14:paraId="5923806B"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42026435" w14:textId="77777777" w:rsidR="0014745A" w:rsidRDefault="0014745A" w:rsidP="00FA5F53">
            <w:pPr>
              <w:suppressAutoHyphens w:val="0"/>
              <w:overflowPunct/>
              <w:autoSpaceDE/>
              <w:autoSpaceDN/>
              <w:snapToGrid/>
              <w:textAlignment w:val="auto"/>
              <w:rPr>
                <w:rFonts w:cs="Arial"/>
                <w:i w:val="0"/>
                <w:iCs/>
              </w:rPr>
            </w:pPr>
          </w:p>
        </w:tc>
        <w:tc>
          <w:tcPr>
            <w:tcW w:w="2266" w:type="dxa"/>
          </w:tcPr>
          <w:p w14:paraId="70CB2F33" w14:textId="77777777" w:rsidR="0014745A" w:rsidRDefault="0014745A" w:rsidP="00FA5F53">
            <w:pPr>
              <w:suppressAutoHyphens w:val="0"/>
              <w:overflowPunct/>
              <w:autoSpaceDE/>
              <w:autoSpaceDN/>
              <w:snapToGrid/>
              <w:textAlignment w:val="auto"/>
              <w:rPr>
                <w:rFonts w:cs="Arial"/>
                <w:i w:val="0"/>
                <w:iCs/>
              </w:rPr>
            </w:pPr>
          </w:p>
        </w:tc>
      </w:tr>
    </w:tbl>
    <w:p w14:paraId="02934AB7" w14:textId="77777777" w:rsidR="0014745A" w:rsidRPr="0014745A" w:rsidRDefault="0014745A" w:rsidP="00FA5F53">
      <w:pPr>
        <w:suppressAutoHyphens w:val="0"/>
        <w:overflowPunct/>
        <w:autoSpaceDE/>
        <w:autoSpaceDN/>
        <w:snapToGrid/>
        <w:textAlignment w:val="auto"/>
        <w:rPr>
          <w:rFonts w:cs="Arial"/>
          <w:i w:val="0"/>
          <w:iCs/>
        </w:rPr>
      </w:pPr>
    </w:p>
    <w:p w14:paraId="6FC3E0B2" w14:textId="77777777" w:rsidR="00FA5F53" w:rsidRDefault="00FA5F53" w:rsidP="00FA5F53">
      <w:pPr>
        <w:suppressAutoHyphens w:val="0"/>
        <w:overflowPunct/>
        <w:autoSpaceDE/>
        <w:autoSpaceDN/>
        <w:snapToGrid/>
        <w:textAlignment w:val="auto"/>
        <w:rPr>
          <w:rFonts w:cs="Arial"/>
        </w:rPr>
      </w:pPr>
    </w:p>
    <w:p w14:paraId="434F7FA4" w14:textId="078817F1" w:rsidR="00FA5F53" w:rsidRPr="00FA5F53" w:rsidRDefault="00FA5F53" w:rsidP="00FA5F53">
      <w:pPr>
        <w:suppressAutoHyphens w:val="0"/>
        <w:overflowPunct/>
        <w:autoSpaceDE/>
        <w:autoSpaceDN/>
        <w:snapToGrid/>
        <w:textAlignment w:val="auto"/>
        <w:rPr>
          <w:rFonts w:cs="Arial"/>
        </w:rPr>
      </w:pPr>
      <w:r w:rsidRPr="00FA5F53">
        <w:rPr>
          <w:rFonts w:cs="Arial"/>
        </w:rPr>
        <w:tab/>
      </w:r>
    </w:p>
    <w:p w14:paraId="5BE08267" w14:textId="77777777" w:rsidR="00FA5F53" w:rsidRPr="00FA5F53" w:rsidRDefault="00FA5F53" w:rsidP="00FA5F53">
      <w:pPr>
        <w:suppressAutoHyphens w:val="0"/>
        <w:overflowPunct/>
        <w:autoSpaceDE/>
        <w:autoSpaceDN/>
        <w:snapToGrid/>
        <w:textAlignment w:val="auto"/>
        <w:rPr>
          <w:rFonts w:cs="Arial"/>
        </w:rPr>
      </w:pPr>
      <w:r w:rsidRPr="00FA5F53">
        <w:rPr>
          <w:rFonts w:cs="Arial"/>
        </w:rPr>
        <w:tab/>
      </w:r>
      <w:r w:rsidRPr="00FA5F53">
        <w:rPr>
          <w:rFonts w:cs="Arial"/>
        </w:rPr>
        <w:tab/>
      </w:r>
      <w:r w:rsidRPr="00FA5F53">
        <w:rPr>
          <w:rFonts w:cs="Arial"/>
        </w:rPr>
        <w:tab/>
      </w:r>
    </w:p>
    <w:p w14:paraId="4C8A5C11" w14:textId="00DC9BE3" w:rsidR="00185B95" w:rsidRPr="00FA5F53" w:rsidRDefault="00FA5F53" w:rsidP="00F00792">
      <w:pPr>
        <w:suppressAutoHyphens w:val="0"/>
        <w:overflowPunct/>
        <w:autoSpaceDE/>
        <w:autoSpaceDN/>
        <w:snapToGrid/>
        <w:textAlignment w:val="auto"/>
        <w:rPr>
          <w:rFonts w:cs="Arial"/>
        </w:rPr>
      </w:pPr>
      <w:r w:rsidRPr="00FA5F53">
        <w:rPr>
          <w:rFonts w:cs="Arial"/>
        </w:rPr>
        <w:tab/>
      </w:r>
      <w:r w:rsidRPr="00FA5F53">
        <w:rPr>
          <w:rFonts w:cs="Arial"/>
        </w:rPr>
        <w:tab/>
      </w:r>
    </w:p>
    <w:sectPr w:rsidR="00185B95" w:rsidRPr="00FA5F53" w:rsidSect="00FA5F53">
      <w:headerReference w:type="default" r:id="rId10"/>
      <w:footerReference w:type="default" r:id="rId11"/>
      <w:headerReference w:type="first" r:id="rId12"/>
      <w:footerReference w:type="first" r:id="rId13"/>
      <w:pgSz w:w="11906" w:h="16838" w:code="9"/>
      <w:pgMar w:top="1417" w:right="1417" w:bottom="1417" w:left="1417"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CBDB" w14:textId="77777777" w:rsidR="00513BDF" w:rsidRDefault="00513BDF" w:rsidP="001D5B62">
      <w:r>
        <w:separator/>
      </w:r>
    </w:p>
  </w:endnote>
  <w:endnote w:type="continuationSeparator" w:id="0">
    <w:p w14:paraId="7C67CC7C" w14:textId="77777777" w:rsidR="00513BDF" w:rsidRDefault="00513BDF" w:rsidP="001D5B62">
      <w:r>
        <w:continuationSeparator/>
      </w:r>
    </w:p>
  </w:endnote>
  <w:endnote w:type="continuationNotice" w:id="1">
    <w:p w14:paraId="2852DB60" w14:textId="77777777" w:rsidR="00513BDF" w:rsidRDefault="00513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94413"/>
      <w:docPartObj>
        <w:docPartGallery w:val="Page Numbers (Bottom of Page)"/>
        <w:docPartUnique/>
      </w:docPartObj>
    </w:sdtPr>
    <w:sdtEndPr/>
    <w:sdtContent>
      <w:sdt>
        <w:sdtPr>
          <w:id w:val="-580908570"/>
          <w:docPartObj>
            <w:docPartGallery w:val="Page Numbers (Top of Page)"/>
            <w:docPartUnique/>
          </w:docPartObj>
        </w:sdtPr>
        <w:sdtEndPr/>
        <w:sdtContent>
          <w:p w14:paraId="328D96C0" w14:textId="77777777" w:rsidR="00DD036B" w:rsidRDefault="00DD036B">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DD0DC7" w14:textId="77777777" w:rsidR="00DD036B" w:rsidRDefault="00DD036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264858"/>
      <w:docPartObj>
        <w:docPartGallery w:val="Page Numbers (Bottom of Page)"/>
        <w:docPartUnique/>
      </w:docPartObj>
    </w:sdtPr>
    <w:sdtEndPr/>
    <w:sdtContent>
      <w:sdt>
        <w:sdtPr>
          <w:id w:val="1728636285"/>
          <w:docPartObj>
            <w:docPartGallery w:val="Page Numbers (Top of Page)"/>
            <w:docPartUnique/>
          </w:docPartObj>
        </w:sdtPr>
        <w:sdtEndPr/>
        <w:sdtContent>
          <w:p w14:paraId="25D61F02" w14:textId="77777777" w:rsidR="0011505F" w:rsidRDefault="0011505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27068BE" w14:textId="77777777" w:rsidR="002B6FE1" w:rsidRDefault="002B6FE1" w:rsidP="001D5B62">
    <w:pPr>
      <w:pStyle w:val="BunntekstBre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AD588" w14:textId="77777777" w:rsidR="00513BDF" w:rsidRDefault="00513BDF" w:rsidP="001D5B62">
      <w:r>
        <w:separator/>
      </w:r>
    </w:p>
  </w:footnote>
  <w:footnote w:type="continuationSeparator" w:id="0">
    <w:p w14:paraId="07743A25" w14:textId="77777777" w:rsidR="00513BDF" w:rsidRDefault="00513BDF" w:rsidP="001D5B62">
      <w:r>
        <w:continuationSeparator/>
      </w:r>
    </w:p>
  </w:footnote>
  <w:footnote w:type="continuationNotice" w:id="1">
    <w:p w14:paraId="162EEC80" w14:textId="77777777" w:rsidR="00513BDF" w:rsidRDefault="00513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35B9" w14:textId="77777777" w:rsidR="002B6FE1" w:rsidRDefault="002B6FE1" w:rsidP="001D5B62">
    <w:pPr>
      <w:pStyle w:val="Topptekst"/>
    </w:pPr>
  </w:p>
  <w:p w14:paraId="541DE055" w14:textId="77777777" w:rsidR="002B6FE1" w:rsidRDefault="002B6FE1" w:rsidP="001D5B62">
    <w:pPr>
      <w:pStyle w:val="Topptekst"/>
    </w:pPr>
  </w:p>
  <w:p w14:paraId="19340CD3" w14:textId="77777777" w:rsidR="002B6FE1" w:rsidRDefault="002B6FE1" w:rsidP="001D5B62">
    <w:pPr>
      <w:pStyle w:val="Topptekst"/>
    </w:pPr>
  </w:p>
  <w:p w14:paraId="7CDCBC5C" w14:textId="77777777" w:rsidR="002B6FE1" w:rsidRDefault="002B6FE1" w:rsidP="001D5B62">
    <w:pPr>
      <w:pStyle w:val="Topptekst"/>
    </w:pPr>
  </w:p>
  <w:p w14:paraId="3B332117" w14:textId="77777777" w:rsidR="002B6FE1" w:rsidRDefault="002B6FE1" w:rsidP="001D5B62">
    <w:pPr>
      <w:pStyle w:val="Topptekst"/>
    </w:pPr>
  </w:p>
  <w:p w14:paraId="33893903" w14:textId="77777777" w:rsidR="002B6FE1" w:rsidRDefault="002B6FE1" w:rsidP="001D5B6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FC94" w14:textId="77777777" w:rsidR="00E44944" w:rsidRDefault="00E44944" w:rsidP="001D5B62">
    <w:pPr>
      <w:pStyle w:val="Topptekst"/>
    </w:pPr>
    <w:r>
      <w:rPr>
        <w:noProof/>
      </w:rPr>
      <w:drawing>
        <wp:anchor distT="0" distB="0" distL="114300" distR="114300" simplePos="0" relativeHeight="251658240" behindDoc="0" locked="0" layoutInCell="1" allowOverlap="1" wp14:anchorId="7F142133" wp14:editId="7B13A72A">
          <wp:simplePos x="0" y="0"/>
          <wp:positionH relativeFrom="page">
            <wp:posOffset>549053</wp:posOffset>
          </wp:positionH>
          <wp:positionV relativeFrom="page">
            <wp:posOffset>198023</wp:posOffset>
          </wp:positionV>
          <wp:extent cx="1536012" cy="650761"/>
          <wp:effectExtent l="0" t="0" r="7620" b="0"/>
          <wp:wrapSquare wrapText="bothSides"/>
          <wp:docPr id="1" name="Bilde 1" descr="L:\Maler standardbrev\1 Brevmaler\NyeMaler til test\MEF-logo_med_tekst_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ler standardbrev\1 Brevmaler\NyeMaler til test\MEF-logo_med_tekst_blå.jpg"/>
                  <pic:cNvPicPr>
                    <a:picLocks noChangeAspect="1" noChangeArrowheads="1"/>
                  </pic:cNvPicPr>
                </pic:nvPicPr>
                <pic:blipFill>
                  <a:blip r:embed="rId1"/>
                  <a:srcRect/>
                  <a:stretch>
                    <a:fillRect/>
                  </a:stretch>
                </pic:blipFill>
                <pic:spPr bwMode="auto">
                  <a:xfrm>
                    <a:off x="0" y="0"/>
                    <a:ext cx="1543963" cy="654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4"/>
    <w:rsid w:val="000035A1"/>
    <w:rsid w:val="00005805"/>
    <w:rsid w:val="000239E3"/>
    <w:rsid w:val="00033949"/>
    <w:rsid w:val="00063841"/>
    <w:rsid w:val="000B1959"/>
    <w:rsid w:val="000B22FB"/>
    <w:rsid w:val="000B717C"/>
    <w:rsid w:val="000D6BDB"/>
    <w:rsid w:val="000F079C"/>
    <w:rsid w:val="000F39FA"/>
    <w:rsid w:val="00103948"/>
    <w:rsid w:val="00105B56"/>
    <w:rsid w:val="001117C7"/>
    <w:rsid w:val="0011505F"/>
    <w:rsid w:val="00132E61"/>
    <w:rsid w:val="0014745A"/>
    <w:rsid w:val="001555E5"/>
    <w:rsid w:val="00160AC0"/>
    <w:rsid w:val="00174E3B"/>
    <w:rsid w:val="00174FCA"/>
    <w:rsid w:val="00175308"/>
    <w:rsid w:val="00185052"/>
    <w:rsid w:val="00185B95"/>
    <w:rsid w:val="0019316F"/>
    <w:rsid w:val="001A27EE"/>
    <w:rsid w:val="001B063F"/>
    <w:rsid w:val="001B0B4E"/>
    <w:rsid w:val="001D22B1"/>
    <w:rsid w:val="001D5B62"/>
    <w:rsid w:val="001F28F2"/>
    <w:rsid w:val="00216B47"/>
    <w:rsid w:val="00224AE7"/>
    <w:rsid w:val="0022784B"/>
    <w:rsid w:val="00247238"/>
    <w:rsid w:val="00257D85"/>
    <w:rsid w:val="00270DC7"/>
    <w:rsid w:val="002721DE"/>
    <w:rsid w:val="002736C6"/>
    <w:rsid w:val="00291489"/>
    <w:rsid w:val="002A0F3C"/>
    <w:rsid w:val="002B606F"/>
    <w:rsid w:val="002B6FE1"/>
    <w:rsid w:val="002E19F0"/>
    <w:rsid w:val="00311AF0"/>
    <w:rsid w:val="00323477"/>
    <w:rsid w:val="00324E6A"/>
    <w:rsid w:val="00332342"/>
    <w:rsid w:val="003569B5"/>
    <w:rsid w:val="00393292"/>
    <w:rsid w:val="00395336"/>
    <w:rsid w:val="00395820"/>
    <w:rsid w:val="00396A42"/>
    <w:rsid w:val="003D3A9B"/>
    <w:rsid w:val="003D4968"/>
    <w:rsid w:val="00403F91"/>
    <w:rsid w:val="00416637"/>
    <w:rsid w:val="00431C45"/>
    <w:rsid w:val="0047200A"/>
    <w:rsid w:val="00481AAB"/>
    <w:rsid w:val="004916E9"/>
    <w:rsid w:val="00491964"/>
    <w:rsid w:val="004924F5"/>
    <w:rsid w:val="00493879"/>
    <w:rsid w:val="004979E5"/>
    <w:rsid w:val="004A71CF"/>
    <w:rsid w:val="004B78B9"/>
    <w:rsid w:val="004C25F7"/>
    <w:rsid w:val="004E01BF"/>
    <w:rsid w:val="005040F7"/>
    <w:rsid w:val="00513BDF"/>
    <w:rsid w:val="0053184C"/>
    <w:rsid w:val="00534162"/>
    <w:rsid w:val="00542B34"/>
    <w:rsid w:val="005958C2"/>
    <w:rsid w:val="005B2781"/>
    <w:rsid w:val="005D34A9"/>
    <w:rsid w:val="005E1D4B"/>
    <w:rsid w:val="005F5B6B"/>
    <w:rsid w:val="00610B43"/>
    <w:rsid w:val="006245C1"/>
    <w:rsid w:val="00635D6D"/>
    <w:rsid w:val="00636976"/>
    <w:rsid w:val="006474BE"/>
    <w:rsid w:val="00660C42"/>
    <w:rsid w:val="00662271"/>
    <w:rsid w:val="00673D95"/>
    <w:rsid w:val="006773ED"/>
    <w:rsid w:val="00681AA0"/>
    <w:rsid w:val="00684283"/>
    <w:rsid w:val="00684DE5"/>
    <w:rsid w:val="00692493"/>
    <w:rsid w:val="006A39A4"/>
    <w:rsid w:val="006B548A"/>
    <w:rsid w:val="006E2E6F"/>
    <w:rsid w:val="006F39BE"/>
    <w:rsid w:val="006F3C5D"/>
    <w:rsid w:val="006F46D2"/>
    <w:rsid w:val="00705062"/>
    <w:rsid w:val="00705C99"/>
    <w:rsid w:val="00711558"/>
    <w:rsid w:val="007248BD"/>
    <w:rsid w:val="007340BD"/>
    <w:rsid w:val="00735F72"/>
    <w:rsid w:val="007367CE"/>
    <w:rsid w:val="00745CB2"/>
    <w:rsid w:val="00747424"/>
    <w:rsid w:val="00747A11"/>
    <w:rsid w:val="00757B4A"/>
    <w:rsid w:val="00760309"/>
    <w:rsid w:val="00764B8E"/>
    <w:rsid w:val="007655C3"/>
    <w:rsid w:val="007A4152"/>
    <w:rsid w:val="007C335B"/>
    <w:rsid w:val="007E2F6F"/>
    <w:rsid w:val="007E3953"/>
    <w:rsid w:val="007F1A4C"/>
    <w:rsid w:val="007F40C2"/>
    <w:rsid w:val="007F55AD"/>
    <w:rsid w:val="0087788E"/>
    <w:rsid w:val="008847BB"/>
    <w:rsid w:val="008A71C2"/>
    <w:rsid w:val="008B306B"/>
    <w:rsid w:val="008B751A"/>
    <w:rsid w:val="008C1A1E"/>
    <w:rsid w:val="008C3B24"/>
    <w:rsid w:val="008C3BEE"/>
    <w:rsid w:val="008D65DE"/>
    <w:rsid w:val="008E5047"/>
    <w:rsid w:val="008F21D0"/>
    <w:rsid w:val="00903C1D"/>
    <w:rsid w:val="00906F50"/>
    <w:rsid w:val="00912EB8"/>
    <w:rsid w:val="0091442B"/>
    <w:rsid w:val="009155F1"/>
    <w:rsid w:val="00923FF2"/>
    <w:rsid w:val="00933757"/>
    <w:rsid w:val="00945DB9"/>
    <w:rsid w:val="009550AA"/>
    <w:rsid w:val="009564DF"/>
    <w:rsid w:val="0099078F"/>
    <w:rsid w:val="009B1FDB"/>
    <w:rsid w:val="009C60FD"/>
    <w:rsid w:val="009D50CF"/>
    <w:rsid w:val="009F458F"/>
    <w:rsid w:val="009F7794"/>
    <w:rsid w:val="00A1148B"/>
    <w:rsid w:val="00A46E4B"/>
    <w:rsid w:val="00A63F2C"/>
    <w:rsid w:val="00A64A6D"/>
    <w:rsid w:val="00A6582B"/>
    <w:rsid w:val="00A83897"/>
    <w:rsid w:val="00A839C9"/>
    <w:rsid w:val="00A8741B"/>
    <w:rsid w:val="00AB1348"/>
    <w:rsid w:val="00AB7B72"/>
    <w:rsid w:val="00AE7E11"/>
    <w:rsid w:val="00AF2F7A"/>
    <w:rsid w:val="00B045C8"/>
    <w:rsid w:val="00B256D0"/>
    <w:rsid w:val="00B333F7"/>
    <w:rsid w:val="00B360B9"/>
    <w:rsid w:val="00B712FD"/>
    <w:rsid w:val="00B84345"/>
    <w:rsid w:val="00BB1A6D"/>
    <w:rsid w:val="00BC54A4"/>
    <w:rsid w:val="00BD188E"/>
    <w:rsid w:val="00BD1EB9"/>
    <w:rsid w:val="00BD4324"/>
    <w:rsid w:val="00BE1869"/>
    <w:rsid w:val="00BF28A9"/>
    <w:rsid w:val="00BF70BA"/>
    <w:rsid w:val="00C0728B"/>
    <w:rsid w:val="00C21A07"/>
    <w:rsid w:val="00C246D4"/>
    <w:rsid w:val="00C2554F"/>
    <w:rsid w:val="00C27C4F"/>
    <w:rsid w:val="00C357F1"/>
    <w:rsid w:val="00C50CA8"/>
    <w:rsid w:val="00C54E78"/>
    <w:rsid w:val="00C56E4D"/>
    <w:rsid w:val="00C94D0E"/>
    <w:rsid w:val="00CF1018"/>
    <w:rsid w:val="00CF4586"/>
    <w:rsid w:val="00CF75BC"/>
    <w:rsid w:val="00D073B1"/>
    <w:rsid w:val="00D30CC3"/>
    <w:rsid w:val="00D52FE5"/>
    <w:rsid w:val="00D63B64"/>
    <w:rsid w:val="00D7409D"/>
    <w:rsid w:val="00D75934"/>
    <w:rsid w:val="00DA1CB9"/>
    <w:rsid w:val="00DA1E72"/>
    <w:rsid w:val="00DA7F27"/>
    <w:rsid w:val="00DB7EE1"/>
    <w:rsid w:val="00DD036B"/>
    <w:rsid w:val="00DD2E1E"/>
    <w:rsid w:val="00DD3A88"/>
    <w:rsid w:val="00DE0B28"/>
    <w:rsid w:val="00DE3F88"/>
    <w:rsid w:val="00DE604A"/>
    <w:rsid w:val="00E10975"/>
    <w:rsid w:val="00E1164D"/>
    <w:rsid w:val="00E170E4"/>
    <w:rsid w:val="00E22C2E"/>
    <w:rsid w:val="00E234F7"/>
    <w:rsid w:val="00E25EBD"/>
    <w:rsid w:val="00E26F86"/>
    <w:rsid w:val="00E438BE"/>
    <w:rsid w:val="00E43A49"/>
    <w:rsid w:val="00E44944"/>
    <w:rsid w:val="00E51D0C"/>
    <w:rsid w:val="00E558AB"/>
    <w:rsid w:val="00E75090"/>
    <w:rsid w:val="00E97F2C"/>
    <w:rsid w:val="00EA2286"/>
    <w:rsid w:val="00ED54FA"/>
    <w:rsid w:val="00ED5AC3"/>
    <w:rsid w:val="00EE73F7"/>
    <w:rsid w:val="00EF6756"/>
    <w:rsid w:val="00F00792"/>
    <w:rsid w:val="00F166FD"/>
    <w:rsid w:val="00F22FE2"/>
    <w:rsid w:val="00F40CAC"/>
    <w:rsid w:val="00F4643D"/>
    <w:rsid w:val="00F5444A"/>
    <w:rsid w:val="00F65D38"/>
    <w:rsid w:val="00F82B56"/>
    <w:rsid w:val="00F90F44"/>
    <w:rsid w:val="00F9643A"/>
    <w:rsid w:val="00FA5F53"/>
    <w:rsid w:val="00FC0710"/>
    <w:rsid w:val="00FC6468"/>
    <w:rsid w:val="00FD6538"/>
    <w:rsid w:val="00FF2C1E"/>
    <w:rsid w:val="05312F1A"/>
    <w:rsid w:val="07E9AAD7"/>
    <w:rsid w:val="225BB7F0"/>
    <w:rsid w:val="3F3CB666"/>
    <w:rsid w:val="4C3B7AD2"/>
    <w:rsid w:val="538C5E2F"/>
    <w:rsid w:val="7B08762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02726"/>
  <w15:docId w15:val="{C59440C8-0E42-4DCB-A0B4-8B6BC23E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62"/>
    <w:pPr>
      <w:suppressAutoHyphens/>
      <w:overflowPunct w:val="0"/>
      <w:autoSpaceDE w:val="0"/>
      <w:autoSpaceDN w:val="0"/>
      <w:snapToGrid w:val="0"/>
      <w:textAlignment w:val="baseline"/>
    </w:pPr>
    <w:rPr>
      <w:rFonts w:ascii="Arial" w:eastAsia="Times New Roman" w:hAnsi="Arial" w:cs="Times New Roman"/>
      <w:i/>
      <w:kern w:val="3"/>
      <w:sz w:val="20"/>
      <w:szCs w:val="20"/>
      <w:lang w:eastAsia="nb-NO"/>
    </w:rPr>
  </w:style>
  <w:style w:type="paragraph" w:styleId="Overskrift1">
    <w:name w:val="heading 1"/>
    <w:basedOn w:val="Normal"/>
    <w:next w:val="Normal"/>
    <w:link w:val="Overskrift1Tegn"/>
    <w:uiPriority w:val="9"/>
    <w:qFormat/>
    <w:rsid w:val="001D5B62"/>
    <w:pPr>
      <w:jc w:val="center"/>
      <w:outlineLvl w:val="0"/>
    </w:pPr>
    <w:rPr>
      <w:b/>
      <w:bCs/>
    </w:rPr>
  </w:style>
  <w:style w:type="paragraph" w:styleId="Overskrift2">
    <w:name w:val="heading 2"/>
    <w:basedOn w:val="Normal"/>
    <w:next w:val="Normal"/>
    <w:link w:val="Overskrift2Tegn"/>
    <w:uiPriority w:val="9"/>
    <w:unhideWhenUsed/>
    <w:qFormat/>
    <w:rsid w:val="005B2781"/>
    <w:pPr>
      <w:spacing w:line="276" w:lineRule="auto"/>
      <w:outlineLvl w:val="1"/>
    </w:pPr>
    <w:rPr>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95336"/>
    <w:pPr>
      <w:tabs>
        <w:tab w:val="center" w:pos="4536"/>
        <w:tab w:val="right" w:pos="9072"/>
      </w:tabs>
    </w:pPr>
  </w:style>
  <w:style w:type="character" w:customStyle="1" w:styleId="TopptekstTegn">
    <w:name w:val="Topptekst Tegn"/>
    <w:basedOn w:val="Standardskriftforavsnitt"/>
    <w:link w:val="Topptekst"/>
    <w:uiPriority w:val="99"/>
    <w:rsid w:val="00395336"/>
    <w:rPr>
      <w:rFonts w:ascii="Arial" w:hAnsi="Arial"/>
    </w:rPr>
  </w:style>
  <w:style w:type="paragraph" w:styleId="Bunntekst">
    <w:name w:val="footer"/>
    <w:basedOn w:val="Normal"/>
    <w:link w:val="BunntekstTegn"/>
    <w:uiPriority w:val="99"/>
    <w:unhideWhenUsed/>
    <w:rsid w:val="00395336"/>
    <w:pPr>
      <w:tabs>
        <w:tab w:val="center" w:pos="4536"/>
        <w:tab w:val="right" w:pos="9072"/>
      </w:tabs>
    </w:pPr>
  </w:style>
  <w:style w:type="character" w:customStyle="1" w:styleId="BunntekstTegn">
    <w:name w:val="Bunntekst Tegn"/>
    <w:basedOn w:val="Standardskriftforavsnitt"/>
    <w:link w:val="Bunntekst"/>
    <w:uiPriority w:val="99"/>
    <w:rsid w:val="00395336"/>
    <w:rPr>
      <w:rFonts w:ascii="Arial" w:hAnsi="Arial"/>
    </w:rPr>
  </w:style>
  <w:style w:type="character" w:customStyle="1" w:styleId="Overskrift1Tegn">
    <w:name w:val="Overskrift 1 Tegn"/>
    <w:basedOn w:val="Standardskriftforavsnitt"/>
    <w:link w:val="Overskrift1"/>
    <w:uiPriority w:val="9"/>
    <w:rsid w:val="001D5B62"/>
    <w:rPr>
      <w:rFonts w:ascii="Arial" w:hAnsi="Arial"/>
      <w:b/>
      <w:bCs/>
    </w:rPr>
  </w:style>
  <w:style w:type="paragraph" w:customStyle="1" w:styleId="Dato1">
    <w:name w:val="Dato1"/>
    <w:basedOn w:val="Normal"/>
    <w:link w:val="DatoChar"/>
    <w:qFormat/>
    <w:rsid w:val="006E2E6F"/>
    <w:pPr>
      <w:tabs>
        <w:tab w:val="left" w:pos="4962"/>
        <w:tab w:val="left" w:pos="5954"/>
      </w:tabs>
    </w:pPr>
    <w:rPr>
      <w:sz w:val="16"/>
      <w:szCs w:val="16"/>
    </w:rPr>
  </w:style>
  <w:style w:type="character" w:customStyle="1" w:styleId="Overskrift2Tegn">
    <w:name w:val="Overskrift 2 Tegn"/>
    <w:basedOn w:val="Standardskriftforavsnitt"/>
    <w:link w:val="Overskrift2"/>
    <w:uiPriority w:val="9"/>
    <w:rsid w:val="005B2781"/>
    <w:rPr>
      <w:rFonts w:ascii="Arial" w:eastAsia="Times New Roman" w:hAnsi="Arial" w:cs="Times New Roman"/>
      <w:b/>
      <w:i/>
      <w:iCs/>
      <w:kern w:val="3"/>
      <w:sz w:val="20"/>
      <w:szCs w:val="20"/>
      <w:lang w:eastAsia="nb-NO"/>
    </w:rPr>
  </w:style>
  <w:style w:type="character" w:customStyle="1" w:styleId="DatoChar">
    <w:name w:val="Dato Char"/>
    <w:basedOn w:val="Standardskriftforavsnitt"/>
    <w:link w:val="Dato1"/>
    <w:rsid w:val="006E2E6F"/>
    <w:rPr>
      <w:rFonts w:ascii="Arial" w:hAnsi="Arial"/>
      <w:sz w:val="16"/>
      <w:szCs w:val="16"/>
    </w:rPr>
  </w:style>
  <w:style w:type="table" w:styleId="Tabellrutenett">
    <w:name w:val="Table Grid"/>
    <w:basedOn w:val="Vanligtabell"/>
    <w:uiPriority w:val="39"/>
    <w:rsid w:val="002B6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nntekstBrev">
    <w:name w:val="BunntekstBrev"/>
    <w:basedOn w:val="Normal"/>
    <w:qFormat/>
    <w:rsid w:val="008E5047"/>
    <w:rPr>
      <w:rFonts w:cs="Arial"/>
      <w:color w:val="00667D"/>
      <w:sz w:val="12"/>
      <w:szCs w:val="12"/>
    </w:rPr>
  </w:style>
  <w:style w:type="paragraph" w:styleId="Bobletekst">
    <w:name w:val="Balloon Text"/>
    <w:basedOn w:val="Normal"/>
    <w:link w:val="BobletekstTegn"/>
    <w:uiPriority w:val="99"/>
    <w:semiHidden/>
    <w:unhideWhenUsed/>
    <w:rsid w:val="00E44944"/>
    <w:rPr>
      <w:rFonts w:ascii="Tahoma" w:hAnsi="Tahoma" w:cs="Tahoma"/>
      <w:sz w:val="16"/>
      <w:szCs w:val="16"/>
    </w:rPr>
  </w:style>
  <w:style w:type="character" w:customStyle="1" w:styleId="BobletekstTegn">
    <w:name w:val="Bobletekst Tegn"/>
    <w:basedOn w:val="Standardskriftforavsnitt"/>
    <w:link w:val="Bobletekst"/>
    <w:uiPriority w:val="99"/>
    <w:semiHidden/>
    <w:rsid w:val="00E44944"/>
    <w:rPr>
      <w:rFonts w:ascii="Tahoma" w:hAnsi="Tahoma" w:cs="Tahoma"/>
      <w:sz w:val="16"/>
      <w:szCs w:val="16"/>
    </w:rPr>
  </w:style>
  <w:style w:type="paragraph" w:customStyle="1" w:styleId="BunntekstBrevTittel">
    <w:name w:val="BunntekstBrevTittel"/>
    <w:basedOn w:val="BunntekstBrev"/>
    <w:qFormat/>
    <w:rsid w:val="00E44944"/>
    <w:rPr>
      <w:rFonts w:ascii="Arial Narrow" w:hAnsi="Arial Narrow"/>
      <w:b/>
      <w:color w:val="EE3123"/>
    </w:rPr>
  </w:style>
  <w:style w:type="paragraph" w:customStyle="1" w:styleId="Standard">
    <w:name w:val="Standard"/>
    <w:rsid w:val="001D5B62"/>
    <w:pPr>
      <w:widowControl w:val="0"/>
      <w:suppressAutoHyphens/>
      <w:overflowPunct w:val="0"/>
      <w:autoSpaceDE w:val="0"/>
      <w:autoSpaceDN w:val="0"/>
      <w:textAlignment w:val="baseline"/>
    </w:pPr>
    <w:rPr>
      <w:rFonts w:ascii="Times New Roman" w:eastAsia="Times New Roman" w:hAnsi="Times New Roman" w:cs="Times New Roman"/>
      <w:kern w:val="3"/>
      <w:sz w:val="20"/>
      <w:szCs w:val="20"/>
      <w:lang w:eastAsia="nb-NO"/>
    </w:rPr>
  </w:style>
  <w:style w:type="paragraph" w:styleId="Ingenmellomrom">
    <w:name w:val="No Spacing"/>
    <w:basedOn w:val="Standard"/>
    <w:uiPriority w:val="1"/>
    <w:qFormat/>
    <w:rsid w:val="001D5B62"/>
    <w:pPr>
      <w:widowControl/>
      <w:snapToGrid w:val="0"/>
    </w:pPr>
    <w:rPr>
      <w:rFonts w:ascii="Arial" w:hAnsi="Arial"/>
      <w:i/>
    </w:rPr>
  </w:style>
  <w:style w:type="table" w:customStyle="1" w:styleId="Lysskyggelegginguthevingsfarge11">
    <w:name w:val="Lys skyggelegging – uthevingsfarge 11"/>
    <w:basedOn w:val="Vanligtabell"/>
    <w:next w:val="Lysskyggelegginguthevingsfarge1"/>
    <w:uiPriority w:val="60"/>
    <w:rsid w:val="0011505F"/>
    <w:rPr>
      <w:rFonts w:eastAsia="Times New Roman"/>
      <w:color w:val="2E74B5"/>
      <w:lang w:eastAsia="nb-NO"/>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legginguthevingsfarge1">
    <w:name w:val="Light Shading Accent 1"/>
    <w:basedOn w:val="Vanligtabell"/>
    <w:uiPriority w:val="60"/>
    <w:semiHidden/>
    <w:unhideWhenUsed/>
    <w:rsid w:val="001150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vsnittnummer">
    <w:name w:val="avsnittnummer"/>
    <w:basedOn w:val="Standardskriftforavsnitt"/>
    <w:rsid w:val="005B2781"/>
  </w:style>
  <w:style w:type="character" w:customStyle="1" w:styleId="highlighted-184788429">
    <w:name w:val="highlighted-184788429"/>
    <w:basedOn w:val="Standardskriftforavsnitt"/>
    <w:rsid w:val="005B2781"/>
  </w:style>
  <w:style w:type="character" w:styleId="Hyperkobling">
    <w:name w:val="Hyperlink"/>
    <w:basedOn w:val="Standardskriftforavsnitt"/>
    <w:uiPriority w:val="99"/>
    <w:semiHidden/>
    <w:unhideWhenUsed/>
    <w:rsid w:val="001F28F2"/>
    <w:rPr>
      <w:color w:val="0000FF"/>
      <w:u w:val="single"/>
    </w:rPr>
  </w:style>
  <w:style w:type="paragraph" w:styleId="Revisjon">
    <w:name w:val="Revision"/>
    <w:hidden/>
    <w:uiPriority w:val="99"/>
    <w:semiHidden/>
    <w:rsid w:val="00DA7F27"/>
    <w:rPr>
      <w:rFonts w:ascii="Arial" w:eastAsia="Times New Roman" w:hAnsi="Arial" w:cs="Times New Roman"/>
      <w:i/>
      <w:kern w:val="3"/>
      <w:sz w:val="20"/>
      <w:szCs w:val="20"/>
      <w:lang w:eastAsia="nb-NO"/>
    </w:rPr>
  </w:style>
  <w:style w:type="character" w:styleId="Merknadsreferanse">
    <w:name w:val="annotation reference"/>
    <w:basedOn w:val="Standardskriftforavsnitt"/>
    <w:uiPriority w:val="99"/>
    <w:semiHidden/>
    <w:unhideWhenUsed/>
    <w:rsid w:val="00185B95"/>
    <w:rPr>
      <w:sz w:val="16"/>
      <w:szCs w:val="16"/>
    </w:rPr>
  </w:style>
  <w:style w:type="paragraph" w:styleId="Merknadstekst">
    <w:name w:val="annotation text"/>
    <w:basedOn w:val="Normal"/>
    <w:link w:val="MerknadstekstTegn"/>
    <w:uiPriority w:val="99"/>
    <w:unhideWhenUsed/>
    <w:rsid w:val="00185B95"/>
  </w:style>
  <w:style w:type="character" w:customStyle="1" w:styleId="MerknadstekstTegn">
    <w:name w:val="Merknadstekst Tegn"/>
    <w:basedOn w:val="Standardskriftforavsnitt"/>
    <w:link w:val="Merknadstekst"/>
    <w:uiPriority w:val="99"/>
    <w:rsid w:val="00185B95"/>
    <w:rPr>
      <w:rFonts w:ascii="Arial" w:eastAsia="Times New Roman" w:hAnsi="Arial" w:cs="Times New Roman"/>
      <w:i/>
      <w:kern w:val="3"/>
      <w:sz w:val="20"/>
      <w:szCs w:val="20"/>
      <w:lang w:eastAsia="nb-NO"/>
    </w:rPr>
  </w:style>
  <w:style w:type="paragraph" w:styleId="Kommentaremne">
    <w:name w:val="annotation subject"/>
    <w:basedOn w:val="Merknadstekst"/>
    <w:next w:val="Merknadstekst"/>
    <w:link w:val="KommentaremneTegn"/>
    <w:uiPriority w:val="99"/>
    <w:semiHidden/>
    <w:unhideWhenUsed/>
    <w:rsid w:val="00185B95"/>
    <w:rPr>
      <w:b/>
      <w:bCs/>
    </w:rPr>
  </w:style>
  <w:style w:type="character" w:customStyle="1" w:styleId="KommentaremneTegn">
    <w:name w:val="Kommentaremne Tegn"/>
    <w:basedOn w:val="MerknadstekstTegn"/>
    <w:link w:val="Kommentaremne"/>
    <w:uiPriority w:val="99"/>
    <w:semiHidden/>
    <w:rsid w:val="00185B95"/>
    <w:rPr>
      <w:rFonts w:ascii="Arial" w:eastAsia="Times New Roman" w:hAnsi="Arial" w:cs="Times New Roman"/>
      <w:b/>
      <w:bCs/>
      <w:i/>
      <w:kern w:val="3"/>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0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fhaal\OneDrive%20-%20MEF%20AS\MEF%20-%20Juridisk%20avdeling\Thomas\Utkast%20til%20oppdatert%20arbeidsavt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unnskap Dokument" ma:contentTypeID="0x01010089C7B0E45E498943B8A653970744308F003C771C0544B349418A74A636499708F5" ma:contentTypeVersion="8" ma:contentTypeDescription="Opprett et nytt dokument." ma:contentTypeScope="" ma:versionID="90c885e341554d7ae20f2bed924de73b">
  <xsd:schema xmlns:xsd="http://www.w3.org/2001/XMLSchema" xmlns:xs="http://www.w3.org/2001/XMLSchema" xmlns:p="http://schemas.microsoft.com/office/2006/metadata/properties" xmlns:ns2="a7047a47-221b-4a60-8a53-e8b9f3654b59" xmlns:ns3="347b7861-36b1-4c35-bea9-c7cd3e6aa903" xmlns:ns4="9c1e5a0a-6cee-4821-9c9f-4af7382cdcc6" targetNamespace="http://schemas.microsoft.com/office/2006/metadata/properties" ma:root="true" ma:fieldsID="613f7e5546ddfff0dd7eb5ac9e18b6b2" ns2:_="" ns3:_="" ns4:_="">
    <xsd:import namespace="a7047a47-221b-4a60-8a53-e8b9f3654b59"/>
    <xsd:import namespace="347b7861-36b1-4c35-bea9-c7cd3e6aa903"/>
    <xsd:import namespace="9c1e5a0a-6cee-4821-9c9f-4af7382cdcc6"/>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3:ParentFolderElements"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47a47-221b-4a60-8a53-e8b9f3654b59" elementFormDefault="qualified">
    <xsd:import namespace="http://schemas.microsoft.com/office/2006/documentManagement/types"/>
    <xsd:import namespace="http://schemas.microsoft.com/office/infopath/2007/PartnerControls"/>
    <xsd:element name="DocumentType" ma:index="8"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9" nillable="true" ma:displayName="Kontaktperson" ma:internalName="ContactPerson">
      <xsd:simpleType>
        <xsd:restriction base="dms:Text"/>
      </xsd:simpleType>
    </xsd:element>
    <xsd:element name="ContactPersonCompany" ma:index="10" nillable="true" ma:displayName="Kontaktperson selskap" ma:internalName="ContactPersonCompany">
      <xsd:simpleType>
        <xsd:restriction base="dms:Text"/>
      </xsd:simpleType>
    </xsd:element>
    <xsd:element name="ContactPersonCompanyID" ma:index="11" nillable="true" ma:displayName="Kontaktperson selskap ID" ma:internalName="ContactPersonCompanyID">
      <xsd:simpleType>
        <xsd:restriction base="dms:Text"/>
      </xsd:simpleType>
    </xsd:element>
    <xsd:element name="ContactPersonID" ma:index="12" nillable="true" ma:displayName="Kontaktperson ID" ma:internalName="ContactPersonID">
      <xsd:simpleType>
        <xsd:restriction base="dms:Text"/>
      </xsd:simpleType>
    </xsd:element>
    <xsd:element name="DocumentDescription" ma:index="13" nillable="true" ma:displayName="Dokumentbeskrivelse" ma:internalName="DocumentDescription">
      <xsd:simpleType>
        <xsd:restriction base="dms:Note"/>
      </xsd:simpleType>
    </xsd:element>
    <xsd:element name="MailDate" ma:index="14" nillable="true" ma:displayName="E-post dato" ma:format="DateTime" ma:internalName="MailDate">
      <xsd:simpleType>
        <xsd:restriction base="dms:DateTime"/>
      </xsd:simpleType>
    </xsd:element>
    <xsd:element name="Direction" ma:index="15" nillable="true" ma:displayName="E-postretning" ma:internalName="Direction">
      <xsd:simpleType>
        <xsd:restriction base="dms:Choice">
          <xsd:enumeration value="Inngående"/>
          <xsd:enumeration value="Utgående"/>
        </xsd:restriction>
      </xsd:simpleType>
    </xsd:element>
    <xsd:element name="DocLink" ma:index="16" nillable="true" ma:displayName="Dokumentlink" ma:internalName="DocLink">
      <xsd:simpleType>
        <xsd:restriction base="dms:Note">
          <xsd:maxLength value="255"/>
        </xsd:restriction>
      </xsd:simpleType>
    </xsd:element>
    <xsd:element name="ConversationIndex" ma:index="17" nillable="true" ma:displayName="ConversationIndex" ma:internalName="ConversationIndex">
      <xsd:simpleType>
        <xsd:restriction base="dms:Text"/>
      </xsd:simpleType>
    </xsd:element>
    <xsd:element name="ConversationID" ma:index="18" nillable="true" ma:displayName="Samtale" ma:internalName="ConversationID">
      <xsd:simpleType>
        <xsd:restriction base="dms:Text"/>
      </xsd:simpleType>
    </xsd:element>
    <xsd:element name="ConversationTopic" ma:index="19" nillable="true" ma:displayName="Samtale emne" ma:internalName="ConversationTopic">
      <xsd:simpleType>
        <xsd:restriction base="dms:Text"/>
      </xsd:simple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b7861-36b1-4c35-bea9-c7cd3e6aa903" elementFormDefault="qualified">
    <xsd:import namespace="http://schemas.microsoft.com/office/2006/documentManagement/types"/>
    <xsd:import namespace="http://schemas.microsoft.com/office/infopath/2007/PartnerControls"/>
    <xsd:element name="ParentFolderElements" ma:index="20" nillable="true" ma:displayName="Mapperelasjoner" ma:list="{57fa8357-a4a2-40b5-997f-89a2d92830c9}" ma:internalName="ParentFolderElements" ma:showField="Title" ma:web="{347b7861-36b1-4c35-bea9-c7cd3e6aa9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1e5a0a-6cee-4821-9c9f-4af7382cdcc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irection xmlns="a7047a47-221b-4a60-8a53-e8b9f3654b59" xsi:nil="true"/>
    <DocumentType xmlns="a7047a47-221b-4a60-8a53-e8b9f3654b59" xsi:nil="true"/>
    <ContactPersonCompanyID xmlns="a7047a47-221b-4a60-8a53-e8b9f3654b59" xsi:nil="true"/>
    <DocumentDescription xmlns="a7047a47-221b-4a60-8a53-e8b9f3654b59" xsi:nil="true"/>
    <MailDate xmlns="a7047a47-221b-4a60-8a53-e8b9f3654b59" xsi:nil="true"/>
    <ConversationID xmlns="a7047a47-221b-4a60-8a53-e8b9f3654b59" xsi:nil="true"/>
    <ConversationIndex xmlns="a7047a47-221b-4a60-8a53-e8b9f3654b59" xsi:nil="true"/>
    <DocLink xmlns="a7047a47-221b-4a60-8a53-e8b9f3654b59" xsi:nil="true"/>
    <ParentFolderElements xmlns="347b7861-36b1-4c35-bea9-c7cd3e6aa903">
      <Value>12</Value>
    </ParentFolderElements>
    <ConversationTopic xmlns="a7047a47-221b-4a60-8a53-e8b9f3654b59" xsi:nil="true"/>
    <ContactPerson xmlns="a7047a47-221b-4a60-8a53-e8b9f3654b59" xsi:nil="true"/>
    <ContactPersonID xmlns="a7047a47-221b-4a60-8a53-e8b9f3654b59" xsi:nil="true"/>
    <ContactPersonCompany xmlns="a7047a47-221b-4a60-8a53-e8b9f3654b59" xsi:nil="true"/>
  </documentManagement>
</p:properties>
</file>

<file path=customXml/itemProps1.xml><?xml version="1.0" encoding="utf-8"?>
<ds:datastoreItem xmlns:ds="http://schemas.openxmlformats.org/officeDocument/2006/customXml" ds:itemID="{46539A6F-2ABB-474D-84E1-CABFC806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47a47-221b-4a60-8a53-e8b9f3654b59"/>
    <ds:schemaRef ds:uri="347b7861-36b1-4c35-bea9-c7cd3e6aa903"/>
    <ds:schemaRef ds:uri="9c1e5a0a-6cee-4821-9c9f-4af7382cd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7AFD7-04F0-4B7A-BCCB-D9472DE5430E}">
  <ds:schemaRefs>
    <ds:schemaRef ds:uri="http://schemas.microsoft.com/sharepoint/v3/contenttype/forms"/>
  </ds:schemaRefs>
</ds:datastoreItem>
</file>

<file path=customXml/itemProps3.xml><?xml version="1.0" encoding="utf-8"?>
<ds:datastoreItem xmlns:ds="http://schemas.openxmlformats.org/officeDocument/2006/customXml" ds:itemID="{B744BECB-40B5-4E66-93C4-061467501903}">
  <ds:schemaRefs>
    <ds:schemaRef ds:uri="http://schemas.openxmlformats.org/officeDocument/2006/bibliography"/>
  </ds:schemaRefs>
</ds:datastoreItem>
</file>

<file path=customXml/itemProps4.xml><?xml version="1.0" encoding="utf-8"?>
<ds:datastoreItem xmlns:ds="http://schemas.openxmlformats.org/officeDocument/2006/customXml" ds:itemID="{B3609DC3-00A4-4408-B810-FE1255420E67}">
  <ds:schemaRefs>
    <ds:schemaRef ds:uri="http://schemas.microsoft.com/office/2006/metadata/properties"/>
    <ds:schemaRef ds:uri="http://schemas.microsoft.com/office/infopath/2007/PartnerControls"/>
    <ds:schemaRef ds:uri="a7047a47-221b-4a60-8a53-e8b9f3654b59"/>
    <ds:schemaRef ds:uri="347b7861-36b1-4c35-bea9-c7cd3e6aa903"/>
  </ds:schemaRefs>
</ds:datastoreItem>
</file>

<file path=docProps/app.xml><?xml version="1.0" encoding="utf-8"?>
<Properties xmlns="http://schemas.openxmlformats.org/officeDocument/2006/extended-properties" xmlns:vt="http://schemas.openxmlformats.org/officeDocument/2006/docPropsVTypes">
  <Template>Utkast til oppdatert arbeidsavtale</Template>
  <TotalTime>4</TotalTime>
  <Pages>4</Pages>
  <Words>734</Words>
  <Characters>3891</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Almås</dc:creator>
  <cp:keywords/>
  <dc:description/>
  <cp:lastModifiedBy>Kari Druglimo-Nygaard</cp:lastModifiedBy>
  <cp:revision>5</cp:revision>
  <cp:lastPrinted>2011-05-09T22:58:00Z</cp:lastPrinted>
  <dcterms:created xsi:type="dcterms:W3CDTF">2024-11-15T10:53:00Z</dcterms:created>
  <dcterms:modified xsi:type="dcterms:W3CDTF">2024-11-15T11:00:00Z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0x01010089C7B0E45E498943B8A653970744308F003C771C0544B349418A74A636499708F5</vt:lpwstr>
  </property>
</Properties>
</file>